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26EDD83F" w:rsidR="005F1C57" w:rsidRPr="00AD2032" w:rsidRDefault="00865AEE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</w:t>
      </w:r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r>
        <w:rPr>
          <w:rFonts w:asciiTheme="minorHAnsi" w:hAnsiTheme="minorHAnsi" w:cstheme="minorHAnsi"/>
          <w:sz w:val="22"/>
          <w:szCs w:val="22"/>
        </w:rPr>
        <w:t>xxxxxxxxxx</w:t>
      </w:r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32B84A85" w:rsidR="005F1C57" w:rsidRPr="00AD2032" w:rsidRDefault="00454F7E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FD6E21" w:rsidRPr="00FD6E21">
        <w:rPr>
          <w:rFonts w:cstheme="minorHAnsi"/>
          <w:b/>
          <w:bCs/>
        </w:rPr>
        <w:t>STAVOPA VM s.r.o.</w:t>
      </w:r>
    </w:p>
    <w:p w14:paraId="6220470F" w14:textId="4DC72442" w:rsidR="005F1C57" w:rsidRPr="00AD2032" w:rsidRDefault="005F1C57" w:rsidP="00FD6E21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Válečkova 1595/16a</w:t>
      </w:r>
      <w:r w:rsidR="00FD6E21">
        <w:rPr>
          <w:rFonts w:asciiTheme="minorHAnsi" w:hAnsiTheme="minorHAnsi" w:cstheme="minorHAnsi"/>
          <w:sz w:val="22"/>
          <w:szCs w:val="22"/>
        </w:rPr>
        <w:t xml:space="preserve">, </w:t>
      </w:r>
      <w:r w:rsidR="00FD6E21" w:rsidRPr="00FD6E21">
        <w:rPr>
          <w:rFonts w:asciiTheme="minorHAnsi" w:hAnsiTheme="minorHAnsi" w:cstheme="minorHAnsi"/>
          <w:sz w:val="22"/>
          <w:szCs w:val="22"/>
        </w:rPr>
        <w:t>747 05 OPAVA 5</w:t>
      </w:r>
    </w:p>
    <w:p w14:paraId="06B09530" w14:textId="309CD4A6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04655303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2BE4F8AF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CZ04655303</w:t>
      </w:r>
    </w:p>
    <w:p w14:paraId="0379B571" w14:textId="0DD777E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Československá obchodní banka, a. s.</w:t>
      </w:r>
    </w:p>
    <w:p w14:paraId="6F3254FD" w14:textId="2C9569E0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r w:rsidR="00FD6E21" w:rsidRPr="00FD6E21">
        <w:rPr>
          <w:rFonts w:asciiTheme="minorHAnsi" w:hAnsiTheme="minorHAnsi" w:cstheme="minorHAnsi"/>
          <w:sz w:val="22"/>
          <w:szCs w:val="22"/>
        </w:rPr>
        <w:t>273003514/0300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224525F2" w:rsidR="005F1C57" w:rsidRPr="00FD6E21" w:rsidRDefault="00FD6E21" w:rsidP="00FD6E21">
      <w:pPr>
        <w:ind w:firstLine="357"/>
      </w:pPr>
      <w:r w:rsidRPr="00FD6E21">
        <w:rPr>
          <w:rFonts w:asciiTheme="minorHAnsi" w:hAnsiTheme="minorHAnsi" w:cstheme="minorHAnsi"/>
          <w:sz w:val="22"/>
          <w:szCs w:val="22"/>
        </w:rPr>
        <w:t>Martin Borák</w:t>
      </w:r>
      <w:r w:rsidR="00CF0E13" w:rsidRPr="00AD2032">
        <w:rPr>
          <w:rFonts w:asciiTheme="minorHAnsi" w:hAnsiTheme="minorHAnsi" w:cstheme="minorHAnsi"/>
          <w:sz w:val="22"/>
          <w:szCs w:val="22"/>
        </w:rPr>
        <w:t>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865AEE">
        <w:rPr>
          <w:rFonts w:asciiTheme="minorHAnsi" w:hAnsiTheme="minorHAnsi" w:cstheme="minorHAnsi"/>
          <w:sz w:val="22"/>
          <w:szCs w:val="22"/>
        </w:rPr>
        <w:t>xxxxxxxxxx</w:t>
      </w: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3615F843" w:rsidR="008D733C" w:rsidRPr="00AD2032" w:rsidRDefault="008D733C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</w:t>
      </w:r>
      <w:r w:rsidR="00A5130D" w:rsidRPr="00D63C07">
        <w:rPr>
          <w:rFonts w:cstheme="minorHAnsi"/>
          <w:b/>
          <w:bCs/>
        </w:rPr>
        <w:t xml:space="preserve">– </w:t>
      </w:r>
      <w:r w:rsidR="00FD6E21">
        <w:rPr>
          <w:rFonts w:cstheme="minorHAnsi"/>
          <w:b/>
          <w:bCs/>
        </w:rPr>
        <w:t>stavební úpravy cukrárna</w:t>
      </w:r>
      <w:r w:rsidR="005B7E5B">
        <w:rPr>
          <w:rFonts w:cstheme="minorHAnsi"/>
          <w:b/>
          <w:bCs/>
        </w:rPr>
        <w:t xml:space="preserve"> „TERASA“</w:t>
      </w:r>
      <w:r w:rsidR="005B7E5B" w:rsidRPr="00FD6E21">
        <w:rPr>
          <w:rFonts w:cstheme="minorHAnsi"/>
        </w:rPr>
        <w:t>,</w:t>
      </w:r>
      <w:r w:rsidR="005B7E5B">
        <w:rPr>
          <w:rFonts w:cstheme="minorHAnsi"/>
          <w:b/>
          <w:bCs/>
        </w:rPr>
        <w:t xml:space="preserve"> </w:t>
      </w:r>
      <w:r w:rsidRPr="00D63C07">
        <w:rPr>
          <w:rFonts w:cstheme="minorHAnsi"/>
        </w:rPr>
        <w:t>a</w:t>
      </w:r>
      <w:r w:rsidRPr="00AD2032">
        <w:rPr>
          <w:rFonts w:cstheme="minorHAnsi"/>
        </w:rPr>
        <w:t xml:space="preserve">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 SPV restaurace</w:t>
      </w:r>
      <w:r w:rsidR="00FD6E21">
        <w:rPr>
          <w:rFonts w:cstheme="minorHAnsi"/>
        </w:rPr>
        <w:t xml:space="preserve"> </w:t>
      </w:r>
      <w:r w:rsidR="001C0B1B">
        <w:rPr>
          <w:rFonts w:cstheme="minorHAnsi"/>
        </w:rPr>
        <w:t>Terasa, Partyzánská 5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3FCE8FCD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18CC">
        <w:rPr>
          <w:rFonts w:asciiTheme="minorHAnsi" w:hAnsiTheme="minorHAnsi" w:cstheme="minorHAnsi"/>
          <w:b/>
          <w:sz w:val="22"/>
          <w:szCs w:val="22"/>
        </w:rPr>
        <w:t>31. 3. 2025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66B6068F" w:rsidR="001C0B1B" w:rsidRPr="00D63C07" w:rsidRDefault="005718C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CN</w:t>
      </w:r>
      <w:r>
        <w:rPr>
          <w:rFonts w:cstheme="minorHAnsi"/>
          <w:b/>
          <w:bCs/>
        </w:rPr>
        <w:t xml:space="preserve"> </w:t>
      </w:r>
      <w:r w:rsidRPr="00D63C07">
        <w:rPr>
          <w:rFonts w:cstheme="minorHAnsi"/>
          <w:b/>
          <w:bCs/>
        </w:rPr>
        <w:t xml:space="preserve">– </w:t>
      </w:r>
      <w:r>
        <w:rPr>
          <w:rFonts w:cstheme="minorHAnsi"/>
          <w:b/>
          <w:bCs/>
        </w:rPr>
        <w:t>stavební úpravy cukrárna „TERASA“</w:t>
      </w:r>
      <w:r w:rsidR="001C0B1B">
        <w:rPr>
          <w:rFonts w:cstheme="minorHAnsi"/>
          <w:b/>
          <w:bCs/>
        </w:rPr>
        <w:t xml:space="preserve"> </w:t>
      </w:r>
      <w:r w:rsidR="001C0B1B">
        <w:rPr>
          <w:rFonts w:cstheme="minorHAnsi"/>
        </w:rPr>
        <w:t xml:space="preserve">ve </w:t>
      </w:r>
      <w:r w:rsidR="001C0B1B" w:rsidRPr="00D63C07">
        <w:rPr>
          <w:rFonts w:cstheme="minorHAnsi"/>
        </w:rPr>
        <w:t>výši</w:t>
      </w:r>
      <w:r w:rsidR="00A5130D" w:rsidRPr="00D63C07">
        <w:rPr>
          <w:rFonts w:cstheme="minorHAnsi"/>
        </w:rPr>
        <w:t xml:space="preserve"> </w:t>
      </w:r>
      <w:r>
        <w:rPr>
          <w:rFonts w:cstheme="minorHAnsi"/>
          <w:b/>
          <w:bCs/>
        </w:rPr>
        <w:t>245 952,26</w:t>
      </w:r>
      <w:r w:rsidR="00A5130D" w:rsidRPr="00D63C07">
        <w:rPr>
          <w:rFonts w:cstheme="minorHAnsi"/>
          <w:b/>
          <w:bCs/>
        </w:rPr>
        <w:t>, -</w:t>
      </w:r>
      <w:r w:rsidR="001C0B1B" w:rsidRPr="00D63C07">
        <w:rPr>
          <w:rFonts w:cstheme="minorHAnsi"/>
          <w:b/>
          <w:bCs/>
        </w:rPr>
        <w:t xml:space="preserve"> bez DPH</w:t>
      </w:r>
      <w:r w:rsidR="001C0B1B" w:rsidRPr="00D63C07"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16659D39" w14:textId="77777777" w:rsidR="0016274D" w:rsidRDefault="0016274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49AB8B" w14:textId="456D8A76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77777777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zhotovitel bude v prodlení se splněním díla dle ust.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Nesplní–li zhotovitel závazek vyklidit staveniště do 7 dnů po provedení a předání stavby a vznikne-li v tomto směru prodlení nad jeden týden, zavazuje se uhradit smluvní pokutu 2.500,- Kč za každý započatý týden prodlení.  </w:t>
      </w:r>
    </w:p>
    <w:p w14:paraId="5637D025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ust.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865AEE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865AEE">
          <w:rPr>
            <w:rStyle w:val="Hypertextovodkaz"/>
            <w:rFonts w:cstheme="minorHAnsi"/>
            <w:color w:val="auto"/>
          </w:rPr>
          <w:t>www.sshsopava.cz</w:t>
        </w:r>
      </w:hyperlink>
    </w:p>
    <w:p w14:paraId="51A29F96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67AF49FA" w14:textId="448F3394" w:rsidR="005718CC" w:rsidRPr="005718CC" w:rsidRDefault="008D733C" w:rsidP="005718C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1471B" w:rsidR="008D733C" w:rsidRPr="00AD2032" w:rsidRDefault="005718CC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Borák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  <w:bookmarkStart w:id="0" w:name="_GoBack"/>
      <w:bookmarkEnd w:id="0"/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05F22" w14:textId="77777777" w:rsidR="00074BC6" w:rsidRDefault="00074BC6">
      <w:r>
        <w:separator/>
      </w:r>
    </w:p>
  </w:endnote>
  <w:endnote w:type="continuationSeparator" w:id="0">
    <w:p w14:paraId="7DB67ED9" w14:textId="77777777" w:rsidR="00074BC6" w:rsidRDefault="0007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: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865AE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865AE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D75C" w14:textId="77777777" w:rsidR="00074BC6" w:rsidRDefault="00074BC6">
      <w:r>
        <w:separator/>
      </w:r>
    </w:p>
  </w:footnote>
  <w:footnote w:type="continuationSeparator" w:id="0">
    <w:p w14:paraId="4B5713BB" w14:textId="77777777" w:rsidR="00074BC6" w:rsidRDefault="0007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05A31"/>
    <w:rsid w:val="000134B9"/>
    <w:rsid w:val="00016E50"/>
    <w:rsid w:val="0002644B"/>
    <w:rsid w:val="00026E8A"/>
    <w:rsid w:val="00034DD6"/>
    <w:rsid w:val="00037D54"/>
    <w:rsid w:val="00040598"/>
    <w:rsid w:val="00067BDC"/>
    <w:rsid w:val="00074BC6"/>
    <w:rsid w:val="00075B1B"/>
    <w:rsid w:val="00076357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6274D"/>
    <w:rsid w:val="00173025"/>
    <w:rsid w:val="0017397A"/>
    <w:rsid w:val="001778E1"/>
    <w:rsid w:val="00182EF4"/>
    <w:rsid w:val="00191D39"/>
    <w:rsid w:val="00193A19"/>
    <w:rsid w:val="00197BBE"/>
    <w:rsid w:val="001A111B"/>
    <w:rsid w:val="001A1D98"/>
    <w:rsid w:val="001B45C0"/>
    <w:rsid w:val="001B551E"/>
    <w:rsid w:val="001C0B1B"/>
    <w:rsid w:val="001D259F"/>
    <w:rsid w:val="001D709A"/>
    <w:rsid w:val="001E31AA"/>
    <w:rsid w:val="001F461E"/>
    <w:rsid w:val="00211FEC"/>
    <w:rsid w:val="00261267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AE8"/>
    <w:rsid w:val="003F3C99"/>
    <w:rsid w:val="003F7BD9"/>
    <w:rsid w:val="00411370"/>
    <w:rsid w:val="00411C14"/>
    <w:rsid w:val="00426235"/>
    <w:rsid w:val="004267EC"/>
    <w:rsid w:val="004336DF"/>
    <w:rsid w:val="00434CA1"/>
    <w:rsid w:val="0044587A"/>
    <w:rsid w:val="00446C28"/>
    <w:rsid w:val="004521E7"/>
    <w:rsid w:val="00453B6C"/>
    <w:rsid w:val="00454F7E"/>
    <w:rsid w:val="00464DDF"/>
    <w:rsid w:val="00464F93"/>
    <w:rsid w:val="00467FC7"/>
    <w:rsid w:val="004709DF"/>
    <w:rsid w:val="00471CF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18CC"/>
    <w:rsid w:val="00572ADA"/>
    <w:rsid w:val="00587A6A"/>
    <w:rsid w:val="005B7E5B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1D53"/>
    <w:rsid w:val="00635441"/>
    <w:rsid w:val="0064160A"/>
    <w:rsid w:val="0064579C"/>
    <w:rsid w:val="00652ECF"/>
    <w:rsid w:val="00667B83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1339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65AEE"/>
    <w:rsid w:val="008708CF"/>
    <w:rsid w:val="00872565"/>
    <w:rsid w:val="00882D29"/>
    <w:rsid w:val="008B41D3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1306E"/>
    <w:rsid w:val="00920067"/>
    <w:rsid w:val="00926CB3"/>
    <w:rsid w:val="00930F0F"/>
    <w:rsid w:val="00931C02"/>
    <w:rsid w:val="00933497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C7B2C"/>
    <w:rsid w:val="009D4877"/>
    <w:rsid w:val="009E10F3"/>
    <w:rsid w:val="009E682C"/>
    <w:rsid w:val="009F3330"/>
    <w:rsid w:val="009F712B"/>
    <w:rsid w:val="009F715C"/>
    <w:rsid w:val="00A03845"/>
    <w:rsid w:val="00A06CE4"/>
    <w:rsid w:val="00A16F4D"/>
    <w:rsid w:val="00A2703C"/>
    <w:rsid w:val="00A343A9"/>
    <w:rsid w:val="00A410E1"/>
    <w:rsid w:val="00A41DE4"/>
    <w:rsid w:val="00A5130D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0F77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0363E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3C07"/>
    <w:rsid w:val="00D65BBC"/>
    <w:rsid w:val="00D75FEE"/>
    <w:rsid w:val="00D772BC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1D36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54F84"/>
    <w:rsid w:val="00F61BE2"/>
    <w:rsid w:val="00F8453C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D6E21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5145-E0CB-4570-BA9A-35C42F22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5</TotalTime>
  <Pages>6</Pages>
  <Words>2363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16274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Gibesová Jana</cp:lastModifiedBy>
  <cp:revision>3</cp:revision>
  <cp:lastPrinted>2025-01-09T09:55:00Z</cp:lastPrinted>
  <dcterms:created xsi:type="dcterms:W3CDTF">2025-02-28T07:04:00Z</dcterms:created>
  <dcterms:modified xsi:type="dcterms:W3CDTF">2025-02-28T09:05:00Z</dcterms:modified>
</cp:coreProperties>
</file>