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1994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0851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MTK medical,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CZ22016571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1477839</wp:posOffset>
            </wp:positionH>
            <wp:positionV relativeFrom="line">
              <wp:posOffset>6756</wp:posOffset>
            </wp:positionV>
            <wp:extent cx="1087467" cy="15061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7467" cy="150612"/>
                    </a:xfrm>
                    <a:custGeom>
                      <a:rect l="l" t="t" r="r" b="b"/>
                      <a:pathLst>
                        <a:path w="1087467" h="150612">
                          <a:moveTo>
                            <a:pt x="0" y="150612"/>
                          </a:moveTo>
                          <a:lnTo>
                            <a:pt x="1087467" y="150612"/>
                          </a:lnTo>
                          <a:lnTo>
                            <a:pt x="10874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6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3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Raškovice 512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73407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Raškovice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37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283429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Frézy 4,0mm ultra-aggressive plus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227204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apr bo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P90 Electrode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62.780,-K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2025-02-26T13:10:36Z</dcterms:created>
  <dcterms:modified xsi:type="dcterms:W3CDTF">2025-02-26T13:10:36Z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