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2025-SMB-089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22801936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28" w:after="0" w:line="194" w:lineRule="exact"/>
        <w:ind w:left="581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95385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83955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Design 4 - projekt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staveb,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.o.,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CZ22801936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102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123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208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9"/>
        </w:tabs>
        <w:spacing w:before="0" w:after="0" w:line="256" w:lineRule="exact"/>
        <w:ind w:left="123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123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2"/>
        </w:tabs>
        <w:spacing w:before="80" w:after="0" w:line="184" w:lineRule="exact"/>
        <w:ind w:left="43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226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Sokolská 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183/43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460 01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LIBEREC  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03.02.2025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148" w:lineRule="exact"/>
        <w:ind w:left="316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2025-SMB-089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after="0" w:line="166" w:lineRule="exact"/>
        <w:ind w:left="-6" w:right="333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0"/>
        </w:tabs>
        <w:spacing w:before="140" w:after="0" w:line="148" w:lineRule="exact"/>
        <w:ind w:left="31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88900</wp:posOffset>
            </wp:positionV>
            <wp:extent cx="5255483" cy="208749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889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architektonická studie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07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88900</wp:posOffset>
            </wp:positionV>
            <wp:extent cx="509368" cy="944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94450"/>
                    </a:xfrm>
                    <a:custGeom>
                      <a:rect l="l" t="t" r="r" b="b"/>
                      <a:pathLst>
                        <a:path w="509368" h="94450">
                          <a:moveTo>
                            <a:pt x="0" y="94450"/>
                          </a:moveTo>
                          <a:lnTo>
                            <a:pt x="509368" y="94450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60" w:after="0" w:line="223" w:lineRule="exact"/>
        <w:ind w:left="1365" w:right="253" w:hanging="1334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35205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ybudování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 pro pacienty s nízkou úrovní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domí a ve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vegetativním stavu ve 2.NP Hlavního a 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ního pavilonu 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-6452</wp:posOffset>
            </wp:positionV>
            <wp:extent cx="45720" cy="460761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6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-6452</wp:posOffset>
            </wp:positionV>
            <wp:extent cx="51307" cy="460761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6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Semil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 </w:t>
      </w: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1" w:lineRule="exact"/>
        <w:ind w:left="1366" w:right="0" w:firstLine="0"/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-42807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-42807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tem díla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ypracování architektonické studie vybudování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 pro pacienty 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nízkou úrovní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domí a ve vegetativním stavu v prostorách 2.NP Hlavního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 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ního pavilonu, kde je dnes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 následné rehabilita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pé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(NRP) a chirurgický sál C.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Stavební profiram: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3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 by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lo mít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15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žek. Pokoje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žkové a jeden menší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pokoj, všechny s umyvadlem bez koupelny a WC.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Pokoje velké 4 postele 60 m2 minimáln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však 50 m2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elké sklady aspo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40 m2 (hodn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rných pom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cek) - sklad na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ková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esla Další sklady: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medicínské výrobky - obinadla, provozní materiál, katetriza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všechny jednorázové pom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ck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prádlo)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administrativní sklad (papír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tužk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,...)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sklad na jídlo pro pacienty (nutridrink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...)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sklad lék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(kontroluje farmaceut jednou týdn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Centrální koupelna. 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sné elektronické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v koupeln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neosv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ilo. Sestry cht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ístup 360 stup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kolem pacienta. Uvažovat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klasické sprchové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pokoji sk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 (aby mohl zajet pac. na vozíku) a umyvadlo pro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pacienta (pokud je již v plném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domí, pro rodinu, personál)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Doporu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eny pokoje navíc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li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astým infekcím (izolace)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Sesterna, denní místnost, místnost pro léky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Návšt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vní místnost resp. místnost pro rodinu - kde je zázemí (denní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místnost, kuchy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ka, WC).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Zvýšený požadavek na jisti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elektroinstalací, nadstandard oproti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žnému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žkovému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Sledováni kamerami na pokojích + mikrofon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centrální monitorace na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sesternu. Videokamery na personál, kontrola personálu. Když sestra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odejde jinam, evidence na mobilu, aby bylo zabezpe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eno jejich sledování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 bezpe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nost.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Klimatizace - filtrace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li kanylám, HE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filtr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režim jako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ních sálech (ješt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bude zváženo - primá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nedoporu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uje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li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údržb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Není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eba toalety u pokoj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sta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 centrální bezbariérové WC pro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pacienty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Není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eba jídelna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Snoezelen room - do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tší místnosti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Místnosti na cvi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pro ergo a fyzio,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Snoezelen - nutno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e,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ímo na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lení, nevozí se nikam jinam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5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-15973</wp:posOffset>
            </wp:positionV>
            <wp:extent cx="43688" cy="167131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-15973</wp:posOffset>
            </wp:positionV>
            <wp:extent cx="43688" cy="167131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Umíst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Snoezelen room, sklad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cek, denní místnosti pro rodinu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sociálního zázemí (WC),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locvi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ny pro fyzioterapii a ergoterapii do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prostor dnešního 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ního sálu C.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5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 prostoru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 pak umístit sesternu, vyšet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ovnu, denní místnost,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kancelá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centrální koupelnu pro ležící pacienty (sprchování na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žku)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 dostatkem prostoru.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6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Zbytek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 bude ur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 pro pacienty NRP (po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pokoj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kapacity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6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zbylého prostoru).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yto pokoje by již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ly být standardní - tedy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6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vlastní otev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ené sprchy a WC - spíše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tší s dostatkem prostoru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asistenci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 obsluze. 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ítá se, že by sem byli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ekládáni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6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pacienti z první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ásti tohoto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 po zlepšení jejich zdravotního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6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5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5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6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-6446</wp:posOffset>
            </wp:positionV>
            <wp:extent cx="43688" cy="167132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-6446</wp:posOffset>
            </wp:positionV>
            <wp:extent cx="43688" cy="167132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tem díla je: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129" w:firstLine="0"/>
      </w:pPr>
      <w:r>
        <w:drawing>
          <wp:anchor simplePos="0" relativeHeight="2516586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Studie bude zahrnovat architektonické a provozní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ešení,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edpokládané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6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2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2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materiálové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ešení, základní statické zhodnocení, koncept požárn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bezpe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nostního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ešení. 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ástí studie bude propo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investi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ních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2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2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zpracovaný v úrovni a podrobnosti podle architektonické studie.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6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Projekt a specifikace zdravotnické technologie nejsou 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ástí díla.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ástí díla je zohledn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požadavk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zdravotnické technologie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199" w:after="0" w:line="148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72" name="Picture 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spect="0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73" name="Picture 2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spect="0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2025-SMB-089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5357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276" name="Picture 2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spect="0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277" name="Picture 2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spect="0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79" w:after="0" w:line="166" w:lineRule="exact"/>
        <w:ind w:left="19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48" w:lineRule="exact"/>
        <w:ind w:left="1484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36221</wp:posOffset>
            </wp:positionV>
            <wp:extent cx="6934199" cy="180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54509</wp:posOffset>
            </wp:positionV>
            <wp:extent cx="6943343" cy="180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57049</wp:posOffset>
            </wp:positionV>
            <wp:extent cx="43688" cy="167131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57049</wp:posOffset>
            </wp:positionV>
            <wp:extent cx="43688" cy="167131"/>
            <wp:effectExtent l="0" t="0" r="0" b="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spect="0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stavební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ipravenost, kterou specifikuje objednatel.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253" w:firstLine="0"/>
      </w:pPr>
      <w:r>
        <w:drawing>
          <wp:anchor simplePos="0" relativeHeight="2516582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Dílo bude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edáno ve 3 tišt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ných vyhotoveních a digitální podob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na CD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88" name="Picture 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spect="0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(formát .pdf a .d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2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291" name="Picture 2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spect="0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Nabídková cena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75"/>
          <w:tab w:val="left" w:pos="3887"/>
        </w:tabs>
        <w:spacing w:before="60" w:after="0" w:line="148" w:lineRule="exact"/>
        <w:ind w:left="2160" w:right="0" w:firstLine="0"/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92" name="Picture 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spect="0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430222" cy="94449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0222" cy="94449"/>
                    </a:xfrm>
                    <a:custGeom>
                      <a:rect l="l" t="t" r="r" b="b"/>
                      <a:pathLst>
                        <a:path w="430222" h="94449">
                          <a:moveTo>
                            <a:pt x="0" y="94449"/>
                          </a:moveTo>
                          <a:lnTo>
                            <a:pt x="430222" y="94449"/>
                          </a:lnTo>
                          <a:lnTo>
                            <a:pt x="4302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1805939</wp:posOffset>
            </wp:positionH>
            <wp:positionV relativeFrom="line">
              <wp:posOffset>38100</wp:posOffset>
            </wp:positionV>
            <wp:extent cx="339265" cy="94449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9265" cy="94449"/>
                    </a:xfrm>
                    <a:custGeom>
                      <a:rect l="l" t="t" r="r" b="b"/>
                      <a:pathLst>
                        <a:path w="339265" h="94449">
                          <a:moveTo>
                            <a:pt x="0" y="94449"/>
                          </a:moveTo>
                          <a:lnTo>
                            <a:pt x="339265" y="94449"/>
                          </a:lnTo>
                          <a:lnTo>
                            <a:pt x="3392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2357627</wp:posOffset>
            </wp:positionH>
            <wp:positionV relativeFrom="line">
              <wp:posOffset>38100</wp:posOffset>
            </wp:positionV>
            <wp:extent cx="367634" cy="94449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7634" cy="94449"/>
                    </a:xfrm>
                    <a:custGeom>
                      <a:rect l="l" t="t" r="r" b="b"/>
                      <a:pathLst>
                        <a:path w="367634" h="94449">
                          <a:moveTo>
                            <a:pt x="0" y="94449"/>
                          </a:moveTo>
                          <a:lnTo>
                            <a:pt x="367634" y="94449"/>
                          </a:lnTo>
                          <a:lnTo>
                            <a:pt x="3676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3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298" name="Picture 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spect="0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Nabídková cena bez DPH DPH 21%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'•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300" name="Picture 3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0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Nabídková cena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253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301" name="Picture 3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>
                      <a:picLocks noChangeAspect="0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 cen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jsou zahrnuty veškeré náklady zhotovitele.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303" name="Picture 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spect="0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ermíny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-6451</wp:posOffset>
            </wp:positionV>
            <wp:extent cx="45720" cy="315980"/>
            <wp:effectExtent l="0" t="0" r="0" b="0"/>
            <wp:wrapNone/>
            <wp:docPr id="305" name="Picture 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spect="0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-6451</wp:posOffset>
            </wp:positionV>
            <wp:extent cx="51307" cy="315980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ermín zpracování do 15.5.2025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160777</wp:posOffset>
            </wp:positionV>
            <wp:extent cx="6977887" cy="31495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165857</wp:posOffset>
            </wp:positionV>
            <wp:extent cx="6943343" cy="180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0" w:after="0" w:line="167" w:lineRule="exact"/>
        <w:ind w:left="195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-85952</wp:posOffset>
            </wp:positionV>
            <wp:extent cx="43688" cy="188467"/>
            <wp:effectExtent l="0" t="0" r="0" b="0"/>
            <wp:wrapNone/>
            <wp:docPr id="309" name="Picture 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0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-85952</wp:posOffset>
            </wp:positionV>
            <wp:extent cx="43688" cy="188467"/>
            <wp:effectExtent l="0" t="0" r="0" b="0"/>
            <wp:wrapNone/>
            <wp:docPr id="310" name="Picture 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0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196 000,0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165095</wp:posOffset>
            </wp:positionV>
            <wp:extent cx="6954011" cy="180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312" name="Picture 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spect="0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313" name="Picture 3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>
                      <a:picLocks noChangeAspect="0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416975" cy="429142"/>
                  <wp:effectExtent l="0" t="0" r="0" b="0"/>
                  <wp:wrapNone/>
                  <wp:docPr id="314" name="Freeform 3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16975" cy="429142"/>
                          </a:xfrm>
                          <a:custGeom>
                            <a:rect l="l" t="t" r="r" b="b"/>
                            <a:pathLst>
                              <a:path w="1416975" h="429142">
                                <a:moveTo>
                                  <a:pt x="0" y="429142"/>
                                </a:moveTo>
                                <a:lnTo>
                                  <a:pt x="1416975" y="429142"/>
                                </a:lnTo>
                                <a:lnTo>
                                  <a:pt x="141697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914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316" name="Picture 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>
                      <a:picLocks noChangeAspect="0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31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2" Type="http://schemas.openxmlformats.org/officeDocument/2006/relationships/image" Target="media/image272.png"/><Relationship Id="rId273" Type="http://schemas.openxmlformats.org/officeDocument/2006/relationships/image" Target="media/image273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4" Type="http://schemas.openxmlformats.org/officeDocument/2006/relationships/image" Target="media/image284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87" Type="http://schemas.openxmlformats.org/officeDocument/2006/relationships/image" Target="media/image287.png"/><Relationship Id="rId288" Type="http://schemas.openxmlformats.org/officeDocument/2006/relationships/image" Target="media/image288.png"/><Relationship Id="rId289" Type="http://schemas.openxmlformats.org/officeDocument/2006/relationships/image" Target="media/image289.png"/><Relationship Id="rId290" Type="http://schemas.openxmlformats.org/officeDocument/2006/relationships/image" Target="media/image290.png"/><Relationship Id="rId291" Type="http://schemas.openxmlformats.org/officeDocument/2006/relationships/image" Target="media/image291.png"/><Relationship Id="rId292" Type="http://schemas.openxmlformats.org/officeDocument/2006/relationships/image" Target="media/image292.png"/><Relationship Id="rId293" Type="http://schemas.openxmlformats.org/officeDocument/2006/relationships/image" Target="media/image293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0" Type="http://schemas.openxmlformats.org/officeDocument/2006/relationships/image" Target="media/image300.png"/><Relationship Id="rId301" Type="http://schemas.openxmlformats.org/officeDocument/2006/relationships/image" Target="media/image301.png"/><Relationship Id="rId302" Type="http://schemas.openxmlformats.org/officeDocument/2006/relationships/image" Target="media/image302.png"/><Relationship Id="rId303" Type="http://schemas.openxmlformats.org/officeDocument/2006/relationships/image" Target="media/image303.png"/><Relationship Id="rId304" Type="http://schemas.openxmlformats.org/officeDocument/2006/relationships/image" Target="media/image304.png"/><Relationship Id="rId305" Type="http://schemas.openxmlformats.org/officeDocument/2006/relationships/image" Target="media/image305.png"/><Relationship Id="rId306" Type="http://schemas.openxmlformats.org/officeDocument/2006/relationships/image" Target="media/image306.png"/><Relationship Id="rId307" Type="http://schemas.openxmlformats.org/officeDocument/2006/relationships/image" Target="media/image307.png"/><Relationship Id="rId309" Type="http://schemas.openxmlformats.org/officeDocument/2006/relationships/image" Target="media/image309.png"/><Relationship Id="rId310" Type="http://schemas.openxmlformats.org/officeDocument/2006/relationships/image" Target="media/image310.png"/><Relationship Id="rId312" Type="http://schemas.openxmlformats.org/officeDocument/2006/relationships/image" Target="media/image312.png"/><Relationship Id="rId313" Type="http://schemas.openxmlformats.org/officeDocument/2006/relationships/image" Target="media/image313.png"/><Relationship Id="rId315" Type="http://schemas.openxmlformats.org/officeDocument/2006/relationships/hyperlink" TargetMode="External" Target="http://www.saul-is.cz"/><Relationship Id="rId316" Type="http://schemas.openxmlformats.org/officeDocument/2006/relationships/image" Target="media/image3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2025-02-26T10:44:38Z</dcterms:created>
  <dcterms:modified xsi:type="dcterms:W3CDTF">2025-02-26T10:44:38Z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