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FF7B476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5075B0">
                      <w:rPr>
                        <w:rFonts w:eastAsia="Arial Unicode MS"/>
                      </w:rPr>
                      <w:t>0</w:t>
                    </w:r>
                    <w:r w:rsidR="00547018">
                      <w:rPr>
                        <w:rFonts w:eastAsia="Arial Unicode MS"/>
                      </w:rPr>
                      <w:t>50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5075B0">
                      <w:rPr>
                        <w:rFonts w:eastAsia="Arial Unicode MS"/>
                      </w:rPr>
                      <w:t>5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F44BC6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2-2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C65C7">
                  <w:rPr>
                    <w:rFonts w:eastAsia="Arial Unicode MS"/>
                    <w:sz w:val="18"/>
                    <w:szCs w:val="18"/>
                  </w:rPr>
                  <w:t>21.02.2025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EA6C4F4" w14:textId="77777777" w:rsidR="009F2570" w:rsidRPr="00B0472E" w:rsidRDefault="009F2570" w:rsidP="009F257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1EDE8814" w14:textId="77777777" w:rsidR="009F2570" w:rsidRDefault="009F2570" w:rsidP="009F2570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Aneta </w:t>
            </w:r>
            <w:r w:rsidRPr="00796843">
              <w:rPr>
                <w:noProof/>
                <w:sz w:val="18"/>
                <w:szCs w:val="18"/>
              </w:rPr>
              <w:t>Honzová</w:t>
            </w:r>
          </w:p>
          <w:p w14:paraId="5A172D06" w14:textId="191F2E33" w:rsidR="009F2570" w:rsidRDefault="009F2570" w:rsidP="009F257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48D910608B1D4E0EAF86F3D8D9FAFE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55847810"/>
                    <w:placeholder>
                      <w:docPart w:val="701428449E864B54AAFEBE58001F7A25"/>
                    </w:placeholder>
                  </w:sdtPr>
                  <w:sdtEndPr/>
                  <w:sdtContent>
                    <w:r w:rsidR="0075151F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107B33" w:rsidRPr="00107B33">
                      <w:rPr>
                        <w:bCs/>
                        <w:noProof/>
                        <w:sz w:val="18"/>
                        <w:szCs w:val="18"/>
                      </w:rPr>
                      <w:t>, Holešovice, 17000 Praha 7</w:t>
                    </w:r>
                  </w:sdtContent>
                </w:sdt>
              </w:sdtContent>
            </w:sdt>
          </w:p>
          <w:p w14:paraId="46271D24" w14:textId="77777777" w:rsidR="009F2570" w:rsidRPr="006F6467" w:rsidRDefault="009F2570" w:rsidP="009F257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A65EF7887C694988BF6215A2CB47D5A7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09909788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0CF7EDCC" w:rsidR="00DF0759" w:rsidRPr="00A17617" w:rsidRDefault="009F2570" w:rsidP="009F257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CCD7A952D6ED4544A0F93EAB8A18739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29158976"/>
                    <w:placeholder>
                      <w:docPart w:val="EFEB12B757494FD3BB6E0CCA02FCF790"/>
                    </w:placeholder>
                  </w:sdtPr>
                  <w:sdtEndPr/>
                  <w:sdtContent>
                    <w:r w:rsidR="001142A1">
                      <w:rPr>
                        <w:bCs/>
                        <w:noProof/>
                        <w:sz w:val="18"/>
                        <w:szCs w:val="18"/>
                      </w:rPr>
                      <w:t>xxx/xxx/xxx</w:t>
                    </w:r>
                  </w:sdtContent>
                </w:sdt>
                <w:r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2BAFCD7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9F2570">
              <w:rPr>
                <w:bCs/>
                <w:noProof/>
                <w:sz w:val="18"/>
                <w:szCs w:val="18"/>
              </w:rPr>
              <w:t>výroba stojánků pro provoz TIC  a giftshopu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F428532" w14:textId="77777777" w:rsidR="00F3551C" w:rsidRDefault="00B352C4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2714B2">
                  <w:rPr>
                    <w:noProof/>
                    <w:sz w:val="18"/>
                    <w:szCs w:val="18"/>
                  </w:rPr>
                  <w:t xml:space="preserve">Dovolujeme si u Vás objednat výrobu </w:t>
                </w:r>
                <w:r>
                  <w:rPr>
                    <w:noProof/>
                    <w:sz w:val="18"/>
                    <w:szCs w:val="18"/>
                  </w:rPr>
                  <w:t>stojánků do provozu TIC  a giftshopu</w:t>
                </w:r>
                <w:r w:rsidR="004A4588">
                  <w:rPr>
                    <w:noProof/>
                    <w:sz w:val="18"/>
                    <w:szCs w:val="18"/>
                  </w:rPr>
                  <w:t>.</w:t>
                </w:r>
              </w:p>
              <w:p w14:paraId="0682D9DF" w14:textId="77777777" w:rsid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49D4DC6" w14:textId="2AF4A5A1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Dodělávka současných stojánků: 120 ks </w:t>
                </w:r>
              </w:p>
              <w:p w14:paraId="71BD5601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Magnety 20 ks </w:t>
                </w:r>
              </w:p>
              <w:p w14:paraId="07996398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Přívěsky 20 ks </w:t>
                </w:r>
              </w:p>
              <w:p w14:paraId="228E822E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Tužky 20 ks </w:t>
                </w:r>
              </w:p>
              <w:p w14:paraId="5024EEE2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Pohledy 20 ks </w:t>
                </w:r>
              </w:p>
              <w:p w14:paraId="33ED3B94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Přání 20 ks </w:t>
                </w:r>
              </w:p>
              <w:p w14:paraId="2F1370B0" w14:textId="77777777" w:rsid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Mapy 20 ks </w:t>
                </w:r>
              </w:p>
              <w:p w14:paraId="73F1F54D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7D6D433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Nové stojánky: 45 ks </w:t>
                </w:r>
              </w:p>
              <w:p w14:paraId="27976E36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Tašky 15 ks </w:t>
                </w:r>
              </w:p>
              <w:p w14:paraId="776BE49B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Kelímky 15 ks </w:t>
                </w:r>
              </w:p>
              <w:p w14:paraId="12D251EA" w14:textId="012E0A18" w:rsidR="004A4588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>Přívěsky 15 ks</w:t>
                </w:r>
              </w:p>
              <w:p w14:paraId="2FEB2A5A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BC48341" w14:textId="05438A2C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 Autorský návrh, 3D návrh s vizualizací, výrobní dokumentace, komunikace </w:t>
                </w:r>
              </w:p>
              <w:p w14:paraId="6CEC362B" w14:textId="7921F153" w:rsid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s výrobou, zajištění realizace, doprava, případný výběr hotového produktu </w:t>
                </w:r>
                <w:r w:rsidR="001142A1">
                  <w:rPr>
                    <w:noProof/>
                    <w:sz w:val="18"/>
                    <w:szCs w:val="18"/>
                  </w:rPr>
                  <w:t>xxx</w:t>
                </w:r>
                <w:r w:rsidRPr="00F3551C">
                  <w:rPr>
                    <w:noProof/>
                    <w:sz w:val="18"/>
                    <w:szCs w:val="18"/>
                  </w:rPr>
                  <w:t>,-</w:t>
                </w:r>
              </w:p>
              <w:p w14:paraId="7E207A63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3CE6FCA4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Výroba (materiál+prášková povrchová odolná úprava, práce) </w:t>
                </w:r>
              </w:p>
              <w:p w14:paraId="04770483" w14:textId="54999769" w:rsid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Celkem 165 kusů…….cena jednoho kusu je </w:t>
                </w:r>
                <w:r w:rsidR="001142A1">
                  <w:rPr>
                    <w:noProof/>
                    <w:sz w:val="18"/>
                    <w:szCs w:val="18"/>
                  </w:rPr>
                  <w:t>xxx</w:t>
                </w:r>
                <w:r w:rsidRPr="00F3551C">
                  <w:rPr>
                    <w:noProof/>
                    <w:sz w:val="18"/>
                    <w:szCs w:val="18"/>
                  </w:rPr>
                  <w:t xml:space="preserve">,- </w:t>
                </w:r>
                <w:r w:rsidR="001142A1">
                  <w:rPr>
                    <w:noProof/>
                    <w:sz w:val="18"/>
                    <w:szCs w:val="18"/>
                  </w:rPr>
                  <w:t>celkem xxx,-</w:t>
                </w:r>
              </w:p>
              <w:p w14:paraId="1BF07DAE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4F4BC67" w14:textId="6149C468" w:rsid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3551C">
                  <w:rPr>
                    <w:noProof/>
                    <w:sz w:val="18"/>
                    <w:szCs w:val="18"/>
                  </w:rPr>
                  <w:t xml:space="preserve">Autorský dozor nad instalací </w:t>
                </w:r>
                <w:r w:rsidR="00FE4BCB">
                  <w:rPr>
                    <w:noProof/>
                    <w:sz w:val="18"/>
                    <w:szCs w:val="18"/>
                  </w:rPr>
                  <w:t>xxx</w:t>
                </w:r>
                <w:r w:rsidRPr="00F3551C">
                  <w:rPr>
                    <w:noProof/>
                    <w:sz w:val="18"/>
                    <w:szCs w:val="18"/>
                  </w:rPr>
                  <w:t xml:space="preserve">,-/os./hod. </w:t>
                </w:r>
                <w:r w:rsidR="00725EE0">
                  <w:rPr>
                    <w:noProof/>
                    <w:sz w:val="18"/>
                    <w:szCs w:val="18"/>
                  </w:rPr>
                  <w:t>(3</w:t>
                </w:r>
                <w:r w:rsidR="00355A9C">
                  <w:rPr>
                    <w:noProof/>
                    <w:sz w:val="18"/>
                    <w:szCs w:val="18"/>
                  </w:rPr>
                  <w:t xml:space="preserve"> hod.) </w:t>
                </w:r>
                <w:r w:rsidR="001142A1">
                  <w:rPr>
                    <w:noProof/>
                    <w:sz w:val="18"/>
                    <w:szCs w:val="18"/>
                  </w:rPr>
                  <w:t>xxx</w:t>
                </w:r>
                <w:r w:rsidR="00355A9C">
                  <w:rPr>
                    <w:noProof/>
                    <w:sz w:val="18"/>
                    <w:szCs w:val="18"/>
                  </w:rPr>
                  <w:t>-</w:t>
                </w:r>
              </w:p>
              <w:p w14:paraId="7B9943A1" w14:textId="77777777" w:rsidR="00F3551C" w:rsidRPr="00F3551C" w:rsidRDefault="00F3551C" w:rsidP="00F3551C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0E5AE1AA" w14:textId="77777777" w:rsidR="00B352C4" w:rsidRDefault="00B352C4" w:rsidP="00B352C4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Objednávka byla vytvořena na základě přiložené cenové nabídky.</w:t>
                </w:r>
              </w:p>
              <w:p w14:paraId="06BE9A02" w14:textId="4F8FEB5B" w:rsidR="00B53148" w:rsidRPr="00312941" w:rsidRDefault="00E50250" w:rsidP="00217121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77673414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001BB1">
                  <w:rPr>
                    <w:bCs/>
                    <w:noProof/>
                    <w:sz w:val="18"/>
                    <w:szCs w:val="18"/>
                  </w:rPr>
                  <w:t>79 25</w:t>
                </w:r>
                <w:r w:rsidR="00AA333D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01CCE41E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FE4BCB">
              <w:rPr>
                <w:bCs/>
                <w:noProof/>
                <w:sz w:val="18"/>
                <w:szCs w:val="18"/>
              </w:rPr>
              <w:t xml:space="preserve">neplátce DPH 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registru smluv. Smluvní strany se dohodly, že pokud tato objednávka podléhá zákonné povinnosti uveřejnění v registru smluv, bude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lastRenderedPageBreak/>
              <w:t>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6F3796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r w:rsidR="001142A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5578863" w14:textId="7210013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r w:rsidR="001142A1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0A8F088B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1142A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3D5833D5" w:rsidR="00181B17" w:rsidRPr="00181B17" w:rsidRDefault="00225EE5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872AF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C9CEA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F26B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B53FCD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4067" w14:textId="77777777" w:rsidR="009437F3" w:rsidRDefault="009437F3" w:rsidP="009953D5">
      <w:r>
        <w:separator/>
      </w:r>
    </w:p>
    <w:p w14:paraId="78766CB5" w14:textId="77777777" w:rsidR="009437F3" w:rsidRDefault="009437F3" w:rsidP="009953D5"/>
  </w:endnote>
  <w:endnote w:type="continuationSeparator" w:id="0">
    <w:p w14:paraId="01AE7EF8" w14:textId="77777777" w:rsidR="009437F3" w:rsidRDefault="009437F3" w:rsidP="009953D5">
      <w:r>
        <w:continuationSeparator/>
      </w:r>
    </w:p>
    <w:p w14:paraId="1E49A8AB" w14:textId="77777777" w:rsidR="009437F3" w:rsidRDefault="009437F3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90BE2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6D71F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A88B" w14:textId="77777777" w:rsidR="009437F3" w:rsidRDefault="009437F3" w:rsidP="009953D5">
      <w:r>
        <w:separator/>
      </w:r>
    </w:p>
    <w:p w14:paraId="2AB29299" w14:textId="77777777" w:rsidR="009437F3" w:rsidRDefault="009437F3" w:rsidP="009953D5"/>
  </w:footnote>
  <w:footnote w:type="continuationSeparator" w:id="0">
    <w:p w14:paraId="0BB9E68E" w14:textId="77777777" w:rsidR="009437F3" w:rsidRDefault="009437F3" w:rsidP="009953D5">
      <w:r>
        <w:continuationSeparator/>
      </w:r>
    </w:p>
    <w:p w14:paraId="75CE8A8F" w14:textId="77777777" w:rsidR="009437F3" w:rsidRDefault="009437F3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BB1"/>
    <w:rsid w:val="00003DD3"/>
    <w:rsid w:val="000056ED"/>
    <w:rsid w:val="00026C34"/>
    <w:rsid w:val="00034DC2"/>
    <w:rsid w:val="00040D08"/>
    <w:rsid w:val="00054980"/>
    <w:rsid w:val="000800BD"/>
    <w:rsid w:val="00082AD8"/>
    <w:rsid w:val="000A3475"/>
    <w:rsid w:val="000C4677"/>
    <w:rsid w:val="000F748B"/>
    <w:rsid w:val="00107B33"/>
    <w:rsid w:val="001142A1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C3C65"/>
    <w:rsid w:val="001C691B"/>
    <w:rsid w:val="001D2DDD"/>
    <w:rsid w:val="001D3176"/>
    <w:rsid w:val="001D3F14"/>
    <w:rsid w:val="001E3FED"/>
    <w:rsid w:val="00206F1B"/>
    <w:rsid w:val="002148FA"/>
    <w:rsid w:val="00217121"/>
    <w:rsid w:val="00225EE5"/>
    <w:rsid w:val="00242102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55A9C"/>
    <w:rsid w:val="003707C6"/>
    <w:rsid w:val="003743DD"/>
    <w:rsid w:val="00384612"/>
    <w:rsid w:val="00386E0F"/>
    <w:rsid w:val="003C7FF2"/>
    <w:rsid w:val="003D62D5"/>
    <w:rsid w:val="003E2580"/>
    <w:rsid w:val="003F5CA6"/>
    <w:rsid w:val="00461ADA"/>
    <w:rsid w:val="00467355"/>
    <w:rsid w:val="00470ACE"/>
    <w:rsid w:val="0049418B"/>
    <w:rsid w:val="00494CC8"/>
    <w:rsid w:val="004A248B"/>
    <w:rsid w:val="004A4588"/>
    <w:rsid w:val="004E382E"/>
    <w:rsid w:val="004E4333"/>
    <w:rsid w:val="004F1BB5"/>
    <w:rsid w:val="005056B2"/>
    <w:rsid w:val="005075B0"/>
    <w:rsid w:val="00524617"/>
    <w:rsid w:val="00525A43"/>
    <w:rsid w:val="00537383"/>
    <w:rsid w:val="00547018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22F6"/>
    <w:rsid w:val="006022F8"/>
    <w:rsid w:val="006033FF"/>
    <w:rsid w:val="00605121"/>
    <w:rsid w:val="00623A68"/>
    <w:rsid w:val="00627729"/>
    <w:rsid w:val="00632857"/>
    <w:rsid w:val="006520D5"/>
    <w:rsid w:val="00657201"/>
    <w:rsid w:val="0066490E"/>
    <w:rsid w:val="006759C0"/>
    <w:rsid w:val="006A40C8"/>
    <w:rsid w:val="006A432B"/>
    <w:rsid w:val="006C4B60"/>
    <w:rsid w:val="006D7C1F"/>
    <w:rsid w:val="006F6467"/>
    <w:rsid w:val="00710033"/>
    <w:rsid w:val="00725EE0"/>
    <w:rsid w:val="0073079A"/>
    <w:rsid w:val="00735008"/>
    <w:rsid w:val="0075139B"/>
    <w:rsid w:val="0075147F"/>
    <w:rsid w:val="0075151F"/>
    <w:rsid w:val="007757D6"/>
    <w:rsid w:val="007800BE"/>
    <w:rsid w:val="007B25EC"/>
    <w:rsid w:val="007C7B21"/>
    <w:rsid w:val="007D6B9C"/>
    <w:rsid w:val="007E4770"/>
    <w:rsid w:val="008016E3"/>
    <w:rsid w:val="008021EF"/>
    <w:rsid w:val="00806643"/>
    <w:rsid w:val="00817081"/>
    <w:rsid w:val="0081747F"/>
    <w:rsid w:val="00827B43"/>
    <w:rsid w:val="008540EE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37F3"/>
    <w:rsid w:val="009446EB"/>
    <w:rsid w:val="009462AD"/>
    <w:rsid w:val="0096683D"/>
    <w:rsid w:val="00972DE8"/>
    <w:rsid w:val="009768F4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D2CBB"/>
    <w:rsid w:val="009F2570"/>
    <w:rsid w:val="00A06C8C"/>
    <w:rsid w:val="00A17617"/>
    <w:rsid w:val="00A25FB3"/>
    <w:rsid w:val="00A36EF4"/>
    <w:rsid w:val="00A373B9"/>
    <w:rsid w:val="00A6036B"/>
    <w:rsid w:val="00A643EE"/>
    <w:rsid w:val="00A82301"/>
    <w:rsid w:val="00A87469"/>
    <w:rsid w:val="00A9236E"/>
    <w:rsid w:val="00A94639"/>
    <w:rsid w:val="00AA333D"/>
    <w:rsid w:val="00AC0324"/>
    <w:rsid w:val="00AC04B3"/>
    <w:rsid w:val="00AE26DC"/>
    <w:rsid w:val="00AE5DB1"/>
    <w:rsid w:val="00AF1172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352C4"/>
    <w:rsid w:val="00B47F76"/>
    <w:rsid w:val="00B53148"/>
    <w:rsid w:val="00B53FCD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62F61"/>
    <w:rsid w:val="00C7475B"/>
    <w:rsid w:val="00C845D2"/>
    <w:rsid w:val="00C85DFF"/>
    <w:rsid w:val="00CA21B9"/>
    <w:rsid w:val="00CA7AC6"/>
    <w:rsid w:val="00CB7EF1"/>
    <w:rsid w:val="00CC65C7"/>
    <w:rsid w:val="00CD0ADA"/>
    <w:rsid w:val="00CD74F7"/>
    <w:rsid w:val="00CE0019"/>
    <w:rsid w:val="00CE14E4"/>
    <w:rsid w:val="00CF2862"/>
    <w:rsid w:val="00D001D5"/>
    <w:rsid w:val="00D174EB"/>
    <w:rsid w:val="00D47F27"/>
    <w:rsid w:val="00D50509"/>
    <w:rsid w:val="00D653C5"/>
    <w:rsid w:val="00D67E0B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1029E"/>
    <w:rsid w:val="00E2032D"/>
    <w:rsid w:val="00E27100"/>
    <w:rsid w:val="00E30F5B"/>
    <w:rsid w:val="00E42C64"/>
    <w:rsid w:val="00E50250"/>
    <w:rsid w:val="00E61316"/>
    <w:rsid w:val="00E622CF"/>
    <w:rsid w:val="00EA161A"/>
    <w:rsid w:val="00EB1D94"/>
    <w:rsid w:val="00EB448B"/>
    <w:rsid w:val="00EB66C7"/>
    <w:rsid w:val="00EC0F1A"/>
    <w:rsid w:val="00EC42B4"/>
    <w:rsid w:val="00EC42F5"/>
    <w:rsid w:val="00ED03DE"/>
    <w:rsid w:val="00ED067A"/>
    <w:rsid w:val="00EF0088"/>
    <w:rsid w:val="00F032C0"/>
    <w:rsid w:val="00F07223"/>
    <w:rsid w:val="00F17846"/>
    <w:rsid w:val="00F20513"/>
    <w:rsid w:val="00F224EB"/>
    <w:rsid w:val="00F24F69"/>
    <w:rsid w:val="00F252E3"/>
    <w:rsid w:val="00F276C5"/>
    <w:rsid w:val="00F3551C"/>
    <w:rsid w:val="00F409DF"/>
    <w:rsid w:val="00F441C0"/>
    <w:rsid w:val="00F5253C"/>
    <w:rsid w:val="00F55679"/>
    <w:rsid w:val="00F5733E"/>
    <w:rsid w:val="00F9024E"/>
    <w:rsid w:val="00F94DF1"/>
    <w:rsid w:val="00F95C92"/>
    <w:rsid w:val="00FC132D"/>
    <w:rsid w:val="00FE3C23"/>
    <w:rsid w:val="00FE4BCB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590D4A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D910608B1D4E0EAF86F3D8D9FAF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9DB01-B46D-466A-A6E6-A960CB07FAE9}"/>
      </w:docPartPr>
      <w:docPartBody>
        <w:p w:rsidR="006F4E3F" w:rsidRDefault="006F4E3F" w:rsidP="006F4E3F">
          <w:pPr>
            <w:pStyle w:val="48D910608B1D4E0EAF86F3D8D9FAFE4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01428449E864B54AAFEBE58001F7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CBBF3-56D4-468C-ACB8-9A0975DC3285}"/>
      </w:docPartPr>
      <w:docPartBody>
        <w:p w:rsidR="006F4E3F" w:rsidRDefault="006F4E3F" w:rsidP="006F4E3F">
          <w:pPr>
            <w:pStyle w:val="701428449E864B54AAFEBE58001F7A2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65EF7887C694988BF6215A2CB47D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EA234-F7C7-4C63-9A92-906206411A78}"/>
      </w:docPartPr>
      <w:docPartBody>
        <w:p w:rsidR="006F4E3F" w:rsidRDefault="006F4E3F" w:rsidP="006F4E3F">
          <w:pPr>
            <w:pStyle w:val="A65EF7887C694988BF6215A2CB47D5A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D7A952D6ED4544A0F93EAB8A187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AAE73-BB92-43AC-A653-E9D611774785}"/>
      </w:docPartPr>
      <w:docPartBody>
        <w:p w:rsidR="006F4E3F" w:rsidRDefault="006F4E3F" w:rsidP="006F4E3F">
          <w:pPr>
            <w:pStyle w:val="CCD7A952D6ED4544A0F93EAB8A18739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EB12B757494FD3BB6E0CCA02FCF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CA917-8123-4FB8-AFCC-D385ADF5BC03}"/>
      </w:docPartPr>
      <w:docPartBody>
        <w:p w:rsidR="006F4E3F" w:rsidRDefault="006F4E3F" w:rsidP="006F4E3F">
          <w:pPr>
            <w:pStyle w:val="EFEB12B757494FD3BB6E0CCA02FCF79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A0275"/>
    <w:rsid w:val="000D4583"/>
    <w:rsid w:val="000F1B04"/>
    <w:rsid w:val="001209EE"/>
    <w:rsid w:val="001D2771"/>
    <w:rsid w:val="002057BD"/>
    <w:rsid w:val="00320C3C"/>
    <w:rsid w:val="00384612"/>
    <w:rsid w:val="004B0A6A"/>
    <w:rsid w:val="00590D4A"/>
    <w:rsid w:val="006022F8"/>
    <w:rsid w:val="006033FF"/>
    <w:rsid w:val="006415B1"/>
    <w:rsid w:val="006657D6"/>
    <w:rsid w:val="006A5FEF"/>
    <w:rsid w:val="006E35D9"/>
    <w:rsid w:val="006F4E3F"/>
    <w:rsid w:val="00711EDF"/>
    <w:rsid w:val="0073079A"/>
    <w:rsid w:val="007A363D"/>
    <w:rsid w:val="007C407D"/>
    <w:rsid w:val="0081747F"/>
    <w:rsid w:val="00891C65"/>
    <w:rsid w:val="008A4505"/>
    <w:rsid w:val="009721DA"/>
    <w:rsid w:val="00984B69"/>
    <w:rsid w:val="009956D6"/>
    <w:rsid w:val="00AC0324"/>
    <w:rsid w:val="00B41902"/>
    <w:rsid w:val="00B55AA1"/>
    <w:rsid w:val="00C84E47"/>
    <w:rsid w:val="00D37ED7"/>
    <w:rsid w:val="00D64E98"/>
    <w:rsid w:val="00DF3870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4E3F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48D910608B1D4E0EAF86F3D8D9FAFE40">
    <w:name w:val="48D910608B1D4E0EAF86F3D8D9FAFE40"/>
    <w:rsid w:val="006F4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428449E864B54AAFEBE58001F7A25">
    <w:name w:val="701428449E864B54AAFEBE58001F7A25"/>
    <w:rsid w:val="006F4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EF7887C694988BF6215A2CB47D5A7">
    <w:name w:val="A65EF7887C694988BF6215A2CB47D5A7"/>
    <w:rsid w:val="006F4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7A952D6ED4544A0F93EAB8A18739F">
    <w:name w:val="CCD7A952D6ED4544A0F93EAB8A18739F"/>
    <w:rsid w:val="006F4E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B12B757494FD3BB6E0CCA02FCF790">
    <w:name w:val="EFEB12B757494FD3BB6E0CCA02FCF790"/>
    <w:rsid w:val="006F4E3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e46e66bf-79bd-4ce3-b264-2b690e807c18" xsi:nil="true"/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6" ma:contentTypeDescription="Vytvoří nový dokument" ma:contentTypeScope="" ma:versionID="a188403958b28a0bb9fff3bcc67960cc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669460050fe37038087f1fff368662c6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F1E05-604C-4AB5-99DF-7E9E3671E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A9760-74EF-4CF0-A38F-B9BA092E962D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customXml/itemProps4.xml><?xml version="1.0" encoding="utf-8"?>
<ds:datastoreItem xmlns:ds="http://schemas.openxmlformats.org/officeDocument/2006/customXml" ds:itemID="{021DD523-E17C-427D-B194-28814DCF1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2025-02-27T10:57:00Z</dcterms:created>
  <dcterms:modified xsi:type="dcterms:W3CDTF">2025-02-27T10:57:00Z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  <property fmtid="{D5CDD505-2E9C-101B-9397-08002B2CF9AE}" pid="3" name="ContentTypeId">
    <vt:lpwstr>0x0101002A7EC3F5F9B7C94382944FAE9B462391</vt:lpwstr>
  </property>
  <property fmtid="{D5CDD505-2E9C-101B-9397-08002B2CF9AE}" pid="4" name="MediaServiceImageTags">
    <vt:lpwstr/>
  </property>
</Properties>
</file>