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83" w:rsidRDefault="00A14683">
      <w:bookmarkStart w:id="0" w:name="_GoBack"/>
      <w:bookmarkEnd w:id="0"/>
    </w:p>
    <w:p w:rsidR="00A14683" w:rsidRDefault="00A14683">
      <w:r>
        <w:t>Příloha č. 1 ke smlouvě č.</w:t>
      </w:r>
      <w:r w:rsidR="006533C9">
        <w:t xml:space="preserve"> 104391060</w:t>
      </w:r>
    </w:p>
    <w:p w:rsidR="006533C9" w:rsidRDefault="006533C9" w:rsidP="006533C9">
      <w:r>
        <w:t>6</w:t>
      </w:r>
      <w:r>
        <w:tab/>
        <w:t xml:space="preserve">                    </w:t>
      </w:r>
      <w:r>
        <w:tab/>
        <w:t>KS</w:t>
      </w:r>
      <w:r>
        <w:tab/>
        <w:t>regulátor ME-4  B25 zemní včetně poklopu</w:t>
      </w:r>
    </w:p>
    <w:p w:rsidR="006533C9" w:rsidRDefault="006533C9" w:rsidP="006533C9">
      <w:r>
        <w:t>3</w:t>
      </w:r>
      <w:r>
        <w:tab/>
        <w:t xml:space="preserve">                    </w:t>
      </w:r>
      <w:r>
        <w:tab/>
        <w:t>KS</w:t>
      </w:r>
      <w:r>
        <w:tab/>
        <w:t>regulátor ME-4  B25 zemní včetně poklopu</w:t>
      </w:r>
    </w:p>
    <w:p w:rsidR="006533C9" w:rsidRDefault="006533C9" w:rsidP="006533C9">
      <w:r>
        <w:t>1</w:t>
      </w:r>
      <w:r>
        <w:tab/>
        <w:t xml:space="preserve">                    </w:t>
      </w:r>
      <w:r>
        <w:tab/>
        <w:t>KS</w:t>
      </w:r>
      <w:r>
        <w:tab/>
        <w:t>regulátor ME-4  B25 zemní včetně poklopu</w:t>
      </w:r>
    </w:p>
    <w:p w:rsidR="006533C9" w:rsidRDefault="006533C9" w:rsidP="006533C9">
      <w:r>
        <w:t>1</w:t>
      </w:r>
      <w:r>
        <w:tab/>
        <w:t xml:space="preserve">                    </w:t>
      </w:r>
      <w:r>
        <w:tab/>
        <w:t>KS</w:t>
      </w:r>
      <w:r>
        <w:tab/>
        <w:t>regulátor ME-4  B40 zemní včetně poklopu</w:t>
      </w:r>
    </w:p>
    <w:p w:rsidR="006533C9" w:rsidRDefault="006533C9" w:rsidP="006533C9">
      <w:r>
        <w:t>2</w:t>
      </w:r>
      <w:r>
        <w:tab/>
        <w:t xml:space="preserve">                    </w:t>
      </w:r>
      <w:r>
        <w:tab/>
        <w:t>KS</w:t>
      </w:r>
      <w:r>
        <w:tab/>
        <w:t>regulátor FRANCEL B10</w:t>
      </w:r>
    </w:p>
    <w:p w:rsidR="006533C9" w:rsidRDefault="006533C9" w:rsidP="006533C9">
      <w:r>
        <w:t>2</w:t>
      </w:r>
      <w:r>
        <w:tab/>
        <w:t xml:space="preserve">                    </w:t>
      </w:r>
      <w:r>
        <w:tab/>
        <w:t>KS</w:t>
      </w:r>
      <w:r>
        <w:tab/>
        <w:t>regulátor FRANCEL B25</w:t>
      </w:r>
    </w:p>
    <w:p w:rsidR="006533C9" w:rsidRDefault="006533C9" w:rsidP="006533C9">
      <w:r>
        <w:t>1</w:t>
      </w:r>
      <w:r>
        <w:tab/>
        <w:t xml:space="preserve">                    </w:t>
      </w:r>
      <w:r>
        <w:tab/>
        <w:t>KS</w:t>
      </w:r>
      <w:r>
        <w:tab/>
        <w:t>regulátor ME-4  B40 zemní včetně poklopu</w:t>
      </w:r>
    </w:p>
    <w:p w:rsidR="006533C9" w:rsidRDefault="006533C9" w:rsidP="006533C9">
      <w:r>
        <w:t>3</w:t>
      </w:r>
      <w:r>
        <w:tab/>
        <w:t xml:space="preserve">                    </w:t>
      </w:r>
      <w:r>
        <w:tab/>
        <w:t>KS</w:t>
      </w:r>
      <w:r>
        <w:tab/>
        <w:t>regulátor ME-4  B25 zemní včetně poklopu</w:t>
      </w:r>
    </w:p>
    <w:p w:rsidR="006533C9" w:rsidRDefault="006533C9" w:rsidP="006533C9">
      <w:r>
        <w:t>1</w:t>
      </w:r>
      <w:r>
        <w:tab/>
        <w:t xml:space="preserve">                    </w:t>
      </w:r>
      <w:r>
        <w:tab/>
        <w:t>KS</w:t>
      </w:r>
      <w:r>
        <w:tab/>
        <w:t>regulátor ME-4  B40 zemní včetně poklopu</w:t>
      </w:r>
    </w:p>
    <w:p w:rsidR="006533C9" w:rsidRDefault="006533C9" w:rsidP="006533C9">
      <w:r>
        <w:t>2</w:t>
      </w:r>
      <w:r>
        <w:tab/>
        <w:t xml:space="preserve">                    </w:t>
      </w:r>
      <w:r>
        <w:tab/>
        <w:t>KS</w:t>
      </w:r>
      <w:r>
        <w:tab/>
        <w:t>regulátor ME-4  B40 zemní včetně poklopu</w:t>
      </w:r>
    </w:p>
    <w:p w:rsidR="00A14683" w:rsidRDefault="006533C9" w:rsidP="006533C9">
      <w:r>
        <w:t>5</w:t>
      </w:r>
      <w:r>
        <w:tab/>
        <w:t xml:space="preserve">                    </w:t>
      </w:r>
      <w:r>
        <w:tab/>
        <w:t>KS</w:t>
      </w:r>
      <w:r>
        <w:tab/>
        <w:t>regulátor ME-4  B25 zemní včetně poklopu</w:t>
      </w:r>
    </w:p>
    <w:sectPr w:rsidR="00A14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3C9"/>
    <w:rsid w:val="00167260"/>
    <w:rsid w:val="00352C9A"/>
    <w:rsid w:val="004A1731"/>
    <w:rsid w:val="006533C9"/>
    <w:rsid w:val="0070617E"/>
    <w:rsid w:val="0091753C"/>
    <w:rsid w:val="009515B7"/>
    <w:rsid w:val="00A1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votnyf\Desktop\&#352;ablona%20P&#345;&#237;loha%20&#269;.%201%20ke%20smlouv&#283;%20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Příloha č. 1 ke smlouvě .dotx</Template>
  <TotalTime>3</TotalTime>
  <Pages>1</Pages>
  <Words>106</Words>
  <Characters>631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 a.s.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Novotný František</dc:creator>
  <cp:lastModifiedBy>Švejdová Barbara</cp:lastModifiedBy>
  <cp:revision>2</cp:revision>
  <dcterms:created xsi:type="dcterms:W3CDTF">2017-08-08T08:28:00Z</dcterms:created>
  <dcterms:modified xsi:type="dcterms:W3CDTF">2017-08-08T08:28:00Z</dcterms:modified>
</cp:coreProperties>
</file>