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Medical Care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24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423/178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457"/>
        </w:tabs>
        <w:spacing w:before="120" w:after="0" w:line="148" w:lineRule="exact"/>
        <w:ind w:left="347" w:right="679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-10259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57150</wp:posOffset>
            </wp:positionV>
            <wp:extent cx="2400755" cy="944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00755" cy="94450"/>
                    </a:xfrm>
                    <a:custGeom>
                      <a:rect l="l" t="t" r="r" b="b"/>
                      <a:pathLst>
                        <a:path w="2400755" h="94450">
                          <a:moveTo>
                            <a:pt x="0" y="94450"/>
                          </a:moveTo>
                          <a:lnTo>
                            <a:pt x="2400755" y="94450"/>
                          </a:lnTo>
                          <a:lnTo>
                            <a:pt x="24007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457"/>
        </w:tabs>
        <w:spacing w:before="120" w:after="0" w:line="148" w:lineRule="exact"/>
        <w:ind w:left="347" w:right="679" w:firstLine="0"/>
        <w:jc w:val="right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4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57150</wp:posOffset>
            </wp:positionV>
            <wp:extent cx="1998415" cy="9445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98415" cy="94450"/>
                    </a:xfrm>
                    <a:custGeom>
                      <a:rect l="l" t="t" r="r" b="b"/>
                      <a:pathLst>
                        <a:path w="1998415" h="94450">
                          <a:moveTo>
                            <a:pt x="0" y="94450"/>
                          </a:moveTo>
                          <a:lnTo>
                            <a:pt x="1998415" y="94450"/>
                          </a:lnTo>
                          <a:lnTo>
                            <a:pt x="19984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</w:tabs>
        <w:spacing w:before="120" w:after="0" w:line="148" w:lineRule="exact"/>
        <w:ind w:left="427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76200</wp:posOffset>
            </wp:positionV>
            <wp:extent cx="2190441" cy="9445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441" cy="94450"/>
                    </a:xfrm>
                    <a:custGeom>
                      <a:rect l="l" t="t" r="r" b="b"/>
                      <a:pathLst>
                        <a:path w="2190441" h="94450">
                          <a:moveTo>
                            <a:pt x="0" y="94450"/>
                          </a:moveTo>
                          <a:lnTo>
                            <a:pt x="2190441" y="94450"/>
                          </a:lnTo>
                          <a:lnTo>
                            <a:pt x="21904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76200</wp:posOffset>
            </wp:positionV>
            <wp:extent cx="628618" cy="208749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76200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bez DPH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83.490,-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4187</wp:posOffset>
            </wp:positionV>
            <wp:extent cx="51815" cy="456188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45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4187</wp:posOffset>
            </wp:positionV>
            <wp:extent cx="44703" cy="456188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456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1109773</wp:posOffset>
            </wp:positionH>
            <wp:positionV relativeFrom="paragraph">
              <wp:posOffset>125049</wp:posOffset>
            </wp:positionV>
            <wp:extent cx="2230701" cy="15619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0701" cy="156190"/>
                    </a:xfrm>
                    <a:custGeom>
                      <a:rect l="l" t="t" r="r" b="b"/>
                      <a:pathLst>
                        <a:path w="2230701" h="156190">
                          <a:moveTo>
                            <a:pt x="0" y="156190"/>
                          </a:moveTo>
                          <a:lnTo>
                            <a:pt x="2230701" y="156190"/>
                          </a:lnTo>
                          <a:lnTo>
                            <a:pt x="22307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1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-72235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1" Type="http://schemas.openxmlformats.org/officeDocument/2006/relationships/image" Target="media/image161.png"/><Relationship Id="rId162" Type="http://schemas.openxmlformats.org/officeDocument/2006/relationships/hyperlink" TargetMode="External" Target="http://www.saul-is.cz"/><Relationship Id="rId163" Type="http://schemas.openxmlformats.org/officeDocument/2006/relationships/image" Target="media/image1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2025-02-26T15:17:12Z</dcterms:created>
  <dcterms:modified xsi:type="dcterms:W3CDTF">2025-02-26T15:17:12Z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