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494C81C8">
                <wp:simplePos x="0" y="0"/>
                <wp:positionH relativeFrom="column">
                  <wp:posOffset>2492062</wp:posOffset>
                </wp:positionH>
                <wp:positionV relativeFrom="paragraph">
                  <wp:posOffset>-729634</wp:posOffset>
                </wp:positionV>
                <wp:extent cx="2986898" cy="120227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86898" cy="1202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B28BA" w14:textId="77777777" w:rsidR="00335F00" w:rsidRDefault="00335F00" w:rsidP="00335F00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F060AE5" w14:textId="77777777" w:rsidR="00E659D7" w:rsidRPr="00E659D7" w:rsidRDefault="00E659D7" w:rsidP="00E659D7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659D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GAPP </w:t>
                            </w:r>
                            <w:proofErr w:type="spellStart"/>
                            <w:r w:rsidRPr="00E659D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System</w:t>
                            </w:r>
                            <w:proofErr w:type="spellEnd"/>
                            <w:r w:rsidRPr="00E659D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, spol. s r.o.</w:t>
                            </w:r>
                          </w:p>
                          <w:p w14:paraId="55DCEBD3" w14:textId="77777777" w:rsidR="00E659D7" w:rsidRPr="00E659D7" w:rsidRDefault="00E659D7" w:rsidP="00E659D7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659D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Petržílkova 2565/23</w:t>
                            </w:r>
                          </w:p>
                          <w:p w14:paraId="1DE1845C" w14:textId="174FE894" w:rsidR="00487D51" w:rsidRPr="00487D51" w:rsidRDefault="00E659D7" w:rsidP="00E659D7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659D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158 00 Praha 5</w:t>
                            </w:r>
                          </w:p>
                          <w:p w14:paraId="3EC58C55" w14:textId="77777777" w:rsidR="00335F00" w:rsidRDefault="00335F00" w:rsidP="0033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25pt;margin-top:-57.45pt;width:235.2pt;height: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" fillcolor="white [3201]" stroked="f" strokeweight="2pt">
                <v:textbox>
                  <w:txbxContent>
                    <w:p w14:paraId="15FB28BA" w14:textId="77777777" w:rsidR="00335F00" w:rsidRDefault="00335F00" w:rsidP="00335F00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F060AE5" w14:textId="77777777" w:rsidR="00E659D7" w:rsidRPr="00E659D7" w:rsidRDefault="00E659D7" w:rsidP="00E659D7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659D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GAPP </w:t>
                      </w:r>
                      <w:proofErr w:type="spellStart"/>
                      <w:r w:rsidRPr="00E659D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System</w:t>
                      </w:r>
                      <w:proofErr w:type="spellEnd"/>
                      <w:r w:rsidRPr="00E659D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, spol. s r.o.</w:t>
                      </w:r>
                    </w:p>
                    <w:p w14:paraId="55DCEBD3" w14:textId="77777777" w:rsidR="00E659D7" w:rsidRPr="00E659D7" w:rsidRDefault="00E659D7" w:rsidP="00E659D7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659D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Petržílkova 2565/23</w:t>
                      </w:r>
                    </w:p>
                    <w:p w14:paraId="1DE1845C" w14:textId="174FE894" w:rsidR="00487D51" w:rsidRPr="00487D51" w:rsidRDefault="00E659D7" w:rsidP="00E659D7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659D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158 00 Praha 5</w:t>
                      </w:r>
                    </w:p>
                    <w:p w14:paraId="3EC58C55" w14:textId="77777777" w:rsidR="00335F00" w:rsidRDefault="00335F00" w:rsidP="00335F00"/>
                  </w:txbxContent>
                </v:textbox>
              </v:shape>
            </w:pict>
          </mc:Fallback>
        </mc:AlternateContent>
      </w:r>
    </w:p>
    <w:p w14:paraId="2316FD25" w14:textId="5621039E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  <w:r w:rsidR="00C2494E"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6A2AE7" w:rsidRPr="006A2AE7">
        <w:rPr>
          <w:rFonts w:ascii="Calibri" w:hAnsi="Calibri"/>
          <w:sz w:val="20"/>
          <w:szCs w:val="20"/>
        </w:rPr>
        <w:t>MSMT-5026/2025-1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7605BDB8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115B32">
        <w:rPr>
          <w:rFonts w:ascii="Calibri" w:hAnsi="Calibri"/>
          <w:sz w:val="20"/>
          <w:szCs w:val="20"/>
        </w:rPr>
        <w:t>XXXXXXXXXXXXXXXXXXXXXXXXX</w:t>
      </w:r>
      <w:r w:rsidR="00930F88">
        <w:rPr>
          <w:rFonts w:ascii="Calibri" w:hAnsi="Calibri"/>
          <w:sz w:val="20"/>
          <w:szCs w:val="20"/>
        </w:rPr>
        <w:br/>
      </w:r>
      <w:r w:rsidR="00860EA0">
        <w:rPr>
          <w:rFonts w:ascii="Calibri" w:hAnsi="Calibri"/>
          <w:sz w:val="20"/>
          <w:szCs w:val="20"/>
        </w:rPr>
        <w:t>tel</w:t>
      </w:r>
      <w:r w:rsidR="00930F88" w:rsidRPr="00930F88">
        <w:rPr>
          <w:rFonts w:ascii="Calibri" w:hAnsi="Calibri"/>
          <w:sz w:val="20"/>
          <w:szCs w:val="20"/>
        </w:rPr>
        <w:t xml:space="preserve">: </w:t>
      </w:r>
      <w:r w:rsidR="00115B32">
        <w:rPr>
          <w:rFonts w:ascii="Calibri" w:hAnsi="Calibri"/>
          <w:sz w:val="20"/>
          <w:szCs w:val="20"/>
        </w:rPr>
        <w:t>XXXXXXXXXXXXXXXXXXXXXX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115B32">
        <w:rPr>
          <w:rFonts w:ascii="Calibri" w:hAnsi="Calibri"/>
          <w:sz w:val="20"/>
          <w:szCs w:val="20"/>
        </w:rPr>
        <w:t>XXXXXXXXXXXXXXXXXXX</w:t>
      </w:r>
    </w:p>
    <w:p w14:paraId="0C3EAACF" w14:textId="2D167975" w:rsidR="00C2494E" w:rsidRPr="0058142E" w:rsidRDefault="00930F88" w:rsidP="00A7100A">
      <w:pPr>
        <w:tabs>
          <w:tab w:val="left" w:pos="5100"/>
        </w:tabs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>Objednávka</w:t>
      </w:r>
      <w:r w:rsidR="00A7100A">
        <w:rPr>
          <w:rFonts w:ascii="Calibri" w:hAnsi="Calibri"/>
          <w:b/>
          <w:sz w:val="20"/>
          <w:szCs w:val="20"/>
        </w:rPr>
        <w:tab/>
      </w:r>
    </w:p>
    <w:p w14:paraId="629F8C98" w14:textId="4F3EE6BF" w:rsidR="0070517B" w:rsidRDefault="00D462CA" w:rsidP="0070517B">
      <w:pPr>
        <w:spacing w:after="120" w:line="240" w:lineRule="auto"/>
        <w:ind w:left="-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základě Vaší nabídky </w:t>
      </w:r>
      <w:r w:rsidR="00E659D7">
        <w:rPr>
          <w:rFonts w:ascii="Calibri" w:hAnsi="Calibri"/>
          <w:sz w:val="20"/>
          <w:szCs w:val="20"/>
        </w:rPr>
        <w:t xml:space="preserve">objednáváme </w:t>
      </w:r>
      <w:r w:rsidR="0070517B">
        <w:rPr>
          <w:rFonts w:ascii="Calibri" w:hAnsi="Calibri"/>
          <w:sz w:val="20"/>
          <w:szCs w:val="20"/>
        </w:rPr>
        <w:t>práci související se sestavením diskového pole</w:t>
      </w:r>
      <w:r w:rsidR="00E659D7">
        <w:rPr>
          <w:rFonts w:ascii="Calibri" w:hAnsi="Calibri"/>
          <w:sz w:val="20"/>
          <w:szCs w:val="20"/>
        </w:rPr>
        <w:t>.</w:t>
      </w:r>
    </w:p>
    <w:p w14:paraId="5F274DE9" w14:textId="4F434449" w:rsidR="0070517B" w:rsidRPr="0070517B" w:rsidRDefault="0070517B" w:rsidP="0070517B">
      <w:pPr>
        <w:spacing w:after="120" w:line="240" w:lineRule="auto"/>
        <w:ind w:left="-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Předmětem této objednávky je </w:t>
      </w:r>
      <w:proofErr w:type="spellStart"/>
      <w:r w:rsidRPr="0070517B">
        <w:rPr>
          <w:rFonts w:ascii="Calibri" w:hAnsi="Calibri"/>
          <w:sz w:val="20"/>
          <w:szCs w:val="20"/>
        </w:rPr>
        <w:t>Reimage</w:t>
      </w:r>
      <w:proofErr w:type="spellEnd"/>
      <w:r w:rsidRPr="0070517B">
        <w:rPr>
          <w:rFonts w:ascii="Calibri" w:hAnsi="Calibri"/>
          <w:sz w:val="20"/>
          <w:szCs w:val="20"/>
        </w:rPr>
        <w:t xml:space="preserve"> diskového pole VNX, uvedení do továrního nastavení, inicializaci diskového pole, vytvoření diskových prostorů, </w:t>
      </w:r>
      <w:proofErr w:type="spellStart"/>
      <w:r w:rsidRPr="0070517B">
        <w:rPr>
          <w:rFonts w:ascii="Calibri" w:hAnsi="Calibri"/>
          <w:sz w:val="20"/>
          <w:szCs w:val="20"/>
        </w:rPr>
        <w:t>nazónování</w:t>
      </w:r>
      <w:proofErr w:type="spellEnd"/>
      <w:r w:rsidRPr="0070517B">
        <w:rPr>
          <w:rFonts w:ascii="Calibri" w:hAnsi="Calibri"/>
          <w:sz w:val="20"/>
          <w:szCs w:val="20"/>
        </w:rPr>
        <w:t xml:space="preserve"> diskového pole na hosty a následné připojení diskových prostor na potřebné hosty.</w:t>
      </w:r>
    </w:p>
    <w:p w14:paraId="08F770FA" w14:textId="523E473C" w:rsidR="00930F88" w:rsidRDefault="00F83EC4" w:rsidP="00F71599">
      <w:pPr>
        <w:spacing w:after="120" w:line="240" w:lineRule="auto"/>
        <w:ind w:left="-426"/>
        <w:jc w:val="both"/>
        <w:rPr>
          <w:rFonts w:ascii="Calibri" w:hAnsi="Calibri"/>
          <w:sz w:val="20"/>
          <w:szCs w:val="20"/>
        </w:rPr>
      </w:pPr>
      <w:r w:rsidRPr="00F83EC4">
        <w:rPr>
          <w:rFonts w:ascii="Calibri" w:hAnsi="Calibri"/>
          <w:sz w:val="20"/>
          <w:szCs w:val="20"/>
        </w:rPr>
        <w:t xml:space="preserve">Celková cena této objednávky na </w:t>
      </w:r>
      <w:r w:rsidR="0070517B">
        <w:rPr>
          <w:rFonts w:ascii="Calibri" w:hAnsi="Calibri"/>
          <w:sz w:val="20"/>
          <w:szCs w:val="20"/>
        </w:rPr>
        <w:t>sestavení diskového pole</w:t>
      </w:r>
      <w:r w:rsidRPr="00F83EC4">
        <w:rPr>
          <w:rFonts w:ascii="Calibri" w:hAnsi="Calibri"/>
          <w:sz w:val="20"/>
          <w:szCs w:val="20"/>
        </w:rPr>
        <w:t xml:space="preserve"> činí </w:t>
      </w:r>
      <w:r w:rsidR="0070517B">
        <w:rPr>
          <w:rFonts w:ascii="Calibri" w:hAnsi="Calibri"/>
          <w:sz w:val="20"/>
          <w:szCs w:val="20"/>
        </w:rPr>
        <w:t>62</w:t>
      </w:r>
      <w:r>
        <w:rPr>
          <w:rFonts w:ascii="Calibri" w:hAnsi="Calibri"/>
          <w:sz w:val="20"/>
          <w:szCs w:val="20"/>
        </w:rPr>
        <w:t xml:space="preserve"> </w:t>
      </w:r>
      <w:r w:rsidR="0070517B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>00</w:t>
      </w:r>
      <w:r w:rsidRPr="00F83EC4">
        <w:rPr>
          <w:rFonts w:ascii="Calibri" w:hAnsi="Calibri"/>
          <w:sz w:val="20"/>
          <w:szCs w:val="20"/>
        </w:rPr>
        <w:t xml:space="preserve">,00 Kč bez DPH, tj. </w:t>
      </w:r>
      <w:r w:rsidR="0070517B">
        <w:rPr>
          <w:rFonts w:ascii="Calibri" w:hAnsi="Calibri"/>
          <w:sz w:val="20"/>
          <w:szCs w:val="20"/>
        </w:rPr>
        <w:t>75</w:t>
      </w:r>
      <w:r>
        <w:rPr>
          <w:rFonts w:ascii="Calibri" w:hAnsi="Calibri"/>
          <w:sz w:val="20"/>
          <w:szCs w:val="20"/>
        </w:rPr>
        <w:t xml:space="preserve"> </w:t>
      </w:r>
      <w:r w:rsidR="0070517B">
        <w:rPr>
          <w:rFonts w:ascii="Calibri" w:hAnsi="Calibri"/>
          <w:sz w:val="20"/>
          <w:szCs w:val="20"/>
        </w:rPr>
        <w:t>504</w:t>
      </w:r>
      <w:r w:rsidRPr="00F83EC4">
        <w:rPr>
          <w:rFonts w:ascii="Calibri" w:hAnsi="Calibri"/>
          <w:sz w:val="20"/>
          <w:szCs w:val="20"/>
        </w:rPr>
        <w:t xml:space="preserve">,00 Kč </w:t>
      </w:r>
      <w:r w:rsidR="0070517B">
        <w:rPr>
          <w:rFonts w:ascii="Calibri" w:hAnsi="Calibri"/>
          <w:sz w:val="20"/>
          <w:szCs w:val="20"/>
        </w:rPr>
        <w:t>s</w:t>
      </w:r>
      <w:r w:rsidRPr="00F83EC4">
        <w:rPr>
          <w:rFonts w:ascii="Calibri" w:hAnsi="Calibri"/>
          <w:sz w:val="20"/>
          <w:szCs w:val="20"/>
        </w:rPr>
        <w:t xml:space="preserve"> DPH.</w:t>
      </w:r>
    </w:p>
    <w:tbl>
      <w:tblPr>
        <w:tblW w:w="964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4111"/>
        <w:gridCol w:w="1418"/>
        <w:gridCol w:w="996"/>
        <w:gridCol w:w="1272"/>
        <w:gridCol w:w="1424"/>
      </w:tblGrid>
      <w:tr w:rsidR="008453C6" w:rsidRPr="008453C6" w14:paraId="4971365F" w14:textId="77777777" w:rsidTr="00CB400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5692" w14:textId="77777777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F9A1" w14:textId="77777777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601F" w14:textId="334923A4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jednotku bez DPH</w:t>
            </w:r>
            <w:r w:rsidR="00705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3571" w14:textId="77777777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0206" w14:textId="78E1DADF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</w:t>
            </w:r>
            <w:r w:rsidR="00705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6F14" w14:textId="22B60ECF" w:rsidR="008453C6" w:rsidRPr="008453C6" w:rsidRDefault="008453C6" w:rsidP="0084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s</w:t>
            </w:r>
            <w:r w:rsidR="00705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453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  <w:r w:rsidR="00705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 Kč</w:t>
            </w:r>
          </w:p>
        </w:tc>
      </w:tr>
      <w:tr w:rsidR="008453C6" w:rsidRPr="008453C6" w14:paraId="6993909B" w14:textId="77777777" w:rsidTr="00CB400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7C4" w14:textId="5D7F0567" w:rsidR="008453C6" w:rsidRPr="008453C6" w:rsidRDefault="0070517B" w:rsidP="0084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Sestavení diskového pole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79D8" w14:textId="16003537" w:rsidR="008453C6" w:rsidRPr="008453C6" w:rsidRDefault="0070517B" w:rsidP="008453C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70517B">
              <w:rPr>
                <w:rFonts w:ascii="Calibri" w:hAnsi="Calibri"/>
                <w:sz w:val="20"/>
                <w:szCs w:val="20"/>
              </w:rPr>
              <w:t>Reimage</w:t>
            </w:r>
            <w:proofErr w:type="spellEnd"/>
            <w:r w:rsidRPr="0070517B">
              <w:rPr>
                <w:rFonts w:ascii="Calibri" w:hAnsi="Calibri"/>
                <w:sz w:val="20"/>
                <w:szCs w:val="20"/>
              </w:rPr>
              <w:t xml:space="preserve"> diskového pole VNX, uvedení do továrního nastavení, inicializaci diskového pole, vytvoření diskových prostorů, </w:t>
            </w:r>
            <w:proofErr w:type="spellStart"/>
            <w:r w:rsidRPr="0070517B">
              <w:rPr>
                <w:rFonts w:ascii="Calibri" w:hAnsi="Calibri"/>
                <w:sz w:val="20"/>
                <w:szCs w:val="20"/>
              </w:rPr>
              <w:t>nazónování</w:t>
            </w:r>
            <w:proofErr w:type="spellEnd"/>
            <w:r w:rsidRPr="0070517B">
              <w:rPr>
                <w:rFonts w:ascii="Calibri" w:hAnsi="Calibri"/>
                <w:sz w:val="20"/>
                <w:szCs w:val="20"/>
              </w:rPr>
              <w:t xml:space="preserve"> diskového pole na hosty a následné připojení diskových prostor na potřebné hosty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FC75" w14:textId="5185663D" w:rsidR="008453C6" w:rsidRPr="008453C6" w:rsidRDefault="0070517B" w:rsidP="0084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  <w:r w:rsidR="008453C6"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0C54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</w:t>
            </w:r>
            <w:r w:rsidR="008453C6"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D5B1" w14:textId="1F72AB21" w:rsidR="008453C6" w:rsidRPr="008453C6" w:rsidRDefault="000C5431" w:rsidP="0084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C231" w14:textId="2868635A" w:rsidR="008453C6" w:rsidRPr="008453C6" w:rsidRDefault="0070517B" w:rsidP="0084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  <w:r w:rsidR="000C5431"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0C54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</w:t>
            </w:r>
            <w:r w:rsidR="000C5431"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,00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91F1" w14:textId="0E415960" w:rsidR="008453C6" w:rsidRPr="008453C6" w:rsidRDefault="0070517B" w:rsidP="0084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  <w:r w:rsidR="000C5431"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</w:t>
            </w:r>
            <w:r w:rsidR="000C5431"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,00 </w:t>
            </w:r>
          </w:p>
        </w:tc>
      </w:tr>
      <w:tr w:rsidR="000C5431" w:rsidRPr="008453C6" w14:paraId="36F506A8" w14:textId="77777777" w:rsidTr="00CB400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4C3D" w14:textId="66079BEE" w:rsidR="000C5431" w:rsidRPr="008453C6" w:rsidRDefault="000C5431" w:rsidP="000C54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53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  <w:r w:rsidRPr="008453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A3E4" w14:textId="77777777" w:rsidR="000C5431" w:rsidRPr="008453C6" w:rsidRDefault="000C5431" w:rsidP="000C54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53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329A" w14:textId="77777777" w:rsidR="000C5431" w:rsidRPr="008453C6" w:rsidRDefault="000C5431" w:rsidP="000C54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53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072" w14:textId="77777777" w:rsidR="000C5431" w:rsidRPr="008453C6" w:rsidRDefault="000C5431" w:rsidP="000C543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453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985D" w14:textId="2CF37B54" w:rsidR="000C5431" w:rsidRPr="008453C6" w:rsidRDefault="0070517B" w:rsidP="000C54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  <w:r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</w:t>
            </w:r>
            <w:r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1568" w14:textId="1CCAA902" w:rsidR="000C5431" w:rsidRPr="008453C6" w:rsidRDefault="0070517B" w:rsidP="000C543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  <w:r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</w:t>
            </w:r>
            <w:r w:rsidRPr="008453C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</w:tr>
    </w:tbl>
    <w:p w14:paraId="74E0B83A" w14:textId="5BC4F98A" w:rsidR="00930F88" w:rsidRDefault="000019C4" w:rsidP="00445DFE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Dodavatel se zavazuje, že provede činnost uvedenou výše</w:t>
      </w:r>
      <w:r w:rsidR="00E73DAB">
        <w:rPr>
          <w:rFonts w:ascii="Calibri" w:hAnsi="Calibri"/>
          <w:sz w:val="20"/>
          <w:szCs w:val="20"/>
        </w:rPr>
        <w:t xml:space="preserve"> do </w:t>
      </w:r>
      <w:r w:rsidR="009E3971">
        <w:rPr>
          <w:rFonts w:ascii="Calibri" w:hAnsi="Calibri"/>
          <w:sz w:val="20"/>
          <w:szCs w:val="20"/>
        </w:rPr>
        <w:t>15</w:t>
      </w:r>
      <w:r w:rsidR="00E73DAB">
        <w:rPr>
          <w:rFonts w:ascii="Calibri" w:hAnsi="Calibri"/>
          <w:sz w:val="20"/>
          <w:szCs w:val="20"/>
        </w:rPr>
        <w:t xml:space="preserve"> pracovních dnů od podepsání objednávky oběma smluvními stranami a prokazatelném doručení (formou e-mailu) zpět objednateli. Fakturaci za objednané služby je možno učinit po zaslání akceptačního protokolu zhotovitelem (formou e-mailu) a jeho odsouhlasení objednatelem</w:t>
      </w:r>
      <w:r w:rsidR="00CB4000">
        <w:rPr>
          <w:rFonts w:ascii="Calibri" w:hAnsi="Calibri"/>
          <w:sz w:val="20"/>
          <w:szCs w:val="20"/>
        </w:rPr>
        <w:t>.</w:t>
      </w:r>
      <w:r w:rsidR="00445DFE">
        <w:rPr>
          <w:rFonts w:ascii="Calibri" w:hAnsi="Calibri"/>
          <w:sz w:val="20"/>
          <w:szCs w:val="20"/>
        </w:rPr>
        <w:t xml:space="preserve"> na email faktury@msmt</w:t>
      </w:r>
      <w:r w:rsidR="0070517B">
        <w:rPr>
          <w:rFonts w:ascii="Calibri" w:hAnsi="Calibri"/>
          <w:sz w:val="20"/>
          <w:szCs w:val="20"/>
        </w:rPr>
        <w:t>.gov</w:t>
      </w:r>
      <w:r w:rsidR="00445DFE">
        <w:rPr>
          <w:rFonts w:ascii="Calibri" w:hAnsi="Calibri"/>
          <w:sz w:val="20"/>
          <w:szCs w:val="20"/>
        </w:rPr>
        <w:t>.cz</w:t>
      </w:r>
      <w:r w:rsidR="00E73DAB">
        <w:rPr>
          <w:rFonts w:ascii="Calibri" w:hAnsi="Calibri"/>
          <w:sz w:val="20"/>
          <w:szCs w:val="20"/>
        </w:rPr>
        <w:t>. Faktura musí být vystavena se splatnos</w:t>
      </w:r>
      <w:r w:rsidR="009C7DEF">
        <w:rPr>
          <w:rFonts w:ascii="Calibri" w:hAnsi="Calibri"/>
          <w:sz w:val="20"/>
          <w:szCs w:val="20"/>
        </w:rPr>
        <w:t>t</w:t>
      </w:r>
      <w:r w:rsidR="00E73DAB">
        <w:rPr>
          <w:rFonts w:ascii="Calibri" w:hAnsi="Calibri"/>
          <w:sz w:val="20"/>
          <w:szCs w:val="20"/>
        </w:rPr>
        <w:t xml:space="preserve">í </w:t>
      </w:r>
      <w:r w:rsidR="00396BD1">
        <w:rPr>
          <w:rFonts w:ascii="Calibri" w:hAnsi="Calibri"/>
          <w:sz w:val="20"/>
          <w:szCs w:val="20"/>
        </w:rPr>
        <w:t>30</w:t>
      </w:r>
      <w:r w:rsidR="00E73DAB">
        <w:rPr>
          <w:rFonts w:ascii="Calibri" w:hAnsi="Calibri"/>
          <w:sz w:val="20"/>
          <w:szCs w:val="20"/>
        </w:rPr>
        <w:t xml:space="preserve"> dnů.</w:t>
      </w:r>
    </w:p>
    <w:p w14:paraId="61F3CAD1" w14:textId="77777777" w:rsidR="00CB4000" w:rsidRPr="00CB4000" w:rsidRDefault="00CB4000" w:rsidP="00CB4000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CB4000">
        <w:rPr>
          <w:rFonts w:ascii="Calibri" w:hAnsi="Calibri"/>
          <w:sz w:val="20"/>
          <w:szCs w:val="20"/>
        </w:rPr>
        <w:t xml:space="preserve">Smluvní strany prohlašují, že v souladu se zákonem č. 340/2015 Sb., o zvláštních podmínkách účinnosti smluv, uveřejňování těchto smluv a o registru smluv, ve znění pozdějších předpisů, berou na vědomí povinnost Ministerstva školství, mládeže a tělovýchovy uveřejnit předmětnou smlouvu/objednávku v registru smluv na internetových stránkách portálu veřejné správy </w:t>
      </w:r>
      <w:hyperlink r:id="rId8" w:history="1">
        <w:r w:rsidRPr="00CB4000">
          <w:rPr>
            <w:rStyle w:val="Hypertextovodkaz"/>
            <w:rFonts w:ascii="Calibri" w:hAnsi="Calibri"/>
            <w:sz w:val="20"/>
            <w:szCs w:val="20"/>
          </w:rPr>
          <w:t>https://smlouvy.gov.cz</w:t>
        </w:r>
      </w:hyperlink>
      <w:r w:rsidRPr="00CB4000">
        <w:rPr>
          <w:rFonts w:ascii="Calibri" w:hAnsi="Calibri"/>
          <w:sz w:val="20"/>
          <w:szCs w:val="20"/>
        </w:rPr>
        <w:t xml:space="preserve">, včetně příloh a dodatků, pokud se na ni nevztahuje ustanovení § 3, </w:t>
      </w:r>
      <w:proofErr w:type="spellStart"/>
      <w:r w:rsidRPr="00CB4000">
        <w:rPr>
          <w:rFonts w:ascii="Calibri" w:hAnsi="Calibri"/>
          <w:sz w:val="20"/>
          <w:szCs w:val="20"/>
        </w:rPr>
        <w:t>pism</w:t>
      </w:r>
      <w:proofErr w:type="spellEnd"/>
      <w:r w:rsidRPr="00CB4000">
        <w:rPr>
          <w:rFonts w:ascii="Calibri" w:hAnsi="Calibri"/>
          <w:sz w:val="20"/>
          <w:szCs w:val="20"/>
        </w:rPr>
        <w:t>. i) zákona číslo 340/2015 Sb.</w:t>
      </w:r>
    </w:p>
    <w:tbl>
      <w:tblPr>
        <w:tblStyle w:val="Mkatabulky"/>
        <w:tblW w:w="9497" w:type="dxa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5165"/>
      </w:tblGrid>
      <w:tr w:rsidR="00C34AC4" w14:paraId="32233F65" w14:textId="77777777" w:rsidTr="00115B32">
        <w:trPr>
          <w:trHeight w:val="1369"/>
        </w:trPr>
        <w:tc>
          <w:tcPr>
            <w:tcW w:w="4332" w:type="dxa"/>
          </w:tcPr>
          <w:p w14:paraId="0E95A0DB" w14:textId="77777777" w:rsidR="00C34AC4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930F88">
              <w:rPr>
                <w:rFonts w:ascii="Calibri" w:hAnsi="Calibri"/>
                <w:sz w:val="20"/>
                <w:szCs w:val="20"/>
              </w:rPr>
              <w:t>Za objednatele:</w:t>
            </w:r>
          </w:p>
          <w:p w14:paraId="3AEF2945" w14:textId="7E2C42AB" w:rsidR="00115B32" w:rsidRDefault="00115B32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Dne 26.02.2025</w:t>
            </w:r>
          </w:p>
          <w:p w14:paraId="7B846E26" w14:textId="77777777" w:rsidR="00115B32" w:rsidRPr="00115B32" w:rsidRDefault="00115B32" w:rsidP="00115B32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115B32">
              <w:rPr>
                <w:rFonts w:ascii="Calibri" w:hAnsi="Calibri"/>
                <w:sz w:val="20"/>
                <w:szCs w:val="20"/>
              </w:rPr>
              <w:t>Mgr. Petr Symerský</w:t>
            </w:r>
          </w:p>
          <w:p w14:paraId="4AFFBFB9" w14:textId="3EFAF35B" w:rsidR="00115B32" w:rsidRDefault="00115B32" w:rsidP="00115B32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115B32">
              <w:rPr>
                <w:rFonts w:ascii="Calibri" w:hAnsi="Calibri"/>
                <w:sz w:val="20"/>
                <w:szCs w:val="20"/>
              </w:rPr>
              <w:t>ředitel odboru informatiky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5165" w:type="dxa"/>
          </w:tcPr>
          <w:p w14:paraId="3D21152F" w14:textId="529089DC" w:rsidR="00C34AC4" w:rsidRDefault="00115B32" w:rsidP="00115B32">
            <w:pPr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</w:t>
            </w:r>
            <w:r w:rsidR="00557319" w:rsidRPr="00930F88">
              <w:rPr>
                <w:rFonts w:ascii="Calibri" w:hAnsi="Calibri"/>
                <w:sz w:val="20"/>
                <w:szCs w:val="20"/>
              </w:rPr>
              <w:t>Za dodavatele</w:t>
            </w:r>
            <w:r w:rsidR="00557319">
              <w:rPr>
                <w:rFonts w:ascii="Calibri" w:hAnsi="Calibri"/>
                <w:sz w:val="20"/>
                <w:szCs w:val="20"/>
              </w:rPr>
              <w:t>:</w:t>
            </w:r>
          </w:p>
          <w:p w14:paraId="7BAFC6F4" w14:textId="66DA98C6" w:rsidR="00557319" w:rsidRDefault="00115B32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Dne: 26.02.2025  </w:t>
            </w:r>
          </w:p>
          <w:p w14:paraId="69DC66BF" w14:textId="77777777" w:rsidR="00115B32" w:rsidRDefault="00115B32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Luáš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Gygar</w:t>
            </w:r>
            <w:proofErr w:type="spellEnd"/>
          </w:p>
          <w:p w14:paraId="506AF419" w14:textId="16A53A84" w:rsidR="00115B32" w:rsidRDefault="00115B32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</w:t>
            </w:r>
            <w:r w:rsidRPr="00E659D7">
              <w:rPr>
                <w:rFonts w:ascii="Calibri" w:hAnsi="Calibri"/>
                <w:sz w:val="20"/>
                <w:szCs w:val="20"/>
              </w:rPr>
              <w:t xml:space="preserve">GAPP </w:t>
            </w:r>
            <w:proofErr w:type="spellStart"/>
            <w:r w:rsidRPr="00E659D7">
              <w:rPr>
                <w:rFonts w:ascii="Calibri" w:hAnsi="Calibri"/>
                <w:sz w:val="20"/>
                <w:szCs w:val="20"/>
              </w:rPr>
              <w:t>System</w:t>
            </w:r>
            <w:proofErr w:type="spellEnd"/>
            <w:r w:rsidRPr="00E659D7">
              <w:rPr>
                <w:rFonts w:ascii="Calibri" w:hAnsi="Calibri"/>
                <w:sz w:val="20"/>
                <w:szCs w:val="20"/>
              </w:rPr>
              <w:t>, spol. s r.o.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34AC4" w14:paraId="0BD022E8" w14:textId="77777777" w:rsidTr="00E3331D">
        <w:tc>
          <w:tcPr>
            <w:tcW w:w="4332" w:type="dxa"/>
          </w:tcPr>
          <w:p w14:paraId="0D43D724" w14:textId="568FD097" w:rsidR="00C34AC4" w:rsidRDefault="00C34AC4" w:rsidP="00557319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65" w:type="dxa"/>
          </w:tcPr>
          <w:p w14:paraId="7EA1448F" w14:textId="2690AAD9" w:rsidR="00C34AC4" w:rsidRDefault="00C34AC4" w:rsidP="002643D3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FAA5191" w14:textId="77777777" w:rsidR="00C34AC4" w:rsidRDefault="00C34AC4" w:rsidP="00603C3C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sectPr w:rsidR="00C34AC4" w:rsidSect="00F7159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8" w:right="1418" w:bottom="1418" w:left="1701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33ACC" w14:textId="77777777" w:rsidR="00052EEB" w:rsidRDefault="00052EEB" w:rsidP="001630AD">
      <w:pPr>
        <w:spacing w:after="0" w:line="240" w:lineRule="auto"/>
      </w:pPr>
      <w:r>
        <w:separator/>
      </w:r>
    </w:p>
  </w:endnote>
  <w:endnote w:type="continuationSeparator" w:id="0">
    <w:p w14:paraId="5B064481" w14:textId="77777777" w:rsidR="00052EEB" w:rsidRDefault="00052EEB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08EF1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AF352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Po - Pá 7:30 - 15:30 </w:t>
    </w:r>
  </w:p>
  <w:p w14:paraId="356FA7EB" w14:textId="57B1B5D9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posta@msmt.</w:t>
      </w:r>
      <w:r w:rsidR="0070517B">
        <w:rPr>
          <w:rStyle w:val="Hypertextovodkaz"/>
          <w:rFonts w:ascii="Calibri" w:hAnsi="Calibri"/>
          <w:color w:val="428D96"/>
          <w:sz w:val="20"/>
          <w:u w:val="none"/>
        </w:rPr>
        <w:t>gov.</w:t>
      </w:r>
      <w:r w:rsidRPr="00846FC1">
        <w:rPr>
          <w:rStyle w:val="Hypertextovodkaz"/>
          <w:rFonts w:ascii="Calibri" w:hAnsi="Calibri"/>
          <w:color w:val="428D96"/>
          <w:sz w:val="20"/>
          <w:u w:val="none"/>
        </w:rPr>
        <w:t>cz</w:t>
      </w:r>
    </w:hyperlink>
  </w:p>
  <w:p w14:paraId="1789B83E" w14:textId="1605F4F5" w:rsidR="007E297F" w:rsidRPr="0070517B" w:rsidRDefault="0070517B" w:rsidP="007E297F">
    <w:pPr>
      <w:pStyle w:val="Zpat"/>
      <w:ind w:left="-426"/>
      <w:rPr>
        <w:rStyle w:val="Hypertextovodkaz"/>
        <w:rFonts w:ascii="Calibri" w:hAnsi="Calibri"/>
        <w:b/>
        <w:bCs/>
        <w:color w:val="428D96"/>
        <w:u w:val="none"/>
      </w:rPr>
    </w:pPr>
    <w:hyperlink r:id="rId2" w:history="1">
      <w:r w:rsidRPr="0070517B">
        <w:rPr>
          <w:rStyle w:val="Hypertextovodkaz"/>
          <w:rFonts w:ascii="Calibri" w:hAnsi="Calibri"/>
          <w:b/>
          <w:bCs/>
          <w:color w:val="428D96"/>
          <w:sz w:val="20"/>
          <w:u w:val="none"/>
        </w:rPr>
        <w:t>www.msmt.gov.cz</w:t>
      </w:r>
    </w:hyperlink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37EE" w14:textId="77777777" w:rsidR="00052EEB" w:rsidRDefault="00052EEB" w:rsidP="001630AD">
      <w:pPr>
        <w:spacing w:after="0" w:line="240" w:lineRule="auto"/>
      </w:pPr>
      <w:r>
        <w:separator/>
      </w:r>
    </w:p>
  </w:footnote>
  <w:footnote w:type="continuationSeparator" w:id="0">
    <w:p w14:paraId="5E519670" w14:textId="77777777" w:rsidR="00052EEB" w:rsidRDefault="00052EEB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4A56" w14:textId="6F2E6DA6" w:rsidR="00141128" w:rsidRDefault="0014112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633170D0" wp14:editId="074018E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743430462" name="Textové pole 2971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A3DA9" w14:textId="274C490C" w:rsidR="00141128" w:rsidRPr="00141128" w:rsidRDefault="00141128" w:rsidP="001411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112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170D0" id="_x0000_t202" coordsize="21600,21600" o:spt="202" path="m,l,21600r21600,l21600,xe">
              <v:stroke joinstyle="miter"/>
              <v:path gradientshapeok="t" o:connecttype="rect"/>
            </v:shapetype>
            <v:shape id="Textové pole 2971" o:spid="_x0000_s1027" type="#_x0000_t202" alt="MŠMT | TLP – GREEN: Interní informace" style="position:absolute;margin-left:-16.25pt;margin-top:0;width:34.95pt;height:34.95pt;z-index:251699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" filled="f" stroked="f">
              <v:textbox style="mso-fit-shape-to-text:t" inset="0,15pt,20pt,0">
                <w:txbxContent>
                  <w:p w14:paraId="1AEA3DA9" w14:textId="274C490C" w:rsidR="00141128" w:rsidRPr="00141128" w:rsidRDefault="00141128" w:rsidP="001411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112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CCFC" w14:textId="0CCDA3BF" w:rsidR="00141128" w:rsidRDefault="0014112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480F7C4D" wp14:editId="49C9AF5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8974500" name="Textové pole 2972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1E038" w14:textId="67E38155" w:rsidR="00141128" w:rsidRPr="00141128" w:rsidRDefault="00141128" w:rsidP="001411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112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F7C4D" id="_x0000_t202" coordsize="21600,21600" o:spt="202" path="m,l,21600r21600,l21600,xe">
              <v:stroke joinstyle="miter"/>
              <v:path gradientshapeok="t" o:connecttype="rect"/>
            </v:shapetype>
            <v:shape id="Textové pole 2972" o:spid="_x0000_s1028" type="#_x0000_t202" alt="MŠMT | TLP – GREEN: Interní informace" style="position:absolute;margin-left:-16.25pt;margin-top:0;width:34.95pt;height:34.95pt;z-index:2517002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" filled="f" stroked="f">
              <v:textbox style="mso-fit-shape-to-text:t" inset="0,15pt,20pt,0">
                <w:txbxContent>
                  <w:p w14:paraId="0A61E038" w14:textId="67E38155" w:rsidR="00141128" w:rsidRPr="00141128" w:rsidRDefault="00141128" w:rsidP="001411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112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2F6D" w14:textId="073703E6" w:rsidR="00FE3704" w:rsidRDefault="00141128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649D48D9" wp14:editId="13133F13">
              <wp:simplePos x="1152525" y="7905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504231912" name="Textové pole 2970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E4836" w14:textId="6A75094F" w:rsidR="00141128" w:rsidRPr="00141128" w:rsidRDefault="00141128" w:rsidP="001411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4112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D48D9" id="_x0000_t202" coordsize="21600,21600" o:spt="202" path="m,l,21600r21600,l21600,xe">
              <v:stroke joinstyle="miter"/>
              <v:path gradientshapeok="t" o:connecttype="rect"/>
            </v:shapetype>
            <v:shape id="Textové pole 2970" o:spid="_x0000_s1029" type="#_x0000_t202" alt="MŠMT | TLP – GREEN: Interní informace" style="position:absolute;margin-left:-16.25pt;margin-top:0;width:34.95pt;height:34.95pt;z-index:251698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" filled="f" stroked="f">
              <v:textbox style="mso-fit-shape-to-text:t" inset="0,15pt,20pt,0">
                <w:txbxContent>
                  <w:p w14:paraId="218E4836" w14:textId="6A75094F" w:rsidR="00141128" w:rsidRPr="00141128" w:rsidRDefault="00141128" w:rsidP="001411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4112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26FD8D6E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41A3B" id="Textové pole 2" o:spid="_x0000_s1030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26FD8D6E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94D75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1389099687" name="Obrázek 1389099687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1E47B9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6247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AE9E1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M8lgp9QEAADA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1F0B5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5A749C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A3B38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577A3B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70819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19C4"/>
    <w:rsid w:val="00006092"/>
    <w:rsid w:val="0002047D"/>
    <w:rsid w:val="00026808"/>
    <w:rsid w:val="00027919"/>
    <w:rsid w:val="00035349"/>
    <w:rsid w:val="00052EEB"/>
    <w:rsid w:val="000549B7"/>
    <w:rsid w:val="00083E23"/>
    <w:rsid w:val="00087598"/>
    <w:rsid w:val="000A16CD"/>
    <w:rsid w:val="000A1D7A"/>
    <w:rsid w:val="000B26D8"/>
    <w:rsid w:val="000C02A4"/>
    <w:rsid w:val="000C5431"/>
    <w:rsid w:val="000D5D86"/>
    <w:rsid w:val="000F4DB5"/>
    <w:rsid w:val="00115B32"/>
    <w:rsid w:val="00141128"/>
    <w:rsid w:val="0014608E"/>
    <w:rsid w:val="00152BFF"/>
    <w:rsid w:val="001630AD"/>
    <w:rsid w:val="00172341"/>
    <w:rsid w:val="0018353D"/>
    <w:rsid w:val="00183960"/>
    <w:rsid w:val="001970AC"/>
    <w:rsid w:val="001C710D"/>
    <w:rsid w:val="001E7E6D"/>
    <w:rsid w:val="001F4312"/>
    <w:rsid w:val="00204402"/>
    <w:rsid w:val="00207B32"/>
    <w:rsid w:val="00211CC1"/>
    <w:rsid w:val="00213AB1"/>
    <w:rsid w:val="00223FE8"/>
    <w:rsid w:val="00256750"/>
    <w:rsid w:val="00260AAE"/>
    <w:rsid w:val="00263AD4"/>
    <w:rsid w:val="002643D3"/>
    <w:rsid w:val="002718FD"/>
    <w:rsid w:val="00282772"/>
    <w:rsid w:val="00285D33"/>
    <w:rsid w:val="00294B9E"/>
    <w:rsid w:val="002B5167"/>
    <w:rsid w:val="002C4B27"/>
    <w:rsid w:val="002E666E"/>
    <w:rsid w:val="002F1309"/>
    <w:rsid w:val="00300C63"/>
    <w:rsid w:val="00312446"/>
    <w:rsid w:val="00321400"/>
    <w:rsid w:val="00335F00"/>
    <w:rsid w:val="00337A03"/>
    <w:rsid w:val="0034078E"/>
    <w:rsid w:val="00374122"/>
    <w:rsid w:val="00374D06"/>
    <w:rsid w:val="003846FE"/>
    <w:rsid w:val="00396BD1"/>
    <w:rsid w:val="003A0FF7"/>
    <w:rsid w:val="003A1E7A"/>
    <w:rsid w:val="003D5688"/>
    <w:rsid w:val="003E02DC"/>
    <w:rsid w:val="003E5490"/>
    <w:rsid w:val="003F7263"/>
    <w:rsid w:val="004369AF"/>
    <w:rsid w:val="00441759"/>
    <w:rsid w:val="00445DFE"/>
    <w:rsid w:val="004672C9"/>
    <w:rsid w:val="00483EFE"/>
    <w:rsid w:val="00487D51"/>
    <w:rsid w:val="00490C5E"/>
    <w:rsid w:val="004C1797"/>
    <w:rsid w:val="004C304A"/>
    <w:rsid w:val="004C3C5B"/>
    <w:rsid w:val="004C4186"/>
    <w:rsid w:val="004D4F5A"/>
    <w:rsid w:val="004F1208"/>
    <w:rsid w:val="004F5036"/>
    <w:rsid w:val="005063B7"/>
    <w:rsid w:val="00514AF4"/>
    <w:rsid w:val="00547051"/>
    <w:rsid w:val="00555A04"/>
    <w:rsid w:val="00557319"/>
    <w:rsid w:val="005653F7"/>
    <w:rsid w:val="0058142E"/>
    <w:rsid w:val="00582F73"/>
    <w:rsid w:val="005B7954"/>
    <w:rsid w:val="005C3D88"/>
    <w:rsid w:val="005C4F07"/>
    <w:rsid w:val="005E2210"/>
    <w:rsid w:val="005E4184"/>
    <w:rsid w:val="005E4A71"/>
    <w:rsid w:val="005F74EE"/>
    <w:rsid w:val="00603C3C"/>
    <w:rsid w:val="00604E21"/>
    <w:rsid w:val="0061709A"/>
    <w:rsid w:val="00640DBD"/>
    <w:rsid w:val="00642F7F"/>
    <w:rsid w:val="00645405"/>
    <w:rsid w:val="00653BC0"/>
    <w:rsid w:val="00664556"/>
    <w:rsid w:val="00675A46"/>
    <w:rsid w:val="006831C6"/>
    <w:rsid w:val="006A2AE7"/>
    <w:rsid w:val="006B32AF"/>
    <w:rsid w:val="006B4426"/>
    <w:rsid w:val="006B585C"/>
    <w:rsid w:val="006D13C8"/>
    <w:rsid w:val="006E46B0"/>
    <w:rsid w:val="006E641B"/>
    <w:rsid w:val="006F1299"/>
    <w:rsid w:val="006F2B2C"/>
    <w:rsid w:val="006F3923"/>
    <w:rsid w:val="00701323"/>
    <w:rsid w:val="0070517B"/>
    <w:rsid w:val="00720763"/>
    <w:rsid w:val="0072203D"/>
    <w:rsid w:val="0072560E"/>
    <w:rsid w:val="007619EE"/>
    <w:rsid w:val="0076319B"/>
    <w:rsid w:val="00765705"/>
    <w:rsid w:val="00774ADE"/>
    <w:rsid w:val="007803C6"/>
    <w:rsid w:val="0078106B"/>
    <w:rsid w:val="007B2734"/>
    <w:rsid w:val="007E297F"/>
    <w:rsid w:val="007F19A9"/>
    <w:rsid w:val="007F5EE5"/>
    <w:rsid w:val="00807906"/>
    <w:rsid w:val="008453C6"/>
    <w:rsid w:val="00846FC1"/>
    <w:rsid w:val="00850D26"/>
    <w:rsid w:val="00860EA0"/>
    <w:rsid w:val="00861FE9"/>
    <w:rsid w:val="008774ED"/>
    <w:rsid w:val="00887571"/>
    <w:rsid w:val="008A7512"/>
    <w:rsid w:val="008B7ED5"/>
    <w:rsid w:val="008C032A"/>
    <w:rsid w:val="008C2299"/>
    <w:rsid w:val="008C28D6"/>
    <w:rsid w:val="008C3237"/>
    <w:rsid w:val="008C3CE3"/>
    <w:rsid w:val="008C3DA5"/>
    <w:rsid w:val="008E7826"/>
    <w:rsid w:val="008F000E"/>
    <w:rsid w:val="009029BA"/>
    <w:rsid w:val="00930F88"/>
    <w:rsid w:val="00932897"/>
    <w:rsid w:val="0093422F"/>
    <w:rsid w:val="00971B4C"/>
    <w:rsid w:val="009907AF"/>
    <w:rsid w:val="009A1460"/>
    <w:rsid w:val="009A5DB1"/>
    <w:rsid w:val="009B79EA"/>
    <w:rsid w:val="009C7DEF"/>
    <w:rsid w:val="009E3971"/>
    <w:rsid w:val="009F04E5"/>
    <w:rsid w:val="00A37DD8"/>
    <w:rsid w:val="00A4239A"/>
    <w:rsid w:val="00A42B9C"/>
    <w:rsid w:val="00A467F2"/>
    <w:rsid w:val="00A47BE8"/>
    <w:rsid w:val="00A56ACB"/>
    <w:rsid w:val="00A7100A"/>
    <w:rsid w:val="00A71B5B"/>
    <w:rsid w:val="00A82228"/>
    <w:rsid w:val="00A85229"/>
    <w:rsid w:val="00A92CDF"/>
    <w:rsid w:val="00A951FB"/>
    <w:rsid w:val="00AA2451"/>
    <w:rsid w:val="00AC0D34"/>
    <w:rsid w:val="00AD4FD0"/>
    <w:rsid w:val="00AF3986"/>
    <w:rsid w:val="00B07805"/>
    <w:rsid w:val="00B276AC"/>
    <w:rsid w:val="00B540CB"/>
    <w:rsid w:val="00B77DDA"/>
    <w:rsid w:val="00B86639"/>
    <w:rsid w:val="00B86E99"/>
    <w:rsid w:val="00B86F95"/>
    <w:rsid w:val="00B875AF"/>
    <w:rsid w:val="00B9021C"/>
    <w:rsid w:val="00BB22CE"/>
    <w:rsid w:val="00BB77EC"/>
    <w:rsid w:val="00BC644F"/>
    <w:rsid w:val="00BC68EB"/>
    <w:rsid w:val="00BD44C4"/>
    <w:rsid w:val="00BD6D6E"/>
    <w:rsid w:val="00BE2481"/>
    <w:rsid w:val="00BE3786"/>
    <w:rsid w:val="00C009FE"/>
    <w:rsid w:val="00C024C4"/>
    <w:rsid w:val="00C03D6C"/>
    <w:rsid w:val="00C2494E"/>
    <w:rsid w:val="00C34AC4"/>
    <w:rsid w:val="00C412DB"/>
    <w:rsid w:val="00C41D36"/>
    <w:rsid w:val="00C42093"/>
    <w:rsid w:val="00C62D27"/>
    <w:rsid w:val="00C86C68"/>
    <w:rsid w:val="00CA1AD8"/>
    <w:rsid w:val="00CB4000"/>
    <w:rsid w:val="00CD5333"/>
    <w:rsid w:val="00CF4EE9"/>
    <w:rsid w:val="00D01407"/>
    <w:rsid w:val="00D22650"/>
    <w:rsid w:val="00D249F7"/>
    <w:rsid w:val="00D3627D"/>
    <w:rsid w:val="00D462CA"/>
    <w:rsid w:val="00D57554"/>
    <w:rsid w:val="00D62C18"/>
    <w:rsid w:val="00D663CD"/>
    <w:rsid w:val="00D72D8E"/>
    <w:rsid w:val="00D858AD"/>
    <w:rsid w:val="00D93BB4"/>
    <w:rsid w:val="00D9468D"/>
    <w:rsid w:val="00DA2957"/>
    <w:rsid w:val="00DB4435"/>
    <w:rsid w:val="00DB5982"/>
    <w:rsid w:val="00DC04E5"/>
    <w:rsid w:val="00E02A41"/>
    <w:rsid w:val="00E31B68"/>
    <w:rsid w:val="00E3331D"/>
    <w:rsid w:val="00E353FA"/>
    <w:rsid w:val="00E54B8B"/>
    <w:rsid w:val="00E659D7"/>
    <w:rsid w:val="00E73DAB"/>
    <w:rsid w:val="00E7533D"/>
    <w:rsid w:val="00E80B5E"/>
    <w:rsid w:val="00EE33CD"/>
    <w:rsid w:val="00F23FDB"/>
    <w:rsid w:val="00F36BBA"/>
    <w:rsid w:val="00F545A9"/>
    <w:rsid w:val="00F56E0C"/>
    <w:rsid w:val="00F71599"/>
    <w:rsid w:val="00F71602"/>
    <w:rsid w:val="00F83EC4"/>
    <w:rsid w:val="00FE3704"/>
    <w:rsid w:val="00FE5BBE"/>
    <w:rsid w:val="00FE6362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D34164ED-3005-4702-B7A7-5635EFC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94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0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4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gov.cz" TargetMode="External"/><Relationship Id="rId1" Type="http://schemas.openxmlformats.org/officeDocument/2006/relationships/hyperlink" Target="mailto:posta@msmt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7F40-3CC3-4BF3-8072-C0D4CC46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1561</TotalTime>
  <Pages>1</Pages>
  <Words>348</Words>
  <Characters>2054</Characters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LinksUpToDate>false</LinksUpToDate>
  <CharactersWithSpaces>2398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2022-03-18T08:37:00Z</cp:lastPrinted>
  <dcterms:created xsi:type="dcterms:W3CDTF">2024-05-30T07:16:00Z</dcterms:created>
  <dcterms:modified xsi:type="dcterms:W3CDTF">2025-02-27T08:40:00Z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59a8c1e8,67eaa33e,383e124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MŠMT | TLP – GREEN: Interní informace</vt:lpwstr>
  </property>
  <property fmtid="{D5CDD505-2E9C-101B-9397-08002B2CF9AE}" pid="5" name="MSIP_Label_8b280936-108d-46e2-97c7-cb9578d83a8b_Enabled">
    <vt:lpwstr>true</vt:lpwstr>
  </property>
  <property fmtid="{D5CDD505-2E9C-101B-9397-08002B2CF9AE}" pid="6" name="MSIP_Label_8b280936-108d-46e2-97c7-cb9578d83a8b_SetDate">
    <vt:lpwstr>2024-05-22T11:41:21Z</vt:lpwstr>
  </property>
  <property fmtid="{D5CDD505-2E9C-101B-9397-08002B2CF9AE}" pid="7" name="MSIP_Label_8b280936-108d-46e2-97c7-cb9578d83a8b_Method">
    <vt:lpwstr>Privileged</vt:lpwstr>
  </property>
  <property fmtid="{D5CDD505-2E9C-101B-9397-08002B2CF9AE}" pid="8" name="MSIP_Label_8b280936-108d-46e2-97c7-cb9578d83a8b_Name">
    <vt:lpwstr>TLP - GREEN</vt:lpwstr>
  </property>
  <property fmtid="{D5CDD505-2E9C-101B-9397-08002B2CF9AE}" pid="9" name="MSIP_Label_8b280936-108d-46e2-97c7-cb9578d83a8b_SiteId">
    <vt:lpwstr>ec5f7ed7-e9d9-4a0c-9748-78ccdbe055f1</vt:lpwstr>
  </property>
  <property fmtid="{D5CDD505-2E9C-101B-9397-08002B2CF9AE}" pid="10" name="MSIP_Label_8b280936-108d-46e2-97c7-cb9578d83a8b_ActionId">
    <vt:lpwstr>058070f4-ff7a-43ad-aafd-d73529e9c8cd</vt:lpwstr>
  </property>
  <property fmtid="{D5CDD505-2E9C-101B-9397-08002B2CF9AE}" pid="11" name="MSIP_Label_8b280936-108d-46e2-97c7-cb9578d83a8b_ContentBits">
    <vt:lpwstr>1</vt:lpwstr>
  </property>
</Properties>
</file>