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Dopravní podnik Karlovy Vary, a.s.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Sportovní 656/1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48364282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20.02.2025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OBJ35-46000/2025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Rekonstrukci veřejného osvětlení v rámc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 stavby: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" Karlovy Vary,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ul.  5.května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I. etapa."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446A" w:rsidRDefault="00B6446A" w:rsidP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414.566,90 </w:t>
            </w:r>
          </w:p>
          <w:p w:rsidR="00000000" w:rsidRDefault="00B6446A" w:rsidP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  <w:p w:rsidR="00B6446A" w:rsidRDefault="00B6446A" w:rsidP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+ 87.059,05 DPH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30.09.2025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obj.č.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36/25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Přenesená daňová povinnost (§ 92e - ZDPH)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jsou stavební a montážní práce dle klasifikace produkce CZ-CPA, kód 41 až 43,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které nejsou určeny výlučně pro potřeby výkonu veřejné správy.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bez DPH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446A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446A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</w:t>
      </w:r>
      <w:r>
        <w:rPr>
          <w:rFonts w:ascii="Arial" w:hAnsi="Arial" w:cs="Arial"/>
          <w:color w:val="000000"/>
          <w:sz w:val="17"/>
          <w:szCs w:val="17"/>
        </w:rPr>
        <w:t xml:space="preserve">žitě </w:t>
      </w:r>
      <w:r>
        <w:rPr>
          <w:rFonts w:ascii="Arial" w:hAnsi="Arial" w:cs="Arial"/>
          <w:color w:val="000000"/>
          <w:sz w:val="17"/>
          <w:szCs w:val="17"/>
        </w:rPr>
        <w:lastRenderedPageBreak/>
        <w:t>kvalifikován.</w:t>
      </w: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446A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446A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446A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446A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B644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B6446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6A"/>
    <w:rsid w:val="00B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4C235"/>
  <w14:defaultImageDpi w14:val="0"/>
  <w15:docId w15:val="{B78542D2-ADE6-452A-B8F4-F6EBDDE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5BA0C7F3</Template>
  <TotalTime>1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2025-02-20T08:19:00Z</dcterms:created>
  <dcterms:modified xsi:type="dcterms:W3CDTF">2025-02-20T08:19:00Z</dcterms:modified>
</cp:coreProperties>
</file>