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551C" w14:textId="0BC456F2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37E438C8B0E6424196CDF6C85382CBC4"/>
          </w:placeholder>
        </w:sdtPr>
        <w:sdtEndPr/>
        <w:sdtContent>
          <w:r w:rsidR="00716B1C">
            <w:rPr>
              <w:sz w:val="16"/>
              <w:szCs w:val="18"/>
            </w:rPr>
            <w:t>SMLO-</w:t>
          </w:r>
          <w:r w:rsidR="00455446">
            <w:rPr>
              <w:sz w:val="16"/>
              <w:szCs w:val="18"/>
            </w:rPr>
            <w:t>2744</w:t>
          </w:r>
          <w:r w:rsidR="00716B1C">
            <w:rPr>
              <w:sz w:val="16"/>
              <w:szCs w:val="18"/>
            </w:rPr>
            <w:t>/00066001/2024 – MH/PO/BS</w:t>
          </w:r>
        </w:sdtContent>
      </w:sdt>
    </w:p>
    <w:p w14:paraId="2A04E0A6" w14:textId="135B44B3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oprávněného</w:t>
      </w:r>
      <w:r w:rsidRPr="00A91F79">
        <w:rPr>
          <w:sz w:val="16"/>
          <w:szCs w:val="18"/>
        </w:rPr>
        <w:t>:</w:t>
      </w:r>
      <w:r w:rsidR="009F36A3" w:rsidRPr="00A91F79">
        <w:rPr>
          <w:sz w:val="16"/>
          <w:szCs w:val="18"/>
        </w:rPr>
        <w:t xml:space="preserve"> </w:t>
      </w:r>
      <w:sdt>
        <w:sdtPr>
          <w:rPr>
            <w:sz w:val="16"/>
            <w:szCs w:val="18"/>
          </w:rPr>
          <w:id w:val="1914272425"/>
          <w:placeholder>
            <w:docPart w:val="18E29408724A45D6A54FD873A225AAF4"/>
          </w:placeholder>
        </w:sdtPr>
        <w:sdtEndPr/>
        <w:sdtContent>
          <w:r w:rsidR="00716B1C">
            <w:rPr>
              <w:sz w:val="16"/>
              <w:szCs w:val="18"/>
            </w:rPr>
            <w:t>/</w:t>
          </w:r>
        </w:sdtContent>
      </w:sdt>
    </w:p>
    <w:p w14:paraId="182B131A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47889B45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5EB98333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0DEB3344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131A7539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790FC40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6CE11756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12493EBF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1EF8ECA5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4E9B45D0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5D22E88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5B4FD572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20BC5F8A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75AA04E6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F4100E2B34414E5B846461026EFF2F2E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168AEE9B" w14:textId="2824E28D" w:rsidR="004D1AF1" w:rsidRDefault="00716B1C" w:rsidP="004D1AF1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6AF07E4F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695E3FEC55E94202917518E34564F076"/>
            </w:placeholder>
            <w15:repeatingSectionItem/>
          </w:sdtPr>
          <w:sdtEndPr>
            <w:rPr>
              <w:i w:val="0"/>
            </w:rPr>
          </w:sdtEndPr>
          <w:sdtContent>
            <w:p w14:paraId="272A79E9" w14:textId="77777777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8C4213FCDD5643E9A02DA671ABECFA3B"/>
                </w:placeholder>
              </w:sdtPr>
              <w:sdtEndPr/>
              <w:sdtContent>
                <w:p w14:paraId="3C4EA0DD" w14:textId="3D9D161F" w:rsidR="00302EC5" w:rsidRPr="006A01D2" w:rsidRDefault="00225D97" w:rsidP="006A01D2">
                  <w:pPr>
                    <w:tabs>
                      <w:tab w:val="left" w:pos="3119"/>
                    </w:tabs>
                    <w:spacing w:after="0"/>
                    <w:ind w:left="3119" w:hanging="3119"/>
                    <w:jc w:val="center"/>
                    <w:rPr>
                      <w:b/>
                      <w:bCs/>
                    </w:rPr>
                  </w:pPr>
                  <w:r w:rsidRPr="006A01D2">
                    <w:rPr>
                      <w:b/>
                      <w:bCs/>
                    </w:rPr>
                    <w:t>CETIN, a.s.</w:t>
                  </w:r>
                </w:p>
                <w:p w14:paraId="21359BB6" w14:textId="3CA1FD49" w:rsidR="00302EC5" w:rsidRDefault="00302EC5" w:rsidP="00302EC5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>Se sídlem</w:t>
                  </w:r>
                  <w:r w:rsidR="006A01D2">
                    <w:t>:</w:t>
                  </w:r>
                  <w:r w:rsidR="00F365F2">
                    <w:tab/>
                  </w:r>
                  <w:r>
                    <w:t xml:space="preserve"> Českomoravská 2510/19</w:t>
                  </w:r>
                  <w:r w:rsidR="00072EEB">
                    <w:t xml:space="preserve">, 190 00 Praha 9 Libeň </w:t>
                  </w:r>
                </w:p>
                <w:p w14:paraId="2AD333E2" w14:textId="2D7E9FF4" w:rsidR="00072EEB" w:rsidRDefault="00454A2A" w:rsidP="00302EC5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>IČO:</w:t>
                  </w:r>
                  <w:r w:rsidR="00F365F2">
                    <w:tab/>
                  </w:r>
                  <w:r>
                    <w:t xml:space="preserve"> 04084063   DIČ: CZ04084063</w:t>
                  </w:r>
                </w:p>
                <w:p w14:paraId="0CA33158" w14:textId="24F26C22" w:rsidR="006A01D2" w:rsidRDefault="006A01D2" w:rsidP="00302EC5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>Zastoupena</w:t>
                  </w:r>
                  <w:r w:rsidR="00F365F2">
                    <w:t>:</w:t>
                  </w:r>
                  <w:r w:rsidR="00F365F2">
                    <w:tab/>
                  </w:r>
                  <w:r>
                    <w:t xml:space="preserve"> </w:t>
                  </w:r>
                  <w:r w:rsidR="0014298C">
                    <w:t>xxxxxxxxxxxxxxxxxxx</w:t>
                  </w:r>
                </w:p>
              </w:sdtContent>
            </w:sdt>
            <w:p w14:paraId="75061E4D" w14:textId="77777777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D868C571BF734D7A837390C912D47A4E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EndPr/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868C571BF734D7A837390C912D47A4E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06C5756C" w14:textId="7E05E975" w:rsidR="00700F8D" w:rsidRDefault="00D31495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6036770A" w14:textId="7777777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2481AD6D" w14:textId="7B4393DE" w:rsidR="001E7AA8" w:rsidRPr="009F36A3" w:rsidRDefault="00916D4D" w:rsidP="001E7AA8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 xml:space="preserve">§ 509, § 1267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</w:t>
      </w:r>
      <w:r w:rsidR="009F1068" w:rsidRPr="009F36A3">
        <w:t xml:space="preserve">(dále jen </w:t>
      </w:r>
      <w:r w:rsidR="009F1068" w:rsidRPr="009F36A3">
        <w:rPr>
          <w:b/>
        </w:rPr>
        <w:t>„zákon o pozemních komunikacích“</w:t>
      </w:r>
      <w:r w:rsidR="009F1068" w:rsidRPr="009F36A3">
        <w:t xml:space="preserve">) </w:t>
      </w:r>
      <w:r w:rsidR="009F1068">
        <w:t xml:space="preserve">a v souladu s § 104 ustanoveními zákona č. 127/2005 Sb., o elektronických komunikacích, v platném znění (dále jen </w:t>
      </w:r>
      <w:r w:rsidR="009F1068" w:rsidRPr="006F73AE">
        <w:rPr>
          <w:b/>
          <w:bCs/>
        </w:rPr>
        <w:t>„zákon o elektronických komunikacích“</w:t>
      </w:r>
      <w:r w:rsidR="009F1068">
        <w:t>),</w:t>
      </w:r>
      <w:r w:rsidR="009F1068" w:rsidRPr="009F36A3">
        <w:t xml:space="preserve"> tuto smlouvu o smlouvě budoucí o </w:t>
      </w:r>
      <w:r w:rsidR="009F1068">
        <w:t xml:space="preserve">zřízení osobní </w:t>
      </w:r>
      <w:r w:rsidR="009F1068" w:rsidRPr="001241CC">
        <w:t xml:space="preserve">služebnosti </w:t>
      </w:r>
      <w:r w:rsidR="009F1068">
        <w:t xml:space="preserve">v souladu s § 104 odst. 3 zákona o elektronických komunikacích ve prospěch </w:t>
      </w:r>
      <w:r w:rsidR="009F1068" w:rsidRPr="002D14D5">
        <w:t>podnikatel</w:t>
      </w:r>
      <w:r w:rsidR="009F1068">
        <w:t>e</w:t>
      </w:r>
      <w:r w:rsidR="009F1068" w:rsidRPr="002D14D5">
        <w:t xml:space="preserve"> zajišťující</w:t>
      </w:r>
      <w:r w:rsidR="009F1068">
        <w:t>ho</w:t>
      </w:r>
      <w:r w:rsidR="009F1068" w:rsidRPr="002D14D5">
        <w:t xml:space="preserve"> veřejnou komunikační síť</w:t>
      </w:r>
      <w:r w:rsidR="009F1068">
        <w:t>, zařízení</w:t>
      </w:r>
      <w:r w:rsidR="009F1068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11B427D89E7748F38E93ECDDB4B72016"/>
          </w:placeholder>
        </w:sdtPr>
        <w:sdtEndPr>
          <w:rPr>
            <w:b w:val="0"/>
          </w:rPr>
        </w:sdtEndPr>
        <w:sdtContent>
          <w:r w:rsidR="00604834">
            <w:rPr>
              <w:b/>
            </w:rPr>
            <w:t>Vraňany – FTTH_Vraňany_VRMEL1</w:t>
          </w:r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</w:p>
    <w:p w14:paraId="1DE6EC91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F0E3278" w14:textId="77777777" w:rsidR="00D03136" w:rsidRDefault="00D03136" w:rsidP="00D03136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48A63C107D554801A4E9CA98156B132F"/>
            </w:placeholder>
            <w15:repeatingSectionItem/>
          </w:sdtPr>
          <w:sdtEndPr/>
          <w:sdtContent>
            <w:p w14:paraId="1EB2FD7D" w14:textId="3F0B6CF1" w:rsidR="00D03136" w:rsidRDefault="0014298C" w:rsidP="00D0313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462FD41F1F714B75B230AAF9E3080C45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79EC349924DE42C681FCB62BE4C331EE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4D3122">
                    <w:rPr>
                      <w:rStyle w:val="Styl1"/>
                    </w:rPr>
                    <w:t xml:space="preserve">583/1, </w:t>
                  </w:r>
                  <w:r w:rsidR="008B7DFC">
                    <w:rPr>
                      <w:rStyle w:val="Styl1"/>
                    </w:rPr>
                    <w:t>593/1</w:t>
                  </w:r>
                </w:sdtContent>
              </w:sdt>
              <w:r w:rsidR="00D0313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79EC349924DE42C681FCB62BE4C331EE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B7DFC">
                    <w:rPr>
                      <w:rStyle w:val="Styl1"/>
                    </w:rPr>
                    <w:t>261</w:t>
                  </w:r>
                </w:sdtContent>
              </w:sdt>
              <w:r w:rsidR="00D0313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79EC349924DE42C681FCB62BE4C331EE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B7DFC">
                    <w:rPr>
                      <w:rStyle w:val="Styl1"/>
                    </w:rPr>
                    <w:t>vraňany</w:t>
                  </w:r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79EC349924DE42C681FCB62BE4C331EE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B7DFC">
                    <w:rPr>
                      <w:rStyle w:val="Styl1"/>
                    </w:rPr>
                    <w:t>Vraňany</w:t>
                  </w:r>
                </w:sdtContent>
              </w:sdt>
              <w:r w:rsidR="00D0313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79EC349924DE42C681FCB62BE4C331EE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80387">
                    <w:rPr>
                      <w:rStyle w:val="Styl1"/>
                    </w:rPr>
                    <w:t>Mělník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53B35A5C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lastRenderedPageBreak/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6" w:name="_Hlk126159966"/>
      <w:r>
        <w:t>Správce.</w:t>
      </w:r>
      <w:bookmarkEnd w:id="5"/>
      <w:bookmarkEnd w:id="6"/>
    </w:p>
    <w:p w14:paraId="229E4CDF" w14:textId="4A5A117B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C9B32B6914024992BEE27A05FC20821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A93E5D">
            <w:rPr>
              <w:rStyle w:val="Styl1"/>
            </w:rPr>
            <w:t>5781</w:t>
          </w:r>
          <w:r w:rsidR="00845416">
            <w:rPr>
              <w:rStyle w:val="Styl1"/>
            </w:rPr>
            <w:t>/24/ksus/mht/pos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BFC22FA4F3FD46F7B0BA166C27F5591D"/>
          </w:placeholder>
          <w:date w:fullDate="2024-09-13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A93E5D">
            <w:rPr>
              <w:rStyle w:val="Styl1"/>
            </w:rPr>
            <w:t>13.09.2024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  <w:r>
        <w:t xml:space="preserve"> </w:t>
      </w:r>
    </w:p>
    <w:p w14:paraId="324D45BE" w14:textId="77777777" w:rsidR="009F1068" w:rsidRPr="009F36A3" w:rsidRDefault="009F1068" w:rsidP="009F1068">
      <w:pPr>
        <w:pStyle w:val="Nadpis3"/>
      </w:pPr>
      <w:bookmarkStart w:id="7" w:name="_Ref130223545"/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>
        <w:rPr>
          <w:b/>
        </w:rPr>
        <w:t>Budoucí smlouva</w:t>
      </w:r>
      <w:r w:rsidRPr="009F36A3">
        <w:rPr>
          <w:b/>
        </w:rPr>
        <w:t>“</w:t>
      </w:r>
      <w:r w:rsidRPr="009F36A3">
        <w:t>), jejímž předmětem bude zřízení služebnosti</w:t>
      </w:r>
      <w:r>
        <w:t xml:space="preserve"> v souladu s čl. </w:t>
      </w:r>
      <w:r>
        <w:fldChar w:fldCharType="begin"/>
      </w:r>
      <w:r>
        <w:instrText xml:space="preserve"> REF _Ref179186766 \r \h </w:instrText>
      </w:r>
      <w:r>
        <w:fldChar w:fldCharType="separate"/>
      </w:r>
      <w:r>
        <w:t xml:space="preserve">1. 1. </w:t>
      </w:r>
      <w:r>
        <w:fldChar w:fldCharType="end"/>
      </w:r>
      <w:r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>
        <w:t>3</w:t>
      </w:r>
      <w:r>
        <w:fldChar w:fldCharType="end"/>
      </w:r>
      <w:r>
        <w:t xml:space="preserve"> S</w:t>
      </w:r>
      <w:r w:rsidRPr="009F36A3">
        <w:t xml:space="preserve">mlouvy (dále jen </w:t>
      </w:r>
      <w:r w:rsidRPr="009F36A3">
        <w:rPr>
          <w:b/>
        </w:rPr>
        <w:t>„</w:t>
      </w:r>
      <w:r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1646A1BA" w14:textId="77777777" w:rsidR="001E7AA8" w:rsidRPr="009F36A3" w:rsidRDefault="001E7AA8" w:rsidP="001E7AA8">
      <w:pPr>
        <w:pStyle w:val="Nadpis2"/>
      </w:pPr>
      <w:r w:rsidRPr="009F36A3">
        <w:t>BUDOUCÍ SLUŽEBNOST</w:t>
      </w:r>
      <w:bookmarkEnd w:id="7"/>
    </w:p>
    <w:p w14:paraId="2EB72733" w14:textId="77777777" w:rsidR="00782EE7" w:rsidRDefault="00782EE7" w:rsidP="00782EE7">
      <w:pPr>
        <w:pStyle w:val="Nadpis3"/>
      </w:pPr>
      <w:bookmarkStart w:id="8" w:name="_Dle_dohody_účastníků"/>
      <w:bookmarkStart w:id="9" w:name="_Ref170121205"/>
      <w:bookmarkStart w:id="10" w:name="_Ref269202531"/>
      <w:bookmarkStart w:id="11" w:name="_Ref118794837"/>
      <w:bookmarkEnd w:id="8"/>
      <w:r>
        <w:t>Obsahem Budoucí služebnosti bude právo budoucího oprávněného:</w:t>
      </w:r>
      <w:bookmarkEnd w:id="9"/>
    </w:p>
    <w:p w14:paraId="4367A612" w14:textId="77777777" w:rsidR="00782EE7" w:rsidRDefault="00782EE7" w:rsidP="00782EE7">
      <w:pPr>
        <w:pStyle w:val="Nadpis4"/>
      </w:pPr>
      <w:r>
        <w:t>umístit na Budoucím služebném pozemku Zařízení a provozovat jej;</w:t>
      </w:r>
    </w:p>
    <w:p w14:paraId="7A5AD282" w14:textId="77777777" w:rsidR="00782EE7" w:rsidRPr="003A5081" w:rsidRDefault="00782EE7" w:rsidP="00782EE7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094ABA7E" w14:textId="77777777" w:rsidR="00782EE7" w:rsidRDefault="00782EE7" w:rsidP="00782EE7">
      <w:pPr>
        <w:pStyle w:val="Nadpis4"/>
      </w:pPr>
      <w:r>
        <w:t>vstupovat a vjíždět na Budoucí služebný pozemek za účelem výkonu Budoucí služebnosti;</w:t>
      </w:r>
    </w:p>
    <w:p w14:paraId="12E13198" w14:textId="77777777" w:rsidR="00782EE7" w:rsidRDefault="00782EE7" w:rsidP="00782EE7">
      <w:pPr>
        <w:pStyle w:val="Nadpis3"/>
      </w:pPr>
      <w:r>
        <w:t>Obsahem Budoucí služebnosti bude povinnost budoucího oprávněného:</w:t>
      </w:r>
    </w:p>
    <w:p w14:paraId="64384213" w14:textId="77777777" w:rsidR="00782EE7" w:rsidRDefault="00782EE7" w:rsidP="00782EE7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6C413E">
        <w:t xml:space="preserve">3. 1. </w:t>
      </w:r>
      <w:r>
        <w:fldChar w:fldCharType="end"/>
      </w:r>
      <w:r>
        <w:t>Smlouvy;</w:t>
      </w:r>
    </w:p>
    <w:p w14:paraId="5D4BB309" w14:textId="0CEA7449" w:rsidR="00782EE7" w:rsidRDefault="00782EE7" w:rsidP="00782EE7">
      <w:pPr>
        <w:pStyle w:val="Nadpis4"/>
      </w:pPr>
      <w:r>
        <w:t xml:space="preserve">provádět veškeré zásahy do Budoucího služebného pozemku v souladu s pokyny budoucího povinného; </w:t>
      </w:r>
      <w:bookmarkStart w:id="12" w:name="_Hlk184976881"/>
    </w:p>
    <w:bookmarkEnd w:id="12"/>
    <w:p w14:paraId="3C203BD5" w14:textId="77777777" w:rsidR="00782EE7" w:rsidRDefault="00782EE7" w:rsidP="00782EE7">
      <w:pPr>
        <w:pStyle w:val="Nadpis4"/>
      </w:pPr>
      <w:r>
        <w:t>vykonávat Budoucí služebnost za maximálního šetření práv budoucího povinného;</w:t>
      </w:r>
    </w:p>
    <w:p w14:paraId="3BA432DF" w14:textId="77777777" w:rsidR="00782EE7" w:rsidRDefault="00782EE7" w:rsidP="00782EE7">
      <w:pPr>
        <w:pStyle w:val="Nadpis3"/>
      </w:pPr>
      <w:r>
        <w:t>Obsahem Budoucí služebnosti bude právo budoucího povinného:</w:t>
      </w:r>
    </w:p>
    <w:p w14:paraId="25405C58" w14:textId="77777777" w:rsidR="00782EE7" w:rsidRDefault="00782EE7" w:rsidP="00782EE7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12372D0" w14:textId="77777777" w:rsidR="00782EE7" w:rsidRDefault="00782EE7" w:rsidP="00782EE7">
      <w:pPr>
        <w:pStyle w:val="Nadpis4"/>
      </w:pPr>
      <w:r>
        <w:t>na zpřístupnění dokumentace inženýrské sítě v rozsahu nutném k ochraně jeho oprávněných zájmů;</w:t>
      </w:r>
    </w:p>
    <w:p w14:paraId="37F85D0B" w14:textId="77777777" w:rsidR="00782EE7" w:rsidRDefault="00782EE7" w:rsidP="00782EE7">
      <w:pPr>
        <w:pStyle w:val="Nadpis3"/>
      </w:pPr>
      <w:r>
        <w:t>Obsahem Budoucí služebnosti bude povinnost budoucího povinného:</w:t>
      </w:r>
    </w:p>
    <w:p w14:paraId="4E1653C6" w14:textId="77777777" w:rsidR="00782EE7" w:rsidRPr="00B473E7" w:rsidRDefault="00782EE7" w:rsidP="00782EE7">
      <w:pPr>
        <w:pStyle w:val="Nadpis4"/>
      </w:pPr>
      <w:r>
        <w:t>Budoucí služebnost strpět;</w:t>
      </w:r>
    </w:p>
    <w:p w14:paraId="3E285713" w14:textId="4C871C6A" w:rsidR="00290A71" w:rsidRDefault="00452E8D" w:rsidP="00170BD3">
      <w:pPr>
        <w:pStyle w:val="Nadpis3"/>
        <w:ind w:left="709" w:hanging="709"/>
      </w:pPr>
      <w:r>
        <w:t xml:space="preserve">  </w:t>
      </w:r>
      <w:r w:rsidRPr="00452E8D">
        <w:t xml:space="preserve">Záruka na stavební úpravy pozemní komunikace, jejích součástí a příslušenství a Budoucího služebného </w:t>
      </w:r>
      <w:r>
        <w:t xml:space="preserve">   </w:t>
      </w:r>
      <w:r w:rsidRPr="00452E8D">
        <w:t>pozemku bude pro každý zásah stanovena v délce 60 měsíců od sepsání předávacího protokolu mezi budoucím povinným a budoucím oprávněným.</w:t>
      </w:r>
    </w:p>
    <w:p w14:paraId="4998B888" w14:textId="09F95B18" w:rsidR="00782EE7" w:rsidRDefault="00782EE7" w:rsidP="00782EE7">
      <w:pPr>
        <w:pStyle w:val="Nadpis3"/>
      </w:pPr>
      <w:r>
        <w:t>Budoucí služebnost se zřídí jako právo věcné.</w:t>
      </w:r>
    </w:p>
    <w:p w14:paraId="02EC1EF0" w14:textId="77777777" w:rsidR="00782EE7" w:rsidRDefault="00782EE7" w:rsidP="00782EE7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376B9562" w14:textId="77777777" w:rsidR="00D32826" w:rsidRPr="00914171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6C413E">
        <w:t>5</w:t>
      </w:r>
      <w:r>
        <w:fldChar w:fldCharType="end"/>
      </w:r>
      <w:r>
        <w:t xml:space="preserve"> Smlouvy.</w:t>
      </w:r>
    </w:p>
    <w:p w14:paraId="354EB349" w14:textId="77777777" w:rsidR="001E7AA8" w:rsidRDefault="001E7AA8" w:rsidP="001E7AA8">
      <w:pPr>
        <w:pStyle w:val="Nadpis2"/>
      </w:pPr>
      <w:r>
        <w:t>DALŠÍ PRÁVA A POVINNOSTI SMLUVNÍCH STRAN</w:t>
      </w:r>
    </w:p>
    <w:p w14:paraId="2740CA78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7BA413FD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609FCC2A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6D685FD1" w14:textId="77777777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5830B8BB" w14:textId="77777777" w:rsidR="001E7AA8" w:rsidRPr="009F36A3" w:rsidRDefault="001E7AA8" w:rsidP="001E7AA8">
      <w:pPr>
        <w:pStyle w:val="Nadpis2"/>
      </w:pPr>
      <w:bookmarkStart w:id="13" w:name="_Ref118796363"/>
      <w:bookmarkStart w:id="14" w:name="_Ref269202593"/>
      <w:bookmarkEnd w:id="10"/>
      <w:bookmarkEnd w:id="11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3"/>
    </w:p>
    <w:bookmarkStart w:id="15" w:name="_Ref152176080"/>
    <w:bookmarkStart w:id="16" w:name="_Ref118818021"/>
    <w:bookmarkStart w:id="17" w:name="_Ref129089158"/>
    <w:bookmarkStart w:id="18" w:name="_Toc269728718"/>
    <w:bookmarkStart w:id="19" w:name="_Toc269728769"/>
    <w:bookmarkEnd w:id="14"/>
    <w:p w14:paraId="602BB5AC" w14:textId="32107D39" w:rsidR="00532E94" w:rsidRPr="009F36A3" w:rsidRDefault="0014298C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868C571BF734D7A837390C912D47A4E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845416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5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4886937479AC44879675C1E88AAF016D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845416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07E57C3A" w14:textId="48D23514" w:rsidR="001D7255" w:rsidRDefault="00221117" w:rsidP="000328A1">
      <w:pPr>
        <w:pStyle w:val="Nadpis3"/>
        <w:spacing w:after="120"/>
      </w:pPr>
      <w:r w:rsidRPr="00BC66FB"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D868C571BF734D7A837390C912D47A4E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45-30/2024/RK ze dne 5.9.2024" w:value="ceníku k úhradě nájemného, náhrady za zřízení věcného břemene a za omezení užívání silnic II. a III. tříd ve Středočeském kraji schválený usnesením Rady Středočeského kraje č. 045-30/2024/RK ze dne 5.9.2024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</w:comboBox>
        </w:sdtPr>
        <w:sdtEndPr/>
        <w:sdtContent>
          <w:r w:rsidR="0064014A">
            <w:t>ceníku k úhradě nájemného, náhrady za zřízení věcného břemene a za omezení užívání silnic II. a III. tříd ve Středočeském kraji schválený usnesením Rady Středočeského kraje č. 045-30/2024/RK ze dne 5.9.2024</w:t>
          </w:r>
        </w:sdtContent>
      </w:sdt>
      <w:r w:rsidR="001D7255" w:rsidRPr="001241CC">
        <w:t>.</w:t>
      </w:r>
      <w:bookmarkEnd w:id="16"/>
      <w:bookmarkEnd w:id="17"/>
    </w:p>
    <w:p w14:paraId="32EEE2B0" w14:textId="77777777" w:rsidR="0064014A" w:rsidRDefault="0064014A" w:rsidP="0064014A">
      <w:pPr>
        <w:pStyle w:val="Nadpis4"/>
        <w:numPr>
          <w:ilvl w:val="0"/>
          <w:numId w:val="0"/>
        </w:numPr>
        <w:ind w:left="851"/>
      </w:pPr>
    </w:p>
    <w:p w14:paraId="41A05E1B" w14:textId="77777777" w:rsidR="0064014A" w:rsidRPr="0064014A" w:rsidRDefault="0064014A" w:rsidP="0064014A">
      <w:pPr>
        <w:pStyle w:val="Nadpis5"/>
        <w:numPr>
          <w:ilvl w:val="0"/>
          <w:numId w:val="0"/>
        </w:numPr>
        <w:ind w:left="907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993"/>
        <w:gridCol w:w="1134"/>
        <w:gridCol w:w="1275"/>
        <w:gridCol w:w="1555"/>
      </w:tblGrid>
      <w:tr w:rsidR="00F7260F" w:rsidRPr="009F36A3" w14:paraId="4273BCCA" w14:textId="77777777" w:rsidTr="00536C5B">
        <w:tc>
          <w:tcPr>
            <w:tcW w:w="9488" w:type="dxa"/>
            <w:gridSpan w:val="6"/>
          </w:tcPr>
          <w:p w14:paraId="09DB7066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lastRenderedPageBreak/>
              <w:t>Výpočet:</w:t>
            </w:r>
          </w:p>
        </w:tc>
      </w:tr>
      <w:tr w:rsidR="00F7260F" w:rsidRPr="009F36A3" w14:paraId="39368F9D" w14:textId="77777777" w:rsidTr="00390E51">
        <w:tc>
          <w:tcPr>
            <w:tcW w:w="3256" w:type="dxa"/>
          </w:tcPr>
          <w:p w14:paraId="6D1E7303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42F2DEE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993" w:type="dxa"/>
          </w:tcPr>
          <w:p w14:paraId="6101D668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134" w:type="dxa"/>
          </w:tcPr>
          <w:p w14:paraId="1E8B308B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1275" w:type="dxa"/>
          </w:tcPr>
          <w:p w14:paraId="5CD21963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555" w:type="dxa"/>
          </w:tcPr>
          <w:p w14:paraId="0324E374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7260F" w:rsidRPr="009F36A3" w14:paraId="0AE3B992" w14:textId="77777777" w:rsidTr="00390E51">
        <w:tc>
          <w:tcPr>
            <w:tcW w:w="3256" w:type="dxa"/>
          </w:tcPr>
          <w:p w14:paraId="7D3055E5" w14:textId="3654EFCC" w:rsidR="001F4EED" w:rsidRPr="009F36A3" w:rsidRDefault="001F4EED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</w:tcPr>
          <w:p w14:paraId="425C3D8F" w14:textId="6084935C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93" w:type="dxa"/>
          </w:tcPr>
          <w:p w14:paraId="67B26B17" w14:textId="3E33B3C6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42C350E2" w14:textId="7F536AC3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</w:tcPr>
          <w:p w14:paraId="5A02CDC9" w14:textId="3FE99705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5" w:type="dxa"/>
          </w:tcPr>
          <w:p w14:paraId="389D7023" w14:textId="5D3B1D8D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</w:tr>
      <w:tr w:rsidR="00F7260F" w:rsidRPr="009F36A3" w14:paraId="6A445A6E" w14:textId="77777777" w:rsidTr="00390E51">
        <w:tc>
          <w:tcPr>
            <w:tcW w:w="3256" w:type="dxa"/>
          </w:tcPr>
          <w:p w14:paraId="5D52DB1F" w14:textId="483AD8FD" w:rsidR="00F7260F" w:rsidRPr="009F36A3" w:rsidRDefault="00BC2876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Křížení sil. sítě protlakem</w:t>
            </w:r>
            <w:r w:rsidR="007801DC"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275" w:type="dxa"/>
          </w:tcPr>
          <w:p w14:paraId="4EAD203C" w14:textId="73803607" w:rsidR="00F7260F" w:rsidRPr="009F36A3" w:rsidRDefault="006739C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III.tř.</w:t>
            </w:r>
          </w:p>
        </w:tc>
        <w:tc>
          <w:tcPr>
            <w:tcW w:w="993" w:type="dxa"/>
          </w:tcPr>
          <w:p w14:paraId="62BA6DD2" w14:textId="596653D3" w:rsidR="00F7260F" w:rsidRPr="009F36A3" w:rsidRDefault="006739C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134" w:type="dxa"/>
          </w:tcPr>
          <w:p w14:paraId="2513EAD5" w14:textId="24704474" w:rsidR="00F7260F" w:rsidRPr="009F36A3" w:rsidRDefault="006739C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400Kč</w:t>
            </w:r>
          </w:p>
        </w:tc>
        <w:tc>
          <w:tcPr>
            <w:tcW w:w="1275" w:type="dxa"/>
          </w:tcPr>
          <w:p w14:paraId="0824A32E" w14:textId="3EF08E58" w:rsidR="00F7260F" w:rsidRPr="009F36A3" w:rsidRDefault="00925A3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25</w:t>
            </w:r>
          </w:p>
        </w:tc>
        <w:tc>
          <w:tcPr>
            <w:tcW w:w="1555" w:type="dxa"/>
          </w:tcPr>
          <w:p w14:paraId="0094DF3A" w14:textId="0F5BA845" w:rsidR="00F7260F" w:rsidRPr="009F36A3" w:rsidRDefault="00925A3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</w:t>
            </w:r>
            <w:r w:rsidR="00872CE6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000</w:t>
            </w:r>
            <w:r w:rsidR="007801DC">
              <w:rPr>
                <w:b/>
                <w:color w:val="000000"/>
                <w:sz w:val="22"/>
              </w:rPr>
              <w:t>Kč</w:t>
            </w:r>
          </w:p>
        </w:tc>
      </w:tr>
      <w:tr w:rsidR="00925A3E" w:rsidRPr="009F36A3" w14:paraId="5B7C2408" w14:textId="77777777" w:rsidTr="00390E51">
        <w:trPr>
          <w:trHeight w:val="307"/>
        </w:trPr>
        <w:tc>
          <w:tcPr>
            <w:tcW w:w="3256" w:type="dxa"/>
          </w:tcPr>
          <w:p w14:paraId="61237A4E" w14:textId="14A33010" w:rsidR="00925A3E" w:rsidRDefault="00925A3E" w:rsidP="00925A3E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Podélné uložení do zeleného pásu </w:t>
            </w:r>
          </w:p>
        </w:tc>
        <w:tc>
          <w:tcPr>
            <w:tcW w:w="1275" w:type="dxa"/>
          </w:tcPr>
          <w:p w14:paraId="2917FD85" w14:textId="4719E141" w:rsidR="00925A3E" w:rsidRDefault="00925A3E" w:rsidP="00925A3E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="00390E51">
              <w:rPr>
                <w:b/>
                <w:color w:val="000000"/>
                <w:sz w:val="22"/>
              </w:rPr>
              <w:t xml:space="preserve">    III.tř.</w:t>
            </w:r>
          </w:p>
        </w:tc>
        <w:tc>
          <w:tcPr>
            <w:tcW w:w="993" w:type="dxa"/>
          </w:tcPr>
          <w:p w14:paraId="1865A279" w14:textId="6AD31CED" w:rsidR="00925A3E" w:rsidRDefault="00925A3E" w:rsidP="00925A3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134" w:type="dxa"/>
          </w:tcPr>
          <w:p w14:paraId="0E16B68E" w14:textId="4009963A" w:rsidR="00925A3E" w:rsidRDefault="00925A3E" w:rsidP="00925A3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400Kč</w:t>
            </w:r>
          </w:p>
        </w:tc>
        <w:tc>
          <w:tcPr>
            <w:tcW w:w="1275" w:type="dxa"/>
          </w:tcPr>
          <w:p w14:paraId="18661AB6" w14:textId="25089285" w:rsidR="00925A3E" w:rsidRDefault="002E07CA" w:rsidP="00925A3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443</w:t>
            </w:r>
          </w:p>
        </w:tc>
        <w:tc>
          <w:tcPr>
            <w:tcW w:w="1555" w:type="dxa"/>
          </w:tcPr>
          <w:p w14:paraId="201B89A4" w14:textId="43A79714" w:rsidR="00925A3E" w:rsidRDefault="002E07CA" w:rsidP="00925A3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177</w:t>
            </w:r>
            <w:r w:rsidR="00872CE6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200</w:t>
            </w:r>
            <w:r w:rsidR="00925A3E">
              <w:rPr>
                <w:b/>
                <w:color w:val="000000"/>
                <w:sz w:val="22"/>
              </w:rPr>
              <w:t>Kč</w:t>
            </w:r>
          </w:p>
        </w:tc>
      </w:tr>
      <w:tr w:rsidR="00925A3E" w:rsidRPr="009F36A3" w14:paraId="67D86387" w14:textId="77777777" w:rsidTr="00390E51">
        <w:tc>
          <w:tcPr>
            <w:tcW w:w="3256" w:type="dxa"/>
          </w:tcPr>
          <w:p w14:paraId="6429B0E7" w14:textId="53779A99" w:rsidR="00925A3E" w:rsidRDefault="00390E51" w:rsidP="00925A3E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bookmarkStart w:id="20" w:name="_Hlk185426943"/>
            <w:r>
              <w:rPr>
                <w:b/>
                <w:color w:val="000000"/>
                <w:sz w:val="22"/>
              </w:rPr>
              <w:t xml:space="preserve">Překop </w:t>
            </w:r>
          </w:p>
        </w:tc>
        <w:tc>
          <w:tcPr>
            <w:tcW w:w="1275" w:type="dxa"/>
          </w:tcPr>
          <w:p w14:paraId="2E747AA4" w14:textId="13407FDC" w:rsidR="00925A3E" w:rsidRDefault="00390E51" w:rsidP="00925A3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III.t</w:t>
            </w:r>
            <w:r w:rsidR="002E07CA">
              <w:rPr>
                <w:b/>
                <w:color w:val="000000"/>
                <w:sz w:val="22"/>
              </w:rPr>
              <w:t>ř</w:t>
            </w:r>
            <w:r>
              <w:rPr>
                <w:b/>
                <w:color w:val="000000"/>
                <w:sz w:val="22"/>
              </w:rPr>
              <w:t xml:space="preserve">. </w:t>
            </w:r>
          </w:p>
        </w:tc>
        <w:tc>
          <w:tcPr>
            <w:tcW w:w="993" w:type="dxa"/>
          </w:tcPr>
          <w:p w14:paraId="4591AE8F" w14:textId="4685CAE4" w:rsidR="00925A3E" w:rsidRDefault="00390E51" w:rsidP="00925A3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Případ</w:t>
            </w:r>
          </w:p>
        </w:tc>
        <w:tc>
          <w:tcPr>
            <w:tcW w:w="1134" w:type="dxa"/>
          </w:tcPr>
          <w:p w14:paraId="00E27AA5" w14:textId="605912B8" w:rsidR="00925A3E" w:rsidRDefault="00396F36" w:rsidP="00925A3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20000Kč</w:t>
            </w:r>
          </w:p>
        </w:tc>
        <w:tc>
          <w:tcPr>
            <w:tcW w:w="1275" w:type="dxa"/>
          </w:tcPr>
          <w:p w14:paraId="0B87C57D" w14:textId="543003DF" w:rsidR="00925A3E" w:rsidRDefault="00396F36" w:rsidP="00925A3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1555" w:type="dxa"/>
          </w:tcPr>
          <w:p w14:paraId="72B01311" w14:textId="500AA6A3" w:rsidR="00925A3E" w:rsidRDefault="002E07CA" w:rsidP="00925A3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</w:t>
            </w:r>
            <w:r w:rsidR="00872CE6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000</w:t>
            </w:r>
            <w:r w:rsidR="006C2E86">
              <w:rPr>
                <w:b/>
                <w:color w:val="000000"/>
                <w:sz w:val="22"/>
              </w:rPr>
              <w:t>Kč</w:t>
            </w:r>
          </w:p>
        </w:tc>
      </w:tr>
      <w:bookmarkEnd w:id="20"/>
      <w:tr w:rsidR="00925A3E" w:rsidRPr="009F36A3" w14:paraId="03599A11" w14:textId="77777777" w:rsidTr="00771263">
        <w:tc>
          <w:tcPr>
            <w:tcW w:w="7933" w:type="dxa"/>
            <w:gridSpan w:val="5"/>
          </w:tcPr>
          <w:p w14:paraId="5B4E2E2A" w14:textId="62890AF4" w:rsidR="00925A3E" w:rsidRPr="000A7313" w:rsidRDefault="00925A3E" w:rsidP="00925A3E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  <w:r w:rsidR="00B75E04">
              <w:rPr>
                <w:b/>
                <w:bCs/>
                <w:color w:val="000000"/>
              </w:rPr>
              <w:t xml:space="preserve"> (rekonstrukce 50%)</w:t>
            </w:r>
          </w:p>
        </w:tc>
        <w:tc>
          <w:tcPr>
            <w:tcW w:w="1555" w:type="dxa"/>
          </w:tcPr>
          <w:p w14:paraId="614DDE64" w14:textId="22451A32" w:rsidR="00925A3E" w:rsidRPr="009F36A3" w:rsidRDefault="00B75E04" w:rsidP="00925A3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113</w:t>
            </w:r>
            <w:r w:rsidR="00872CE6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600Kč</w:t>
            </w:r>
          </w:p>
        </w:tc>
      </w:tr>
    </w:tbl>
    <w:p w14:paraId="54E7A708" w14:textId="542FB1D6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>záloha</w:t>
      </w:r>
      <w:r w:rsidR="00BE66B1">
        <w:rPr>
          <w:sz w:val="20"/>
          <w:szCs w:val="20"/>
        </w:rPr>
        <w:t xml:space="preserve"> </w:t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55FFC47B" w14:textId="6C2320B6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D9592C88A7584360AC42580304ED05FF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771263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50219613" w14:textId="77777777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33872641" w14:textId="77777777" w:rsidR="00956779" w:rsidRDefault="00956779" w:rsidP="00956779">
      <w:pPr>
        <w:pStyle w:val="Nadpis2"/>
      </w:pPr>
      <w:bookmarkStart w:id="21" w:name="_Toc269728720"/>
      <w:bookmarkStart w:id="22" w:name="_Toc269728771"/>
      <w:bookmarkEnd w:id="18"/>
      <w:bookmarkEnd w:id="19"/>
      <w:r>
        <w:t>Odstoupení od smlouvy</w:t>
      </w:r>
    </w:p>
    <w:p w14:paraId="62D34CCD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3" w:name="_Ref152172388"/>
      <w:r>
        <w:t xml:space="preserve"> Zařízením nedojde k dotčení Budoucího služebného pozemku</w:t>
      </w:r>
      <w:bookmarkEnd w:id="23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5F362F5C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3CC3C2ED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3D19C428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20870601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76FE152C" w14:textId="77777777" w:rsidR="00956779" w:rsidRDefault="00956779" w:rsidP="00956779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6C413E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6C413E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C7F3DC3" w14:textId="77777777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08711039" w14:textId="77777777" w:rsidR="00A127A0" w:rsidRPr="001241CC" w:rsidRDefault="00C46DD2" w:rsidP="00C12F1E">
      <w:pPr>
        <w:pStyle w:val="Nadpis3"/>
      </w:pPr>
      <w:bookmarkStart w:id="24" w:name="_Ref118800565"/>
      <w:bookmarkStart w:id="25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6" w:name="_Ref118800510"/>
      <w:bookmarkEnd w:id="24"/>
      <w:bookmarkEnd w:id="25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6"/>
    </w:p>
    <w:p w14:paraId="74881EE4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515F5E9" w14:textId="77777777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5687A078" w14:textId="77777777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2C23F79B" w14:textId="77777777" w:rsidR="001E7AA8" w:rsidRDefault="001E7AA8" w:rsidP="001E7AA8">
      <w:pPr>
        <w:pStyle w:val="Nadpis4"/>
      </w:pPr>
      <w:r>
        <w:t>vzít souhlas kdykoliv zpět,</w:t>
      </w:r>
    </w:p>
    <w:p w14:paraId="7ADED13E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510E32DB" w14:textId="77777777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28C1D4CD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2F0D7CC3" w14:textId="77777777" w:rsidR="001E7AA8" w:rsidRDefault="001E7AA8" w:rsidP="001E7AA8">
      <w:pPr>
        <w:pStyle w:val="Nadpis4"/>
      </w:pPr>
      <w:r>
        <w:t>na přenositelnost údajů.</w:t>
      </w:r>
    </w:p>
    <w:p w14:paraId="337818D6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1"/>
      <w:bookmarkEnd w:id="22"/>
    </w:p>
    <w:p w14:paraId="215D94F9" w14:textId="77777777" w:rsidR="00CB6B27" w:rsidRPr="001241CC" w:rsidRDefault="00CB6B27" w:rsidP="00CB6B27">
      <w:pPr>
        <w:pStyle w:val="Nadpis3"/>
      </w:pPr>
      <w:r>
        <w:lastRenderedPageBreak/>
        <w:t>S</w:t>
      </w:r>
      <w:r w:rsidRPr="001241CC">
        <w:t xml:space="preserve">mlouva nabývá platnosti dnem jejího uveřejnění v registru smluv. Pokud nepodléhá smlouva povinnosti </w:t>
      </w:r>
      <w:r>
        <w:t>u</w:t>
      </w:r>
      <w:r w:rsidRPr="001241CC">
        <w:t>veřejnění</w:t>
      </w:r>
      <w:r>
        <w:t xml:space="preserve">, </w:t>
      </w:r>
      <w:r w:rsidRPr="001241CC">
        <w:t>nab</w:t>
      </w:r>
      <w:r>
        <w:t>u</w:t>
      </w:r>
      <w:r w:rsidRPr="001241CC">
        <w:t>de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1E28D60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FA7552F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17BBDF8" w14:textId="5883CFFC" w:rsidR="001E7AA8" w:rsidRDefault="0014298C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004367EE0972478285872229FEB6E614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6A049A">
            <w:t>Smlouva je sepsána ve 5 (pěti) stejnopisech s platností originálu, přičemž Správce obdrží 3 (tři) a Uživatel 2 (dva).</w:t>
          </w:r>
        </w:sdtContent>
      </w:sdt>
    </w:p>
    <w:p w14:paraId="3333C164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638EDB30" w14:textId="77777777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-807774412"/>
          <w:placeholder>
            <w:docPart w:val="C2BA77E1E7234EADBCF734F332B3301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02F71">
            <w:rPr>
              <w:color w:val="808080"/>
              <w:sz w:val="20"/>
              <w:szCs w:val="20"/>
              <w:highlight w:val="yellow"/>
            </w:rPr>
            <w:t>Klikněte nebo klepněte sem a zadejte datum.</w:t>
          </w:r>
        </w:sdtContent>
      </w:sdt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7A7BB3AD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76A8DB9F" w14:textId="77777777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46FE52A1" w14:textId="77777777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25B4CBAC" w14:textId="77777777" w:rsidR="00A33ACF" w:rsidRPr="009F36A3" w:rsidRDefault="00A33ACF" w:rsidP="00A33ACF">
      <w:pPr>
        <w:spacing w:before="0" w:after="0"/>
      </w:pPr>
    </w:p>
    <w:p w14:paraId="23F64F84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2EC3D7C" w14:textId="77777777" w:rsidR="00DE0461" w:rsidRPr="00885D66" w:rsidRDefault="0084180E" w:rsidP="00DE0461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DE0461" w:rsidRPr="00885D66">
        <w:rPr>
          <w:i/>
        </w:rPr>
        <w:t xml:space="preserve">Za </w:t>
      </w:r>
      <w:r w:rsidR="00DE0461">
        <w:rPr>
          <w:i/>
        </w:rPr>
        <w:t>budoucího povinného</w:t>
      </w:r>
      <w:r w:rsidR="00DE0461" w:rsidRPr="00885D66">
        <w:rPr>
          <w:i/>
        </w:rPr>
        <w:t>, Středočeský kraj:</w:t>
      </w:r>
      <w:r w:rsidR="00DE0461" w:rsidRPr="00885D66">
        <w:tab/>
      </w:r>
      <w:r w:rsidR="00DE0461">
        <w:t xml:space="preserve">Za </w:t>
      </w:r>
      <w:r w:rsidR="00DE0461">
        <w:rPr>
          <w:i/>
          <w:iCs/>
        </w:rPr>
        <w:t>budoucího oprávněného</w:t>
      </w:r>
      <w:r w:rsidR="00DE0461" w:rsidRPr="00885D66">
        <w:rPr>
          <w:i/>
          <w:iCs/>
        </w:rPr>
        <w:t>:</w:t>
      </w:r>
    </w:p>
    <w:p w14:paraId="2BFF9604" w14:textId="232DD3AD" w:rsidR="00DE0461" w:rsidRPr="00654D0B" w:rsidRDefault="00DE0461" w:rsidP="00DE0461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061A5D88A569453C87DCA1726F3110F6"/>
          </w:placeholder>
        </w:sdtPr>
        <w:sdtEndPr/>
        <w:sdtContent>
          <w:r>
            <w:rPr>
              <w:b/>
            </w:rPr>
            <w:t>CETIN</w:t>
          </w:r>
          <w:r w:rsidR="00896338">
            <w:rPr>
              <w:b/>
            </w:rPr>
            <w:t>, a.s.</w:t>
          </w:r>
          <w:r>
            <w:rPr>
              <w:b/>
            </w:rPr>
            <w:t xml:space="preserve">  </w:t>
          </w:r>
        </w:sdtContent>
      </w:sdt>
    </w:p>
    <w:p w14:paraId="072AD460" w14:textId="77777777" w:rsidR="00DE0461" w:rsidRPr="00885D66" w:rsidRDefault="00DE0461" w:rsidP="00DE0461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r>
        <w:t xml:space="preserve">                      </w:t>
      </w:r>
      <w:r w:rsidRPr="00885D66">
        <w:t xml:space="preserve"> dne</w:t>
      </w:r>
      <w:r>
        <w:t xml:space="preserve"> </w:t>
      </w:r>
      <w:r w:rsidRPr="00885D66">
        <w:tab/>
        <w:t xml:space="preserve">V  </w:t>
      </w:r>
      <w:r>
        <w:t xml:space="preserve">                            </w:t>
      </w:r>
      <w:r w:rsidRPr="00885D66">
        <w:t xml:space="preserve">dne </w:t>
      </w:r>
    </w:p>
    <w:p w14:paraId="11220DD7" w14:textId="77777777" w:rsidR="00DE0461" w:rsidRPr="00885D66" w:rsidRDefault="00DE0461" w:rsidP="00DE0461">
      <w:pPr>
        <w:tabs>
          <w:tab w:val="center" w:pos="1701"/>
          <w:tab w:val="center" w:pos="6946"/>
        </w:tabs>
        <w:spacing w:before="0" w:after="0"/>
      </w:pPr>
    </w:p>
    <w:p w14:paraId="6279B5F6" w14:textId="77777777" w:rsidR="00DE0461" w:rsidRDefault="00DE0461" w:rsidP="00DE0461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72469BCB" w14:textId="77777777" w:rsidR="00DE0461" w:rsidRDefault="00DE0461" w:rsidP="00DE0461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19D3BD80" w14:textId="77777777" w:rsidR="00DE0461" w:rsidRPr="00885D66" w:rsidRDefault="00DE0461" w:rsidP="00DE0461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6B1989A0" w14:textId="77777777" w:rsidR="00DE0461" w:rsidRPr="00885D66" w:rsidRDefault="00DE0461" w:rsidP="00DE0461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Pr="00885D66">
        <w:rPr>
          <w:b/>
        </w:rPr>
        <w:tab/>
      </w:r>
      <w:r>
        <w:rPr>
          <w:b/>
        </w:rPr>
        <w:tab/>
      </w:r>
    </w:p>
    <w:p w14:paraId="4DC1ACD2" w14:textId="1D679200" w:rsidR="00DE0461" w:rsidRPr="00885D66" w:rsidRDefault="00DE0461" w:rsidP="00DE0461">
      <w:pPr>
        <w:tabs>
          <w:tab w:val="center" w:pos="1701"/>
          <w:tab w:val="left" w:pos="6946"/>
        </w:tabs>
        <w:spacing w:before="0" w:after="0"/>
        <w:rPr>
          <w:b/>
        </w:rPr>
      </w:pPr>
      <w:r w:rsidRPr="00885D66">
        <w:rPr>
          <w:i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24AF05DD9CE2456188633E96535BBBE7"/>
          </w:placeholder>
        </w:sdtPr>
        <w:sdtEndPr/>
        <w:sdtContent>
          <w:r>
            <w:rPr>
              <w:b/>
            </w:rPr>
            <w:t xml:space="preserve">                      Lenka Chmelová </w:t>
          </w:r>
        </w:sdtContent>
      </w:sdt>
      <w:r>
        <w:rPr>
          <w:b/>
        </w:rPr>
        <w:t xml:space="preserve">                                                                         </w:t>
      </w:r>
      <w:proofErr w:type="spellStart"/>
      <w:r w:rsidR="0014298C">
        <w:rPr>
          <w:b/>
        </w:rPr>
        <w:t>xxxxxxxxxxxxxx</w:t>
      </w:r>
      <w:proofErr w:type="spellEnd"/>
      <w:r w:rsidR="00122A86">
        <w:rPr>
          <w:b/>
        </w:rPr>
        <w:t xml:space="preserve"> </w:t>
      </w:r>
    </w:p>
    <w:p w14:paraId="1A0FCB22" w14:textId="77777777" w:rsidR="00DE0461" w:rsidRPr="00885D66" w:rsidRDefault="00DE0461" w:rsidP="00DE0461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B5656461E28A4C1194866B1D4440ADFF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B5656461E28A4C1194866B1D4440ADFF"/>
              </w:placeholder>
            </w:sdtPr>
            <w:sdtEndPr/>
            <w:sdtContent>
              <w:r>
                <w:rPr>
                  <w:i/>
                </w:rPr>
                <w:t>Na základě plné moci ze dne 23.6.2022</w:t>
              </w:r>
            </w:sdtContent>
          </w:sdt>
        </w:sdtContent>
      </w:sdt>
      <w:r w:rsidRPr="00885D66">
        <w:rPr>
          <w:i/>
        </w:rPr>
        <w:tab/>
      </w:r>
    </w:p>
    <w:p w14:paraId="6AF09ED5" w14:textId="77777777" w:rsidR="00DE0461" w:rsidRPr="009F36A3" w:rsidRDefault="00DE0461" w:rsidP="00DE0461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6B252C71" w14:textId="2C0A3629" w:rsidR="0084180E" w:rsidRPr="00885D66" w:rsidRDefault="0084180E" w:rsidP="00DE0461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0C26D095" w14:textId="77777777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EC32" w14:textId="77777777" w:rsidR="00B44673" w:rsidRDefault="00B44673">
      <w:r>
        <w:separator/>
      </w:r>
    </w:p>
  </w:endnote>
  <w:endnote w:type="continuationSeparator" w:id="0">
    <w:p w14:paraId="5F4AE935" w14:textId="77777777" w:rsidR="00B44673" w:rsidRDefault="00B44673">
      <w:r>
        <w:continuationSeparator/>
      </w:r>
    </w:p>
  </w:endnote>
  <w:endnote w:type="continuationNotice" w:id="1">
    <w:p w14:paraId="03058750" w14:textId="77777777" w:rsidR="00B44673" w:rsidRDefault="00B4467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29400" w14:textId="77777777" w:rsidR="00B44673" w:rsidRDefault="00B44673">
      <w:r>
        <w:separator/>
      </w:r>
    </w:p>
  </w:footnote>
  <w:footnote w:type="continuationSeparator" w:id="0">
    <w:p w14:paraId="1DA412F8" w14:textId="77777777" w:rsidR="00B44673" w:rsidRDefault="00B44673">
      <w:r>
        <w:continuationSeparator/>
      </w:r>
    </w:p>
  </w:footnote>
  <w:footnote w:type="continuationNotice" w:id="1">
    <w:p w14:paraId="38C276DB" w14:textId="77777777" w:rsidR="00B44673" w:rsidRDefault="00B4467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1AD4E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136936" wp14:editId="56B82D75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11611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36936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28D11611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A5466" w14:textId="77777777" w:rsidR="00323EFD" w:rsidRDefault="00323EFD" w:rsidP="00537F93">
    <w:pPr>
      <w:pStyle w:val="Standard"/>
      <w:rPr>
        <w:b/>
        <w:bCs/>
        <w:i/>
        <w:iCs/>
        <w:color w:val="000080"/>
      </w:rPr>
    </w:pPr>
    <w:bookmarkStart w:id="27" w:name="_Hlk166569674"/>
  </w:p>
  <w:p w14:paraId="0E34A938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72B4D09F" wp14:editId="1DB44BEA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154C8CDB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34C47A49" w14:textId="77777777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7"/>
  </w:p>
  <w:p w14:paraId="70941C5B" w14:textId="77777777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3E"/>
    <w:rsid w:val="00005B7D"/>
    <w:rsid w:val="000068D2"/>
    <w:rsid w:val="00013A32"/>
    <w:rsid w:val="000214F1"/>
    <w:rsid w:val="000327B6"/>
    <w:rsid w:val="000328A1"/>
    <w:rsid w:val="00036FAF"/>
    <w:rsid w:val="00043024"/>
    <w:rsid w:val="00043B47"/>
    <w:rsid w:val="00065D7A"/>
    <w:rsid w:val="00066BBF"/>
    <w:rsid w:val="00072EEB"/>
    <w:rsid w:val="00081643"/>
    <w:rsid w:val="000835F7"/>
    <w:rsid w:val="0008762D"/>
    <w:rsid w:val="00092FA8"/>
    <w:rsid w:val="00094B64"/>
    <w:rsid w:val="00095D27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B7C0C"/>
    <w:rsid w:val="000C1322"/>
    <w:rsid w:val="000C5027"/>
    <w:rsid w:val="000D07C5"/>
    <w:rsid w:val="000D1EF3"/>
    <w:rsid w:val="000D2558"/>
    <w:rsid w:val="000D3BC2"/>
    <w:rsid w:val="000D3F10"/>
    <w:rsid w:val="000D4C79"/>
    <w:rsid w:val="000D61AC"/>
    <w:rsid w:val="000F2C8C"/>
    <w:rsid w:val="000F3348"/>
    <w:rsid w:val="000F6E9A"/>
    <w:rsid w:val="001104AD"/>
    <w:rsid w:val="0011173C"/>
    <w:rsid w:val="00114C29"/>
    <w:rsid w:val="00122A86"/>
    <w:rsid w:val="001250BF"/>
    <w:rsid w:val="001265B3"/>
    <w:rsid w:val="001340D5"/>
    <w:rsid w:val="00134DE4"/>
    <w:rsid w:val="001419C9"/>
    <w:rsid w:val="001420BB"/>
    <w:rsid w:val="0014298C"/>
    <w:rsid w:val="00144B26"/>
    <w:rsid w:val="00154131"/>
    <w:rsid w:val="00160420"/>
    <w:rsid w:val="00162683"/>
    <w:rsid w:val="00165845"/>
    <w:rsid w:val="0016681F"/>
    <w:rsid w:val="00170BD3"/>
    <w:rsid w:val="00171FCE"/>
    <w:rsid w:val="00172DCD"/>
    <w:rsid w:val="0017367C"/>
    <w:rsid w:val="00175904"/>
    <w:rsid w:val="00181469"/>
    <w:rsid w:val="001821A9"/>
    <w:rsid w:val="00182AE3"/>
    <w:rsid w:val="00185768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63B1"/>
    <w:rsid w:val="001C7F02"/>
    <w:rsid w:val="001D7255"/>
    <w:rsid w:val="001E74AE"/>
    <w:rsid w:val="001E7AA8"/>
    <w:rsid w:val="001F4EED"/>
    <w:rsid w:val="001F4FBA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1117"/>
    <w:rsid w:val="00221CFA"/>
    <w:rsid w:val="002224E6"/>
    <w:rsid w:val="00225D97"/>
    <w:rsid w:val="002305FE"/>
    <w:rsid w:val="00231200"/>
    <w:rsid w:val="00236170"/>
    <w:rsid w:val="002369CC"/>
    <w:rsid w:val="0024298F"/>
    <w:rsid w:val="00246008"/>
    <w:rsid w:val="002502F7"/>
    <w:rsid w:val="002618D4"/>
    <w:rsid w:val="00262871"/>
    <w:rsid w:val="00266556"/>
    <w:rsid w:val="002708B9"/>
    <w:rsid w:val="00271E02"/>
    <w:rsid w:val="00277188"/>
    <w:rsid w:val="0028030D"/>
    <w:rsid w:val="002843E4"/>
    <w:rsid w:val="00290A71"/>
    <w:rsid w:val="00292AD5"/>
    <w:rsid w:val="00293D0B"/>
    <w:rsid w:val="00295CCD"/>
    <w:rsid w:val="002A1E2E"/>
    <w:rsid w:val="002B173F"/>
    <w:rsid w:val="002B4282"/>
    <w:rsid w:val="002B7091"/>
    <w:rsid w:val="002B7413"/>
    <w:rsid w:val="002C146E"/>
    <w:rsid w:val="002C4283"/>
    <w:rsid w:val="002C5A2C"/>
    <w:rsid w:val="002C6558"/>
    <w:rsid w:val="002D0DE1"/>
    <w:rsid w:val="002D1925"/>
    <w:rsid w:val="002E07CA"/>
    <w:rsid w:val="002E0972"/>
    <w:rsid w:val="002F43AD"/>
    <w:rsid w:val="002F6C64"/>
    <w:rsid w:val="00300D0C"/>
    <w:rsid w:val="00302002"/>
    <w:rsid w:val="00302EC5"/>
    <w:rsid w:val="00313F72"/>
    <w:rsid w:val="00314353"/>
    <w:rsid w:val="003148E9"/>
    <w:rsid w:val="00321083"/>
    <w:rsid w:val="00323EFD"/>
    <w:rsid w:val="0032506E"/>
    <w:rsid w:val="00332D74"/>
    <w:rsid w:val="00342985"/>
    <w:rsid w:val="00351A3D"/>
    <w:rsid w:val="003640F5"/>
    <w:rsid w:val="003670BA"/>
    <w:rsid w:val="00375E64"/>
    <w:rsid w:val="00377657"/>
    <w:rsid w:val="003801FB"/>
    <w:rsid w:val="003875BD"/>
    <w:rsid w:val="00390525"/>
    <w:rsid w:val="00390E51"/>
    <w:rsid w:val="003921E0"/>
    <w:rsid w:val="00392699"/>
    <w:rsid w:val="003966E7"/>
    <w:rsid w:val="00396F36"/>
    <w:rsid w:val="00397EEC"/>
    <w:rsid w:val="003A0C64"/>
    <w:rsid w:val="003A4C9E"/>
    <w:rsid w:val="003A5081"/>
    <w:rsid w:val="003A55F0"/>
    <w:rsid w:val="003B047E"/>
    <w:rsid w:val="003B0C1A"/>
    <w:rsid w:val="003B2329"/>
    <w:rsid w:val="003B41DF"/>
    <w:rsid w:val="003D23E0"/>
    <w:rsid w:val="003D58A8"/>
    <w:rsid w:val="003E4F81"/>
    <w:rsid w:val="003F2B54"/>
    <w:rsid w:val="00402B4C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52E8D"/>
    <w:rsid w:val="00454A2A"/>
    <w:rsid w:val="00455446"/>
    <w:rsid w:val="00463B28"/>
    <w:rsid w:val="004647FD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A5CFB"/>
    <w:rsid w:val="004B2A59"/>
    <w:rsid w:val="004B4059"/>
    <w:rsid w:val="004B424D"/>
    <w:rsid w:val="004B4459"/>
    <w:rsid w:val="004B47C5"/>
    <w:rsid w:val="004C0161"/>
    <w:rsid w:val="004C2E46"/>
    <w:rsid w:val="004C5C66"/>
    <w:rsid w:val="004C5F13"/>
    <w:rsid w:val="004D1AF1"/>
    <w:rsid w:val="004D3122"/>
    <w:rsid w:val="004E6D42"/>
    <w:rsid w:val="004E774D"/>
    <w:rsid w:val="004F02FA"/>
    <w:rsid w:val="004F18CD"/>
    <w:rsid w:val="004F2F32"/>
    <w:rsid w:val="004F4F46"/>
    <w:rsid w:val="004F5604"/>
    <w:rsid w:val="004F5F59"/>
    <w:rsid w:val="004F6438"/>
    <w:rsid w:val="005061AA"/>
    <w:rsid w:val="00507673"/>
    <w:rsid w:val="005206EE"/>
    <w:rsid w:val="0052185F"/>
    <w:rsid w:val="00525DD2"/>
    <w:rsid w:val="005268D0"/>
    <w:rsid w:val="00526D26"/>
    <w:rsid w:val="00530E74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9200D"/>
    <w:rsid w:val="005A1956"/>
    <w:rsid w:val="005A4045"/>
    <w:rsid w:val="005A5FD2"/>
    <w:rsid w:val="005B2AB3"/>
    <w:rsid w:val="005C7542"/>
    <w:rsid w:val="005D0AB1"/>
    <w:rsid w:val="005D302B"/>
    <w:rsid w:val="005D3213"/>
    <w:rsid w:val="005D3FC0"/>
    <w:rsid w:val="005E357A"/>
    <w:rsid w:val="005F0FB3"/>
    <w:rsid w:val="005F20E5"/>
    <w:rsid w:val="005F2333"/>
    <w:rsid w:val="005F5A37"/>
    <w:rsid w:val="00600CD3"/>
    <w:rsid w:val="00604834"/>
    <w:rsid w:val="00605A6A"/>
    <w:rsid w:val="0062010C"/>
    <w:rsid w:val="00621AD5"/>
    <w:rsid w:val="00623513"/>
    <w:rsid w:val="0062415E"/>
    <w:rsid w:val="00624CB4"/>
    <w:rsid w:val="00626F12"/>
    <w:rsid w:val="00631A4B"/>
    <w:rsid w:val="00632872"/>
    <w:rsid w:val="006332B0"/>
    <w:rsid w:val="00637747"/>
    <w:rsid w:val="0064014A"/>
    <w:rsid w:val="00644B6C"/>
    <w:rsid w:val="00655D25"/>
    <w:rsid w:val="0065781C"/>
    <w:rsid w:val="006614AF"/>
    <w:rsid w:val="00664AE0"/>
    <w:rsid w:val="006729B2"/>
    <w:rsid w:val="006739C4"/>
    <w:rsid w:val="00675354"/>
    <w:rsid w:val="006777F6"/>
    <w:rsid w:val="00677E3A"/>
    <w:rsid w:val="00681437"/>
    <w:rsid w:val="00692226"/>
    <w:rsid w:val="006932DE"/>
    <w:rsid w:val="006A00A7"/>
    <w:rsid w:val="006A01D2"/>
    <w:rsid w:val="006A049A"/>
    <w:rsid w:val="006A0D6E"/>
    <w:rsid w:val="006A49AC"/>
    <w:rsid w:val="006A5327"/>
    <w:rsid w:val="006B1C77"/>
    <w:rsid w:val="006B24C2"/>
    <w:rsid w:val="006B3AD3"/>
    <w:rsid w:val="006C0BDB"/>
    <w:rsid w:val="006C2E86"/>
    <w:rsid w:val="006C413E"/>
    <w:rsid w:val="006C416A"/>
    <w:rsid w:val="006D078D"/>
    <w:rsid w:val="006D41B3"/>
    <w:rsid w:val="006D63E5"/>
    <w:rsid w:val="006E1D93"/>
    <w:rsid w:val="006E4CB5"/>
    <w:rsid w:val="006F4D0F"/>
    <w:rsid w:val="00700F8D"/>
    <w:rsid w:val="007133D5"/>
    <w:rsid w:val="00716B1C"/>
    <w:rsid w:val="00717463"/>
    <w:rsid w:val="00720D83"/>
    <w:rsid w:val="00721169"/>
    <w:rsid w:val="007303F9"/>
    <w:rsid w:val="00731B6B"/>
    <w:rsid w:val="0073443D"/>
    <w:rsid w:val="00737E7A"/>
    <w:rsid w:val="007422BD"/>
    <w:rsid w:val="00747DFB"/>
    <w:rsid w:val="00752FDB"/>
    <w:rsid w:val="0075441F"/>
    <w:rsid w:val="00764118"/>
    <w:rsid w:val="007669FA"/>
    <w:rsid w:val="00770282"/>
    <w:rsid w:val="00771263"/>
    <w:rsid w:val="00776FAA"/>
    <w:rsid w:val="0077724C"/>
    <w:rsid w:val="00777545"/>
    <w:rsid w:val="00777A91"/>
    <w:rsid w:val="007801DC"/>
    <w:rsid w:val="00782157"/>
    <w:rsid w:val="00782EE7"/>
    <w:rsid w:val="00786217"/>
    <w:rsid w:val="007928C0"/>
    <w:rsid w:val="007973C1"/>
    <w:rsid w:val="00797647"/>
    <w:rsid w:val="007A6D3B"/>
    <w:rsid w:val="007A6E35"/>
    <w:rsid w:val="007B0A14"/>
    <w:rsid w:val="007B51CC"/>
    <w:rsid w:val="007C1011"/>
    <w:rsid w:val="007C3457"/>
    <w:rsid w:val="007C6AE7"/>
    <w:rsid w:val="007C7B0F"/>
    <w:rsid w:val="007C7C5E"/>
    <w:rsid w:val="007D182C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07FB"/>
    <w:rsid w:val="008278D7"/>
    <w:rsid w:val="00827EC9"/>
    <w:rsid w:val="00840046"/>
    <w:rsid w:val="0084180E"/>
    <w:rsid w:val="008433BF"/>
    <w:rsid w:val="00845416"/>
    <w:rsid w:val="00852626"/>
    <w:rsid w:val="008528E4"/>
    <w:rsid w:val="008638C2"/>
    <w:rsid w:val="008657B2"/>
    <w:rsid w:val="00867321"/>
    <w:rsid w:val="00872CE6"/>
    <w:rsid w:val="00880449"/>
    <w:rsid w:val="00881EF4"/>
    <w:rsid w:val="008874D1"/>
    <w:rsid w:val="008879F4"/>
    <w:rsid w:val="008919D2"/>
    <w:rsid w:val="00893B70"/>
    <w:rsid w:val="00893F48"/>
    <w:rsid w:val="00896338"/>
    <w:rsid w:val="00897296"/>
    <w:rsid w:val="008A0723"/>
    <w:rsid w:val="008A3110"/>
    <w:rsid w:val="008A35A8"/>
    <w:rsid w:val="008B7723"/>
    <w:rsid w:val="008B7DFC"/>
    <w:rsid w:val="008C17C7"/>
    <w:rsid w:val="008C22A7"/>
    <w:rsid w:val="008D2216"/>
    <w:rsid w:val="008D5169"/>
    <w:rsid w:val="008F007D"/>
    <w:rsid w:val="00900B39"/>
    <w:rsid w:val="00904A3E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25A3E"/>
    <w:rsid w:val="009308FF"/>
    <w:rsid w:val="00933119"/>
    <w:rsid w:val="00933586"/>
    <w:rsid w:val="00935EF8"/>
    <w:rsid w:val="00936C46"/>
    <w:rsid w:val="00937714"/>
    <w:rsid w:val="0094122D"/>
    <w:rsid w:val="00942EFA"/>
    <w:rsid w:val="00943B04"/>
    <w:rsid w:val="00951948"/>
    <w:rsid w:val="00956329"/>
    <w:rsid w:val="00956779"/>
    <w:rsid w:val="0096226A"/>
    <w:rsid w:val="00967837"/>
    <w:rsid w:val="00967AFD"/>
    <w:rsid w:val="009716E8"/>
    <w:rsid w:val="00974C86"/>
    <w:rsid w:val="00976C43"/>
    <w:rsid w:val="00980097"/>
    <w:rsid w:val="009873A2"/>
    <w:rsid w:val="00991F89"/>
    <w:rsid w:val="009965DE"/>
    <w:rsid w:val="009972A3"/>
    <w:rsid w:val="009973DB"/>
    <w:rsid w:val="009A23AC"/>
    <w:rsid w:val="009A343C"/>
    <w:rsid w:val="009A53EE"/>
    <w:rsid w:val="009A6AE5"/>
    <w:rsid w:val="009B49AE"/>
    <w:rsid w:val="009B63D0"/>
    <w:rsid w:val="009C01E3"/>
    <w:rsid w:val="009C0281"/>
    <w:rsid w:val="009C21E9"/>
    <w:rsid w:val="009C26E6"/>
    <w:rsid w:val="009C56BE"/>
    <w:rsid w:val="009D3B6F"/>
    <w:rsid w:val="009D4E21"/>
    <w:rsid w:val="009E17CC"/>
    <w:rsid w:val="009E440F"/>
    <w:rsid w:val="009E7632"/>
    <w:rsid w:val="009F04CC"/>
    <w:rsid w:val="009F1068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18B6"/>
    <w:rsid w:val="00A22FCA"/>
    <w:rsid w:val="00A252FF"/>
    <w:rsid w:val="00A268BE"/>
    <w:rsid w:val="00A269D5"/>
    <w:rsid w:val="00A31AF3"/>
    <w:rsid w:val="00A33ACF"/>
    <w:rsid w:val="00A35C65"/>
    <w:rsid w:val="00A3648C"/>
    <w:rsid w:val="00A3736D"/>
    <w:rsid w:val="00A412AA"/>
    <w:rsid w:val="00A418C6"/>
    <w:rsid w:val="00A42106"/>
    <w:rsid w:val="00A44263"/>
    <w:rsid w:val="00A534E4"/>
    <w:rsid w:val="00A553E2"/>
    <w:rsid w:val="00A60041"/>
    <w:rsid w:val="00A63114"/>
    <w:rsid w:val="00A63505"/>
    <w:rsid w:val="00A666EC"/>
    <w:rsid w:val="00A73694"/>
    <w:rsid w:val="00A85960"/>
    <w:rsid w:val="00A91F79"/>
    <w:rsid w:val="00A93E5D"/>
    <w:rsid w:val="00A94B18"/>
    <w:rsid w:val="00A97B6C"/>
    <w:rsid w:val="00AA2E4B"/>
    <w:rsid w:val="00AC1B1B"/>
    <w:rsid w:val="00AD3F40"/>
    <w:rsid w:val="00AE5AC7"/>
    <w:rsid w:val="00AE75EA"/>
    <w:rsid w:val="00AE7A65"/>
    <w:rsid w:val="00AF0F3B"/>
    <w:rsid w:val="00AF175D"/>
    <w:rsid w:val="00AF513A"/>
    <w:rsid w:val="00B00F4C"/>
    <w:rsid w:val="00B02A58"/>
    <w:rsid w:val="00B05648"/>
    <w:rsid w:val="00B058A0"/>
    <w:rsid w:val="00B059A6"/>
    <w:rsid w:val="00B21533"/>
    <w:rsid w:val="00B222A5"/>
    <w:rsid w:val="00B25B83"/>
    <w:rsid w:val="00B364C3"/>
    <w:rsid w:val="00B36A9C"/>
    <w:rsid w:val="00B37292"/>
    <w:rsid w:val="00B409E5"/>
    <w:rsid w:val="00B43629"/>
    <w:rsid w:val="00B44673"/>
    <w:rsid w:val="00B47830"/>
    <w:rsid w:val="00B50892"/>
    <w:rsid w:val="00B53260"/>
    <w:rsid w:val="00B65884"/>
    <w:rsid w:val="00B671F0"/>
    <w:rsid w:val="00B71F77"/>
    <w:rsid w:val="00B7224E"/>
    <w:rsid w:val="00B7460D"/>
    <w:rsid w:val="00B75E04"/>
    <w:rsid w:val="00B84076"/>
    <w:rsid w:val="00B868FE"/>
    <w:rsid w:val="00B86A5E"/>
    <w:rsid w:val="00B93072"/>
    <w:rsid w:val="00B96EBB"/>
    <w:rsid w:val="00BA0BFB"/>
    <w:rsid w:val="00BA438C"/>
    <w:rsid w:val="00BA7A1C"/>
    <w:rsid w:val="00BA7DBD"/>
    <w:rsid w:val="00BB0E3B"/>
    <w:rsid w:val="00BB1719"/>
    <w:rsid w:val="00BB57CC"/>
    <w:rsid w:val="00BC2876"/>
    <w:rsid w:val="00BC4AF1"/>
    <w:rsid w:val="00BC4C00"/>
    <w:rsid w:val="00BE0845"/>
    <w:rsid w:val="00BE1E0D"/>
    <w:rsid w:val="00BE30EE"/>
    <w:rsid w:val="00BE66B1"/>
    <w:rsid w:val="00BE7405"/>
    <w:rsid w:val="00BF10B9"/>
    <w:rsid w:val="00BF1363"/>
    <w:rsid w:val="00BF4F24"/>
    <w:rsid w:val="00C004D6"/>
    <w:rsid w:val="00C12F1E"/>
    <w:rsid w:val="00C17241"/>
    <w:rsid w:val="00C20509"/>
    <w:rsid w:val="00C24824"/>
    <w:rsid w:val="00C265AA"/>
    <w:rsid w:val="00C329A1"/>
    <w:rsid w:val="00C373A2"/>
    <w:rsid w:val="00C4135D"/>
    <w:rsid w:val="00C43E41"/>
    <w:rsid w:val="00C46338"/>
    <w:rsid w:val="00C46DD2"/>
    <w:rsid w:val="00C52951"/>
    <w:rsid w:val="00C54C7B"/>
    <w:rsid w:val="00C5631A"/>
    <w:rsid w:val="00C61591"/>
    <w:rsid w:val="00C634A5"/>
    <w:rsid w:val="00C6370C"/>
    <w:rsid w:val="00C727FA"/>
    <w:rsid w:val="00C737D3"/>
    <w:rsid w:val="00C84036"/>
    <w:rsid w:val="00C87962"/>
    <w:rsid w:val="00C96217"/>
    <w:rsid w:val="00C966AC"/>
    <w:rsid w:val="00CA3516"/>
    <w:rsid w:val="00CA53AE"/>
    <w:rsid w:val="00CA5579"/>
    <w:rsid w:val="00CB0225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03136"/>
    <w:rsid w:val="00D123D7"/>
    <w:rsid w:val="00D12D5A"/>
    <w:rsid w:val="00D14172"/>
    <w:rsid w:val="00D1417A"/>
    <w:rsid w:val="00D179D7"/>
    <w:rsid w:val="00D25F05"/>
    <w:rsid w:val="00D31495"/>
    <w:rsid w:val="00D32826"/>
    <w:rsid w:val="00D36127"/>
    <w:rsid w:val="00D36726"/>
    <w:rsid w:val="00D40AC3"/>
    <w:rsid w:val="00D432E9"/>
    <w:rsid w:val="00D433CE"/>
    <w:rsid w:val="00D505F4"/>
    <w:rsid w:val="00D53C16"/>
    <w:rsid w:val="00D5570F"/>
    <w:rsid w:val="00D56FA0"/>
    <w:rsid w:val="00D645B5"/>
    <w:rsid w:val="00D65F07"/>
    <w:rsid w:val="00D65F92"/>
    <w:rsid w:val="00D7149F"/>
    <w:rsid w:val="00D71DDD"/>
    <w:rsid w:val="00D82EA1"/>
    <w:rsid w:val="00D85CE9"/>
    <w:rsid w:val="00D86C0F"/>
    <w:rsid w:val="00DA02B5"/>
    <w:rsid w:val="00DA086C"/>
    <w:rsid w:val="00DA15B4"/>
    <w:rsid w:val="00DB5674"/>
    <w:rsid w:val="00DC05FC"/>
    <w:rsid w:val="00DC0FE8"/>
    <w:rsid w:val="00DC400E"/>
    <w:rsid w:val="00DC4D3C"/>
    <w:rsid w:val="00DC6010"/>
    <w:rsid w:val="00DD1D51"/>
    <w:rsid w:val="00DD69AA"/>
    <w:rsid w:val="00DE00AF"/>
    <w:rsid w:val="00DE0461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2050B"/>
    <w:rsid w:val="00E2096D"/>
    <w:rsid w:val="00E33D79"/>
    <w:rsid w:val="00E36F9C"/>
    <w:rsid w:val="00E37BDA"/>
    <w:rsid w:val="00E37DCA"/>
    <w:rsid w:val="00E5226E"/>
    <w:rsid w:val="00E52D29"/>
    <w:rsid w:val="00E53140"/>
    <w:rsid w:val="00E55913"/>
    <w:rsid w:val="00E56F43"/>
    <w:rsid w:val="00E6168D"/>
    <w:rsid w:val="00E61819"/>
    <w:rsid w:val="00E63315"/>
    <w:rsid w:val="00E63984"/>
    <w:rsid w:val="00E63A18"/>
    <w:rsid w:val="00E72DA9"/>
    <w:rsid w:val="00E733B8"/>
    <w:rsid w:val="00E74187"/>
    <w:rsid w:val="00E77681"/>
    <w:rsid w:val="00E84532"/>
    <w:rsid w:val="00EA04FF"/>
    <w:rsid w:val="00EA4428"/>
    <w:rsid w:val="00EA7122"/>
    <w:rsid w:val="00EB0A57"/>
    <w:rsid w:val="00EB2CD0"/>
    <w:rsid w:val="00EB55B9"/>
    <w:rsid w:val="00EC7AC0"/>
    <w:rsid w:val="00ED2F85"/>
    <w:rsid w:val="00ED32DB"/>
    <w:rsid w:val="00ED46EE"/>
    <w:rsid w:val="00ED58A5"/>
    <w:rsid w:val="00EF256F"/>
    <w:rsid w:val="00F11565"/>
    <w:rsid w:val="00F12129"/>
    <w:rsid w:val="00F22B7E"/>
    <w:rsid w:val="00F33C5D"/>
    <w:rsid w:val="00F34388"/>
    <w:rsid w:val="00F34BD6"/>
    <w:rsid w:val="00F365F2"/>
    <w:rsid w:val="00F45FE9"/>
    <w:rsid w:val="00F47275"/>
    <w:rsid w:val="00F516BF"/>
    <w:rsid w:val="00F519AE"/>
    <w:rsid w:val="00F526E1"/>
    <w:rsid w:val="00F5352C"/>
    <w:rsid w:val="00F56021"/>
    <w:rsid w:val="00F63C00"/>
    <w:rsid w:val="00F7260F"/>
    <w:rsid w:val="00F747BF"/>
    <w:rsid w:val="00F80387"/>
    <w:rsid w:val="00F811A4"/>
    <w:rsid w:val="00F81F7A"/>
    <w:rsid w:val="00F82DD7"/>
    <w:rsid w:val="00F84837"/>
    <w:rsid w:val="00F8554A"/>
    <w:rsid w:val="00F85BBE"/>
    <w:rsid w:val="00F8675D"/>
    <w:rsid w:val="00F867B4"/>
    <w:rsid w:val="00F91101"/>
    <w:rsid w:val="00F9563B"/>
    <w:rsid w:val="00F96787"/>
    <w:rsid w:val="00FA06BA"/>
    <w:rsid w:val="00FA2B24"/>
    <w:rsid w:val="00FA2D7E"/>
    <w:rsid w:val="00FA55FA"/>
    <w:rsid w:val="00FA56D9"/>
    <w:rsid w:val="00FA77DC"/>
    <w:rsid w:val="00FB1461"/>
    <w:rsid w:val="00FB6326"/>
    <w:rsid w:val="00FC2F44"/>
    <w:rsid w:val="00FC5B21"/>
    <w:rsid w:val="00FD0FC4"/>
    <w:rsid w:val="00FD3E28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28E50"/>
  <w15:chartTrackingRefBased/>
  <w15:docId w15:val="{77E34C23-75FD-477C-B855-D670E35A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sus\dataii\Verejne\Vzory\Smlouvy\V&#283;cn&#225;%20b&#345;emena%20-%20slu&#382;ebnosti\SOSB\SOSB%20elektronick&#22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E438C8B0E6424196CDF6C85382C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2EAD1-617B-4576-9D8C-B181C2C080D5}"/>
      </w:docPartPr>
      <w:docPartBody>
        <w:p w:rsidR="00B165F1" w:rsidRDefault="00B165F1">
          <w:pPr>
            <w:pStyle w:val="37E438C8B0E6424196CDF6C85382CBC4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8E29408724A45D6A54FD873A225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B6CA1-1244-4F1B-8A67-BD8D4647E6DB}"/>
      </w:docPartPr>
      <w:docPartBody>
        <w:p w:rsidR="00B165F1" w:rsidRDefault="00B165F1">
          <w:pPr>
            <w:pStyle w:val="18E29408724A45D6A54FD873A225AAF4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4100E2B34414E5B846461026EFF2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014A5-A951-4830-8CBF-9837CC799494}"/>
      </w:docPartPr>
      <w:docPartBody>
        <w:p w:rsidR="00B165F1" w:rsidRDefault="00B165F1">
          <w:pPr>
            <w:pStyle w:val="F4100E2B34414E5B846461026EFF2F2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95E3FEC55E94202917518E34564F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C4BC6-0F05-4025-8BE4-E289F4841580}"/>
      </w:docPartPr>
      <w:docPartBody>
        <w:p w:rsidR="00B165F1" w:rsidRDefault="00B165F1">
          <w:pPr>
            <w:pStyle w:val="695E3FEC55E94202917518E34564F076"/>
          </w:pPr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8C4213FCDD5643E9A02DA671ABECF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16A-EA05-4D17-A2FD-304C300DDE01}"/>
      </w:docPartPr>
      <w:docPartBody>
        <w:p w:rsidR="00B165F1" w:rsidRDefault="00B165F1">
          <w:pPr>
            <w:pStyle w:val="8C4213FCDD5643E9A02DA671ABECFA3B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68C571BF734D7A837390C912D47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A6A7A-34DD-4E3B-829D-2360A229BF62}"/>
      </w:docPartPr>
      <w:docPartBody>
        <w:p w:rsidR="00B165F1" w:rsidRDefault="00B165F1">
          <w:pPr>
            <w:pStyle w:val="D868C571BF734D7A837390C912D47A4E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11B427D89E7748F38E93ECDDB4B72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C55335-F533-4E58-AC9F-9EA71E4FBD51}"/>
      </w:docPartPr>
      <w:docPartBody>
        <w:p w:rsidR="00B165F1" w:rsidRDefault="00B165F1">
          <w:pPr>
            <w:pStyle w:val="11B427D89E7748F38E93ECDDB4B72016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A63C107D554801A4E9CA98156B13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BC5ACF-4C64-43FF-A93E-3E8D5C464D34}"/>
      </w:docPartPr>
      <w:docPartBody>
        <w:p w:rsidR="00B165F1" w:rsidRDefault="00B165F1">
          <w:pPr>
            <w:pStyle w:val="48A63C107D554801A4E9CA98156B132F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462FD41F1F714B75B230AAF9E3080C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D1A81-B5B2-4D9E-82FC-148D9A799436}"/>
      </w:docPartPr>
      <w:docPartBody>
        <w:p w:rsidR="00B165F1" w:rsidRDefault="00B165F1">
          <w:pPr>
            <w:pStyle w:val="462FD41F1F714B75B230AAF9E3080C45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79EC349924DE42C681FCB62BE4C33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E0BEF-3472-43D4-AB0F-FEE7ED98D686}"/>
      </w:docPartPr>
      <w:docPartBody>
        <w:p w:rsidR="00B165F1" w:rsidRDefault="00B165F1">
          <w:pPr>
            <w:pStyle w:val="79EC349924DE42C681FCB62BE4C331EE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C9B32B6914024992BEE27A05FC2082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DADED-E645-4E35-8028-549754EDC6A3}"/>
      </w:docPartPr>
      <w:docPartBody>
        <w:p w:rsidR="00B165F1" w:rsidRDefault="00B165F1">
          <w:pPr>
            <w:pStyle w:val="C9B32B6914024992BEE27A05FC208211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FC22FA4F3FD46F7B0BA166C27F55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34242-CA55-4347-BF2F-903181C19232}"/>
      </w:docPartPr>
      <w:docPartBody>
        <w:p w:rsidR="00B165F1" w:rsidRDefault="00B165F1">
          <w:pPr>
            <w:pStyle w:val="BFC22FA4F3FD46F7B0BA166C27F5591D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4886937479AC44879675C1E88AAF01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8D015E-BBB6-429D-BF9B-66BA39B151EA}"/>
      </w:docPartPr>
      <w:docPartBody>
        <w:p w:rsidR="00B165F1" w:rsidRDefault="00B165F1">
          <w:pPr>
            <w:pStyle w:val="4886937479AC44879675C1E88AAF016D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9592C88A7584360AC42580304ED0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88BC6-2989-4E02-AAE0-91DFE6B165E1}"/>
      </w:docPartPr>
      <w:docPartBody>
        <w:p w:rsidR="00B165F1" w:rsidRDefault="00B165F1">
          <w:pPr>
            <w:pStyle w:val="D9592C88A7584360AC42580304ED05FF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004367EE0972478285872229FEB6E6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9AF7C-4789-4DEC-B0C2-BEEB13F0EE09}"/>
      </w:docPartPr>
      <w:docPartBody>
        <w:p w:rsidR="00B165F1" w:rsidRDefault="00B165F1">
          <w:pPr>
            <w:pStyle w:val="004367EE0972478285872229FEB6E614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2BA77E1E7234EADBCF734F332B33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B93229-F2F1-4B21-A002-CA91865EA76B}"/>
      </w:docPartPr>
      <w:docPartBody>
        <w:p w:rsidR="00B165F1" w:rsidRDefault="00B165F1">
          <w:pPr>
            <w:pStyle w:val="C2BA77E1E7234EADBCF734F332B33018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61A5D88A569453C87DCA1726F3110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28E05-BC0A-4F32-AD8C-3C4A77EFDB39}"/>
      </w:docPartPr>
      <w:docPartBody>
        <w:p w:rsidR="00203369" w:rsidRDefault="00203369" w:rsidP="00203369">
          <w:pPr>
            <w:pStyle w:val="061A5D88A569453C87DCA1726F3110F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AF05DD9CE2456188633E96535BB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10747-AFA9-4A64-9B8A-9A2EE55344BB}"/>
      </w:docPartPr>
      <w:docPartBody>
        <w:p w:rsidR="00203369" w:rsidRDefault="00203369" w:rsidP="00203369">
          <w:pPr>
            <w:pStyle w:val="24AF05DD9CE2456188633E96535BBBE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656461E28A4C1194866B1D4440A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726A5-67B8-4C68-A357-724A2E3E8D35}"/>
      </w:docPartPr>
      <w:docPartBody>
        <w:p w:rsidR="00203369" w:rsidRDefault="00203369" w:rsidP="00203369">
          <w:pPr>
            <w:pStyle w:val="B5656461E28A4C1194866B1D4440ADF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F1"/>
    <w:rsid w:val="00203369"/>
    <w:rsid w:val="004E774D"/>
    <w:rsid w:val="004F6438"/>
    <w:rsid w:val="00720D83"/>
    <w:rsid w:val="00776FAA"/>
    <w:rsid w:val="00980097"/>
    <w:rsid w:val="00A648ED"/>
    <w:rsid w:val="00B165F1"/>
    <w:rsid w:val="00BA7A1C"/>
    <w:rsid w:val="00C004D6"/>
    <w:rsid w:val="00F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03369"/>
  </w:style>
  <w:style w:type="paragraph" w:customStyle="1" w:styleId="37E438C8B0E6424196CDF6C85382CBC4">
    <w:name w:val="37E438C8B0E6424196CDF6C85382CBC4"/>
  </w:style>
  <w:style w:type="paragraph" w:customStyle="1" w:styleId="18E29408724A45D6A54FD873A225AAF4">
    <w:name w:val="18E29408724A45D6A54FD873A225AAF4"/>
  </w:style>
  <w:style w:type="paragraph" w:customStyle="1" w:styleId="F4100E2B34414E5B846461026EFF2F2E">
    <w:name w:val="F4100E2B34414E5B846461026EFF2F2E"/>
  </w:style>
  <w:style w:type="paragraph" w:customStyle="1" w:styleId="695E3FEC55E94202917518E34564F076">
    <w:name w:val="695E3FEC55E94202917518E34564F076"/>
  </w:style>
  <w:style w:type="paragraph" w:customStyle="1" w:styleId="8C4213FCDD5643E9A02DA671ABECFA3B">
    <w:name w:val="8C4213FCDD5643E9A02DA671ABECFA3B"/>
  </w:style>
  <w:style w:type="paragraph" w:customStyle="1" w:styleId="D868C571BF734D7A837390C912D47A4E">
    <w:name w:val="D868C571BF734D7A837390C912D47A4E"/>
  </w:style>
  <w:style w:type="paragraph" w:customStyle="1" w:styleId="11B427D89E7748F38E93ECDDB4B72016">
    <w:name w:val="11B427D89E7748F38E93ECDDB4B72016"/>
  </w:style>
  <w:style w:type="paragraph" w:customStyle="1" w:styleId="48A63C107D554801A4E9CA98156B132F">
    <w:name w:val="48A63C107D554801A4E9CA98156B132F"/>
  </w:style>
  <w:style w:type="paragraph" w:customStyle="1" w:styleId="462FD41F1F714B75B230AAF9E3080C45">
    <w:name w:val="462FD41F1F714B75B230AAF9E3080C45"/>
  </w:style>
  <w:style w:type="paragraph" w:customStyle="1" w:styleId="79EC349924DE42C681FCB62BE4C331EE">
    <w:name w:val="79EC349924DE42C681FCB62BE4C331EE"/>
  </w:style>
  <w:style w:type="paragraph" w:customStyle="1" w:styleId="C9B32B6914024992BEE27A05FC208211">
    <w:name w:val="C9B32B6914024992BEE27A05FC208211"/>
  </w:style>
  <w:style w:type="paragraph" w:customStyle="1" w:styleId="BFC22FA4F3FD46F7B0BA166C27F5591D">
    <w:name w:val="BFC22FA4F3FD46F7B0BA166C27F5591D"/>
  </w:style>
  <w:style w:type="paragraph" w:customStyle="1" w:styleId="4886937479AC44879675C1E88AAF016D">
    <w:name w:val="4886937479AC44879675C1E88AAF016D"/>
  </w:style>
  <w:style w:type="paragraph" w:customStyle="1" w:styleId="D9592C88A7584360AC42580304ED05FF">
    <w:name w:val="D9592C88A7584360AC42580304ED05FF"/>
  </w:style>
  <w:style w:type="paragraph" w:customStyle="1" w:styleId="004367EE0972478285872229FEB6E614">
    <w:name w:val="004367EE0972478285872229FEB6E614"/>
  </w:style>
  <w:style w:type="paragraph" w:customStyle="1" w:styleId="C2BA77E1E7234EADBCF734F332B33018">
    <w:name w:val="C2BA77E1E7234EADBCF734F332B33018"/>
  </w:style>
  <w:style w:type="paragraph" w:customStyle="1" w:styleId="061A5D88A569453C87DCA1726F3110F6">
    <w:name w:val="061A5D88A569453C87DCA1726F3110F6"/>
    <w:rsid w:val="00203369"/>
  </w:style>
  <w:style w:type="paragraph" w:customStyle="1" w:styleId="24AF05DD9CE2456188633E96535BBBE7">
    <w:name w:val="24AF05DD9CE2456188633E96535BBBE7"/>
    <w:rsid w:val="00203369"/>
  </w:style>
  <w:style w:type="paragraph" w:customStyle="1" w:styleId="B5656461E28A4C1194866B1D4440ADFF">
    <w:name w:val="B5656461E28A4C1194866B1D4440ADFF"/>
    <w:rsid w:val="00203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customXml/itemProps2.xml><?xml version="1.0" encoding="utf-8"?>
<ds:datastoreItem xmlns:ds="http://schemas.openxmlformats.org/officeDocument/2006/customXml" ds:itemID="{C2470874-4BBD-407E-AA1F-A7A867C85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SOSB elektronická.dotx</Template>
  <TotalTime>2</TotalTime>
  <Pages>4</Pages>
  <Words>1615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11117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Pospíšilová Zuzana</dc:creator>
  <cp:keywords/>
  <cp:lastModifiedBy>Malíková Eva</cp:lastModifiedBy>
  <cp:revision>2</cp:revision>
  <cp:lastPrinted>2016-04-13T12:22:00Z</cp:lastPrinted>
  <dcterms:created xsi:type="dcterms:W3CDTF">2025-02-27T08:53:00Z</dcterms:created>
  <dcterms:modified xsi:type="dcterms:W3CDTF">2025-02-27T08:53:00Z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0x010100A46AA08DDD574142AE84C55D14B18FB3</vt:lpwstr>
  </property>
  <property fmtid="{D5CDD505-2E9C-101B-9397-08002B2CF9AE}" pid="14" name="MediaServiceImageTags">
    <vt:lpwstr/>
  </property>
</Properties>
</file>