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3EDD" w14:textId="437EF358" w:rsidR="00992B35" w:rsidRPr="007B0888" w:rsidRDefault="00992B35">
      <w:pPr>
        <w:pStyle w:val="Nadpis1"/>
      </w:pPr>
      <w:r w:rsidRPr="007B088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7B0888" w14:paraId="2B2C6D26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E4664D" w14:textId="77777777" w:rsidR="00992B35" w:rsidRPr="007B0888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B0888">
              <w:rPr>
                <w:rFonts w:ascii="Arial" w:hAnsi="Arial" w:cs="Arial"/>
                <w:b/>
                <w:bCs/>
              </w:rPr>
              <w:t>ODBĚRATEL:</w:t>
            </w:r>
          </w:p>
          <w:p w14:paraId="6B354C6C" w14:textId="77777777" w:rsidR="00992B35" w:rsidRPr="007B0888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76C1AAC4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Okresní soud v Liberci</w:t>
            </w:r>
          </w:p>
          <w:p w14:paraId="7EC111D1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U Soudu 540/3</w:t>
            </w:r>
          </w:p>
          <w:p w14:paraId="4FD57F6D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460 72 Liberec</w:t>
            </w:r>
          </w:p>
          <w:p w14:paraId="4C866638" w14:textId="77777777" w:rsidR="00992B35" w:rsidRPr="007B0888" w:rsidRDefault="00992B35">
            <w:pPr>
              <w:rPr>
                <w:rFonts w:ascii="Arial" w:hAnsi="Arial" w:cs="Arial"/>
              </w:rPr>
            </w:pPr>
          </w:p>
          <w:p w14:paraId="5B0C4237" w14:textId="33A42D58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 xml:space="preserve">Účet: </w:t>
            </w:r>
            <w:proofErr w:type="spellStart"/>
            <w:r w:rsidR="00292607" w:rsidRPr="007B0888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14:paraId="005529F3" w14:textId="77777777" w:rsidR="00992B35" w:rsidRPr="007B0888" w:rsidRDefault="00380220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Odběratel není plátcem DPH.</w:t>
            </w:r>
          </w:p>
          <w:p w14:paraId="5E370D51" w14:textId="77777777" w:rsidR="00992B35" w:rsidRPr="007B0888" w:rsidRDefault="00992B35">
            <w:pPr>
              <w:rPr>
                <w:rFonts w:ascii="Arial" w:hAnsi="Arial" w:cs="Arial"/>
                <w:b/>
                <w:bCs/>
              </w:rPr>
            </w:pPr>
            <w:r w:rsidRPr="007B088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06C58E" w14:textId="77777777" w:rsidR="00992B35" w:rsidRPr="007B0888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7B0888">
              <w:rPr>
                <w:rFonts w:ascii="Arial" w:hAnsi="Arial" w:cs="Arial"/>
                <w:b/>
                <w:bCs/>
              </w:rPr>
              <w:t xml:space="preserve">IČ:  </w:t>
            </w:r>
            <w:r w:rsidRPr="007B0888">
              <w:rPr>
                <w:rFonts w:ascii="Arial" w:hAnsi="Arial" w:cs="Arial"/>
              </w:rPr>
              <w:t>00024864</w:t>
            </w:r>
            <w:proofErr w:type="gramEnd"/>
          </w:p>
          <w:p w14:paraId="7BD59460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A2521" w14:textId="77777777" w:rsidR="00992B35" w:rsidRPr="007B0888" w:rsidRDefault="00992B35">
            <w:pPr>
              <w:spacing w:before="60"/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 xml:space="preserve">Číslo objednávky: </w:t>
            </w:r>
          </w:p>
          <w:p w14:paraId="595F4AEA" w14:textId="77777777" w:rsidR="00992B35" w:rsidRPr="007B0888" w:rsidRDefault="00992B35">
            <w:pPr>
              <w:spacing w:before="60"/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2025 / OBJ / 25</w:t>
            </w:r>
          </w:p>
          <w:p w14:paraId="37C9CA60" w14:textId="77777777" w:rsidR="00992B35" w:rsidRPr="007B0888" w:rsidRDefault="00992B35">
            <w:pPr>
              <w:rPr>
                <w:rFonts w:ascii="Arial" w:hAnsi="Arial" w:cs="Arial"/>
              </w:rPr>
            </w:pPr>
          </w:p>
          <w:p w14:paraId="536596C5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Spisová značka:</w:t>
            </w:r>
          </w:p>
          <w:p w14:paraId="57135AF9" w14:textId="14D305B3" w:rsidR="007E752A" w:rsidRPr="007B0888" w:rsidRDefault="007E752A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 xml:space="preserve">55 </w:t>
            </w:r>
            <w:proofErr w:type="spellStart"/>
            <w:r w:rsidRPr="007B0888">
              <w:rPr>
                <w:rFonts w:ascii="Arial" w:hAnsi="Arial" w:cs="Arial"/>
              </w:rPr>
              <w:t>Spr</w:t>
            </w:r>
            <w:proofErr w:type="spellEnd"/>
            <w:r w:rsidRPr="007B0888">
              <w:rPr>
                <w:rFonts w:ascii="Arial" w:hAnsi="Arial" w:cs="Arial"/>
              </w:rPr>
              <w:t xml:space="preserve"> 230/2024</w:t>
            </w:r>
          </w:p>
          <w:p w14:paraId="037EB978" w14:textId="77777777" w:rsidR="007E752A" w:rsidRPr="007B0888" w:rsidRDefault="007E752A">
            <w:pPr>
              <w:rPr>
                <w:rFonts w:ascii="Arial" w:hAnsi="Arial" w:cs="Arial"/>
              </w:rPr>
            </w:pPr>
          </w:p>
          <w:p w14:paraId="7B55F1DC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 xml:space="preserve"> </w:t>
            </w:r>
          </w:p>
        </w:tc>
      </w:tr>
      <w:tr w:rsidR="00992B35" w:rsidRPr="007B0888" w14:paraId="276C19DA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6417C1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U Soudu 540/3</w:t>
            </w:r>
          </w:p>
          <w:p w14:paraId="34F035DC" w14:textId="77777777" w:rsidR="00992B35" w:rsidRPr="007B0888" w:rsidRDefault="00992B35">
            <w:pPr>
              <w:spacing w:after="120"/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E4EFE3A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77BF7F3" w14:textId="77777777" w:rsidR="00992B35" w:rsidRPr="007B0888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7B0888">
              <w:rPr>
                <w:rFonts w:ascii="Arial" w:hAnsi="Arial" w:cs="Arial"/>
              </w:rPr>
              <w:t>IČ: 14889811</w:t>
            </w:r>
          </w:p>
          <w:p w14:paraId="29E3E8F0" w14:textId="77777777" w:rsidR="00992B35" w:rsidRPr="007B0888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DIČ: CZ14889811</w:t>
            </w:r>
          </w:p>
        </w:tc>
      </w:tr>
      <w:tr w:rsidR="00992B35" w:rsidRPr="007B0888" w14:paraId="383E6BA1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2891CA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46DEB2B" w14:textId="77777777" w:rsidR="00992B35" w:rsidRPr="007B088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E3A2F8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ITS a.s.</w:t>
            </w:r>
          </w:p>
          <w:p w14:paraId="62EFCF78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Vinohradská 184</w:t>
            </w:r>
          </w:p>
          <w:p w14:paraId="24F72475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 xml:space="preserve">130 </w:t>
            </w:r>
            <w:proofErr w:type="gramStart"/>
            <w:r w:rsidRPr="007B0888">
              <w:rPr>
                <w:rFonts w:ascii="Arial" w:hAnsi="Arial" w:cs="Arial"/>
              </w:rPr>
              <w:t>52  Praha</w:t>
            </w:r>
            <w:proofErr w:type="gramEnd"/>
            <w:r w:rsidRPr="007B0888">
              <w:rPr>
                <w:rFonts w:ascii="Arial" w:hAnsi="Arial" w:cs="Arial"/>
              </w:rPr>
              <w:t xml:space="preserve"> 3</w:t>
            </w:r>
          </w:p>
        </w:tc>
      </w:tr>
      <w:tr w:rsidR="00992B35" w:rsidRPr="007B0888" w14:paraId="31E114AE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B3D222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Datum objednání:</w:t>
            </w:r>
          </w:p>
          <w:p w14:paraId="0691499B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Datum dodání:</w:t>
            </w:r>
          </w:p>
          <w:p w14:paraId="0EC17E54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01806C7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25.02.2025</w:t>
            </w:r>
          </w:p>
          <w:p w14:paraId="24C8C4DB" w14:textId="77777777" w:rsidR="00992B35" w:rsidRPr="007B0888" w:rsidRDefault="00992B35">
            <w:pPr>
              <w:rPr>
                <w:rFonts w:ascii="Arial" w:hAnsi="Arial" w:cs="Arial"/>
              </w:rPr>
            </w:pPr>
          </w:p>
          <w:p w14:paraId="4534C0C1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372A0" w14:textId="77777777" w:rsidR="00992B35" w:rsidRPr="007B0888" w:rsidRDefault="00992B35">
            <w:pPr>
              <w:rPr>
                <w:rFonts w:ascii="Arial" w:hAnsi="Arial" w:cs="Arial"/>
              </w:rPr>
            </w:pPr>
          </w:p>
        </w:tc>
      </w:tr>
      <w:tr w:rsidR="00992B35" w:rsidRPr="007B0888" w14:paraId="73BB6CD9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5AA" w14:textId="5DB86942" w:rsidR="00992B35" w:rsidRPr="007B088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F28A50C" w14:textId="77777777" w:rsidR="00992B35" w:rsidRPr="007B088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Objednávka:</w:t>
            </w:r>
          </w:p>
          <w:p w14:paraId="5550C9B3" w14:textId="77777777" w:rsidR="00992B35" w:rsidRPr="007B088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756BA1C" w14:textId="77777777" w:rsidR="00992B35" w:rsidRPr="007B088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Na základě Rámcové dohody Ministerstva spravedlnosti ČR č. 5/2021-OI-SML, číslo CES: 25/2021-MSP-CES ze dne 15.9.2021 a následných dodatků u Vás objednáváme nákup a dodání:</w:t>
            </w:r>
          </w:p>
          <w:p w14:paraId="752E9517" w14:textId="77777777" w:rsidR="00992B35" w:rsidRPr="007B088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71A9A27" w14:textId="77777777" w:rsidR="00992B35" w:rsidRPr="007B088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 xml:space="preserve">70 </w:t>
            </w:r>
            <w:proofErr w:type="gramStart"/>
            <w:r w:rsidRPr="007B0888">
              <w:rPr>
                <w:rFonts w:ascii="Arial" w:hAnsi="Arial" w:cs="Arial"/>
              </w:rPr>
              <w:t>ks  stolních</w:t>
            </w:r>
            <w:proofErr w:type="gramEnd"/>
            <w:r w:rsidRPr="007B0888">
              <w:rPr>
                <w:rFonts w:ascii="Arial" w:hAnsi="Arial" w:cs="Arial"/>
              </w:rPr>
              <w:t xml:space="preserve"> počítačů Lenovo </w:t>
            </w:r>
            <w:proofErr w:type="spellStart"/>
            <w:r w:rsidRPr="007B0888">
              <w:rPr>
                <w:rFonts w:ascii="Arial" w:hAnsi="Arial" w:cs="Arial"/>
              </w:rPr>
              <w:t>ThinkCentre</w:t>
            </w:r>
            <w:proofErr w:type="spellEnd"/>
            <w:r w:rsidRPr="007B0888">
              <w:rPr>
                <w:rFonts w:ascii="Arial" w:hAnsi="Arial" w:cs="Arial"/>
              </w:rPr>
              <w:t xml:space="preserve"> M75s Gen 2,</w:t>
            </w:r>
          </w:p>
          <w:p w14:paraId="72989B50" w14:textId="77777777" w:rsidR="00992B35" w:rsidRPr="007B088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 xml:space="preserve">48 ks Monitor </w:t>
            </w:r>
            <w:proofErr w:type="gramStart"/>
            <w:r w:rsidRPr="007B0888">
              <w:rPr>
                <w:rFonts w:ascii="Arial" w:hAnsi="Arial" w:cs="Arial"/>
              </w:rPr>
              <w:t>A - AOC</w:t>
            </w:r>
            <w:proofErr w:type="gramEnd"/>
            <w:r w:rsidRPr="007B0888">
              <w:rPr>
                <w:rFonts w:ascii="Arial" w:hAnsi="Arial" w:cs="Arial"/>
              </w:rPr>
              <w:t xml:space="preserve"> 24P2Q,</w:t>
            </w:r>
          </w:p>
          <w:p w14:paraId="638B4166" w14:textId="77777777" w:rsidR="00992B35" w:rsidRPr="007B088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 xml:space="preserve">3 </w:t>
            </w:r>
            <w:proofErr w:type="gramStart"/>
            <w:r w:rsidRPr="007B0888">
              <w:rPr>
                <w:rFonts w:ascii="Arial" w:hAnsi="Arial" w:cs="Arial"/>
              </w:rPr>
              <w:t>ks  Monitor</w:t>
            </w:r>
            <w:proofErr w:type="gramEnd"/>
            <w:r w:rsidRPr="007B0888">
              <w:rPr>
                <w:rFonts w:ascii="Arial" w:hAnsi="Arial" w:cs="Arial"/>
              </w:rPr>
              <w:t xml:space="preserve"> B - AOC Q27P2Q a</w:t>
            </w:r>
          </w:p>
          <w:p w14:paraId="7058D146" w14:textId="77777777" w:rsidR="00992B35" w:rsidRPr="007B088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51 ks klávesnic se čtečkou čipových karet,</w:t>
            </w:r>
          </w:p>
          <w:p w14:paraId="1A6167DD" w14:textId="77777777" w:rsidR="00992B35" w:rsidRPr="007B088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5DA3F76" w14:textId="77777777" w:rsidR="00992B35" w:rsidRPr="007B088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 xml:space="preserve">vše v celkové částce 1 105 217,10 Kč vč. </w:t>
            </w:r>
            <w:proofErr w:type="gramStart"/>
            <w:r w:rsidRPr="007B0888">
              <w:rPr>
                <w:rFonts w:ascii="Arial" w:hAnsi="Arial" w:cs="Arial"/>
              </w:rPr>
              <w:t>DPH,  44</w:t>
            </w:r>
            <w:proofErr w:type="gramEnd"/>
            <w:r w:rsidRPr="007B0888">
              <w:rPr>
                <w:rFonts w:ascii="Arial" w:hAnsi="Arial" w:cs="Arial"/>
              </w:rPr>
              <w:t xml:space="preserve"> 315,04 EUR.</w:t>
            </w:r>
          </w:p>
          <w:p w14:paraId="40C151DB" w14:textId="77777777" w:rsidR="00992B35" w:rsidRPr="007B088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536E1D0B" w14:textId="77777777" w:rsidR="00992B35" w:rsidRPr="007B088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(kurz ČNB ke dni vystavení objednávky je 24,940 Kč za 1 EUR)</w:t>
            </w:r>
          </w:p>
          <w:p w14:paraId="425D0AB5" w14:textId="77777777" w:rsidR="00992B35" w:rsidRPr="007B088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670A82F" w14:textId="29022C3E" w:rsidR="00992B35" w:rsidRPr="007B088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 xml:space="preserve">Fakturu zašlete Okresnímu soudu v </w:t>
            </w:r>
            <w:proofErr w:type="gramStart"/>
            <w:r w:rsidRPr="007B0888">
              <w:rPr>
                <w:rFonts w:ascii="Arial" w:hAnsi="Arial" w:cs="Arial"/>
              </w:rPr>
              <w:t>Liberci,  účet</w:t>
            </w:r>
            <w:proofErr w:type="gramEnd"/>
            <w:r w:rsidRPr="007B0888">
              <w:rPr>
                <w:rFonts w:ascii="Arial" w:hAnsi="Arial" w:cs="Arial"/>
              </w:rPr>
              <w:t xml:space="preserve"> č.</w:t>
            </w:r>
            <w:r w:rsidR="00B02AAB" w:rsidRPr="007B0888">
              <w:rPr>
                <w:rFonts w:ascii="Arial" w:hAnsi="Arial" w:cs="Arial"/>
              </w:rPr>
              <w:t xml:space="preserve"> </w:t>
            </w:r>
            <w:proofErr w:type="spellStart"/>
            <w:r w:rsidR="00B02AAB" w:rsidRPr="007B0888">
              <w:rPr>
                <w:rFonts w:ascii="Arial" w:hAnsi="Arial" w:cs="Arial"/>
                <w:highlight w:val="black"/>
              </w:rPr>
              <w:t>xxxxxxxxxxxx</w:t>
            </w:r>
            <w:proofErr w:type="spellEnd"/>
            <w:r w:rsidRPr="007B0888">
              <w:rPr>
                <w:rFonts w:ascii="Arial" w:hAnsi="Arial" w:cs="Arial"/>
              </w:rPr>
              <w:t xml:space="preserve"> u České národní banky v Ústí nad Labem, IČO 00024864.</w:t>
            </w:r>
          </w:p>
          <w:p w14:paraId="2AF0D22A" w14:textId="77777777" w:rsidR="00992B35" w:rsidRPr="007B088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7B0888" w14:paraId="75C0BDD8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BA7A1" w14:textId="77777777" w:rsidR="00992B35" w:rsidRPr="007B0888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0888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B088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AD3C9" w14:textId="77777777" w:rsidR="00992B35" w:rsidRPr="007B0888" w:rsidRDefault="00992B35">
            <w:pPr>
              <w:rPr>
                <w:rFonts w:ascii="Arial" w:hAnsi="Arial" w:cs="Arial"/>
                <w:b/>
                <w:bCs/>
              </w:rPr>
            </w:pPr>
            <w:r w:rsidRPr="007B088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B8914" w14:textId="77777777" w:rsidR="00992B35" w:rsidRPr="007B0888" w:rsidRDefault="00992B35">
            <w:pPr>
              <w:rPr>
                <w:rFonts w:ascii="Arial" w:hAnsi="Arial" w:cs="Arial"/>
                <w:b/>
                <w:bCs/>
              </w:rPr>
            </w:pPr>
            <w:r w:rsidRPr="007B088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6B3EA" w14:textId="77777777" w:rsidR="00992B35" w:rsidRPr="007B0888" w:rsidRDefault="00992B35">
            <w:pPr>
              <w:rPr>
                <w:rFonts w:ascii="Arial" w:hAnsi="Arial" w:cs="Arial"/>
                <w:b/>
                <w:bCs/>
              </w:rPr>
            </w:pPr>
            <w:r w:rsidRPr="007B088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E3FFD41" w14:textId="77777777" w:rsidR="00992B35" w:rsidRPr="007B0888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7B0888" w14:paraId="493CA548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7E39521" w14:textId="77777777" w:rsidR="00145471" w:rsidRPr="007B0888" w:rsidRDefault="00145471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DD1031" w14:textId="77777777" w:rsidR="00145471" w:rsidRPr="007B0888" w:rsidRDefault="00145471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nákup počítačů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C315B8" w14:textId="77777777" w:rsidR="00145471" w:rsidRPr="007B0888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6251FAB" w14:textId="77777777" w:rsidR="00145471" w:rsidRPr="007B0888" w:rsidRDefault="00145471">
            <w:pPr>
              <w:jc w:val="right"/>
              <w:rPr>
                <w:rFonts w:ascii="Arial" w:hAnsi="Arial" w:cs="Arial"/>
              </w:rPr>
            </w:pPr>
          </w:p>
        </w:tc>
      </w:tr>
      <w:tr w:rsidR="00145471" w:rsidRPr="007B0888" w14:paraId="4C54F66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69DA3E8" w14:textId="77777777" w:rsidR="00145471" w:rsidRPr="007B0888" w:rsidRDefault="00145471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8A5D292" w14:textId="77777777" w:rsidR="00145471" w:rsidRPr="007B0888" w:rsidRDefault="00145471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nákup počítačů a monitorů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8C1C54" w14:textId="77777777" w:rsidR="00145471" w:rsidRPr="007B0888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627B4EE" w14:textId="77777777" w:rsidR="00145471" w:rsidRPr="007B0888" w:rsidRDefault="00145471">
            <w:pPr>
              <w:jc w:val="right"/>
              <w:rPr>
                <w:rFonts w:ascii="Arial" w:hAnsi="Arial" w:cs="Arial"/>
              </w:rPr>
            </w:pPr>
          </w:p>
        </w:tc>
      </w:tr>
      <w:tr w:rsidR="00145471" w:rsidRPr="007B0888" w14:paraId="6D451C97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27D0B54" w14:textId="77777777" w:rsidR="00145471" w:rsidRPr="007B0888" w:rsidRDefault="00145471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2288DC7" w14:textId="77777777" w:rsidR="00145471" w:rsidRPr="007B0888" w:rsidRDefault="00145471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nákup klávesnic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D3D34D" w14:textId="77777777" w:rsidR="00145471" w:rsidRPr="007B0888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15DF9CD" w14:textId="77777777" w:rsidR="00145471" w:rsidRPr="007B0888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23AD3C8" w14:textId="77777777" w:rsidR="00992B35" w:rsidRPr="007B0888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7B0888" w14:paraId="056192DF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997D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Počet příloh: 0</w:t>
            </w:r>
          </w:p>
          <w:p w14:paraId="649C37BC" w14:textId="77777777" w:rsidR="00992B35" w:rsidRPr="007B088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313A4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Vyřizuje:</w:t>
            </w:r>
          </w:p>
          <w:p w14:paraId="72A47358" w14:textId="7520DDAB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Telefon: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9FB5E" w14:textId="1381E3B5" w:rsidR="00992B35" w:rsidRPr="007B0888" w:rsidRDefault="00292607">
            <w:pPr>
              <w:rPr>
                <w:rFonts w:ascii="Arial" w:hAnsi="Arial" w:cs="Arial"/>
              </w:rPr>
            </w:pPr>
            <w:proofErr w:type="spellStart"/>
            <w:r w:rsidRPr="007B0888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14:paraId="4CE134A0" w14:textId="36D5C053" w:rsidR="00992B35" w:rsidRPr="007B0888" w:rsidRDefault="00292607" w:rsidP="007E752A">
            <w:pPr>
              <w:rPr>
                <w:rFonts w:ascii="Arial" w:hAnsi="Arial" w:cs="Arial"/>
              </w:rPr>
            </w:pPr>
            <w:proofErr w:type="spellStart"/>
            <w:r w:rsidRPr="007B0888">
              <w:rPr>
                <w:rFonts w:ascii="Arial" w:hAnsi="Arial" w:cs="Arial"/>
                <w:highlight w:val="black"/>
              </w:rPr>
              <w:t>xxxxxxxxxxx</w:t>
            </w:r>
            <w:proofErr w:type="spellEnd"/>
          </w:p>
          <w:p w14:paraId="611564B4" w14:textId="06AAEAB0" w:rsidR="007E752A" w:rsidRPr="007B0888" w:rsidRDefault="007E752A" w:rsidP="007E752A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A7D" w14:textId="77777777" w:rsidR="00992B35" w:rsidRPr="007B0888" w:rsidRDefault="00992B35">
            <w:pPr>
              <w:rPr>
                <w:rFonts w:ascii="Arial" w:hAnsi="Arial" w:cs="Arial"/>
              </w:rPr>
            </w:pPr>
            <w:r w:rsidRPr="007B0888">
              <w:rPr>
                <w:rFonts w:ascii="Arial" w:hAnsi="Arial" w:cs="Arial"/>
              </w:rPr>
              <w:t>Razítko a podpis:</w:t>
            </w:r>
          </w:p>
        </w:tc>
      </w:tr>
    </w:tbl>
    <w:p w14:paraId="0B4C371A" w14:textId="77777777" w:rsidR="00992B35" w:rsidRPr="007B0888" w:rsidRDefault="00992B35">
      <w:pPr>
        <w:rPr>
          <w:rFonts w:ascii="Arial" w:hAnsi="Arial" w:cs="Arial"/>
        </w:rPr>
      </w:pPr>
    </w:p>
    <w:p w14:paraId="164D377C" w14:textId="2D60A883" w:rsidR="007E752A" w:rsidRPr="007B0888" w:rsidRDefault="007E752A">
      <w:pPr>
        <w:rPr>
          <w:rFonts w:ascii="Arial" w:hAnsi="Arial" w:cs="Arial"/>
        </w:rPr>
      </w:pPr>
      <w:r w:rsidRPr="007B0888">
        <w:rPr>
          <w:rFonts w:ascii="Arial" w:hAnsi="Arial" w:cs="Arial"/>
        </w:rPr>
        <w:tab/>
      </w:r>
      <w:r w:rsidRPr="007B0888">
        <w:rPr>
          <w:rFonts w:ascii="Arial" w:hAnsi="Arial" w:cs="Arial"/>
        </w:rPr>
        <w:tab/>
      </w:r>
      <w:r w:rsidRPr="007B0888">
        <w:rPr>
          <w:rFonts w:ascii="Arial" w:hAnsi="Arial" w:cs="Arial"/>
        </w:rPr>
        <w:tab/>
      </w:r>
      <w:r w:rsidRPr="007B0888">
        <w:rPr>
          <w:rFonts w:ascii="Arial" w:hAnsi="Arial" w:cs="Arial"/>
        </w:rPr>
        <w:tab/>
      </w:r>
      <w:r w:rsidRPr="007B0888">
        <w:rPr>
          <w:rFonts w:ascii="Arial" w:hAnsi="Arial" w:cs="Arial"/>
        </w:rPr>
        <w:tab/>
      </w:r>
      <w:r w:rsidRPr="007B0888">
        <w:rPr>
          <w:rFonts w:ascii="Arial" w:hAnsi="Arial" w:cs="Arial"/>
        </w:rPr>
        <w:tab/>
      </w:r>
      <w:r w:rsidRPr="007B0888">
        <w:rPr>
          <w:rFonts w:ascii="Arial" w:hAnsi="Arial" w:cs="Arial"/>
        </w:rPr>
        <w:tab/>
      </w:r>
      <w:r w:rsidRPr="007B0888">
        <w:rPr>
          <w:rFonts w:ascii="Arial" w:hAnsi="Arial" w:cs="Arial"/>
        </w:rPr>
        <w:tab/>
        <w:t xml:space="preserve">        </w:t>
      </w:r>
      <w:proofErr w:type="spellStart"/>
      <w:r w:rsidR="00292607" w:rsidRPr="007B0888">
        <w:rPr>
          <w:rFonts w:ascii="Arial" w:hAnsi="Arial" w:cs="Arial"/>
          <w:highlight w:val="black"/>
        </w:rPr>
        <w:t>xxxxxxxxxxxxxxxxxxxx</w:t>
      </w:r>
      <w:proofErr w:type="spellEnd"/>
    </w:p>
    <w:p w14:paraId="3C49E23E" w14:textId="10BDA691" w:rsidR="007E752A" w:rsidRPr="007B0888" w:rsidRDefault="007E752A">
      <w:pPr>
        <w:rPr>
          <w:rFonts w:ascii="Arial" w:hAnsi="Arial" w:cs="Arial"/>
        </w:rPr>
      </w:pPr>
      <w:r w:rsidRPr="007B0888">
        <w:rPr>
          <w:rFonts w:ascii="Arial" w:hAnsi="Arial" w:cs="Arial"/>
        </w:rPr>
        <w:tab/>
      </w:r>
      <w:r w:rsidRPr="007B0888">
        <w:rPr>
          <w:rFonts w:ascii="Arial" w:hAnsi="Arial" w:cs="Arial"/>
        </w:rPr>
        <w:tab/>
      </w:r>
      <w:r w:rsidRPr="007B0888">
        <w:rPr>
          <w:rFonts w:ascii="Arial" w:hAnsi="Arial" w:cs="Arial"/>
        </w:rPr>
        <w:tab/>
      </w:r>
      <w:r w:rsidRPr="007B0888">
        <w:rPr>
          <w:rFonts w:ascii="Arial" w:hAnsi="Arial" w:cs="Arial"/>
        </w:rPr>
        <w:tab/>
      </w:r>
      <w:r w:rsidRPr="007B0888">
        <w:rPr>
          <w:rFonts w:ascii="Arial" w:hAnsi="Arial" w:cs="Arial"/>
        </w:rPr>
        <w:tab/>
      </w:r>
      <w:r w:rsidRPr="007B0888">
        <w:rPr>
          <w:rFonts w:ascii="Arial" w:hAnsi="Arial" w:cs="Arial"/>
        </w:rPr>
        <w:tab/>
        <w:t xml:space="preserve">                         </w:t>
      </w:r>
      <w:proofErr w:type="spellStart"/>
      <w:r w:rsidR="00F576D3" w:rsidRPr="007B0888">
        <w:rPr>
          <w:rFonts w:ascii="Arial" w:hAnsi="Arial" w:cs="Arial"/>
          <w:highlight w:val="black"/>
        </w:rPr>
        <w:t>xxxxxxxxxxxxxxxxxxxxxxxx</w:t>
      </w:r>
      <w:proofErr w:type="spellEnd"/>
    </w:p>
    <w:p w14:paraId="05EA9BDE" w14:textId="77777777" w:rsidR="00992B35" w:rsidRPr="007B0888" w:rsidRDefault="00992B35">
      <w:pPr>
        <w:rPr>
          <w:rFonts w:ascii="Arial" w:hAnsi="Arial" w:cs="Arial"/>
        </w:rPr>
      </w:pPr>
    </w:p>
    <w:sectPr w:rsidR="00992B35" w:rsidRPr="007B0888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97ED" w14:textId="77777777" w:rsidR="00006E1A" w:rsidRDefault="00006E1A">
      <w:r>
        <w:separator/>
      </w:r>
    </w:p>
  </w:endnote>
  <w:endnote w:type="continuationSeparator" w:id="0">
    <w:p w14:paraId="21F3FD92" w14:textId="77777777" w:rsidR="00006E1A" w:rsidRDefault="0000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37CC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OSSCELB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A0BC" w14:textId="77777777" w:rsidR="00006E1A" w:rsidRDefault="00006E1A">
      <w:r>
        <w:separator/>
      </w:r>
    </w:p>
  </w:footnote>
  <w:footnote w:type="continuationSeparator" w:id="0">
    <w:p w14:paraId="10352F34" w14:textId="77777777" w:rsidR="00006E1A" w:rsidRDefault="0000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332437"/>
    <w:docVar w:name="SOUBOR_DOC" w:val="c:\dokument\"/>
  </w:docVars>
  <w:rsids>
    <w:rsidRoot w:val="0005313E"/>
    <w:rsid w:val="00006E1A"/>
    <w:rsid w:val="0005313E"/>
    <w:rsid w:val="00083F1F"/>
    <w:rsid w:val="00145471"/>
    <w:rsid w:val="001F70EC"/>
    <w:rsid w:val="00292607"/>
    <w:rsid w:val="00380220"/>
    <w:rsid w:val="0067312C"/>
    <w:rsid w:val="006D2D3D"/>
    <w:rsid w:val="007B0888"/>
    <w:rsid w:val="007D5EA0"/>
    <w:rsid w:val="007D765C"/>
    <w:rsid w:val="007E752A"/>
    <w:rsid w:val="00992B35"/>
    <w:rsid w:val="00A85886"/>
    <w:rsid w:val="00B02AAB"/>
    <w:rsid w:val="00B35482"/>
    <w:rsid w:val="00CC5BA7"/>
    <w:rsid w:val="00CD2721"/>
    <w:rsid w:val="00D03971"/>
    <w:rsid w:val="00E87BB9"/>
    <w:rsid w:val="00F5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DFB33"/>
  <w14:defaultImageDpi w14:val="0"/>
  <w15:docId w15:val="{D9DAA1CF-52FB-4BA1-9DC8-B45862F9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12</cp:revision>
  <cp:lastPrinted>2025-02-25T14:28:00Z</cp:lastPrinted>
  <dcterms:created xsi:type="dcterms:W3CDTF">2025-02-25T14:27:00Z</dcterms:created>
  <dcterms:modified xsi:type="dcterms:W3CDTF">2025-02-27T08:14:00Z</dcterms:modified>
</cp:coreProperties>
</file>