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0BC26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1973B95E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3F483C92" w14:textId="6FFEB507" w:rsidR="00131536" w:rsidRPr="00F3455A" w:rsidRDefault="00823158" w:rsidP="00823158">
      <w:pPr>
        <w:spacing w:line="257" w:lineRule="auto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F3455A">
        <w:rPr>
          <w:rFonts w:ascii="Calibri" w:eastAsia="Calibri" w:hAnsi="Calibri" w:cs="Calibri"/>
          <w:b/>
          <w:bCs/>
          <w:sz w:val="32"/>
          <w:szCs w:val="32"/>
          <w:u w:val="single"/>
        </w:rPr>
        <w:t>Záznam o ústní objednávce</w:t>
      </w:r>
    </w:p>
    <w:p w14:paraId="46E5D1FE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4F3B4E85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2102FC55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2F41235" w14:textId="0AC65302" w:rsidR="00823158" w:rsidRPr="001F392E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1F392E">
        <w:rPr>
          <w:rFonts w:ascii="Calibri" w:eastAsia="Calibri" w:hAnsi="Calibri" w:cs="Calibri"/>
          <w:b/>
          <w:bCs/>
        </w:rPr>
        <w:t>Dne:</w:t>
      </w:r>
      <w:r w:rsidR="003F095D">
        <w:rPr>
          <w:rFonts w:ascii="Calibri" w:eastAsia="Calibri" w:hAnsi="Calibri" w:cs="Calibri"/>
          <w:b/>
          <w:bCs/>
        </w:rPr>
        <w:tab/>
      </w:r>
      <w:r w:rsidR="003F095D">
        <w:rPr>
          <w:rFonts w:ascii="Calibri" w:eastAsia="Calibri" w:hAnsi="Calibri" w:cs="Calibri"/>
          <w:b/>
          <w:bCs/>
        </w:rPr>
        <w:tab/>
      </w:r>
      <w:r w:rsidR="002D7EF7">
        <w:rPr>
          <w:rFonts w:ascii="Calibri" w:eastAsia="Calibri" w:hAnsi="Calibri" w:cs="Calibri"/>
        </w:rPr>
        <w:t>2</w:t>
      </w:r>
      <w:r w:rsidR="00CB4980">
        <w:rPr>
          <w:rFonts w:ascii="Calibri" w:eastAsia="Calibri" w:hAnsi="Calibri" w:cs="Calibri"/>
        </w:rPr>
        <w:t>6</w:t>
      </w:r>
      <w:r w:rsidR="003F095D" w:rsidRPr="005F0A65">
        <w:rPr>
          <w:rFonts w:ascii="Calibri" w:eastAsia="Calibri" w:hAnsi="Calibri" w:cs="Calibri"/>
        </w:rPr>
        <w:t>.</w:t>
      </w:r>
      <w:r w:rsidR="0063356F">
        <w:rPr>
          <w:rFonts w:ascii="Calibri" w:eastAsia="Calibri" w:hAnsi="Calibri" w:cs="Calibri"/>
        </w:rPr>
        <w:t>2</w:t>
      </w:r>
      <w:r w:rsidR="003F095D" w:rsidRPr="005F0A65">
        <w:rPr>
          <w:rFonts w:ascii="Calibri" w:eastAsia="Calibri" w:hAnsi="Calibri" w:cs="Calibri"/>
        </w:rPr>
        <w:t>.202</w:t>
      </w:r>
      <w:r w:rsidR="00CA36AC">
        <w:rPr>
          <w:rFonts w:ascii="Calibri" w:eastAsia="Calibri" w:hAnsi="Calibri" w:cs="Calibri"/>
        </w:rPr>
        <w:t>5</w:t>
      </w:r>
    </w:p>
    <w:p w14:paraId="625A7872" w14:textId="77777777" w:rsidR="004877FD" w:rsidRPr="00D554A2" w:rsidRDefault="004877FD" w:rsidP="00823158">
      <w:pPr>
        <w:spacing w:line="257" w:lineRule="auto"/>
        <w:rPr>
          <w:rFonts w:ascii="Calibri" w:eastAsia="Calibri" w:hAnsi="Calibri" w:cs="Calibri"/>
        </w:rPr>
      </w:pPr>
    </w:p>
    <w:p w14:paraId="0EEE457A" w14:textId="63F51619" w:rsidR="00B41E0B" w:rsidRPr="00D554A2" w:rsidRDefault="00B41E0B" w:rsidP="00B41E0B">
      <w:pPr>
        <w:spacing w:line="257" w:lineRule="auto"/>
        <w:rPr>
          <w:rFonts w:ascii="Calibri" w:eastAsia="Calibri" w:hAnsi="Calibri" w:cs="Calibri"/>
          <w:b/>
          <w:bCs/>
        </w:rPr>
      </w:pPr>
      <w:r w:rsidRPr="00D554A2">
        <w:rPr>
          <w:rFonts w:ascii="Calibri" w:eastAsia="Calibri" w:hAnsi="Calibri" w:cs="Calibri"/>
          <w:b/>
          <w:bCs/>
        </w:rPr>
        <w:t xml:space="preserve">Č. </w:t>
      </w:r>
      <w:proofErr w:type="spellStart"/>
      <w:r w:rsidRPr="00D554A2">
        <w:rPr>
          <w:rFonts w:ascii="Calibri" w:eastAsia="Calibri" w:hAnsi="Calibri" w:cs="Calibri"/>
          <w:b/>
          <w:bCs/>
        </w:rPr>
        <w:t>obj</w:t>
      </w:r>
      <w:proofErr w:type="spellEnd"/>
      <w:r w:rsidRPr="00D554A2">
        <w:rPr>
          <w:rFonts w:ascii="Calibri" w:eastAsia="Calibri" w:hAnsi="Calibri" w:cs="Calibri"/>
          <w:b/>
          <w:bCs/>
        </w:rPr>
        <w:t>.</w:t>
      </w:r>
      <w:r w:rsidR="00D554A2" w:rsidRPr="00D554A2">
        <w:rPr>
          <w:rFonts w:ascii="Calibri" w:eastAsia="Calibri" w:hAnsi="Calibri" w:cs="Calibri"/>
          <w:b/>
          <w:bCs/>
        </w:rPr>
        <w:t>:</w:t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0F401C">
        <w:rPr>
          <w:rFonts w:ascii="Calibri" w:eastAsia="Calibri" w:hAnsi="Calibri" w:cs="Calibri"/>
          <w:b/>
          <w:bCs/>
        </w:rPr>
        <w:t>5</w:t>
      </w:r>
      <w:r w:rsidRPr="00D554A2">
        <w:rPr>
          <w:rFonts w:ascii="Calibri" w:eastAsia="Calibri" w:hAnsi="Calibri" w:cs="Calibri"/>
        </w:rPr>
        <w:t>/202</w:t>
      </w:r>
      <w:r w:rsidR="00CA36AC">
        <w:rPr>
          <w:rFonts w:ascii="Calibri" w:eastAsia="Calibri" w:hAnsi="Calibri" w:cs="Calibri"/>
        </w:rPr>
        <w:t>5</w:t>
      </w:r>
    </w:p>
    <w:p w14:paraId="10AD214F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0D4FE70" w14:textId="5C8388FB" w:rsidR="00823158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1F392E">
        <w:rPr>
          <w:rFonts w:ascii="Calibri" w:eastAsia="Calibri" w:hAnsi="Calibri" w:cs="Calibri"/>
          <w:b/>
          <w:bCs/>
        </w:rPr>
        <w:t>Dodavatel:</w:t>
      </w:r>
      <w:r w:rsidR="00B75113">
        <w:rPr>
          <w:rFonts w:ascii="Calibri" w:eastAsia="Calibri" w:hAnsi="Calibri" w:cs="Calibri"/>
        </w:rPr>
        <w:tab/>
      </w:r>
      <w:r w:rsidR="00E2168C">
        <w:rPr>
          <w:rFonts w:ascii="Calibri" w:eastAsia="Calibri" w:hAnsi="Calibri" w:cs="Calibri"/>
        </w:rPr>
        <w:t>CBA NUGET</w:t>
      </w:r>
      <w:r w:rsidR="00CB4980">
        <w:rPr>
          <w:rFonts w:ascii="Calibri" w:eastAsia="Calibri" w:hAnsi="Calibri" w:cs="Calibri"/>
        </w:rPr>
        <w:t xml:space="preserve"> s.r.o.</w:t>
      </w:r>
    </w:p>
    <w:p w14:paraId="42D97DDE" w14:textId="6FC1E1BE" w:rsidR="00B75113" w:rsidRDefault="00B75113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1B4F1D">
        <w:rPr>
          <w:rFonts w:ascii="Calibri" w:eastAsia="Calibri" w:hAnsi="Calibri" w:cs="Calibri"/>
        </w:rPr>
        <w:t>Průmyslová 3062/5</w:t>
      </w:r>
    </w:p>
    <w:p w14:paraId="7F1591DB" w14:textId="56125FDB" w:rsidR="004B5E69" w:rsidRDefault="004B5E69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1B4F1D">
        <w:rPr>
          <w:rFonts w:ascii="Calibri" w:eastAsia="Calibri" w:hAnsi="Calibri" w:cs="Calibri"/>
        </w:rPr>
        <w:t xml:space="preserve">787 </w:t>
      </w:r>
      <w:proofErr w:type="gramStart"/>
      <w:r w:rsidR="001B4F1D">
        <w:rPr>
          <w:rFonts w:ascii="Calibri" w:eastAsia="Calibri" w:hAnsi="Calibri" w:cs="Calibri"/>
        </w:rPr>
        <w:t>01  Šumperk</w:t>
      </w:r>
      <w:proofErr w:type="gramEnd"/>
    </w:p>
    <w:p w14:paraId="3043A188" w14:textId="36B24AB4" w:rsidR="004B5E69" w:rsidRDefault="004B5E69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IČO :</w:t>
      </w:r>
      <w:proofErr w:type="gramEnd"/>
      <w:r>
        <w:rPr>
          <w:rFonts w:ascii="Calibri" w:eastAsia="Calibri" w:hAnsi="Calibri" w:cs="Calibri"/>
        </w:rPr>
        <w:t xml:space="preserve"> </w:t>
      </w:r>
      <w:r w:rsidR="00CB4980">
        <w:rPr>
          <w:rFonts w:ascii="Calibri" w:eastAsia="Calibri" w:hAnsi="Calibri" w:cs="Calibri"/>
        </w:rPr>
        <w:t>2</w:t>
      </w:r>
      <w:r w:rsidR="001B4F1D">
        <w:rPr>
          <w:rFonts w:ascii="Calibri" w:eastAsia="Calibri" w:hAnsi="Calibri" w:cs="Calibri"/>
        </w:rPr>
        <w:t>7785360</w:t>
      </w:r>
    </w:p>
    <w:p w14:paraId="39713F2C" w14:textId="7D635C24" w:rsidR="007824FB" w:rsidRDefault="00F12D7A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DIČ: CZ</w:t>
      </w:r>
      <w:r w:rsidR="00CB4980">
        <w:rPr>
          <w:rFonts w:ascii="Calibri" w:eastAsia="Calibri" w:hAnsi="Calibri" w:cs="Calibri"/>
        </w:rPr>
        <w:t>2</w:t>
      </w:r>
      <w:r w:rsidR="001B4F1D">
        <w:rPr>
          <w:rFonts w:ascii="Calibri" w:eastAsia="Calibri" w:hAnsi="Calibri" w:cs="Calibri"/>
        </w:rPr>
        <w:t>7785360</w:t>
      </w:r>
    </w:p>
    <w:p w14:paraId="5F676F70" w14:textId="77777777" w:rsidR="00B75113" w:rsidRPr="00823158" w:rsidRDefault="00B75113" w:rsidP="00823158">
      <w:pPr>
        <w:spacing w:line="257" w:lineRule="auto"/>
        <w:rPr>
          <w:rFonts w:ascii="Calibri" w:eastAsia="Calibri" w:hAnsi="Calibri" w:cs="Calibri"/>
        </w:rPr>
      </w:pPr>
    </w:p>
    <w:p w14:paraId="29D18016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7340B71A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E2373D2" w14:textId="77777777" w:rsidR="005F0A65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823158">
        <w:rPr>
          <w:rFonts w:ascii="Calibri" w:eastAsia="Calibri" w:hAnsi="Calibri" w:cs="Calibri"/>
        </w:rPr>
        <w:t>Výše uvedeného dne byly objednány potraviny pro</w:t>
      </w:r>
      <w:r w:rsidR="00850F6B">
        <w:rPr>
          <w:rFonts w:ascii="Calibri" w:eastAsia="Calibri" w:hAnsi="Calibri" w:cs="Calibri"/>
        </w:rPr>
        <w:t xml:space="preserve"> </w:t>
      </w:r>
      <w:r w:rsidRPr="00823158">
        <w:rPr>
          <w:rFonts w:ascii="Calibri" w:eastAsia="Calibri" w:hAnsi="Calibri" w:cs="Calibri"/>
        </w:rPr>
        <w:t>školní jídeln</w:t>
      </w:r>
      <w:r w:rsidR="00850F6B">
        <w:rPr>
          <w:rFonts w:ascii="Calibri" w:eastAsia="Calibri" w:hAnsi="Calibri" w:cs="Calibri"/>
        </w:rPr>
        <w:t>u</w:t>
      </w:r>
      <w:r w:rsidR="00F949ED">
        <w:rPr>
          <w:rFonts w:ascii="Calibri" w:eastAsia="Calibri" w:hAnsi="Calibri" w:cs="Calibri"/>
        </w:rPr>
        <w:t xml:space="preserve"> v celkové </w:t>
      </w:r>
      <w:proofErr w:type="gramStart"/>
      <w:r w:rsidR="00F949ED">
        <w:rPr>
          <w:rFonts w:ascii="Calibri" w:eastAsia="Calibri" w:hAnsi="Calibri" w:cs="Calibri"/>
        </w:rPr>
        <w:t>výši</w:t>
      </w:r>
      <w:r w:rsidR="005F0A65">
        <w:rPr>
          <w:rFonts w:ascii="Calibri" w:eastAsia="Calibri" w:hAnsi="Calibri" w:cs="Calibri"/>
        </w:rPr>
        <w:t xml:space="preserve"> :</w:t>
      </w:r>
      <w:proofErr w:type="gramEnd"/>
    </w:p>
    <w:p w14:paraId="5CD52D7D" w14:textId="3CBEA067" w:rsidR="00823158" w:rsidRPr="00823158" w:rsidRDefault="00E137C1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57.616,08</w:t>
      </w:r>
      <w:r w:rsidR="005F0A65">
        <w:rPr>
          <w:rFonts w:ascii="Calibri" w:eastAsia="Calibri" w:hAnsi="Calibri" w:cs="Calibri"/>
        </w:rPr>
        <w:t xml:space="preserve"> Kč bez DPH</w:t>
      </w:r>
    </w:p>
    <w:p w14:paraId="0066267C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1FD6DA3F" w14:textId="0E2A6504" w:rsidR="00823158" w:rsidRPr="00823158" w:rsidRDefault="00823158" w:rsidP="00B11F6F">
      <w:pPr>
        <w:spacing w:line="257" w:lineRule="auto"/>
        <w:rPr>
          <w:rFonts w:ascii="Calibri" w:eastAsia="Calibri" w:hAnsi="Calibri" w:cs="Calibri"/>
        </w:rPr>
      </w:pPr>
      <w:proofErr w:type="gramStart"/>
      <w:r w:rsidRPr="00823158">
        <w:rPr>
          <w:rFonts w:ascii="Calibri" w:eastAsia="Calibri" w:hAnsi="Calibri" w:cs="Calibri"/>
        </w:rPr>
        <w:t xml:space="preserve">Objednáno </w:t>
      </w:r>
      <w:r w:rsidR="003F095D">
        <w:rPr>
          <w:rFonts w:ascii="Calibri" w:eastAsia="Calibri" w:hAnsi="Calibri" w:cs="Calibri"/>
        </w:rPr>
        <w:t>:</w:t>
      </w:r>
      <w:proofErr w:type="gramEnd"/>
      <w:r w:rsidR="003F095D">
        <w:rPr>
          <w:rFonts w:ascii="Calibri" w:eastAsia="Calibri" w:hAnsi="Calibri" w:cs="Calibri"/>
        </w:rPr>
        <w:t xml:space="preserve"> </w:t>
      </w:r>
      <w:r w:rsidR="003F095D">
        <w:rPr>
          <w:rFonts w:ascii="Calibri" w:eastAsia="Calibri" w:hAnsi="Calibri" w:cs="Calibri"/>
        </w:rPr>
        <w:tab/>
      </w:r>
      <w:r w:rsidR="007245A4">
        <w:rPr>
          <w:rFonts w:ascii="Calibri" w:eastAsia="Calibri" w:hAnsi="Calibri" w:cs="Calibri"/>
        </w:rPr>
        <w:t xml:space="preserve">Rýže </w:t>
      </w:r>
      <w:proofErr w:type="spellStart"/>
      <w:r w:rsidR="007245A4">
        <w:rPr>
          <w:rFonts w:ascii="Calibri" w:eastAsia="Calibri" w:hAnsi="Calibri" w:cs="Calibri"/>
        </w:rPr>
        <w:t>parboiled</w:t>
      </w:r>
      <w:proofErr w:type="spellEnd"/>
      <w:r w:rsidR="00EB729A">
        <w:rPr>
          <w:rFonts w:ascii="Calibri" w:eastAsia="Calibri" w:hAnsi="Calibri" w:cs="Calibri"/>
        </w:rPr>
        <w:t xml:space="preserve">: </w:t>
      </w:r>
      <w:r w:rsidR="00552A8D">
        <w:rPr>
          <w:rFonts w:ascii="Calibri" w:eastAsia="Calibri" w:hAnsi="Calibri" w:cs="Calibri"/>
        </w:rPr>
        <w:t>2</w:t>
      </w:r>
      <w:r w:rsidR="002D6F84">
        <w:rPr>
          <w:rFonts w:ascii="Calibri" w:eastAsia="Calibri" w:hAnsi="Calibri" w:cs="Calibri"/>
        </w:rPr>
        <w:t>0</w:t>
      </w:r>
      <w:r w:rsidR="000E7CFA">
        <w:rPr>
          <w:rFonts w:ascii="Calibri" w:eastAsia="Calibri" w:hAnsi="Calibri" w:cs="Calibri"/>
        </w:rPr>
        <w:t>0</w:t>
      </w:r>
      <w:r w:rsidR="00494DEF">
        <w:rPr>
          <w:rFonts w:ascii="Calibri" w:eastAsia="Calibri" w:hAnsi="Calibri" w:cs="Calibri"/>
        </w:rPr>
        <w:t xml:space="preserve"> k</w:t>
      </w:r>
      <w:r w:rsidR="00552A8D">
        <w:rPr>
          <w:rFonts w:ascii="Calibri" w:eastAsia="Calibri" w:hAnsi="Calibri" w:cs="Calibri"/>
        </w:rPr>
        <w:t>g</w:t>
      </w:r>
    </w:p>
    <w:p w14:paraId="40A1AD15" w14:textId="57AC27AD" w:rsidR="00823158" w:rsidRDefault="0044515C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7245A4">
        <w:rPr>
          <w:rFonts w:ascii="Calibri" w:eastAsia="Calibri" w:hAnsi="Calibri" w:cs="Calibri"/>
        </w:rPr>
        <w:t>Kuskus natural</w:t>
      </w:r>
      <w:r w:rsidR="00494DEF">
        <w:rPr>
          <w:rFonts w:ascii="Calibri" w:eastAsia="Calibri" w:hAnsi="Calibri" w:cs="Calibri"/>
        </w:rPr>
        <w:t xml:space="preserve">: </w:t>
      </w:r>
      <w:r w:rsidR="00552A8D">
        <w:rPr>
          <w:rFonts w:ascii="Calibri" w:eastAsia="Calibri" w:hAnsi="Calibri" w:cs="Calibri"/>
        </w:rPr>
        <w:t>15</w:t>
      </w:r>
      <w:r w:rsidR="00C24EEA">
        <w:rPr>
          <w:rFonts w:ascii="Calibri" w:eastAsia="Calibri" w:hAnsi="Calibri" w:cs="Calibri"/>
        </w:rPr>
        <w:t>0</w:t>
      </w:r>
      <w:r w:rsidR="001B3BD1">
        <w:rPr>
          <w:rFonts w:ascii="Calibri" w:eastAsia="Calibri" w:hAnsi="Calibri" w:cs="Calibri"/>
        </w:rPr>
        <w:t xml:space="preserve"> k</w:t>
      </w:r>
      <w:r w:rsidR="00C24EEA">
        <w:rPr>
          <w:rFonts w:ascii="Calibri" w:eastAsia="Calibri" w:hAnsi="Calibri" w:cs="Calibri"/>
        </w:rPr>
        <w:t>g</w:t>
      </w:r>
    </w:p>
    <w:p w14:paraId="65DD3B7C" w14:textId="6E25F94F" w:rsidR="00C24EEA" w:rsidRDefault="001B3BD1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 w:rsidR="00FA00DB">
        <w:rPr>
          <w:rFonts w:ascii="Calibri" w:eastAsia="Calibri" w:hAnsi="Calibri" w:cs="Calibri"/>
        </w:rPr>
        <w:t>Fridatové</w:t>
      </w:r>
      <w:proofErr w:type="spellEnd"/>
      <w:r w:rsidR="00FA00DB">
        <w:rPr>
          <w:rFonts w:ascii="Calibri" w:eastAsia="Calibri" w:hAnsi="Calibri" w:cs="Calibri"/>
        </w:rPr>
        <w:t xml:space="preserve"> nudle</w:t>
      </w:r>
      <w:r w:rsidR="00C24EEA">
        <w:rPr>
          <w:rFonts w:ascii="Calibri" w:eastAsia="Calibri" w:hAnsi="Calibri" w:cs="Calibri"/>
        </w:rPr>
        <w:t xml:space="preserve">: </w:t>
      </w:r>
      <w:r w:rsidR="00552A8D">
        <w:rPr>
          <w:rFonts w:ascii="Calibri" w:eastAsia="Calibri" w:hAnsi="Calibri" w:cs="Calibri"/>
        </w:rPr>
        <w:t>20</w:t>
      </w:r>
      <w:r w:rsidR="00C24EEA">
        <w:rPr>
          <w:rFonts w:ascii="Calibri" w:eastAsia="Calibri" w:hAnsi="Calibri" w:cs="Calibri"/>
        </w:rPr>
        <w:t xml:space="preserve"> kg</w:t>
      </w:r>
    </w:p>
    <w:p w14:paraId="53B26E0D" w14:textId="2628D0FC" w:rsidR="001B3BD1" w:rsidRDefault="001B3BD1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FA00DB">
        <w:rPr>
          <w:rFonts w:ascii="Calibri" w:eastAsia="Calibri" w:hAnsi="Calibri" w:cs="Calibri"/>
        </w:rPr>
        <w:t>Tarhoňa</w:t>
      </w:r>
      <w:r>
        <w:rPr>
          <w:rFonts w:ascii="Calibri" w:eastAsia="Calibri" w:hAnsi="Calibri" w:cs="Calibri"/>
        </w:rPr>
        <w:t>:</w:t>
      </w:r>
      <w:r w:rsidR="00D17D06">
        <w:rPr>
          <w:rFonts w:ascii="Calibri" w:eastAsia="Calibri" w:hAnsi="Calibri" w:cs="Calibri"/>
        </w:rPr>
        <w:t xml:space="preserve"> </w:t>
      </w:r>
      <w:r w:rsidR="00AB3600">
        <w:rPr>
          <w:rFonts w:ascii="Calibri" w:eastAsia="Calibri" w:hAnsi="Calibri" w:cs="Calibri"/>
        </w:rPr>
        <w:t>7</w:t>
      </w:r>
      <w:r w:rsidR="000409A2">
        <w:rPr>
          <w:rFonts w:ascii="Calibri" w:eastAsia="Calibri" w:hAnsi="Calibri" w:cs="Calibri"/>
        </w:rPr>
        <w:t>5</w:t>
      </w:r>
      <w:r w:rsidR="00D17D06">
        <w:rPr>
          <w:rFonts w:ascii="Calibri" w:eastAsia="Calibri" w:hAnsi="Calibri" w:cs="Calibri"/>
        </w:rPr>
        <w:t xml:space="preserve"> k</w:t>
      </w:r>
      <w:r w:rsidR="006B1798">
        <w:rPr>
          <w:rFonts w:ascii="Calibri" w:eastAsia="Calibri" w:hAnsi="Calibri" w:cs="Calibri"/>
        </w:rPr>
        <w:t>g</w:t>
      </w:r>
    </w:p>
    <w:p w14:paraId="2DAA4A49" w14:textId="4D3DE974" w:rsidR="00564CB5" w:rsidRDefault="00D17D06" w:rsidP="000409A2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FA00DB">
        <w:rPr>
          <w:rFonts w:ascii="Calibri" w:eastAsia="Calibri" w:hAnsi="Calibri" w:cs="Calibri"/>
        </w:rPr>
        <w:t xml:space="preserve">Bramborové těsto </w:t>
      </w:r>
      <w:proofErr w:type="spellStart"/>
      <w:r w:rsidR="00FA00DB">
        <w:rPr>
          <w:rFonts w:ascii="Calibri" w:eastAsia="Calibri" w:hAnsi="Calibri" w:cs="Calibri"/>
        </w:rPr>
        <w:t>bezlep</w:t>
      </w:r>
      <w:proofErr w:type="spellEnd"/>
      <w:r w:rsidR="000409A2">
        <w:rPr>
          <w:rFonts w:ascii="Calibri" w:eastAsia="Calibri" w:hAnsi="Calibri" w:cs="Calibri"/>
        </w:rPr>
        <w:t xml:space="preserve">: </w:t>
      </w:r>
      <w:r w:rsidR="0033315E">
        <w:rPr>
          <w:rFonts w:ascii="Calibri" w:eastAsia="Calibri" w:hAnsi="Calibri" w:cs="Calibri"/>
        </w:rPr>
        <w:t>1</w:t>
      </w:r>
      <w:r w:rsidR="00AB3600">
        <w:rPr>
          <w:rFonts w:ascii="Calibri" w:eastAsia="Calibri" w:hAnsi="Calibri" w:cs="Calibri"/>
        </w:rPr>
        <w:t>2</w:t>
      </w:r>
      <w:r w:rsidR="0033315E">
        <w:rPr>
          <w:rFonts w:ascii="Calibri" w:eastAsia="Calibri" w:hAnsi="Calibri" w:cs="Calibri"/>
        </w:rPr>
        <w:t xml:space="preserve"> kg</w:t>
      </w:r>
    </w:p>
    <w:p w14:paraId="7A368FE2" w14:textId="18E8809F" w:rsidR="00CA72C9" w:rsidRDefault="00CA72C9" w:rsidP="000409A2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Kysané zelí 10</w:t>
      </w:r>
      <w:r w:rsidR="00090D1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l: </w:t>
      </w:r>
      <w:r w:rsidR="00AB3600">
        <w:rPr>
          <w:rFonts w:ascii="Calibri" w:eastAsia="Calibri" w:hAnsi="Calibri" w:cs="Calibri"/>
        </w:rPr>
        <w:t>24 ks</w:t>
      </w:r>
      <w:r>
        <w:rPr>
          <w:rFonts w:ascii="Calibri" w:eastAsia="Calibri" w:hAnsi="Calibri" w:cs="Calibri"/>
        </w:rPr>
        <w:t xml:space="preserve"> </w:t>
      </w:r>
    </w:p>
    <w:p w14:paraId="35BE606D" w14:textId="693E067E" w:rsidR="004B3281" w:rsidRDefault="004B3281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7AE6D6A" w14:textId="4E8472CB" w:rsidR="0073433D" w:rsidRDefault="00846793" w:rsidP="009833CA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61AB09B4" w14:textId="77777777" w:rsidR="00B43305" w:rsidRDefault="00B43305" w:rsidP="00823158">
      <w:pPr>
        <w:spacing w:line="257" w:lineRule="auto"/>
        <w:rPr>
          <w:rFonts w:ascii="Calibri" w:eastAsia="Calibri" w:hAnsi="Calibri" w:cs="Calibri"/>
        </w:rPr>
      </w:pPr>
    </w:p>
    <w:p w14:paraId="60306024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D589BD2" w14:textId="77777777" w:rsidR="00850F6B" w:rsidRPr="003F1C33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3F1C33">
        <w:rPr>
          <w:rFonts w:ascii="Calibri" w:eastAsia="Calibri" w:hAnsi="Calibri" w:cs="Calibri"/>
          <w:b/>
          <w:bCs/>
        </w:rPr>
        <w:t xml:space="preserve">Telefonicky objednal: </w:t>
      </w:r>
    </w:p>
    <w:p w14:paraId="0BB76537" w14:textId="55420DA3" w:rsidR="00823158" w:rsidRPr="00823158" w:rsidRDefault="00152732" w:rsidP="00823158">
      <w:pPr>
        <w:spacing w:line="257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xxxxxxxxxxxxxxxxxxxx</w:t>
      </w:r>
      <w:proofErr w:type="spellEnd"/>
      <w:r w:rsidR="00C05451">
        <w:rPr>
          <w:rFonts w:ascii="Calibri" w:eastAsia="Calibri" w:hAnsi="Calibri" w:cs="Calibri"/>
        </w:rPr>
        <w:t xml:space="preserve"> – </w:t>
      </w:r>
      <w:r w:rsidR="00880DA2">
        <w:rPr>
          <w:rFonts w:ascii="Calibri" w:eastAsia="Calibri" w:hAnsi="Calibri" w:cs="Calibri"/>
        </w:rPr>
        <w:t>hlavní kuchař</w:t>
      </w:r>
    </w:p>
    <w:sectPr w:rsidR="00823158" w:rsidRPr="00823158" w:rsidSect="001756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56110" w14:textId="77777777" w:rsidR="00E01864" w:rsidRDefault="00E01864" w:rsidP="003A1E9B">
      <w:r>
        <w:separator/>
      </w:r>
    </w:p>
  </w:endnote>
  <w:endnote w:type="continuationSeparator" w:id="0">
    <w:p w14:paraId="599CA30C" w14:textId="77777777" w:rsidR="00E01864" w:rsidRDefault="00E01864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14:paraId="7BBC5587" w14:textId="77777777"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049D14A1" wp14:editId="192D1BF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816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032A1DBF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01C3EC0D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54436306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383AC5C7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41C22501" w14:textId="1A80DC8F" w:rsidR="00FB7BBE" w:rsidRPr="003952A5" w:rsidRDefault="2E8B7AE3" w:rsidP="2E8B7AE3">
            <w:pPr>
              <w:pStyle w:val="Zpat"/>
              <w:jc w:val="right"/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 w:rsidRPr="2E8B7AE3">
              <w:rPr>
                <w:rFonts w:asciiTheme="minorHAnsi" w:hAnsiTheme="minorHAnsi"/>
                <w:sz w:val="22"/>
                <w:szCs w:val="22"/>
              </w:rPr>
              <w:t xml:space="preserve">Stránka </w:t>
            </w:r>
          </w:p>
        </w:sdtContent>
      </w:sdt>
    </w:sdtContent>
  </w:sdt>
  <w:p w14:paraId="50127CAA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6FD9" w14:textId="77777777" w:rsidR="0017568E" w:rsidRDefault="0017568E">
    <w:pPr>
      <w:pStyle w:val="Zpat"/>
      <w:jc w:val="right"/>
    </w:pPr>
  </w:p>
  <w:p w14:paraId="4D2D925A" w14:textId="77777777"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52165E" wp14:editId="7C30E1D9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8C7F16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" strokecolor="black [3213]"/>
          </w:pict>
        </mc:Fallback>
      </mc:AlternateContent>
    </w:r>
  </w:p>
  <w:p w14:paraId="68545B36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073C22A1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29091F34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5DFEE7E1" w14:textId="77777777" w:rsidR="0017568E" w:rsidRPr="0017568E" w:rsidRDefault="00152732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6E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7128259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341A1" w14:textId="77777777" w:rsidR="00E01864" w:rsidRDefault="00E01864" w:rsidP="003A1E9B">
      <w:r>
        <w:separator/>
      </w:r>
    </w:p>
  </w:footnote>
  <w:footnote w:type="continuationSeparator" w:id="0">
    <w:p w14:paraId="59F72A6E" w14:textId="77777777" w:rsidR="00E01864" w:rsidRDefault="00E01864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84559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56CD6A1A" wp14:editId="216C56F1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D929F2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545019D1" wp14:editId="1FFB3E98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AEEC0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1D15FA51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6F30C299" w14:textId="77777777"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3CA66B3B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41BF9" w14:textId="77777777" w:rsidR="0017568E" w:rsidRDefault="0017568E">
    <w:pPr>
      <w:pStyle w:val="Zhlav"/>
      <w:rPr>
        <w:noProof/>
      </w:rPr>
    </w:pPr>
  </w:p>
  <w:p w14:paraId="057200CB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295898C" wp14:editId="6DCAA503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12294653" wp14:editId="547B96B9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51D5A" w14:textId="77777777" w:rsidR="0000060C" w:rsidRDefault="0000060C">
    <w:pPr>
      <w:pStyle w:val="Zhlav"/>
    </w:pPr>
  </w:p>
  <w:p w14:paraId="5093C29D" w14:textId="77777777" w:rsidR="0000060C" w:rsidRDefault="0000060C">
    <w:pPr>
      <w:pStyle w:val="Zhlav"/>
    </w:pPr>
  </w:p>
  <w:p w14:paraId="4F9DCE5D" w14:textId="77777777" w:rsidR="0000060C" w:rsidRDefault="0000060C">
    <w:pPr>
      <w:pStyle w:val="Zhlav"/>
    </w:pPr>
  </w:p>
  <w:p w14:paraId="7402961B" w14:textId="77777777" w:rsidR="0000060C" w:rsidRDefault="0000060C">
    <w:pPr>
      <w:pStyle w:val="Zhlav"/>
    </w:pPr>
  </w:p>
  <w:p w14:paraId="22457F39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A818"/>
    <w:multiLevelType w:val="hybridMultilevel"/>
    <w:tmpl w:val="6A7A4560"/>
    <w:lvl w:ilvl="0" w:tplc="D7F676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7E9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42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0D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68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69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80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E3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9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2BF7"/>
    <w:multiLevelType w:val="hybridMultilevel"/>
    <w:tmpl w:val="EF88F260"/>
    <w:lvl w:ilvl="0" w:tplc="10FE33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8AF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CB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AC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AC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D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23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62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CB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13E5"/>
    <w:multiLevelType w:val="hybridMultilevel"/>
    <w:tmpl w:val="342CD22E"/>
    <w:lvl w:ilvl="0" w:tplc="C0200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49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EF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C8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03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09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F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47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38D3"/>
    <w:multiLevelType w:val="hybridMultilevel"/>
    <w:tmpl w:val="77D0C432"/>
    <w:lvl w:ilvl="0" w:tplc="4B1C05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302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2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00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61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04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23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04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AB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7233"/>
    <w:multiLevelType w:val="hybridMultilevel"/>
    <w:tmpl w:val="A4C0EB62"/>
    <w:lvl w:ilvl="0" w:tplc="B08EC7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4C7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E3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8D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C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AD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C7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C5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C8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6B8C"/>
    <w:multiLevelType w:val="hybridMultilevel"/>
    <w:tmpl w:val="8FFE802E"/>
    <w:lvl w:ilvl="0" w:tplc="0C020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41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27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05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4D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AB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60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0D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C8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ED6B"/>
    <w:multiLevelType w:val="hybridMultilevel"/>
    <w:tmpl w:val="E746F3F6"/>
    <w:lvl w:ilvl="0" w:tplc="D0FCE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EB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66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4A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87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09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5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CA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02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3745"/>
    <w:multiLevelType w:val="hybridMultilevel"/>
    <w:tmpl w:val="8F842868"/>
    <w:lvl w:ilvl="0" w:tplc="6B3685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583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AB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85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86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F86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8E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86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A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C35AC"/>
    <w:multiLevelType w:val="hybridMultilevel"/>
    <w:tmpl w:val="85769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1133"/>
    <w:multiLevelType w:val="hybridMultilevel"/>
    <w:tmpl w:val="2C668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E87D"/>
    <w:multiLevelType w:val="hybridMultilevel"/>
    <w:tmpl w:val="79D2FA7E"/>
    <w:lvl w:ilvl="0" w:tplc="7480F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40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00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1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2E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C8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EF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CA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9E78"/>
    <w:multiLevelType w:val="hybridMultilevel"/>
    <w:tmpl w:val="35E29446"/>
    <w:lvl w:ilvl="0" w:tplc="DF6847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86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8C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B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A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2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63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66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2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894BC"/>
    <w:multiLevelType w:val="hybridMultilevel"/>
    <w:tmpl w:val="CB96C8F8"/>
    <w:lvl w:ilvl="0" w:tplc="4F307A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0EB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E9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0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4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CB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63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8F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BB9C6"/>
    <w:multiLevelType w:val="hybridMultilevel"/>
    <w:tmpl w:val="114006DA"/>
    <w:lvl w:ilvl="0" w:tplc="544E9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FC6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E3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24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09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6B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82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B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6E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5F05D9"/>
    <w:multiLevelType w:val="hybridMultilevel"/>
    <w:tmpl w:val="30464B38"/>
    <w:lvl w:ilvl="0" w:tplc="3C7E3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48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06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E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83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67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1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47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22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717F5"/>
    <w:multiLevelType w:val="hybridMultilevel"/>
    <w:tmpl w:val="5B265C4A"/>
    <w:lvl w:ilvl="0" w:tplc="D77E97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0C6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21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E8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67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8D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A8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07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00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F35F16"/>
    <w:multiLevelType w:val="hybridMultilevel"/>
    <w:tmpl w:val="C868B8D0"/>
    <w:lvl w:ilvl="0" w:tplc="8CD070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7A3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68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68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E0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41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49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4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E1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F2FDB"/>
    <w:multiLevelType w:val="hybridMultilevel"/>
    <w:tmpl w:val="AB822142"/>
    <w:lvl w:ilvl="0" w:tplc="58F4F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43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CB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C5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C8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ED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E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E9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8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57A1A"/>
    <w:multiLevelType w:val="hybridMultilevel"/>
    <w:tmpl w:val="D5D25D60"/>
    <w:lvl w:ilvl="0" w:tplc="A6EA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21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49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5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E7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23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26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A0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5AE43"/>
    <w:multiLevelType w:val="hybridMultilevel"/>
    <w:tmpl w:val="D0D0748A"/>
    <w:lvl w:ilvl="0" w:tplc="3F261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588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EE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03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6A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CA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E8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48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4F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04036">
    <w:abstractNumId w:val="22"/>
  </w:num>
  <w:num w:numId="2" w16cid:durableId="881597527">
    <w:abstractNumId w:val="12"/>
  </w:num>
  <w:num w:numId="3" w16cid:durableId="363287824">
    <w:abstractNumId w:val="17"/>
  </w:num>
  <w:num w:numId="4" w16cid:durableId="451706302">
    <w:abstractNumId w:val="21"/>
  </w:num>
  <w:num w:numId="5" w16cid:durableId="1869097515">
    <w:abstractNumId w:val="2"/>
  </w:num>
  <w:num w:numId="6" w16cid:durableId="1384325987">
    <w:abstractNumId w:val="8"/>
  </w:num>
  <w:num w:numId="7" w16cid:durableId="1525553228">
    <w:abstractNumId w:val="18"/>
  </w:num>
  <w:num w:numId="8" w16cid:durableId="1699551063">
    <w:abstractNumId w:val="15"/>
  </w:num>
  <w:num w:numId="9" w16cid:durableId="2048599758">
    <w:abstractNumId w:val="0"/>
  </w:num>
  <w:num w:numId="10" w16cid:durableId="32317013">
    <w:abstractNumId w:val="14"/>
  </w:num>
  <w:num w:numId="11" w16cid:durableId="493420632">
    <w:abstractNumId w:val="13"/>
  </w:num>
  <w:num w:numId="12" w16cid:durableId="371732315">
    <w:abstractNumId w:val="9"/>
  </w:num>
  <w:num w:numId="13" w16cid:durableId="1760519605">
    <w:abstractNumId w:val="23"/>
  </w:num>
  <w:num w:numId="14" w16cid:durableId="2102069224">
    <w:abstractNumId w:val="1"/>
  </w:num>
  <w:num w:numId="15" w16cid:durableId="1699235422">
    <w:abstractNumId w:val="3"/>
  </w:num>
  <w:num w:numId="16" w16cid:durableId="1820808650">
    <w:abstractNumId w:val="4"/>
  </w:num>
  <w:num w:numId="17" w16cid:durableId="2007897042">
    <w:abstractNumId w:val="20"/>
  </w:num>
  <w:num w:numId="18" w16cid:durableId="1344437148">
    <w:abstractNumId w:val="7"/>
  </w:num>
  <w:num w:numId="19" w16cid:durableId="271790246">
    <w:abstractNumId w:val="6"/>
  </w:num>
  <w:num w:numId="20" w16cid:durableId="1245726184">
    <w:abstractNumId w:val="6"/>
  </w:num>
  <w:num w:numId="21" w16cid:durableId="1278294546">
    <w:abstractNumId w:val="19"/>
  </w:num>
  <w:num w:numId="22" w16cid:durableId="728772101">
    <w:abstractNumId w:val="5"/>
  </w:num>
  <w:num w:numId="23" w16cid:durableId="1330062941">
    <w:abstractNumId w:val="16"/>
  </w:num>
  <w:num w:numId="24" w16cid:durableId="582953615">
    <w:abstractNumId w:val="11"/>
  </w:num>
  <w:num w:numId="25" w16cid:durableId="226359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7"/>
    <w:rsid w:val="0000060C"/>
    <w:rsid w:val="0001350E"/>
    <w:rsid w:val="00015A41"/>
    <w:rsid w:val="00023F28"/>
    <w:rsid w:val="00023FFB"/>
    <w:rsid w:val="00027B1F"/>
    <w:rsid w:val="000323DC"/>
    <w:rsid w:val="0003763C"/>
    <w:rsid w:val="000409A2"/>
    <w:rsid w:val="00062CCE"/>
    <w:rsid w:val="00070D42"/>
    <w:rsid w:val="00085E27"/>
    <w:rsid w:val="000876EF"/>
    <w:rsid w:val="00087A05"/>
    <w:rsid w:val="00090D15"/>
    <w:rsid w:val="00095480"/>
    <w:rsid w:val="000E2C4E"/>
    <w:rsid w:val="000E57B3"/>
    <w:rsid w:val="000E7CFA"/>
    <w:rsid w:val="000F401C"/>
    <w:rsid w:val="000F6BEC"/>
    <w:rsid w:val="0011122D"/>
    <w:rsid w:val="00111C68"/>
    <w:rsid w:val="0011393B"/>
    <w:rsid w:val="00115195"/>
    <w:rsid w:val="00121534"/>
    <w:rsid w:val="0012368E"/>
    <w:rsid w:val="0012648A"/>
    <w:rsid w:val="00131536"/>
    <w:rsid w:val="00142926"/>
    <w:rsid w:val="00152732"/>
    <w:rsid w:val="0017568E"/>
    <w:rsid w:val="00176E5E"/>
    <w:rsid w:val="00185D83"/>
    <w:rsid w:val="0019595A"/>
    <w:rsid w:val="001A5466"/>
    <w:rsid w:val="001A7396"/>
    <w:rsid w:val="001B3BD1"/>
    <w:rsid w:val="001B4F1D"/>
    <w:rsid w:val="001E2566"/>
    <w:rsid w:val="001E67DD"/>
    <w:rsid w:val="001F10F3"/>
    <w:rsid w:val="001F23DD"/>
    <w:rsid w:val="001F392E"/>
    <w:rsid w:val="001F4B8C"/>
    <w:rsid w:val="002161B9"/>
    <w:rsid w:val="00216E3E"/>
    <w:rsid w:val="00241330"/>
    <w:rsid w:val="00245458"/>
    <w:rsid w:val="00262CDE"/>
    <w:rsid w:val="002666AF"/>
    <w:rsid w:val="00274346"/>
    <w:rsid w:val="002969F9"/>
    <w:rsid w:val="002B3D50"/>
    <w:rsid w:val="002B4699"/>
    <w:rsid w:val="002C08D6"/>
    <w:rsid w:val="002D25DD"/>
    <w:rsid w:val="002D6F84"/>
    <w:rsid w:val="002D776F"/>
    <w:rsid w:val="002D7EF7"/>
    <w:rsid w:val="002E12AE"/>
    <w:rsid w:val="002E7C0D"/>
    <w:rsid w:val="002F44D4"/>
    <w:rsid w:val="00302E01"/>
    <w:rsid w:val="00332F03"/>
    <w:rsid w:val="0033315E"/>
    <w:rsid w:val="00335DA8"/>
    <w:rsid w:val="00364BDC"/>
    <w:rsid w:val="00372B05"/>
    <w:rsid w:val="003952A5"/>
    <w:rsid w:val="003958CB"/>
    <w:rsid w:val="003A1E9B"/>
    <w:rsid w:val="003A54F3"/>
    <w:rsid w:val="003B05BA"/>
    <w:rsid w:val="003D73DC"/>
    <w:rsid w:val="003E618D"/>
    <w:rsid w:val="003E702A"/>
    <w:rsid w:val="003F095D"/>
    <w:rsid w:val="003F1C33"/>
    <w:rsid w:val="00402533"/>
    <w:rsid w:val="0040686D"/>
    <w:rsid w:val="00407388"/>
    <w:rsid w:val="00415088"/>
    <w:rsid w:val="004222E5"/>
    <w:rsid w:val="00441B32"/>
    <w:rsid w:val="0044515C"/>
    <w:rsid w:val="004574ED"/>
    <w:rsid w:val="00465AE4"/>
    <w:rsid w:val="0047140E"/>
    <w:rsid w:val="00472001"/>
    <w:rsid w:val="00473214"/>
    <w:rsid w:val="00473E08"/>
    <w:rsid w:val="0047713E"/>
    <w:rsid w:val="00484E57"/>
    <w:rsid w:val="004877FD"/>
    <w:rsid w:val="00494DEF"/>
    <w:rsid w:val="004956A4"/>
    <w:rsid w:val="004B3281"/>
    <w:rsid w:val="004B482A"/>
    <w:rsid w:val="004B5E69"/>
    <w:rsid w:val="004C0535"/>
    <w:rsid w:val="004C637A"/>
    <w:rsid w:val="004D1184"/>
    <w:rsid w:val="004F670C"/>
    <w:rsid w:val="00513132"/>
    <w:rsid w:val="00526AFC"/>
    <w:rsid w:val="00527C9E"/>
    <w:rsid w:val="00542B01"/>
    <w:rsid w:val="00552A8D"/>
    <w:rsid w:val="00564CB5"/>
    <w:rsid w:val="00593C0B"/>
    <w:rsid w:val="005973F8"/>
    <w:rsid w:val="005A07F7"/>
    <w:rsid w:val="005A6577"/>
    <w:rsid w:val="005B0730"/>
    <w:rsid w:val="005B0F0A"/>
    <w:rsid w:val="005C46D6"/>
    <w:rsid w:val="005D3BA3"/>
    <w:rsid w:val="005D6A72"/>
    <w:rsid w:val="005E2D81"/>
    <w:rsid w:val="005F0A65"/>
    <w:rsid w:val="005F3998"/>
    <w:rsid w:val="005F4ED0"/>
    <w:rsid w:val="006113B4"/>
    <w:rsid w:val="00625276"/>
    <w:rsid w:val="00630BDD"/>
    <w:rsid w:val="0063356F"/>
    <w:rsid w:val="0063693D"/>
    <w:rsid w:val="00653C84"/>
    <w:rsid w:val="0065654F"/>
    <w:rsid w:val="00660AC0"/>
    <w:rsid w:val="006640A9"/>
    <w:rsid w:val="0068353D"/>
    <w:rsid w:val="00693F39"/>
    <w:rsid w:val="006B1798"/>
    <w:rsid w:val="006D2CB2"/>
    <w:rsid w:val="006D7FA9"/>
    <w:rsid w:val="006E435A"/>
    <w:rsid w:val="006F6EB7"/>
    <w:rsid w:val="0070553E"/>
    <w:rsid w:val="00706352"/>
    <w:rsid w:val="00710EFA"/>
    <w:rsid w:val="00711ACA"/>
    <w:rsid w:val="007245A4"/>
    <w:rsid w:val="0073433D"/>
    <w:rsid w:val="007359AA"/>
    <w:rsid w:val="007415C7"/>
    <w:rsid w:val="00752084"/>
    <w:rsid w:val="00770756"/>
    <w:rsid w:val="007824FB"/>
    <w:rsid w:val="007834E5"/>
    <w:rsid w:val="00790E10"/>
    <w:rsid w:val="007A4AA4"/>
    <w:rsid w:val="007A4CBC"/>
    <w:rsid w:val="007B11A8"/>
    <w:rsid w:val="007B2AC4"/>
    <w:rsid w:val="007B71E5"/>
    <w:rsid w:val="007D0036"/>
    <w:rsid w:val="007E19BE"/>
    <w:rsid w:val="007E38B5"/>
    <w:rsid w:val="007E75F9"/>
    <w:rsid w:val="007F088C"/>
    <w:rsid w:val="007F5021"/>
    <w:rsid w:val="007F742D"/>
    <w:rsid w:val="008115DB"/>
    <w:rsid w:val="008139EC"/>
    <w:rsid w:val="008146C0"/>
    <w:rsid w:val="00823158"/>
    <w:rsid w:val="008263D6"/>
    <w:rsid w:val="00835C7D"/>
    <w:rsid w:val="00840AFB"/>
    <w:rsid w:val="00843B62"/>
    <w:rsid w:val="00846793"/>
    <w:rsid w:val="00850F6B"/>
    <w:rsid w:val="0085152E"/>
    <w:rsid w:val="00860C5E"/>
    <w:rsid w:val="00870DF8"/>
    <w:rsid w:val="00880DA2"/>
    <w:rsid w:val="008A1BE5"/>
    <w:rsid w:val="008A7A8C"/>
    <w:rsid w:val="008B1AC9"/>
    <w:rsid w:val="008C3883"/>
    <w:rsid w:val="008C6BB7"/>
    <w:rsid w:val="008D54D0"/>
    <w:rsid w:val="008E17D6"/>
    <w:rsid w:val="008F3035"/>
    <w:rsid w:val="008F3C6C"/>
    <w:rsid w:val="008F5094"/>
    <w:rsid w:val="008F5CE6"/>
    <w:rsid w:val="009064CB"/>
    <w:rsid w:val="00906654"/>
    <w:rsid w:val="009118B1"/>
    <w:rsid w:val="00912366"/>
    <w:rsid w:val="009164A0"/>
    <w:rsid w:val="00940190"/>
    <w:rsid w:val="009508FF"/>
    <w:rsid w:val="00965D3A"/>
    <w:rsid w:val="00970F75"/>
    <w:rsid w:val="009747BF"/>
    <w:rsid w:val="009833CA"/>
    <w:rsid w:val="00983D7D"/>
    <w:rsid w:val="00992ADF"/>
    <w:rsid w:val="009A66A7"/>
    <w:rsid w:val="009B5AFC"/>
    <w:rsid w:val="009C3CC6"/>
    <w:rsid w:val="009C5C85"/>
    <w:rsid w:val="009C6ACB"/>
    <w:rsid w:val="009D2DBE"/>
    <w:rsid w:val="009D7032"/>
    <w:rsid w:val="009D74C0"/>
    <w:rsid w:val="00A03C49"/>
    <w:rsid w:val="00A335F0"/>
    <w:rsid w:val="00A41D04"/>
    <w:rsid w:val="00A523AF"/>
    <w:rsid w:val="00A708D8"/>
    <w:rsid w:val="00A77D25"/>
    <w:rsid w:val="00A83558"/>
    <w:rsid w:val="00AA5792"/>
    <w:rsid w:val="00AB3600"/>
    <w:rsid w:val="00AB3929"/>
    <w:rsid w:val="00AE2F03"/>
    <w:rsid w:val="00AE523D"/>
    <w:rsid w:val="00AF791C"/>
    <w:rsid w:val="00B11F6F"/>
    <w:rsid w:val="00B23696"/>
    <w:rsid w:val="00B265D3"/>
    <w:rsid w:val="00B40EE8"/>
    <w:rsid w:val="00B41E0B"/>
    <w:rsid w:val="00B43305"/>
    <w:rsid w:val="00B50BD4"/>
    <w:rsid w:val="00B56E90"/>
    <w:rsid w:val="00B60249"/>
    <w:rsid w:val="00B64747"/>
    <w:rsid w:val="00B75113"/>
    <w:rsid w:val="00B75B1F"/>
    <w:rsid w:val="00BA0172"/>
    <w:rsid w:val="00BA3185"/>
    <w:rsid w:val="00BC7BE7"/>
    <w:rsid w:val="00BD72C5"/>
    <w:rsid w:val="00BE1E1F"/>
    <w:rsid w:val="00BE7A18"/>
    <w:rsid w:val="00C0124B"/>
    <w:rsid w:val="00C04C2C"/>
    <w:rsid w:val="00C05451"/>
    <w:rsid w:val="00C1406A"/>
    <w:rsid w:val="00C24EEA"/>
    <w:rsid w:val="00C31A9E"/>
    <w:rsid w:val="00C4601D"/>
    <w:rsid w:val="00C75626"/>
    <w:rsid w:val="00C809EF"/>
    <w:rsid w:val="00CA165B"/>
    <w:rsid w:val="00CA36AC"/>
    <w:rsid w:val="00CA651E"/>
    <w:rsid w:val="00CA72C9"/>
    <w:rsid w:val="00CB06F0"/>
    <w:rsid w:val="00CB2B34"/>
    <w:rsid w:val="00CB3D8C"/>
    <w:rsid w:val="00CB4980"/>
    <w:rsid w:val="00CB7F26"/>
    <w:rsid w:val="00CC34A0"/>
    <w:rsid w:val="00CD1247"/>
    <w:rsid w:val="00D02520"/>
    <w:rsid w:val="00D13D24"/>
    <w:rsid w:val="00D155FB"/>
    <w:rsid w:val="00D17D06"/>
    <w:rsid w:val="00D22906"/>
    <w:rsid w:val="00D24D6D"/>
    <w:rsid w:val="00D31298"/>
    <w:rsid w:val="00D404E7"/>
    <w:rsid w:val="00D4121F"/>
    <w:rsid w:val="00D43656"/>
    <w:rsid w:val="00D51BBC"/>
    <w:rsid w:val="00D5203D"/>
    <w:rsid w:val="00D529A6"/>
    <w:rsid w:val="00D554A2"/>
    <w:rsid w:val="00D57C30"/>
    <w:rsid w:val="00D62942"/>
    <w:rsid w:val="00D63375"/>
    <w:rsid w:val="00D743CF"/>
    <w:rsid w:val="00D75A4E"/>
    <w:rsid w:val="00D82DD2"/>
    <w:rsid w:val="00D85EA4"/>
    <w:rsid w:val="00D90ECE"/>
    <w:rsid w:val="00D93962"/>
    <w:rsid w:val="00DB1C08"/>
    <w:rsid w:val="00DC0CC3"/>
    <w:rsid w:val="00E01864"/>
    <w:rsid w:val="00E137C1"/>
    <w:rsid w:val="00E2168C"/>
    <w:rsid w:val="00E22378"/>
    <w:rsid w:val="00E22CDA"/>
    <w:rsid w:val="00E231C5"/>
    <w:rsid w:val="00E327F6"/>
    <w:rsid w:val="00E32D6E"/>
    <w:rsid w:val="00E4295E"/>
    <w:rsid w:val="00E5690D"/>
    <w:rsid w:val="00E73ED0"/>
    <w:rsid w:val="00E80169"/>
    <w:rsid w:val="00E911E4"/>
    <w:rsid w:val="00E9381C"/>
    <w:rsid w:val="00E952D3"/>
    <w:rsid w:val="00EB729A"/>
    <w:rsid w:val="00EC3E28"/>
    <w:rsid w:val="00ED31CB"/>
    <w:rsid w:val="00EF0F2A"/>
    <w:rsid w:val="00F12D7A"/>
    <w:rsid w:val="00F15070"/>
    <w:rsid w:val="00F153A4"/>
    <w:rsid w:val="00F333FA"/>
    <w:rsid w:val="00F3455A"/>
    <w:rsid w:val="00F55053"/>
    <w:rsid w:val="00F57202"/>
    <w:rsid w:val="00F87E0A"/>
    <w:rsid w:val="00F949ED"/>
    <w:rsid w:val="00FA00DB"/>
    <w:rsid w:val="00FB1C89"/>
    <w:rsid w:val="00FB7BBE"/>
    <w:rsid w:val="00FD22CB"/>
    <w:rsid w:val="00FD4AF6"/>
    <w:rsid w:val="00FD594F"/>
    <w:rsid w:val="00FE6E98"/>
    <w:rsid w:val="04C80D67"/>
    <w:rsid w:val="0561F20E"/>
    <w:rsid w:val="05A091E5"/>
    <w:rsid w:val="06FDC26F"/>
    <w:rsid w:val="070BA442"/>
    <w:rsid w:val="08A18056"/>
    <w:rsid w:val="0A3D50B7"/>
    <w:rsid w:val="0C6AB9D0"/>
    <w:rsid w:val="0DAC823B"/>
    <w:rsid w:val="13E432FD"/>
    <w:rsid w:val="17B89AA3"/>
    <w:rsid w:val="1CDE7FDF"/>
    <w:rsid w:val="1D318A77"/>
    <w:rsid w:val="1F2A4B34"/>
    <w:rsid w:val="221114FC"/>
    <w:rsid w:val="24D4F15D"/>
    <w:rsid w:val="29A86280"/>
    <w:rsid w:val="2B9DDFEA"/>
    <w:rsid w:val="2CD39E15"/>
    <w:rsid w:val="2E8B7AE3"/>
    <w:rsid w:val="33361C69"/>
    <w:rsid w:val="343E7FC3"/>
    <w:rsid w:val="3474CB11"/>
    <w:rsid w:val="357693F7"/>
    <w:rsid w:val="39C1EBDA"/>
    <w:rsid w:val="39E72B9B"/>
    <w:rsid w:val="3DCF38ED"/>
    <w:rsid w:val="3EB096A9"/>
    <w:rsid w:val="3F85BA60"/>
    <w:rsid w:val="413432EA"/>
    <w:rsid w:val="4A4440A5"/>
    <w:rsid w:val="4AD62557"/>
    <w:rsid w:val="4C4E7A9B"/>
    <w:rsid w:val="4CC03016"/>
    <w:rsid w:val="4F861B5D"/>
    <w:rsid w:val="535F1DA7"/>
    <w:rsid w:val="539AE572"/>
    <w:rsid w:val="593779E6"/>
    <w:rsid w:val="5B5097AF"/>
    <w:rsid w:val="5B5FA09B"/>
    <w:rsid w:val="5F1B6BCB"/>
    <w:rsid w:val="6129636E"/>
    <w:rsid w:val="63E5EA92"/>
    <w:rsid w:val="65FCD491"/>
    <w:rsid w:val="6798A4F2"/>
    <w:rsid w:val="6986EB39"/>
    <w:rsid w:val="6A9D8B5F"/>
    <w:rsid w:val="6AC5C0FA"/>
    <w:rsid w:val="6D806739"/>
    <w:rsid w:val="6E45BA28"/>
    <w:rsid w:val="708C9AD3"/>
    <w:rsid w:val="7335B938"/>
    <w:rsid w:val="7489ACD2"/>
    <w:rsid w:val="7551C290"/>
    <w:rsid w:val="76ED92F1"/>
    <w:rsid w:val="7700C701"/>
    <w:rsid w:val="78896352"/>
    <w:rsid w:val="7ABC5CAB"/>
    <w:rsid w:val="7BC10414"/>
    <w:rsid w:val="7BD79DB4"/>
    <w:rsid w:val="7D56E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72F3B"/>
  <w15:docId w15:val="{E32AB9DC-7F01-4B90-AE0F-41BF7909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4346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75B1F"/>
    <w:pPr>
      <w:keepNext/>
      <w:spacing w:line="340" w:lineRule="atLeast"/>
      <w:jc w:val="both"/>
      <w:outlineLvl w:val="4"/>
    </w:pPr>
    <w:rPr>
      <w:rFonts w:ascii="Arial" w:hAnsi="Arial"/>
      <w:bCs/>
      <w:i/>
      <w:i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B75B1F"/>
    <w:rPr>
      <w:rFonts w:ascii="Arial" w:hAnsi="Arial"/>
      <w:bCs/>
      <w:i/>
      <w:iCs/>
      <w:sz w:val="22"/>
    </w:rPr>
  </w:style>
  <w:style w:type="paragraph" w:customStyle="1" w:styleId="scfBereich">
    <w:name w:val="scfBereich"/>
    <w:basedOn w:val="Normln"/>
    <w:rsid w:val="00B75B1F"/>
    <w:pPr>
      <w:spacing w:before="140"/>
    </w:pPr>
    <w:rPr>
      <w:rFonts w:ascii="Arial" w:hAnsi="Arial"/>
      <w:b/>
      <w:sz w:val="22"/>
      <w:szCs w:val="20"/>
      <w:lang w:val="de-DE"/>
    </w:rPr>
  </w:style>
  <w:style w:type="paragraph" w:styleId="Odstavecseseznamem">
    <w:name w:val="List Paragraph"/>
    <w:basedOn w:val="Normln"/>
    <w:uiPriority w:val="34"/>
    <w:qFormat/>
    <w:rsid w:val="002C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0%20KAJA\!!!Zalohovano!!!\!KAJA\!00%20MANAGEMENT\29%20SABLONY%20DOKUMENTU\2019%20NOVE%20LOGO%20DOKUMENTY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862b7a-510a-4133-b950-4de35cc1940f" xsi:nil="true"/>
    <lcf76f155ced4ddcb4097134ff3c332f xmlns="1eac2207-6d11-46d4-bd3f-0fec646c40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FA9E4F5BB614D9381C453E88623CD" ma:contentTypeVersion="22" ma:contentTypeDescription="Vytvoří nový dokument" ma:contentTypeScope="" ma:versionID="5279431c3de0ac6426bb545e9c603d6b">
  <xsd:schema xmlns:xsd="http://www.w3.org/2001/XMLSchema" xmlns:xs="http://www.w3.org/2001/XMLSchema" xmlns:p="http://schemas.microsoft.com/office/2006/metadata/properties" xmlns:ns2="1eac2207-6d11-46d4-bd3f-0fec646c401e" xmlns:ns3="ab862b7a-510a-4133-b950-4de35cc1940f" targetNamespace="http://schemas.microsoft.com/office/2006/metadata/properties" ma:root="true" ma:fieldsID="5cd53837004cf8f591361cf7a28887e3" ns2:_="" ns3:_="">
    <xsd:import namespace="1eac2207-6d11-46d4-bd3f-0fec646c401e"/>
    <xsd:import namespace="ab862b7a-510a-4133-b950-4de35cc1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2207-6d11-46d4-bd3f-0fec646c4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557d73c8-430a-4e96-a74a-91b08dae2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62b7a-510a-4133-b950-4de35cc19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bcf51d-f142-4338-b251-0bee65be5a88}" ma:internalName="TaxCatchAll" ma:showField="CatchAllData" ma:web="ab862b7a-510a-4133-b950-4de35cc1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7D96D-80A1-45BA-8633-1E5E6502607B}">
  <ds:schemaRefs>
    <ds:schemaRef ds:uri="1eac2207-6d11-46d4-bd3f-0fec646c401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ab862b7a-510a-4133-b950-4de35cc1940f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9A077B-3392-4BF7-BFA9-7B1616AAC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A3718-D54E-4865-BF45-4552C5275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c2207-6d11-46d4-bd3f-0fec646c401e"/>
    <ds:schemaRef ds:uri="ab862b7a-510a-4133-b950-4de35cc1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</Template>
  <TotalTime>308</TotalTime>
  <Pages>1</Pages>
  <Words>73</Words>
  <Characters>430</Characters>
  <Application>Microsoft Office Word</Application>
  <DocSecurity>0</DocSecurity>
  <Lines>3</Lines>
  <Paragraphs>1</Paragraphs>
  <ScaleCrop>false</ScaleCrop>
  <Company>Krajský úřad Olomouc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Petra Spurná</cp:lastModifiedBy>
  <cp:revision>137</cp:revision>
  <cp:lastPrinted>2024-11-25T06:13:00Z</cp:lastPrinted>
  <dcterms:created xsi:type="dcterms:W3CDTF">2024-11-06T07:52:00Z</dcterms:created>
  <dcterms:modified xsi:type="dcterms:W3CDTF">2025-02-27T08:08:00Z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0x0101008F7FA9E4F5BB614D9381C453E88623CD</vt:lpwstr>
  </property>
  <property fmtid="{D5CDD505-2E9C-101B-9397-08002B2CF9AE}" pid="3" name="MediaServiceImageTags">
    <vt:lpwstr/>
  </property>
</Properties>
</file>