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0A2F" w14:textId="77777777" w:rsidR="006E77DA" w:rsidRPr="009D7A56" w:rsidRDefault="00AE7B38" w:rsidP="00DC23CE">
      <w:pPr>
        <w:pStyle w:val="Nadpis1"/>
        <w:jc w:val="left"/>
        <w:rPr>
          <w:rFonts w:ascii="Garamond" w:hAnsi="Garamond"/>
        </w:rPr>
      </w:pPr>
      <w:bookmarkStart w:id="0" w:name="_Hlk191533906"/>
      <w:r w:rsidRPr="009D7A56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276"/>
        <w:gridCol w:w="2410"/>
        <w:gridCol w:w="283"/>
        <w:gridCol w:w="142"/>
        <w:gridCol w:w="850"/>
        <w:gridCol w:w="851"/>
        <w:gridCol w:w="142"/>
        <w:gridCol w:w="1275"/>
        <w:gridCol w:w="1418"/>
      </w:tblGrid>
      <w:tr w:rsidR="0004635D" w:rsidRPr="009D7A56" w14:paraId="488B2227" w14:textId="77777777" w:rsidTr="00920B11">
        <w:tc>
          <w:tcPr>
            <w:tcW w:w="48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6890CF" w14:textId="77777777" w:rsidR="0004635D" w:rsidRPr="009D7A56" w:rsidRDefault="0004635D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9D7A56">
              <w:rPr>
                <w:rFonts w:ascii="Garamond" w:hAnsi="Garamond"/>
                <w:b/>
                <w:bCs/>
              </w:rPr>
              <w:t>ODBĚRATEL:</w:t>
            </w:r>
          </w:p>
          <w:p w14:paraId="3A87FF9C" w14:textId="77777777" w:rsidR="0004635D" w:rsidRPr="009D7A56" w:rsidRDefault="0004635D" w:rsidP="00975DF9">
            <w:pPr>
              <w:spacing w:before="60"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  <w:b/>
                <w:bCs/>
              </w:rPr>
              <w:t xml:space="preserve">IČ:  </w:t>
            </w:r>
            <w:r w:rsidRPr="009D7A56">
              <w:rPr>
                <w:rFonts w:ascii="Garamond" w:hAnsi="Garamond"/>
              </w:rPr>
              <w:t>00024902</w:t>
            </w:r>
          </w:p>
          <w:p w14:paraId="0E65D62C" w14:textId="77777777" w:rsidR="0004635D" w:rsidRPr="009D7A56" w:rsidRDefault="0004635D" w:rsidP="00975DF9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  <w:b/>
                <w:bCs/>
              </w:rPr>
              <w:t xml:space="preserve">DIČ: </w:t>
            </w:r>
            <w:r w:rsidRPr="009D7A56">
              <w:rPr>
                <w:rFonts w:ascii="Garamond" w:hAnsi="Garamond"/>
              </w:rPr>
              <w:t>odběratel není plátcem DPH</w:t>
            </w:r>
          </w:p>
          <w:p w14:paraId="73D608EF" w14:textId="77777777" w:rsidR="0004635D" w:rsidRPr="009D7A56" w:rsidRDefault="0004635D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7521A671" w14:textId="77777777" w:rsidR="00BB25A6" w:rsidRPr="009D7A56" w:rsidRDefault="00BB25A6">
            <w:pPr>
              <w:spacing w:line="276" w:lineRule="auto"/>
              <w:rPr>
                <w:rFonts w:ascii="Garamond" w:hAnsi="Garamond"/>
                <w:b/>
              </w:rPr>
            </w:pPr>
            <w:r w:rsidRPr="009D7A56">
              <w:rPr>
                <w:rFonts w:ascii="Garamond" w:hAnsi="Garamond"/>
                <w:b/>
              </w:rPr>
              <w:t>Česká republika - Okresní soud</w:t>
            </w:r>
            <w:r w:rsidR="00920B11" w:rsidRPr="009D7A56">
              <w:rPr>
                <w:rFonts w:ascii="Garamond" w:hAnsi="Garamond"/>
                <w:b/>
              </w:rPr>
              <w:t xml:space="preserve"> v </w:t>
            </w:r>
            <w:r w:rsidR="00DC23CE" w:rsidRPr="009D7A56">
              <w:rPr>
                <w:rFonts w:ascii="Garamond" w:hAnsi="Garamond"/>
                <w:b/>
              </w:rPr>
              <w:t>Teplicích</w:t>
            </w:r>
          </w:p>
          <w:p w14:paraId="26FB335D" w14:textId="77777777" w:rsidR="0004635D" w:rsidRPr="009D7A56" w:rsidRDefault="0004635D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U Soudu 1450</w:t>
            </w:r>
          </w:p>
          <w:p w14:paraId="0DEE496F" w14:textId="77777777" w:rsidR="0004635D" w:rsidRPr="009D7A56" w:rsidRDefault="0004635D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416 64 Teplice</w:t>
            </w:r>
          </w:p>
          <w:p w14:paraId="0983E837" w14:textId="77777777" w:rsidR="00BB25A6" w:rsidRPr="009D7A56" w:rsidRDefault="00BB25A6" w:rsidP="00975DF9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247044FF" w14:textId="77777777" w:rsidR="0004635D" w:rsidRPr="009D7A56" w:rsidRDefault="0004635D" w:rsidP="00975DF9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  <w:b/>
              </w:rPr>
              <w:t>Účet:</w:t>
            </w:r>
            <w:r w:rsidRPr="009D7A56">
              <w:rPr>
                <w:rFonts w:ascii="Garamond" w:hAnsi="Garamond"/>
              </w:rPr>
              <w:t xml:space="preserve">  </w:t>
            </w:r>
            <w:r w:rsidRPr="009D7A56">
              <w:rPr>
                <w:rFonts w:ascii="Garamond" w:hAnsi="Garamond"/>
                <w:highlight w:val="black"/>
              </w:rPr>
              <w:t>525 501/0710</w:t>
            </w:r>
          </w:p>
          <w:p w14:paraId="0213BB43" w14:textId="77777777" w:rsidR="00BB25A6" w:rsidRPr="009D7A56" w:rsidRDefault="00BB25A6" w:rsidP="00975DF9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4A03BDE6" w14:textId="77777777" w:rsidR="0004635D" w:rsidRPr="009D7A56" w:rsidRDefault="0004635D" w:rsidP="00975DF9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9D7A56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C99021E" w14:textId="77777777" w:rsidR="00920B11" w:rsidRPr="009D7A56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64F2F00B" w14:textId="77777777" w:rsidR="00DC23CE" w:rsidRPr="009D7A56" w:rsidRDefault="00DC23CE" w:rsidP="00DC23CE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Číslo objednávky:</w:t>
            </w:r>
          </w:p>
          <w:p w14:paraId="56EFCA35" w14:textId="77777777" w:rsidR="00920B11" w:rsidRPr="009D7A56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482D48E4" w14:textId="77777777" w:rsidR="00920B11" w:rsidRPr="009D7A56" w:rsidRDefault="00DC23CE" w:rsidP="00DC23CE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D7A56">
              <w:rPr>
                <w:rFonts w:ascii="Garamond" w:hAnsi="Garamond"/>
                <w:b/>
                <w:sz w:val="28"/>
                <w:szCs w:val="28"/>
              </w:rPr>
              <w:t>2025 / OBJ / 18</w:t>
            </w:r>
          </w:p>
          <w:p w14:paraId="0C52336A" w14:textId="77777777" w:rsidR="00920B11" w:rsidRPr="009D7A56" w:rsidRDefault="00920B11" w:rsidP="00DC23CE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AE7B38" w:rsidRPr="009D7A56" w14:paraId="5084EDC5" w14:textId="77777777" w:rsidTr="00920B11">
        <w:trPr>
          <w:trHeight w:val="806"/>
        </w:trPr>
        <w:tc>
          <w:tcPr>
            <w:tcW w:w="4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AA184C" w14:textId="77777777" w:rsidR="00AE7B38" w:rsidRPr="009D7A56" w:rsidRDefault="00AE7B38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U Soudu 1450</w:t>
            </w:r>
          </w:p>
          <w:p w14:paraId="4472E530" w14:textId="77777777" w:rsidR="00AE7B38" w:rsidRPr="009D7A56" w:rsidRDefault="00AE7B38">
            <w:pPr>
              <w:spacing w:after="120"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06CF4A84" w14:textId="77777777" w:rsidR="00AE7B38" w:rsidRPr="009D7A56" w:rsidRDefault="00AE7B38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96A68E4" w14:textId="77777777" w:rsidR="00AE7B38" w:rsidRPr="009D7A56" w:rsidRDefault="00AE7B38" w:rsidP="00AE7B38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  <w:b/>
              </w:rPr>
              <w:t>IČ:</w:t>
            </w:r>
            <w:r w:rsidRPr="009D7A56">
              <w:rPr>
                <w:rFonts w:ascii="Garamond" w:hAnsi="Garamond"/>
              </w:rPr>
              <w:t xml:space="preserve"> 48108375</w:t>
            </w:r>
          </w:p>
          <w:p w14:paraId="6246E2D8" w14:textId="77777777" w:rsidR="00AE7B38" w:rsidRPr="009D7A56" w:rsidRDefault="00AE7B38" w:rsidP="00AE7B38">
            <w:pPr>
              <w:spacing w:line="276" w:lineRule="auto"/>
              <w:jc w:val="both"/>
              <w:rPr>
                <w:rFonts w:ascii="Garamond" w:hAnsi="Garamond"/>
              </w:rPr>
            </w:pPr>
            <w:r w:rsidRPr="009D7A56">
              <w:rPr>
                <w:rFonts w:ascii="Garamond" w:hAnsi="Garamond"/>
                <w:b/>
              </w:rPr>
              <w:t xml:space="preserve">DIČ: </w:t>
            </w:r>
            <w:r w:rsidR="006E77DA" w:rsidRPr="009D7A56">
              <w:rPr>
                <w:rFonts w:ascii="Garamond" w:hAnsi="Garamond"/>
              </w:rPr>
              <w:t>CZ48108375</w:t>
            </w:r>
          </w:p>
          <w:p w14:paraId="54796783" w14:textId="77777777" w:rsidR="00AE7B38" w:rsidRPr="009D7A56" w:rsidRDefault="00AE7B38" w:rsidP="00AE7B38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AE7B38" w:rsidRPr="009D7A56" w14:paraId="5DAB4BE8" w14:textId="77777777" w:rsidTr="00920B1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A28EF6" w14:textId="77777777" w:rsidR="00AE7B38" w:rsidRPr="009D7A56" w:rsidRDefault="00AE7B38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5533886" w14:textId="77777777" w:rsidR="00AE7B38" w:rsidRPr="009D7A56" w:rsidRDefault="00AE7B3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7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AC5F9F" w14:textId="77777777" w:rsidR="006E77DA" w:rsidRPr="009D7A56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9D7A56">
              <w:rPr>
                <w:rFonts w:ascii="Garamond" w:hAnsi="Garamond"/>
                <w:b/>
              </w:rPr>
              <w:t>AV MEDIA, a.s.</w:t>
            </w:r>
          </w:p>
          <w:p w14:paraId="33DD22D1" w14:textId="77777777" w:rsidR="006E77DA" w:rsidRPr="009D7A56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9D7A56">
              <w:rPr>
                <w:rFonts w:ascii="Garamond" w:hAnsi="Garamond"/>
                <w:b/>
              </w:rPr>
              <w:t>Pražská 1335/63</w:t>
            </w:r>
          </w:p>
          <w:p w14:paraId="458D6D6A" w14:textId="77777777" w:rsidR="00AE7B38" w:rsidRPr="009D7A56" w:rsidRDefault="006E77DA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  <w:b/>
              </w:rPr>
              <w:t>10200  Praha 10</w:t>
            </w:r>
          </w:p>
        </w:tc>
      </w:tr>
      <w:tr w:rsidR="00AE7B38" w:rsidRPr="009D7A56" w14:paraId="3ED10703" w14:textId="77777777" w:rsidTr="00920B1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8BD94D" w14:textId="77777777" w:rsidR="00AE7B38" w:rsidRPr="009D7A56" w:rsidRDefault="00AE7B38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Datum objednání:</w:t>
            </w:r>
          </w:p>
          <w:p w14:paraId="031C2689" w14:textId="77777777" w:rsidR="00AE7B38" w:rsidRPr="009D7A56" w:rsidRDefault="00AE7B38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Datum dodání:</w:t>
            </w:r>
          </w:p>
          <w:p w14:paraId="69FEF4CA" w14:textId="77777777" w:rsidR="00AE7B38" w:rsidRPr="009D7A56" w:rsidRDefault="00AE7B38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01CADD" w14:textId="77777777" w:rsidR="00AE7B38" w:rsidRPr="009D7A56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9D7A56">
              <w:rPr>
                <w:rFonts w:ascii="Garamond" w:hAnsi="Garamond"/>
                <w:b/>
              </w:rPr>
              <w:t>26.02.2025</w:t>
            </w:r>
          </w:p>
          <w:p w14:paraId="60D07D30" w14:textId="77777777" w:rsidR="00874124" w:rsidRPr="009D7A56" w:rsidRDefault="00874124">
            <w:pPr>
              <w:spacing w:line="276" w:lineRule="auto"/>
              <w:rPr>
                <w:rFonts w:ascii="Garamond" w:hAnsi="Garamond"/>
              </w:rPr>
            </w:pPr>
          </w:p>
          <w:p w14:paraId="395F92D9" w14:textId="77777777" w:rsidR="00B72B9E" w:rsidRPr="009D7A56" w:rsidRDefault="00E31149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9164B4" w14:textId="77777777" w:rsidR="00AE7B38" w:rsidRPr="009D7A56" w:rsidRDefault="00AE7B38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AE7B38" w:rsidRPr="009D7A56" w14:paraId="1568A2C0" w14:textId="77777777" w:rsidTr="00920B11">
        <w:trPr>
          <w:cantSplit/>
        </w:trPr>
        <w:tc>
          <w:tcPr>
            <w:tcW w:w="94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BB6" w14:textId="77777777" w:rsidR="00AE7B38" w:rsidRPr="009D7A56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43C20C37" w14:textId="77777777" w:rsidR="00AE7B38" w:rsidRPr="009D7A56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 xml:space="preserve">Text: </w:t>
            </w:r>
          </w:p>
          <w:p w14:paraId="065B60A4" w14:textId="77777777" w:rsidR="00AE7B38" w:rsidRPr="009D7A56" w:rsidRDefault="00334EB4" w:rsidP="00AC1922">
            <w:pPr>
              <w:jc w:val="both"/>
              <w:rPr>
                <w:rFonts w:ascii="Garamond" w:hAnsi="Garamond"/>
                <w:b/>
              </w:rPr>
            </w:pPr>
            <w:r w:rsidRPr="009D7A56">
              <w:rPr>
                <w:rFonts w:ascii="Garamond" w:hAnsi="Garamond"/>
                <w:b/>
              </w:rPr>
              <w:t>Na základě rámcové dohody číslo MSP-18/2024-MSP-CES u Vás objednáváme níže uvedené položky v celkové hodnotě 516 918,10 Kč s DPH.</w:t>
            </w:r>
          </w:p>
          <w:p w14:paraId="7A973211" w14:textId="77777777" w:rsidR="00874124" w:rsidRPr="009D7A56" w:rsidRDefault="00874124" w:rsidP="00AC1922">
            <w:pPr>
              <w:jc w:val="both"/>
              <w:rPr>
                <w:rFonts w:ascii="Garamond" w:hAnsi="Garamond"/>
              </w:rPr>
            </w:pPr>
          </w:p>
        </w:tc>
      </w:tr>
      <w:tr w:rsidR="00B72B9E" w:rsidRPr="009D7A56" w14:paraId="2AE5AC72" w14:textId="77777777" w:rsidTr="007278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9" w:type="dxa"/>
            <w:hideMark/>
          </w:tcPr>
          <w:p w14:paraId="6A385ADE" w14:textId="77777777" w:rsidR="00B72B9E" w:rsidRPr="009D7A56" w:rsidRDefault="00B72B9E" w:rsidP="0072788A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7A56">
              <w:rPr>
                <w:rFonts w:ascii="Garamond" w:hAnsi="Garamond"/>
                <w:b/>
                <w:bCs/>
                <w:sz w:val="20"/>
                <w:szCs w:val="20"/>
              </w:rPr>
              <w:t>č. pol.</w:t>
            </w:r>
          </w:p>
        </w:tc>
        <w:tc>
          <w:tcPr>
            <w:tcW w:w="3969" w:type="dxa"/>
            <w:gridSpan w:val="3"/>
            <w:hideMark/>
          </w:tcPr>
          <w:p w14:paraId="0F02DC8E" w14:textId="77777777" w:rsidR="00B72B9E" w:rsidRPr="009D7A56" w:rsidRDefault="00B72B9E" w:rsidP="0072788A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7A56">
              <w:rPr>
                <w:rFonts w:ascii="Garamond" w:hAnsi="Garamond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992" w:type="dxa"/>
            <w:gridSpan w:val="2"/>
            <w:hideMark/>
          </w:tcPr>
          <w:p w14:paraId="7BD3E842" w14:textId="77777777" w:rsidR="00B72B9E" w:rsidRPr="009D7A56" w:rsidRDefault="00B72B9E" w:rsidP="0072788A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7A56">
              <w:rPr>
                <w:rFonts w:ascii="Garamond" w:hAnsi="Garamond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993" w:type="dxa"/>
            <w:gridSpan w:val="2"/>
            <w:hideMark/>
          </w:tcPr>
          <w:p w14:paraId="0B82206B" w14:textId="77777777" w:rsidR="00B72B9E" w:rsidRPr="009D7A56" w:rsidRDefault="00B72B9E" w:rsidP="0072788A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7A56">
              <w:rPr>
                <w:rFonts w:ascii="Garamond" w:hAnsi="Garamond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275" w:type="dxa"/>
          </w:tcPr>
          <w:p w14:paraId="1A2266D7" w14:textId="77777777" w:rsidR="00B72B9E" w:rsidRPr="009D7A56" w:rsidRDefault="00B72B9E" w:rsidP="0072788A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7A56">
              <w:rPr>
                <w:rFonts w:ascii="Garamond" w:hAnsi="Garamond"/>
                <w:b/>
                <w:bCs/>
                <w:sz w:val="20"/>
                <w:szCs w:val="20"/>
              </w:rPr>
              <w:t xml:space="preserve">Cena za 1 ks </w:t>
            </w:r>
            <w:r w:rsidR="00334EB4" w:rsidRPr="009D7A56">
              <w:rPr>
                <w:rFonts w:ascii="Garamond" w:hAnsi="Garamond"/>
                <w:b/>
                <w:bCs/>
                <w:sz w:val="20"/>
                <w:szCs w:val="20"/>
              </w:rPr>
              <w:t>s</w:t>
            </w:r>
            <w:r w:rsidRPr="009D7A56">
              <w:rPr>
                <w:rFonts w:ascii="Garamond" w:hAnsi="Garamond"/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1418" w:type="dxa"/>
          </w:tcPr>
          <w:p w14:paraId="34D001E6" w14:textId="77777777" w:rsidR="00B72B9E" w:rsidRPr="009D7A56" w:rsidRDefault="00B72B9E" w:rsidP="0072788A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7A56">
              <w:rPr>
                <w:rFonts w:ascii="Garamond" w:hAnsi="Garamond"/>
                <w:b/>
                <w:bCs/>
                <w:sz w:val="20"/>
                <w:szCs w:val="20"/>
              </w:rPr>
              <w:t xml:space="preserve">Cena celkem </w:t>
            </w:r>
          </w:p>
        </w:tc>
      </w:tr>
    </w:tbl>
    <w:p w14:paraId="48156DBA" w14:textId="77777777" w:rsidR="00E948B2" w:rsidRPr="009D7A56" w:rsidRDefault="00E948B2" w:rsidP="00AE7B38">
      <w:pPr>
        <w:rPr>
          <w:rFonts w:ascii="Garamond" w:hAnsi="Garamond"/>
          <w:sz w:val="18"/>
          <w:szCs w:val="18"/>
        </w:rPr>
      </w:pPr>
    </w:p>
    <w:p w14:paraId="791F4A04" w14:textId="77777777" w:rsidR="003D4DAF" w:rsidRPr="009D7A56" w:rsidRDefault="003D4DAF" w:rsidP="00AE7B38">
      <w:pPr>
        <w:rPr>
          <w:rFonts w:ascii="Garamond" w:hAnsi="Garamond"/>
        </w:rPr>
      </w:pPr>
    </w:p>
    <w:p w14:paraId="4067664D" w14:textId="77777777" w:rsidR="00334EB4" w:rsidRPr="009D7A56" w:rsidRDefault="00334EB4" w:rsidP="00334EB4">
      <w:pPr>
        <w:numPr>
          <w:ilvl w:val="0"/>
          <w:numId w:val="3"/>
        </w:numPr>
        <w:ind w:left="284" w:hanging="284"/>
        <w:rPr>
          <w:rFonts w:ascii="Garamond" w:hAnsi="Garamond"/>
        </w:rPr>
      </w:pPr>
      <w:r w:rsidRPr="009D7A56">
        <w:rPr>
          <w:rFonts w:ascii="Garamond" w:hAnsi="Garamond"/>
        </w:rPr>
        <w:t>Objednáváme u Vás instalaci videokonferenčních</w:t>
      </w:r>
    </w:p>
    <w:p w14:paraId="59CC72B6" w14:textId="77777777" w:rsidR="00334EB4" w:rsidRPr="009D7A56" w:rsidRDefault="00334EB4" w:rsidP="00334EB4">
      <w:pPr>
        <w:rPr>
          <w:rFonts w:ascii="Garamond" w:hAnsi="Garamond"/>
        </w:rPr>
      </w:pPr>
      <w:r w:rsidRPr="009D7A56">
        <w:rPr>
          <w:rFonts w:ascii="Garamond" w:hAnsi="Garamond"/>
        </w:rPr>
        <w:t xml:space="preserve">     setů včetně příslušenství a komponent, dle instalačních</w:t>
      </w:r>
    </w:p>
    <w:p w14:paraId="135988AF" w14:textId="77777777" w:rsidR="003450F6" w:rsidRPr="009D7A56" w:rsidRDefault="00334EB4" w:rsidP="00334EB4">
      <w:pPr>
        <w:rPr>
          <w:rFonts w:ascii="Garamond" w:hAnsi="Garamond"/>
        </w:rPr>
      </w:pPr>
      <w:r w:rsidRPr="009D7A56">
        <w:rPr>
          <w:rFonts w:ascii="Garamond" w:hAnsi="Garamond"/>
        </w:rPr>
        <w:t xml:space="preserve">     projektů, a to do 3 jednacích síní.</w:t>
      </w:r>
      <w:r w:rsidR="003D4DAF" w:rsidRPr="009D7A56">
        <w:rPr>
          <w:rFonts w:ascii="Garamond" w:hAnsi="Garamond"/>
        </w:rPr>
        <w:tab/>
      </w:r>
      <w:r w:rsidR="00A72AEB" w:rsidRPr="009D7A56">
        <w:rPr>
          <w:rFonts w:ascii="Garamond" w:hAnsi="Garamond"/>
        </w:rPr>
        <w:tab/>
      </w:r>
      <w:r w:rsidR="00A72AEB" w:rsidRPr="009D7A56">
        <w:rPr>
          <w:rFonts w:ascii="Garamond" w:hAnsi="Garamond"/>
        </w:rPr>
        <w:tab/>
      </w:r>
      <w:r w:rsidRPr="009D7A56">
        <w:rPr>
          <w:rFonts w:ascii="Garamond" w:hAnsi="Garamond"/>
        </w:rPr>
        <w:t>3</w:t>
      </w:r>
      <w:r w:rsidRPr="009D7A56">
        <w:rPr>
          <w:rFonts w:ascii="Garamond" w:hAnsi="Garamond"/>
        </w:rPr>
        <w:tab/>
        <w:t>sety</w:t>
      </w:r>
      <w:r w:rsidRPr="009D7A56">
        <w:rPr>
          <w:rFonts w:ascii="Garamond" w:hAnsi="Garamond"/>
        </w:rPr>
        <w:tab/>
        <w:t>175 639,36 Kč    516 918,10 Kč</w:t>
      </w:r>
    </w:p>
    <w:p w14:paraId="6CDD6FDF" w14:textId="77777777" w:rsidR="003D4DAF" w:rsidRPr="009D7A56" w:rsidRDefault="003D4DAF" w:rsidP="00AE7B38">
      <w:pPr>
        <w:rPr>
          <w:rFonts w:ascii="Garamond" w:hAnsi="Garamond"/>
        </w:rPr>
      </w:pPr>
    </w:p>
    <w:p w14:paraId="0619B71A" w14:textId="77777777" w:rsidR="00334EB4" w:rsidRPr="009D7A56" w:rsidRDefault="00334EB4" w:rsidP="00AE7B38">
      <w:pPr>
        <w:rPr>
          <w:rFonts w:ascii="Garamond" w:hAnsi="Garamond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334EB4" w:rsidRPr="009D7A56" w14:paraId="3C5F8639" w14:textId="77777777" w:rsidTr="00151141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1F1" w14:textId="77777777" w:rsidR="00334EB4" w:rsidRPr="009D7A56" w:rsidRDefault="00334EB4" w:rsidP="00151141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Počet příloh: 0</w:t>
            </w:r>
          </w:p>
          <w:p w14:paraId="33613572" w14:textId="77777777" w:rsidR="00334EB4" w:rsidRPr="009D7A56" w:rsidRDefault="00334EB4" w:rsidP="00151141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4C276A" w14:textId="77777777" w:rsidR="00334EB4" w:rsidRPr="009D7A56" w:rsidRDefault="00334EB4" w:rsidP="00151141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Vyřizuje:</w:t>
            </w:r>
          </w:p>
          <w:p w14:paraId="0B90CE8D" w14:textId="77777777" w:rsidR="00334EB4" w:rsidRPr="009D7A56" w:rsidRDefault="00334EB4" w:rsidP="00151141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09DCF" w14:textId="77777777" w:rsidR="00334EB4" w:rsidRPr="009D7A56" w:rsidRDefault="00334EB4" w:rsidP="00151141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Bc. Dagmar Dudková</w:t>
            </w:r>
          </w:p>
          <w:p w14:paraId="28C2FCF2" w14:textId="77777777" w:rsidR="00334EB4" w:rsidRPr="009D7A56" w:rsidRDefault="00334EB4" w:rsidP="00151141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  <w:highlight w:val="black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9539" w14:textId="77777777" w:rsidR="00334EB4" w:rsidRPr="009D7A56" w:rsidRDefault="00334EB4" w:rsidP="00151141">
            <w:pPr>
              <w:spacing w:line="276" w:lineRule="auto"/>
              <w:rPr>
                <w:rFonts w:ascii="Garamond" w:hAnsi="Garamond"/>
              </w:rPr>
            </w:pPr>
            <w:r w:rsidRPr="009D7A56">
              <w:rPr>
                <w:rFonts w:ascii="Garamond" w:hAnsi="Garamond"/>
              </w:rPr>
              <w:t>Razítko a podpis:</w:t>
            </w:r>
          </w:p>
        </w:tc>
      </w:tr>
    </w:tbl>
    <w:p w14:paraId="37ACFC5E" w14:textId="77777777" w:rsidR="003D4DAF" w:rsidRPr="009D7A56" w:rsidRDefault="003D4DAF" w:rsidP="00AE7B38">
      <w:pPr>
        <w:rPr>
          <w:rFonts w:ascii="Garamond" w:hAnsi="Garamond"/>
        </w:rPr>
      </w:pPr>
    </w:p>
    <w:p w14:paraId="025A7CD1" w14:textId="77777777" w:rsidR="00044C02" w:rsidRPr="009D7A56" w:rsidRDefault="00044C02" w:rsidP="00AE7B38">
      <w:pPr>
        <w:rPr>
          <w:rFonts w:ascii="Garamond" w:hAnsi="Garamond"/>
          <w:sz w:val="18"/>
          <w:szCs w:val="18"/>
        </w:rPr>
      </w:pPr>
    </w:p>
    <w:p w14:paraId="64730928" w14:textId="77777777" w:rsidR="005F5F19" w:rsidRPr="009D7A56" w:rsidRDefault="005F5F19" w:rsidP="005F5F1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D7A56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</w:t>
      </w:r>
      <w:r w:rsidR="00044C02" w:rsidRPr="009D7A56">
        <w:rPr>
          <w:rFonts w:ascii="Garamond" w:hAnsi="Garamond"/>
          <w:sz w:val="24"/>
          <w:szCs w:val="24"/>
        </w:rPr>
        <w:t> </w:t>
      </w:r>
      <w:r w:rsidRPr="009D7A56">
        <w:rPr>
          <w:rFonts w:ascii="Garamond" w:hAnsi="Garamond"/>
          <w:sz w:val="24"/>
          <w:szCs w:val="24"/>
        </w:rPr>
        <w:t>to jak prostřednictvím registru smluv dle zákona č. 340/2015 Sb., tak i jiným způsobem v případě, že hodnota přesahuje 50 000 Kč bez DPH.</w:t>
      </w:r>
    </w:p>
    <w:p w14:paraId="2C333C52" w14:textId="77777777" w:rsidR="005F5F19" w:rsidRPr="009D7A56" w:rsidRDefault="005F5F19" w:rsidP="005F5F1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D7A56">
        <w:rPr>
          <w:rFonts w:ascii="Garamond" w:hAnsi="Garamond"/>
          <w:sz w:val="24"/>
          <w:szCs w:val="24"/>
        </w:rPr>
        <w:t>Dodavatel akceptuje tuto přijatou objednávku:</w:t>
      </w:r>
    </w:p>
    <w:p w14:paraId="449DD8C6" w14:textId="77777777" w:rsidR="005F5F19" w:rsidRPr="009D7A56" w:rsidRDefault="005F5F19" w:rsidP="005F5F1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D7A56">
        <w:rPr>
          <w:rFonts w:ascii="Garamond" w:hAnsi="Garamond"/>
          <w:sz w:val="24"/>
          <w:szCs w:val="24"/>
        </w:rPr>
        <w:t>Datum:</w:t>
      </w:r>
    </w:p>
    <w:p w14:paraId="76920C9A" w14:textId="77777777" w:rsidR="005F5F19" w:rsidRPr="009D7A56" w:rsidRDefault="005F5F19" w:rsidP="005F5F1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D7A56">
        <w:rPr>
          <w:rFonts w:ascii="Garamond" w:hAnsi="Garamond"/>
          <w:sz w:val="24"/>
          <w:szCs w:val="24"/>
        </w:rPr>
        <w:tab/>
      </w:r>
      <w:r w:rsidR="00044C02"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5BFA66A1" w14:textId="77777777" w:rsidR="005F5F19" w:rsidRPr="009D7A56" w:rsidRDefault="005F5F19" w:rsidP="00044C0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</w:r>
      <w:r w:rsidRPr="009D7A56">
        <w:rPr>
          <w:rFonts w:ascii="Garamond" w:hAnsi="Garamond"/>
          <w:sz w:val="24"/>
          <w:szCs w:val="24"/>
        </w:rPr>
        <w:tab/>
      </w:r>
      <w:r w:rsidR="00044C02" w:rsidRPr="009D7A56">
        <w:rPr>
          <w:rFonts w:ascii="Garamond" w:hAnsi="Garamond"/>
          <w:sz w:val="24"/>
          <w:szCs w:val="24"/>
        </w:rPr>
        <w:t>r</w:t>
      </w:r>
      <w:r w:rsidRPr="009D7A56">
        <w:rPr>
          <w:rFonts w:ascii="Garamond" w:hAnsi="Garamond"/>
          <w:sz w:val="24"/>
          <w:szCs w:val="24"/>
        </w:rPr>
        <w:t>azítko a podpis dodavatele</w:t>
      </w:r>
    </w:p>
    <w:p w14:paraId="304023E7" w14:textId="77777777" w:rsidR="003B17C1" w:rsidRPr="009D7A56" w:rsidRDefault="003B17C1" w:rsidP="00044C02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D7A56">
        <w:rPr>
          <w:rFonts w:ascii="Garamond" w:hAnsi="Garamond"/>
          <w:sz w:val="24"/>
          <w:szCs w:val="24"/>
        </w:rPr>
        <w:t>Objednávka je účinná dnem zveřejnění v registru smluv.</w:t>
      </w:r>
    </w:p>
    <w:bookmarkEnd w:id="0"/>
    <w:p w14:paraId="1ED98858" w14:textId="77777777" w:rsidR="00132FD6" w:rsidRPr="009D7A56" w:rsidRDefault="00132FD6" w:rsidP="00044C02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sectPr w:rsidR="00132FD6" w:rsidRPr="009D7A56" w:rsidSect="0063518E">
      <w:type w:val="continuous"/>
      <w:pgSz w:w="11906" w:h="16838" w:code="9"/>
      <w:pgMar w:top="993" w:right="1133" w:bottom="99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EA4D" w14:textId="77777777" w:rsidR="0092003A" w:rsidRDefault="0092003A">
      <w:r>
        <w:separator/>
      </w:r>
    </w:p>
  </w:endnote>
  <w:endnote w:type="continuationSeparator" w:id="0">
    <w:p w14:paraId="3C0DAD33" w14:textId="77777777" w:rsidR="0092003A" w:rsidRDefault="0092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3F43" w14:textId="77777777" w:rsidR="0092003A" w:rsidRDefault="0092003A">
      <w:r>
        <w:separator/>
      </w:r>
    </w:p>
  </w:footnote>
  <w:footnote w:type="continuationSeparator" w:id="0">
    <w:p w14:paraId="42199BE1" w14:textId="77777777" w:rsidR="0092003A" w:rsidRDefault="0092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7B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43641"/>
    <w:multiLevelType w:val="hybridMultilevel"/>
    <w:tmpl w:val="FFFFFFFF"/>
    <w:lvl w:ilvl="0" w:tplc="B100E32E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EE7978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800448">
    <w:abstractNumId w:val="1"/>
  </w:num>
  <w:num w:numId="2" w16cid:durableId="494146068">
    <w:abstractNumId w:val="0"/>
  </w:num>
  <w:num w:numId="3" w16cid:durableId="736170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2025/02/26 14:19:50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9866994)"/>
    <w:docVar w:name="SOUBOR_DOC" w:val="C:\TMP\"/>
  </w:docVars>
  <w:rsids>
    <w:rsidRoot w:val="00C74375"/>
    <w:rsid w:val="00032E7B"/>
    <w:rsid w:val="00044029"/>
    <w:rsid w:val="00044C02"/>
    <w:rsid w:val="0004635D"/>
    <w:rsid w:val="00061EC8"/>
    <w:rsid w:val="00063B19"/>
    <w:rsid w:val="00084286"/>
    <w:rsid w:val="000B0841"/>
    <w:rsid w:val="000B0EC9"/>
    <w:rsid w:val="000B5067"/>
    <w:rsid w:val="000C2DB0"/>
    <w:rsid w:val="000D1207"/>
    <w:rsid w:val="001123FB"/>
    <w:rsid w:val="001128F5"/>
    <w:rsid w:val="00132FD6"/>
    <w:rsid w:val="00151141"/>
    <w:rsid w:val="0016495D"/>
    <w:rsid w:val="0017400B"/>
    <w:rsid w:val="00191C6A"/>
    <w:rsid w:val="00204F6E"/>
    <w:rsid w:val="0022783E"/>
    <w:rsid w:val="002B6E62"/>
    <w:rsid w:val="00307BEB"/>
    <w:rsid w:val="00327BE5"/>
    <w:rsid w:val="00334EB4"/>
    <w:rsid w:val="003450F6"/>
    <w:rsid w:val="00357344"/>
    <w:rsid w:val="003A666A"/>
    <w:rsid w:val="003B17C1"/>
    <w:rsid w:val="003D4DAF"/>
    <w:rsid w:val="00440BFB"/>
    <w:rsid w:val="00443661"/>
    <w:rsid w:val="00445BAA"/>
    <w:rsid w:val="004A6AA6"/>
    <w:rsid w:val="004A6E3A"/>
    <w:rsid w:val="004B49C6"/>
    <w:rsid w:val="004B5327"/>
    <w:rsid w:val="004D6A7C"/>
    <w:rsid w:val="004F3517"/>
    <w:rsid w:val="00507167"/>
    <w:rsid w:val="005805D1"/>
    <w:rsid w:val="005F5F19"/>
    <w:rsid w:val="005F6012"/>
    <w:rsid w:val="0063518E"/>
    <w:rsid w:val="00643A9F"/>
    <w:rsid w:val="006C40B6"/>
    <w:rsid w:val="006E178E"/>
    <w:rsid w:val="006E77DA"/>
    <w:rsid w:val="006F45B5"/>
    <w:rsid w:val="00700318"/>
    <w:rsid w:val="0072457E"/>
    <w:rsid w:val="0072788A"/>
    <w:rsid w:val="007338F0"/>
    <w:rsid w:val="00746ECE"/>
    <w:rsid w:val="00751696"/>
    <w:rsid w:val="00754035"/>
    <w:rsid w:val="00782BC9"/>
    <w:rsid w:val="007C7584"/>
    <w:rsid w:val="007E36B0"/>
    <w:rsid w:val="007F6A15"/>
    <w:rsid w:val="008052E1"/>
    <w:rsid w:val="00806743"/>
    <w:rsid w:val="00845F88"/>
    <w:rsid w:val="00852DAF"/>
    <w:rsid w:val="0087128C"/>
    <w:rsid w:val="00874124"/>
    <w:rsid w:val="008A4897"/>
    <w:rsid w:val="008B28EC"/>
    <w:rsid w:val="008B4E18"/>
    <w:rsid w:val="008D310C"/>
    <w:rsid w:val="008D47E9"/>
    <w:rsid w:val="009016A0"/>
    <w:rsid w:val="00906FD4"/>
    <w:rsid w:val="0092003A"/>
    <w:rsid w:val="00920B11"/>
    <w:rsid w:val="00973090"/>
    <w:rsid w:val="0097495B"/>
    <w:rsid w:val="00975DF9"/>
    <w:rsid w:val="00997A14"/>
    <w:rsid w:val="009A1314"/>
    <w:rsid w:val="009C5E53"/>
    <w:rsid w:val="009D7A56"/>
    <w:rsid w:val="00A43DF5"/>
    <w:rsid w:val="00A60A40"/>
    <w:rsid w:val="00A72AEB"/>
    <w:rsid w:val="00A83015"/>
    <w:rsid w:val="00A94F06"/>
    <w:rsid w:val="00AA1A24"/>
    <w:rsid w:val="00AC1922"/>
    <w:rsid w:val="00AE2A13"/>
    <w:rsid w:val="00AE7B38"/>
    <w:rsid w:val="00B402DF"/>
    <w:rsid w:val="00B66007"/>
    <w:rsid w:val="00B72B9E"/>
    <w:rsid w:val="00B93B39"/>
    <w:rsid w:val="00B9469C"/>
    <w:rsid w:val="00BA0194"/>
    <w:rsid w:val="00BB25A6"/>
    <w:rsid w:val="00BC5B41"/>
    <w:rsid w:val="00BF31AD"/>
    <w:rsid w:val="00C55920"/>
    <w:rsid w:val="00C74375"/>
    <w:rsid w:val="00C93636"/>
    <w:rsid w:val="00CC038B"/>
    <w:rsid w:val="00CD406E"/>
    <w:rsid w:val="00CD57FE"/>
    <w:rsid w:val="00CD620B"/>
    <w:rsid w:val="00D51403"/>
    <w:rsid w:val="00D6125A"/>
    <w:rsid w:val="00DC23CE"/>
    <w:rsid w:val="00DD2EBA"/>
    <w:rsid w:val="00DE5375"/>
    <w:rsid w:val="00DF3BC5"/>
    <w:rsid w:val="00DF6B78"/>
    <w:rsid w:val="00E152BC"/>
    <w:rsid w:val="00E20ECC"/>
    <w:rsid w:val="00E25310"/>
    <w:rsid w:val="00E31149"/>
    <w:rsid w:val="00E53FE5"/>
    <w:rsid w:val="00E60711"/>
    <w:rsid w:val="00E711C5"/>
    <w:rsid w:val="00E948B2"/>
    <w:rsid w:val="00EA49C7"/>
    <w:rsid w:val="00F17A72"/>
    <w:rsid w:val="00F2279D"/>
    <w:rsid w:val="00FA4C95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27D51"/>
  <w14:defaultImageDpi w14:val="0"/>
  <w15:docId w15:val="{9709048D-431B-47C4-9B24-E4356258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99"/>
    <w:rsid w:val="007F6A15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Zkladntextodsazen">
    <w:name w:val="Z‡kladn’ text odsazen?"/>
    <w:basedOn w:val="Normln"/>
    <w:rsid w:val="005F5F19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33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199</Words>
  <Characters>1130</Characters>
  <Application>Microsoft Office Word</Application>
  <DocSecurity>0</DocSecurity>
  <Lines>9</Lines>
  <Paragraphs>2</Paragraphs>
  <ScaleCrop>false</ScaleCrop>
  <Company>CCA Systems a.s.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Jírová Jitka</cp:lastModifiedBy>
  <cp:revision>5</cp:revision>
  <cp:lastPrinted>2025-02-26T13:25:00Z</cp:lastPrinted>
  <dcterms:created xsi:type="dcterms:W3CDTF">2025-02-27T06:32:00Z</dcterms:created>
  <dcterms:modified xsi:type="dcterms:W3CDTF">2025-02-27T06:33:00Z</dcterms:modified>
</cp:coreProperties>
</file>