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0D4A69">
        <w:t>4369</w:t>
      </w:r>
      <w:r w:rsidR="00FF368F">
        <w:t>079</w:t>
      </w:r>
    </w:p>
    <w:p w:rsidR="00FF368F" w:rsidRDefault="00FF368F" w:rsidP="00FF368F">
      <w:r>
        <w:t>přechodka PE100-oc. SDR17 315</w:t>
      </w:r>
    </w:p>
    <w:p w:rsidR="00FF368F" w:rsidRDefault="00FF368F" w:rsidP="00FF368F">
      <w:r>
        <w:t>přechodka PE100-oc. SDR17 225</w:t>
      </w:r>
    </w:p>
    <w:p w:rsidR="00DC72A2" w:rsidRDefault="00FF368F" w:rsidP="00FF368F">
      <w:r>
        <w:t>přechodka PE100-oc. SDR17 160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7D13FF"/>
    <w:rsid w:val="007E1122"/>
    <w:rsid w:val="008876F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2017-08-08T08:15:00Z</dcterms:created>
  <dcterms:modified xsi:type="dcterms:W3CDTF">2017-08-08T08:15:00Z</dcterms:modified>
</cp:coreProperties>
</file>