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AFDF" w14:textId="77777777" w:rsidR="004A6A08" w:rsidRDefault="004A6A08" w:rsidP="004A6A08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OBD202500084</w:t>
      </w:r>
    </w:p>
    <w:tbl>
      <w:tblPr>
        <w:tblStyle w:val="Mkatabulky2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957"/>
        <w:gridCol w:w="4132"/>
      </w:tblGrid>
      <w:tr w:rsidR="004A6A08" w:rsidRPr="004A6A08" w14:paraId="29AD031B" w14:textId="77777777" w:rsidTr="000A72A1">
        <w:trPr>
          <w:tblCellSpacing w:w="0" w:type="dxa"/>
        </w:trPr>
        <w:tc>
          <w:tcPr>
            <w:tcW w:w="2727" w:type="pct"/>
          </w:tcPr>
          <w:p w14:paraId="17CE7273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b/>
                <w:sz w:val="24"/>
              </w:rPr>
              <w:t>ODBĚRATEL</w:t>
            </w:r>
          </w:p>
          <w:p w14:paraId="6609592D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Domov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na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Polní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 xml:space="preserve">,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příspěvková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organizace</w:t>
            </w:r>
            <w:proofErr w:type="spellEnd"/>
          </w:p>
          <w:p w14:paraId="0FAF046B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Polní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 xml:space="preserve"> 252/1</w:t>
            </w:r>
          </w:p>
          <w:p w14:paraId="48493405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sz w:val="24"/>
              </w:rPr>
              <w:t xml:space="preserve">682 01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Vyškov</w:t>
            </w:r>
            <w:proofErr w:type="spellEnd"/>
          </w:p>
          <w:p w14:paraId="3B5D71AB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sz w:val="24"/>
              </w:rPr>
              <w:t>IČ: 00226556</w:t>
            </w:r>
          </w:p>
          <w:p w14:paraId="0ADE7C66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</w:rPr>
              <w:br/>
            </w:r>
          </w:p>
          <w:p w14:paraId="14570F47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Kontaktní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osoba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>:</w:t>
            </w:r>
          </w:p>
          <w:p w14:paraId="1C961509" w14:textId="77777777" w:rsidR="000A72A1" w:rsidRDefault="000A72A1" w:rsidP="000A72A1">
            <w:proofErr w:type="spellStart"/>
            <w:r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</w:t>
            </w:r>
            <w:proofErr w:type="spellEnd"/>
          </w:p>
          <w:p w14:paraId="59AFE1D0" w14:textId="44B1B217" w:rsidR="004A6A08" w:rsidRPr="004A6A08" w:rsidRDefault="000A72A1" w:rsidP="000A72A1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>Email:</w:t>
            </w:r>
            <w:r w:rsidRPr="005C2860">
              <w:rPr>
                <w:rFonts w:ascii="Aptos" w:eastAsia="Times New Roman" w:hAnsi="Aptos" w:cs="Times New Roman"/>
                <w:sz w:val="24"/>
              </w:rPr>
              <w:br/>
            </w:r>
            <w:proofErr w:type="spellStart"/>
            <w:r>
              <w:t>xxxxxxxxxxxxxxxxxxxx</w:t>
            </w:r>
            <w:proofErr w:type="spellEnd"/>
            <w:r w:rsidR="004A6A08" w:rsidRPr="004A6A08">
              <w:rPr>
                <w:rFonts w:ascii="Aptos" w:eastAsia="Times New Roman" w:hAnsi="Aptos" w:cs="Times New Roman"/>
                <w:sz w:val="24"/>
              </w:rPr>
              <w:br/>
            </w:r>
          </w:p>
          <w:p w14:paraId="4B76D894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</w:rPr>
              <w:br/>
            </w:r>
          </w:p>
          <w:p w14:paraId="295F94D0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sz w:val="24"/>
              </w:rPr>
              <w:t xml:space="preserve">Datum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vystavení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objednávky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>: 17.02.2025</w:t>
            </w:r>
          </w:p>
          <w:p w14:paraId="52DCAA61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sz w:val="24"/>
              </w:rPr>
              <w:t xml:space="preserve">Forma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úhrady</w:t>
            </w:r>
            <w:proofErr w:type="spellEnd"/>
            <w:r w:rsidRPr="004A6A08">
              <w:rPr>
                <w:rFonts w:ascii="Aptos" w:eastAsia="Times New Roman" w:hAnsi="Aptos" w:cs="Times New Roman"/>
                <w:sz w:val="24"/>
              </w:rPr>
              <w:t>: Faktura</w:t>
            </w:r>
          </w:p>
          <w:p w14:paraId="76813BA1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</w:rPr>
              <w:br/>
            </w:r>
          </w:p>
        </w:tc>
        <w:tc>
          <w:tcPr>
            <w:tcW w:w="2273" w:type="pct"/>
          </w:tcPr>
          <w:p w14:paraId="56D97B02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b/>
                <w:sz w:val="24"/>
              </w:rPr>
              <w:t>DODAVATEL</w:t>
            </w:r>
          </w:p>
          <w:p w14:paraId="7050EEBD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sz w:val="24"/>
              </w:rPr>
              <w:t xml:space="preserve">AQUAL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s.r.o.</w:t>
            </w:r>
            <w:proofErr w:type="spellEnd"/>
          </w:p>
          <w:p w14:paraId="6BE3C1E4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sz w:val="24"/>
              </w:rPr>
              <w:t xml:space="preserve">384, 66431, </w:t>
            </w:r>
            <w:proofErr w:type="spellStart"/>
            <w:r w:rsidRPr="004A6A08">
              <w:rPr>
                <w:rFonts w:ascii="Aptos" w:eastAsia="Times New Roman" w:hAnsi="Aptos" w:cs="Times New Roman"/>
                <w:sz w:val="24"/>
              </w:rPr>
              <w:t>Česká</w:t>
            </w:r>
            <w:proofErr w:type="spellEnd"/>
          </w:p>
          <w:p w14:paraId="1B924423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sz w:val="24"/>
              </w:rPr>
              <w:t>IČ: 25538365</w:t>
            </w:r>
          </w:p>
          <w:p w14:paraId="554CB361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  <w:sz w:val="24"/>
              </w:rPr>
              <w:t>DIČ: CZ25538365</w:t>
            </w:r>
          </w:p>
          <w:p w14:paraId="7A8A60B5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4A6A08">
              <w:rPr>
                <w:rFonts w:ascii="Aptos" w:eastAsia="Times New Roman" w:hAnsi="Aptos" w:cs="Times New Roman"/>
              </w:rPr>
              <w:br/>
            </w:r>
          </w:p>
        </w:tc>
      </w:tr>
      <w:tr w:rsidR="004A6A08" w:rsidRPr="004A6A08" w14:paraId="09F74F02" w14:textId="77777777" w:rsidTr="008F15FB">
        <w:trPr>
          <w:tblCellSpacing w:w="0" w:type="dxa"/>
        </w:trPr>
        <w:tc>
          <w:tcPr>
            <w:tcW w:w="0" w:type="auto"/>
            <w:gridSpan w:val="2"/>
          </w:tcPr>
          <w:p w14:paraId="731035E2" w14:textId="34805785" w:rsidR="00526F5B" w:rsidRDefault="004A6A08" w:rsidP="00DB0531">
            <w:pPr>
              <w:keepLines/>
              <w:spacing w:before="120" w:after="120" w:line="240" w:lineRule="auto"/>
              <w:jc w:val="both"/>
              <w:rPr>
                <w:rFonts w:ascii="Aptos" w:eastAsia="Times New Roman" w:hAnsi="Aptos" w:cs="Times New Roman"/>
                <w:b/>
                <w:sz w:val="24"/>
              </w:rPr>
            </w:pP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Dle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cenové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nabídky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č. 25NA0094 ze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dne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12. 2. 2025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objednáváme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r w:rsidRPr="004A6A08">
              <w:rPr>
                <w:rFonts w:ascii="Aptos" w:eastAsia="Times New Roman" w:hAnsi="Aptos" w:cs="Times New Roman"/>
                <w:b/>
                <w:sz w:val="24"/>
                <w:lang w:val="cs-CZ"/>
              </w:rPr>
              <w:t xml:space="preserve">výměnu </w:t>
            </w:r>
            <w:proofErr w:type="spellStart"/>
            <w:r w:rsidRPr="004A6A08">
              <w:rPr>
                <w:rFonts w:ascii="Aptos" w:eastAsia="Times New Roman" w:hAnsi="Aptos" w:cs="Times New Roman"/>
                <w:b/>
                <w:sz w:val="24"/>
                <w:lang w:val="cs-CZ"/>
              </w:rPr>
              <w:t>katexové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  <w:lang w:val="cs-CZ"/>
              </w:rPr>
              <w:t xml:space="preserve"> </w:t>
            </w:r>
            <w:r w:rsidRPr="004A6A08">
              <w:rPr>
                <w:rFonts w:ascii="Aptos" w:eastAsia="Times New Roman" w:hAnsi="Aptos" w:cs="Times New Roman"/>
                <w:b/>
                <w:sz w:val="24"/>
                <w:lang w:val="cs-CZ"/>
              </w:rPr>
              <w:t>pryskyřice v tlakových nádobách (2ks) u technologie AC-K-200D, AQ-K-118</w:t>
            </w:r>
            <w:r w:rsidR="00DB0531">
              <w:rPr>
                <w:rFonts w:ascii="Aptos" w:eastAsia="Times New Roman" w:hAnsi="Aptos" w:cs="Times New Roman"/>
                <w:b/>
                <w:sz w:val="24"/>
                <w:lang w:val="cs-CZ"/>
              </w:rPr>
              <w:t xml:space="preserve"> a </w:t>
            </w:r>
            <w:r w:rsidRPr="004A6A08">
              <w:rPr>
                <w:rFonts w:ascii="Aptos" w:eastAsia="Times New Roman" w:hAnsi="Aptos" w:cs="Times New Roman"/>
                <w:b/>
                <w:sz w:val="24"/>
                <w:lang w:val="cs-CZ"/>
              </w:rPr>
              <w:t>opravu řídících ventilů</w:t>
            </w:r>
            <w:r w:rsidR="00526F5B">
              <w:rPr>
                <w:rFonts w:ascii="Aptos" w:eastAsia="Times New Roman" w:hAnsi="Aptos" w:cs="Times New Roman"/>
                <w:b/>
                <w:sz w:val="24"/>
              </w:rPr>
              <w:t>:</w:t>
            </w:r>
          </w:p>
          <w:p w14:paraId="6D5CE651" w14:textId="644391EB" w:rsidR="004A6A08" w:rsidRPr="00526F5B" w:rsidRDefault="00526F5B" w:rsidP="00DB0531">
            <w:pPr>
              <w:keepLines/>
              <w:spacing w:before="120" w:after="120" w:line="240" w:lineRule="auto"/>
              <w:jc w:val="both"/>
              <w:rPr>
                <w:rFonts w:ascii="Aptos" w:eastAsia="Times New Roman" w:hAnsi="Aptos" w:cs="Times New Roman"/>
                <w:bCs/>
                <w:sz w:val="24"/>
              </w:rPr>
            </w:pPr>
            <w:proofErr w:type="spellStart"/>
            <w:r>
              <w:rPr>
                <w:rFonts w:ascii="Aptos" w:eastAsia="Times New Roman" w:hAnsi="Aptos" w:cs="Times New Roman"/>
                <w:bCs/>
                <w:sz w:val="24"/>
              </w:rPr>
              <w:t>Celková</w:t>
            </w:r>
            <w:proofErr w:type="spellEnd"/>
            <w:r>
              <w:rPr>
                <w:rFonts w:ascii="Aptos" w:eastAsia="Times New Roman" w:hAnsi="Aptos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Aptos" w:eastAsia="Times New Roman" w:hAnsi="Aptos" w:cs="Times New Roman"/>
                <w:bCs/>
                <w:sz w:val="24"/>
              </w:rPr>
              <w:t>cena</w:t>
            </w:r>
            <w:proofErr w:type="spellEnd"/>
            <w:r>
              <w:rPr>
                <w:rFonts w:ascii="Aptos" w:eastAsia="Times New Roman" w:hAnsi="Aptos" w:cs="Times New Roman"/>
                <w:bCs/>
                <w:sz w:val="24"/>
              </w:rPr>
              <w:t xml:space="preserve">:                </w:t>
            </w:r>
            <w:r w:rsidRPr="00526F5B">
              <w:rPr>
                <w:rFonts w:ascii="Aptos" w:eastAsia="Times New Roman" w:hAnsi="Aptos" w:cs="Times New Roman"/>
                <w:bCs/>
                <w:sz w:val="24"/>
              </w:rPr>
              <w:t xml:space="preserve">79 100,00 </w:t>
            </w:r>
            <w:proofErr w:type="spellStart"/>
            <w:r w:rsidRPr="00526F5B">
              <w:rPr>
                <w:rFonts w:ascii="Aptos" w:eastAsia="Times New Roman" w:hAnsi="Aptos" w:cs="Times New Roman"/>
                <w:bCs/>
                <w:sz w:val="24"/>
              </w:rPr>
              <w:t>Kč</w:t>
            </w:r>
            <w:proofErr w:type="spellEnd"/>
            <w:r w:rsidRPr="00526F5B">
              <w:rPr>
                <w:rFonts w:ascii="Aptos" w:eastAsia="Times New Roman" w:hAnsi="Aptos" w:cs="Times New Roman"/>
                <w:bCs/>
                <w:sz w:val="24"/>
              </w:rPr>
              <w:t xml:space="preserve"> bez DPH</w:t>
            </w:r>
            <w:r>
              <w:rPr>
                <w:rFonts w:ascii="Aptos" w:eastAsia="Times New Roman" w:hAnsi="Aptos" w:cs="Times New Roman"/>
                <w:bCs/>
                <w:sz w:val="24"/>
              </w:rPr>
              <w:t xml:space="preserve">                             95 711,00 </w:t>
            </w:r>
            <w:proofErr w:type="spellStart"/>
            <w:r>
              <w:rPr>
                <w:rFonts w:ascii="Aptos" w:eastAsia="Times New Roman" w:hAnsi="Aptos" w:cs="Times New Roman"/>
                <w:bCs/>
                <w:sz w:val="24"/>
              </w:rPr>
              <w:t>Kč</w:t>
            </w:r>
            <w:proofErr w:type="spellEnd"/>
            <w:r>
              <w:rPr>
                <w:rFonts w:ascii="Aptos" w:eastAsia="Times New Roman" w:hAnsi="Aptos" w:cs="Times New Roman"/>
                <w:bCs/>
                <w:sz w:val="24"/>
              </w:rPr>
              <w:t xml:space="preserve"> s DPH</w:t>
            </w:r>
          </w:p>
          <w:p w14:paraId="4C5C7E6B" w14:textId="28806323" w:rsidR="004A6A08" w:rsidRDefault="004A6A08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tos" w:eastAsia="Times New Roman" w:hAnsi="Aptos" w:cs="Times New Roman"/>
                <w:noProof/>
                <w:sz w:val="24"/>
                <w:u w:val="single"/>
              </w:rPr>
            </w:pPr>
          </w:p>
          <w:p w14:paraId="0FB43418" w14:textId="77777777" w:rsidR="00526F5B" w:rsidRDefault="00526F5B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tos" w:eastAsia="Times New Roman" w:hAnsi="Aptos" w:cs="Times New Roman"/>
                <w:noProof/>
                <w:sz w:val="24"/>
                <w:u w:val="single"/>
              </w:rPr>
            </w:pPr>
          </w:p>
          <w:p w14:paraId="4A6EBD8A" w14:textId="77777777" w:rsidR="00526F5B" w:rsidRDefault="00526F5B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tos" w:eastAsia="Times New Roman" w:hAnsi="Aptos" w:cs="Times New Roman"/>
                <w:noProof/>
                <w:sz w:val="24"/>
                <w:u w:val="single"/>
              </w:rPr>
            </w:pPr>
          </w:p>
          <w:p w14:paraId="2735E300" w14:textId="77777777" w:rsidR="00526F5B" w:rsidRDefault="00526F5B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tos" w:eastAsia="Times New Roman" w:hAnsi="Aptos" w:cs="Times New Roman"/>
                <w:noProof/>
                <w:sz w:val="24"/>
                <w:u w:val="single"/>
              </w:rPr>
            </w:pPr>
          </w:p>
          <w:p w14:paraId="429E6030" w14:textId="77777777" w:rsidR="00526F5B" w:rsidRDefault="00526F5B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ptos" w:eastAsia="Times New Roman" w:hAnsi="Aptos" w:cs="Times New Roman"/>
                <w:noProof/>
                <w:sz w:val="24"/>
                <w:u w:val="single"/>
              </w:rPr>
            </w:pPr>
          </w:p>
          <w:p w14:paraId="459CBB94" w14:textId="77777777" w:rsidR="00526F5B" w:rsidRPr="004A6A08" w:rsidRDefault="00526F5B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cs-CZ"/>
              </w:rPr>
            </w:pPr>
          </w:p>
          <w:p w14:paraId="136AA843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7DC5E090" w14:textId="482186E3" w:rsidR="004A6A08" w:rsidRPr="004A6A08" w:rsidRDefault="004A6A08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4A6A08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do 3 týdnů od vystavení objednávky</w:t>
            </w:r>
          </w:p>
          <w:p w14:paraId="2B44E66E" w14:textId="77777777" w:rsidR="004A6A08" w:rsidRPr="004A6A08" w:rsidRDefault="004A6A08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4A6A08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0D48D604" w14:textId="77777777" w:rsidR="004A6A08" w:rsidRPr="004A6A08" w:rsidRDefault="004A6A08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4A6A08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</w:p>
          <w:p w14:paraId="3E4718F1" w14:textId="77777777" w:rsidR="004A6A08" w:rsidRPr="004A6A08" w:rsidRDefault="004A6A08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</w:p>
          <w:p w14:paraId="4894A5F3" w14:textId="77777777" w:rsidR="004A6A08" w:rsidRPr="004A6A08" w:rsidRDefault="004A6A08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4A6A08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09AF314C" w14:textId="77777777" w:rsidR="004A6A08" w:rsidRPr="004A6A08" w:rsidRDefault="004A6A08" w:rsidP="004A6A0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4A6A08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2102F82B" w14:textId="77777777" w:rsidR="004A6A08" w:rsidRPr="004A6A08" w:rsidRDefault="004A6A08" w:rsidP="004A6A0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72E0002D" w14:textId="77777777" w:rsidR="00AC1112" w:rsidRDefault="00AC1112"/>
    <w:p w14:paraId="691F444B" w14:textId="77777777" w:rsidR="00526F5B" w:rsidRDefault="00526F5B"/>
    <w:p w14:paraId="65E8C3E3" w14:textId="77777777" w:rsidR="00526F5B" w:rsidRDefault="00526F5B"/>
    <w:p w14:paraId="4D93CBEA" w14:textId="77777777" w:rsidR="00526F5B" w:rsidRDefault="00526F5B"/>
    <w:p w14:paraId="30889371" w14:textId="26D08852" w:rsidR="000A72A1" w:rsidRPr="000A72A1" w:rsidRDefault="000A72A1" w:rsidP="000A72A1">
      <w:pPr>
        <w:rPr>
          <w:lang w:val="cs-CZ"/>
        </w:rPr>
      </w:pPr>
      <w:proofErr w:type="spellStart"/>
      <w:r w:rsidRPr="000A72A1">
        <w:rPr>
          <w:b/>
          <w:bCs/>
          <w:lang w:val="cs-CZ"/>
        </w:rPr>
        <w:lastRenderedPageBreak/>
        <w:t>From</w:t>
      </w:r>
      <w:proofErr w:type="spellEnd"/>
      <w:r w:rsidRPr="000A72A1">
        <w:rPr>
          <w:b/>
          <w:bCs/>
          <w:lang w:val="cs-CZ"/>
        </w:rPr>
        <w:t>:</w:t>
      </w:r>
      <w:r w:rsidRPr="000A72A1">
        <w:rPr>
          <w:lang w:val="cs-CZ"/>
        </w:rPr>
        <w:t xml:space="preserve"> AQUAL </w:t>
      </w:r>
      <w:r>
        <w:rPr>
          <w:lang w:val="cs-CZ"/>
        </w:rPr>
        <w:t>–</w:t>
      </w:r>
      <w:r w:rsidRPr="000A72A1">
        <w:rPr>
          <w:lang w:val="cs-CZ"/>
        </w:rPr>
        <w:t xml:space="preserve"> </w:t>
      </w:r>
      <w:proofErr w:type="spellStart"/>
      <w:r>
        <w:rPr>
          <w:lang w:val="cs-CZ"/>
        </w:rPr>
        <w:t>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</w:t>
      </w:r>
      <w:proofErr w:type="spellEnd"/>
      <w:r w:rsidRPr="000A72A1">
        <w:rPr>
          <w:lang w:val="cs-CZ"/>
        </w:rPr>
        <w:t xml:space="preserve"> &lt;</w:t>
      </w:r>
      <w:proofErr w:type="spellStart"/>
      <w:r>
        <w:rPr>
          <w:lang w:val="cs-CZ"/>
        </w:rPr>
        <w:t>xxxxxxxxxxxxxx</w:t>
      </w:r>
      <w:proofErr w:type="spellEnd"/>
      <w:r w:rsidRPr="000A72A1">
        <w:rPr>
          <w:lang w:val="cs-CZ"/>
        </w:rPr>
        <w:t xml:space="preserve">&gt; </w:t>
      </w:r>
      <w:r w:rsidRPr="000A72A1">
        <w:rPr>
          <w:lang w:val="cs-CZ"/>
        </w:rPr>
        <w:br/>
      </w:r>
      <w:r w:rsidRPr="000A72A1">
        <w:rPr>
          <w:b/>
          <w:bCs/>
          <w:lang w:val="cs-CZ"/>
        </w:rPr>
        <w:t>Sent:</w:t>
      </w:r>
      <w:r w:rsidRPr="000A72A1">
        <w:rPr>
          <w:lang w:val="cs-CZ"/>
        </w:rPr>
        <w:t xml:space="preserve"> </w:t>
      </w:r>
      <w:proofErr w:type="spellStart"/>
      <w:r w:rsidRPr="000A72A1">
        <w:rPr>
          <w:lang w:val="cs-CZ"/>
        </w:rPr>
        <w:t>Friday</w:t>
      </w:r>
      <w:proofErr w:type="spellEnd"/>
      <w:r w:rsidRPr="000A72A1">
        <w:rPr>
          <w:lang w:val="cs-CZ"/>
        </w:rPr>
        <w:t xml:space="preserve">, </w:t>
      </w:r>
      <w:proofErr w:type="spellStart"/>
      <w:r w:rsidRPr="000A72A1">
        <w:rPr>
          <w:lang w:val="cs-CZ"/>
        </w:rPr>
        <w:t>February</w:t>
      </w:r>
      <w:proofErr w:type="spellEnd"/>
      <w:r w:rsidRPr="000A72A1">
        <w:rPr>
          <w:lang w:val="cs-CZ"/>
        </w:rPr>
        <w:t xml:space="preserve"> 21, 2025 9:24 AM</w:t>
      </w:r>
      <w:r w:rsidRPr="000A72A1">
        <w:rPr>
          <w:lang w:val="cs-CZ"/>
        </w:rPr>
        <w:br/>
      </w:r>
      <w:r w:rsidRPr="000A72A1">
        <w:rPr>
          <w:b/>
          <w:bCs/>
          <w:lang w:val="cs-CZ"/>
        </w:rPr>
        <w:t>To:</w:t>
      </w:r>
      <w:r w:rsidRPr="000A72A1">
        <w:rPr>
          <w:lang w:val="cs-CZ"/>
        </w:rPr>
        <w:t xml:space="preserve"> </w:t>
      </w: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 w:rsidRPr="00C3310F">
        <w:rPr>
          <w:lang w:val="cs-CZ"/>
        </w:rPr>
        <w:t xml:space="preserve"> &lt;</w:t>
      </w:r>
      <w:proofErr w:type="spellStart"/>
      <w:r>
        <w:rPr>
          <w:lang w:val="cs-CZ"/>
        </w:rPr>
        <w:t>xxxxxxxxxxxxxxxxxxxxx</w:t>
      </w:r>
      <w:proofErr w:type="spellEnd"/>
      <w:r w:rsidRPr="00C3310F">
        <w:rPr>
          <w:lang w:val="cs-CZ"/>
        </w:rPr>
        <w:t>&gt;</w:t>
      </w:r>
      <w:r w:rsidRPr="000A72A1">
        <w:rPr>
          <w:lang w:val="cs-CZ"/>
        </w:rPr>
        <w:br/>
      </w:r>
      <w:proofErr w:type="spellStart"/>
      <w:r w:rsidRPr="000A72A1">
        <w:rPr>
          <w:b/>
          <w:bCs/>
          <w:lang w:val="cs-CZ"/>
        </w:rPr>
        <w:t>Cc</w:t>
      </w:r>
      <w:proofErr w:type="spellEnd"/>
      <w:r w:rsidRPr="000A72A1">
        <w:rPr>
          <w:b/>
          <w:bCs/>
          <w:lang w:val="cs-CZ"/>
        </w:rPr>
        <w:t>:</w:t>
      </w:r>
      <w:r w:rsidRPr="000A72A1">
        <w:rPr>
          <w:lang w:val="cs-CZ"/>
        </w:rPr>
        <w:t xml:space="preserve"> AQUAL-servis &lt;servis@aqual.cz&gt;</w:t>
      </w:r>
      <w:r w:rsidRPr="000A72A1">
        <w:rPr>
          <w:lang w:val="cs-CZ"/>
        </w:rPr>
        <w:br/>
      </w:r>
      <w:proofErr w:type="spellStart"/>
      <w:r w:rsidRPr="000A72A1">
        <w:rPr>
          <w:b/>
          <w:bCs/>
          <w:lang w:val="cs-CZ"/>
        </w:rPr>
        <w:t>Subject</w:t>
      </w:r>
      <w:proofErr w:type="spellEnd"/>
      <w:r w:rsidRPr="000A72A1">
        <w:rPr>
          <w:b/>
          <w:bCs/>
          <w:lang w:val="cs-CZ"/>
        </w:rPr>
        <w:t>:</w:t>
      </w:r>
      <w:r w:rsidRPr="000A72A1">
        <w:rPr>
          <w:lang w:val="cs-CZ"/>
        </w:rPr>
        <w:t xml:space="preserve"> Re: Nabídka č. 24NA00589</w:t>
      </w:r>
    </w:p>
    <w:p w14:paraId="7A3734BE" w14:textId="77777777" w:rsidR="000A72A1" w:rsidRPr="000A72A1" w:rsidRDefault="000A72A1" w:rsidP="000A72A1">
      <w:pPr>
        <w:rPr>
          <w:lang w:val="cs-CZ"/>
        </w:rPr>
      </w:pPr>
      <w:r w:rsidRPr="000A72A1">
        <w:rPr>
          <w:lang w:val="cs-CZ"/>
        </w:rPr>
        <w:t>Dobrý den,</w:t>
      </w:r>
    </w:p>
    <w:p w14:paraId="32EF5A62" w14:textId="290A8736" w:rsidR="000A72A1" w:rsidRPr="000A72A1" w:rsidRDefault="000A72A1" w:rsidP="000A72A1">
      <w:pPr>
        <w:rPr>
          <w:lang w:val="cs-CZ"/>
        </w:rPr>
      </w:pPr>
      <w:r w:rsidRPr="000A72A1">
        <w:rPr>
          <w:lang w:val="cs-CZ"/>
        </w:rPr>
        <w:t>děkuji za objednávku. Ohledně termínu Vás budeme kontaktovat.</w:t>
      </w:r>
    </w:p>
    <w:p w14:paraId="236B27A9" w14:textId="77777777" w:rsidR="000A72A1" w:rsidRPr="000A72A1" w:rsidRDefault="000A72A1" w:rsidP="000A72A1">
      <w:pPr>
        <w:rPr>
          <w:lang w:val="cs-CZ"/>
        </w:rPr>
      </w:pPr>
      <w:r w:rsidRPr="000A72A1">
        <w:rPr>
          <w:lang w:val="cs-CZ"/>
        </w:rPr>
        <w:t>Pěkný den.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316"/>
        <w:gridCol w:w="2381"/>
      </w:tblGrid>
      <w:tr w:rsidR="000A72A1" w:rsidRPr="000A72A1" w14:paraId="41E67D81" w14:textId="77777777" w:rsidTr="000A72A1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E2E2E2"/>
            </w:tcBorders>
            <w:tcMar>
              <w:top w:w="0" w:type="dxa"/>
              <w:left w:w="75" w:type="dxa"/>
              <w:bottom w:w="0" w:type="dxa"/>
              <w:right w:w="600" w:type="dxa"/>
            </w:tcMar>
            <w:vAlign w:val="center"/>
            <w:hideMark/>
          </w:tcPr>
          <w:p w14:paraId="1B72CC16" w14:textId="77777777" w:rsidR="000A72A1" w:rsidRPr="00C3310F" w:rsidRDefault="000A72A1" w:rsidP="000A72A1">
            <w:pPr>
              <w:rPr>
                <w:sz w:val="24"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xxxxx</w:t>
            </w:r>
            <w:proofErr w:type="spellEnd"/>
            <w:r>
              <w:rPr>
                <w:b/>
                <w:bCs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lang w:val="cs-CZ"/>
              </w:rPr>
              <w:t>xxxxxx</w:t>
            </w:r>
            <w:proofErr w:type="spellEnd"/>
            <w:r w:rsidRPr="000A72A1">
              <w:rPr>
                <w:lang w:val="cs-CZ"/>
              </w:rPr>
              <w:br/>
            </w:r>
            <w:r w:rsidRPr="000A72A1">
              <w:rPr>
                <w:b/>
                <w:bCs/>
                <w:lang w:val="cs-CZ"/>
              </w:rPr>
              <w:t>Manager výroby a servisu</w:t>
            </w:r>
            <w:r w:rsidRPr="000A72A1">
              <w:rPr>
                <w:lang w:val="cs-CZ"/>
              </w:rPr>
              <w:br/>
            </w:r>
            <w:r w:rsidRPr="000A72A1">
              <w:rPr>
                <w:lang w:val="cs-CZ"/>
              </w:rPr>
              <w:br/>
              <w:t xml:space="preserve">E−mail: </w:t>
            </w:r>
            <w:proofErr w:type="spellStart"/>
            <w:r>
              <w:rPr>
                <w:lang w:val="cs-CZ"/>
              </w:rPr>
              <w:t>xxxxxxxxxxxxxx</w:t>
            </w:r>
            <w:proofErr w:type="spellEnd"/>
            <w:r w:rsidRPr="000A72A1">
              <w:rPr>
                <w:lang w:val="cs-CZ"/>
              </w:rPr>
              <w:br/>
              <w:t xml:space="preserve">Mobil: </w:t>
            </w:r>
            <w:proofErr w:type="spellStart"/>
            <w:r w:rsidRPr="00C3310F">
              <w:rPr>
                <w:sz w:val="24"/>
                <w:lang w:val="cs-CZ"/>
              </w:rPr>
              <w:t>xxxx</w:t>
            </w:r>
            <w:proofErr w:type="spellEnd"/>
            <w:r w:rsidRPr="00C3310F">
              <w:rPr>
                <w:sz w:val="24"/>
                <w:lang w:val="cs-CZ"/>
              </w:rPr>
              <w:t xml:space="preserve"> </w:t>
            </w:r>
            <w:proofErr w:type="spellStart"/>
            <w:r w:rsidRPr="00C3310F">
              <w:rPr>
                <w:sz w:val="24"/>
                <w:lang w:val="cs-CZ"/>
              </w:rPr>
              <w:t>xxx</w:t>
            </w:r>
            <w:proofErr w:type="spellEnd"/>
            <w:r w:rsidRPr="00C3310F">
              <w:rPr>
                <w:sz w:val="24"/>
                <w:lang w:val="cs-CZ"/>
              </w:rPr>
              <w:t xml:space="preserve"> </w:t>
            </w:r>
            <w:proofErr w:type="spellStart"/>
            <w:r w:rsidRPr="00C3310F">
              <w:rPr>
                <w:sz w:val="24"/>
                <w:lang w:val="cs-CZ"/>
              </w:rPr>
              <w:t>xxx</w:t>
            </w:r>
            <w:proofErr w:type="spellEnd"/>
            <w:r w:rsidRPr="00C3310F">
              <w:rPr>
                <w:sz w:val="24"/>
                <w:lang w:val="cs-CZ"/>
              </w:rPr>
              <w:t xml:space="preserve"> </w:t>
            </w:r>
            <w:proofErr w:type="spellStart"/>
            <w:r w:rsidRPr="00C3310F">
              <w:rPr>
                <w:sz w:val="24"/>
                <w:lang w:val="cs-CZ"/>
              </w:rPr>
              <w:t>xxx</w:t>
            </w:r>
            <w:proofErr w:type="spellEnd"/>
            <w:r w:rsidRPr="00C3310F">
              <w:rPr>
                <w:sz w:val="24"/>
                <w:lang w:val="cs-CZ"/>
              </w:rPr>
              <w:t xml:space="preserve"> </w:t>
            </w:r>
          </w:p>
          <w:p w14:paraId="3125F747" w14:textId="1E0C1D1E" w:rsidR="000A72A1" w:rsidRPr="000A72A1" w:rsidRDefault="000A72A1" w:rsidP="000A72A1">
            <w:pPr>
              <w:rPr>
                <w:lang w:val="cs-CZ"/>
              </w:rPr>
            </w:pPr>
          </w:p>
        </w:tc>
        <w:tc>
          <w:tcPr>
            <w:tcW w:w="3308" w:type="dxa"/>
            <w:shd w:val="clear" w:color="auto" w:fill="FFFFFF"/>
            <w:noWrap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188C338A" w14:textId="4BA6DC8B" w:rsidR="000A72A1" w:rsidRPr="000A72A1" w:rsidRDefault="000A72A1" w:rsidP="000A72A1">
            <w:pPr>
              <w:rPr>
                <w:lang w:val="cs-CZ"/>
              </w:rPr>
            </w:pPr>
            <w:r w:rsidRPr="000A72A1">
              <w:rPr>
                <w:noProof/>
                <w:lang w:val="cs-CZ"/>
              </w:rPr>
              <w:drawing>
                <wp:inline distT="0" distB="0" distL="0" distR="0" wp14:anchorId="0B26481C" wp14:editId="03BED966">
                  <wp:extent cx="952500" cy="952500"/>
                  <wp:effectExtent l="0" t="0" r="0" b="0"/>
                  <wp:docPr id="506065193" name="Obrázek 4" descr="Obrázek byl odebrán odesílatelem. aqual log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Obrázek byl odebrán odesílatelem. aqual log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1F951" w14:textId="77777777" w:rsidR="000A72A1" w:rsidRPr="000A72A1" w:rsidRDefault="000A72A1" w:rsidP="000A72A1">
            <w:pPr>
              <w:rPr>
                <w:lang w:val="cs-CZ"/>
              </w:rPr>
            </w:pPr>
            <w:r w:rsidRPr="000A72A1">
              <w:rPr>
                <w:b/>
                <w:bCs/>
                <w:lang w:val="cs-CZ"/>
              </w:rPr>
              <w:t>AQUAL s.r.o.</w:t>
            </w:r>
            <w:r w:rsidRPr="000A72A1">
              <w:rPr>
                <w:lang w:val="cs-CZ"/>
              </w:rPr>
              <w:t xml:space="preserve"> </w:t>
            </w:r>
            <w:r w:rsidRPr="000A72A1">
              <w:rPr>
                <w:lang w:val="cs-CZ"/>
              </w:rPr>
              <w:br/>
              <w:t>Česká 384</w:t>
            </w:r>
            <w:r w:rsidRPr="000A72A1">
              <w:rPr>
                <w:lang w:val="cs-CZ"/>
              </w:rPr>
              <w:br/>
              <w:t>664 31 Česká</w:t>
            </w:r>
            <w:r w:rsidRPr="000A72A1">
              <w:rPr>
                <w:lang w:val="cs-CZ"/>
              </w:rPr>
              <w:br/>
              <w:t>Telefon: +420 541 222 317</w:t>
            </w:r>
            <w:r w:rsidRPr="000A72A1">
              <w:rPr>
                <w:lang w:val="cs-CZ"/>
              </w:rPr>
              <w:br/>
              <w:t xml:space="preserve">E−mail: </w:t>
            </w:r>
            <w:hyperlink r:id="rId8" w:tgtFrame="_blank" w:history="1">
              <w:r w:rsidRPr="000A72A1">
                <w:rPr>
                  <w:rStyle w:val="Hypertextovodkaz"/>
                  <w:lang w:val="cs-CZ"/>
                </w:rPr>
                <w:t>info@aqual.cz</w:t>
              </w:r>
            </w:hyperlink>
            <w:r w:rsidRPr="000A72A1">
              <w:rPr>
                <w:lang w:val="cs-CZ"/>
              </w:rPr>
              <w:br/>
            </w:r>
            <w:hyperlink r:id="rId9" w:tgtFrame="_blank" w:history="1">
              <w:r w:rsidRPr="000A72A1">
                <w:rPr>
                  <w:rStyle w:val="Hypertextovodkaz"/>
                  <w:b/>
                  <w:bCs/>
                  <w:lang w:val="cs-CZ"/>
                </w:rPr>
                <w:t>www.aqual.cz</w:t>
              </w:r>
            </w:hyperlink>
          </w:p>
        </w:tc>
      </w:tr>
    </w:tbl>
    <w:p w14:paraId="426998FA" w14:textId="77777777" w:rsidR="000A72A1" w:rsidRPr="000A72A1" w:rsidRDefault="000A72A1" w:rsidP="000A72A1">
      <w:pPr>
        <w:rPr>
          <w:lang w:val="cs-CZ"/>
        </w:rPr>
      </w:pPr>
    </w:p>
    <w:p w14:paraId="03AAE7EE" w14:textId="1719FFB9" w:rsidR="000A72A1" w:rsidRPr="000A72A1" w:rsidRDefault="000A72A1" w:rsidP="000A72A1">
      <w:pPr>
        <w:rPr>
          <w:lang w:val="cs-CZ"/>
        </w:rPr>
      </w:pPr>
      <w:r w:rsidRPr="000A72A1">
        <w:rPr>
          <w:lang w:val="cs-CZ"/>
        </w:rPr>
        <w:t>Dne 17.2.2025 v 9:49</w:t>
      </w:r>
      <w:r>
        <w:rPr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r w:rsidRPr="000A72A1">
        <w:rPr>
          <w:lang w:val="cs-CZ"/>
        </w:rPr>
        <w:t>napsal(a):</w:t>
      </w:r>
    </w:p>
    <w:p w14:paraId="0EE67A1C" w14:textId="77777777" w:rsidR="000A72A1" w:rsidRDefault="000A72A1" w:rsidP="000A72A1">
      <w:pPr>
        <w:rPr>
          <w:lang w:val="cs-CZ"/>
        </w:rPr>
      </w:pPr>
    </w:p>
    <w:p w14:paraId="4E904557" w14:textId="2158746A" w:rsidR="000A72A1" w:rsidRPr="000A72A1" w:rsidRDefault="000A72A1" w:rsidP="000A72A1">
      <w:pPr>
        <w:rPr>
          <w:lang w:val="cs-CZ"/>
        </w:rPr>
      </w:pPr>
      <w:r w:rsidRPr="000A72A1">
        <w:rPr>
          <w:lang w:val="cs-CZ"/>
        </w:rPr>
        <w:t xml:space="preserve">Dobrý den, pane </w:t>
      </w:r>
      <w:proofErr w:type="spellStart"/>
      <w:r>
        <w:rPr>
          <w:lang w:val="cs-CZ"/>
        </w:rPr>
        <w:t>xxxxxxx</w:t>
      </w:r>
      <w:proofErr w:type="spellEnd"/>
      <w:r w:rsidRPr="000A72A1">
        <w:rPr>
          <w:lang w:val="cs-CZ"/>
        </w:rPr>
        <w:t>,</w:t>
      </w:r>
    </w:p>
    <w:p w14:paraId="78D3268E" w14:textId="5976D6AE" w:rsidR="000A72A1" w:rsidRPr="000A72A1" w:rsidRDefault="000A72A1" w:rsidP="000A72A1">
      <w:pPr>
        <w:rPr>
          <w:lang w:val="cs-CZ"/>
        </w:rPr>
      </w:pPr>
      <w:r w:rsidRPr="000A72A1">
        <w:rPr>
          <w:lang w:val="cs-CZ"/>
        </w:rPr>
        <w:t> mockrát děkuji za zaslanou cenovou nabídku, na jejímž základě zasílám v příloze vystavenou objednávku a prosím o potvrzení jejího přijetí.</w:t>
      </w:r>
    </w:p>
    <w:p w14:paraId="295008ED" w14:textId="3F16B8B0" w:rsidR="000A72A1" w:rsidRPr="000A72A1" w:rsidRDefault="000A72A1" w:rsidP="000A72A1">
      <w:pPr>
        <w:rPr>
          <w:lang w:val="cs-CZ"/>
        </w:rPr>
      </w:pPr>
      <w:r w:rsidRPr="000A72A1">
        <w:rPr>
          <w:lang w:val="cs-CZ"/>
        </w:rPr>
        <w:t> Předem mockrát děkuji a přeji hezký den</w:t>
      </w:r>
    </w:p>
    <w:p w14:paraId="669B3A62" w14:textId="77777777" w:rsidR="000A72A1" w:rsidRPr="00C3310F" w:rsidRDefault="000A72A1" w:rsidP="000A72A1">
      <w:pPr>
        <w:rPr>
          <w:lang w:val="cs-CZ"/>
        </w:rPr>
      </w:pPr>
      <w:proofErr w:type="spellStart"/>
      <w:r>
        <w:rPr>
          <w:lang w:val="cs-CZ"/>
        </w:rPr>
        <w:t>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</w:p>
    <w:p w14:paraId="6C1BAB40" w14:textId="77777777" w:rsidR="000A72A1" w:rsidRPr="00C3310F" w:rsidRDefault="000A72A1" w:rsidP="000A72A1">
      <w:pPr>
        <w:rPr>
          <w:lang w:val="cs-CZ"/>
        </w:rPr>
      </w:pPr>
      <w:r w:rsidRPr="00C3310F">
        <w:rPr>
          <w:lang w:val="cs-CZ"/>
        </w:rPr>
        <w:t> </w:t>
      </w:r>
    </w:p>
    <w:p w14:paraId="7C85946E" w14:textId="77777777" w:rsidR="000A72A1" w:rsidRPr="00C3310F" w:rsidRDefault="000A72A1" w:rsidP="000A72A1">
      <w:pPr>
        <w:rPr>
          <w:sz w:val="24"/>
          <w:lang w:val="cs-CZ"/>
        </w:rPr>
      </w:pPr>
      <w:proofErr w:type="spellStart"/>
      <w:r w:rsidRPr="00C3310F">
        <w:rPr>
          <w:sz w:val="24"/>
          <w:lang w:val="cs-CZ"/>
        </w:rPr>
        <w:t>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xxxxxxxx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xxxxxxxxxx</w:t>
      </w:r>
      <w:proofErr w:type="spellEnd"/>
      <w:r w:rsidRPr="00C3310F">
        <w:rPr>
          <w:sz w:val="24"/>
          <w:lang w:val="cs-CZ"/>
        </w:rPr>
        <w:br/>
        <w:t>vedoucí provozně-technického úseku</w:t>
      </w:r>
      <w:r w:rsidRPr="00C3310F">
        <w:rPr>
          <w:sz w:val="24"/>
          <w:lang w:val="cs-CZ"/>
        </w:rPr>
        <w:br/>
      </w:r>
      <w:r w:rsidRPr="00C3310F">
        <w:rPr>
          <w:sz w:val="24"/>
          <w:lang w:val="cs-CZ"/>
        </w:rPr>
        <w:br/>
      </w:r>
      <w:proofErr w:type="spellStart"/>
      <w:r w:rsidRPr="00C3310F">
        <w:rPr>
          <w:sz w:val="24"/>
          <w:lang w:val="cs-CZ"/>
        </w:rPr>
        <w:t>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br/>
      </w:r>
      <w:proofErr w:type="spellStart"/>
      <w:r w:rsidRPr="00C3310F">
        <w:rPr>
          <w:sz w:val="24"/>
          <w:lang w:val="cs-CZ"/>
        </w:rPr>
        <w:t>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</w:p>
    <w:p w14:paraId="2B9C4C9A" w14:textId="77777777" w:rsidR="000A72A1" w:rsidRPr="00C3310F" w:rsidRDefault="000A72A1" w:rsidP="000A72A1">
      <w:pPr>
        <w:rPr>
          <w:lang w:val="cs-CZ"/>
        </w:rPr>
      </w:pPr>
      <w:r w:rsidRPr="00C3310F">
        <w:rPr>
          <w:lang w:val="cs-CZ"/>
        </w:rPr>
        <w:br/>
        <w:t>Domov na Polní, příspěvková organizace</w:t>
      </w:r>
      <w:r w:rsidRPr="00C3310F">
        <w:rPr>
          <w:lang w:val="cs-CZ"/>
        </w:rPr>
        <w:br/>
        <w:t>Polní 252/1, 68201 Vyškov</w:t>
      </w:r>
    </w:p>
    <w:p w14:paraId="631EE0F4" w14:textId="77777777" w:rsidR="000A72A1" w:rsidRDefault="000A72A1"/>
    <w:sectPr w:rsidR="000A72A1" w:rsidSect="00AC1112">
      <w:headerReference w:type="default" r:id="rId10"/>
      <w:pgSz w:w="11906" w:h="16838"/>
      <w:pgMar w:top="2325" w:right="1418" w:bottom="1418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0448D" w14:textId="77777777" w:rsidR="00585F62" w:rsidRDefault="00585F62" w:rsidP="00AC1112">
      <w:r>
        <w:separator/>
      </w:r>
    </w:p>
  </w:endnote>
  <w:endnote w:type="continuationSeparator" w:id="0">
    <w:p w14:paraId="09B3872F" w14:textId="77777777" w:rsidR="00585F62" w:rsidRDefault="00585F62" w:rsidP="00AC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005A" w14:textId="77777777" w:rsidR="00585F62" w:rsidRDefault="00585F62" w:rsidP="00AC1112">
      <w:r>
        <w:separator/>
      </w:r>
    </w:p>
  </w:footnote>
  <w:footnote w:type="continuationSeparator" w:id="0">
    <w:p w14:paraId="068FCE73" w14:textId="77777777" w:rsidR="00585F62" w:rsidRDefault="00585F62" w:rsidP="00AC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2D82" w14:textId="77777777" w:rsidR="00AC1112" w:rsidRDefault="00AC111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BCBE33" wp14:editId="62D96D36">
          <wp:simplePos x="0" y="0"/>
          <wp:positionH relativeFrom="column">
            <wp:posOffset>-907415</wp:posOffset>
          </wp:positionH>
          <wp:positionV relativeFrom="paragraph">
            <wp:posOffset>-450215</wp:posOffset>
          </wp:positionV>
          <wp:extent cx="7604173" cy="10748084"/>
          <wp:effectExtent l="0" t="0" r="3175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73" cy="10748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B8"/>
    <w:rsid w:val="000276E8"/>
    <w:rsid w:val="000A72A1"/>
    <w:rsid w:val="000D7549"/>
    <w:rsid w:val="00114A82"/>
    <w:rsid w:val="001771E9"/>
    <w:rsid w:val="00186358"/>
    <w:rsid w:val="001E28AB"/>
    <w:rsid w:val="003657B0"/>
    <w:rsid w:val="003E2CF4"/>
    <w:rsid w:val="004554F9"/>
    <w:rsid w:val="0049313A"/>
    <w:rsid w:val="004A6A08"/>
    <w:rsid w:val="004D2EE7"/>
    <w:rsid w:val="00520141"/>
    <w:rsid w:val="00526F5B"/>
    <w:rsid w:val="00585F62"/>
    <w:rsid w:val="00594C30"/>
    <w:rsid w:val="00595238"/>
    <w:rsid w:val="005C2860"/>
    <w:rsid w:val="005F6E9A"/>
    <w:rsid w:val="00640C5F"/>
    <w:rsid w:val="00671409"/>
    <w:rsid w:val="006E6FA1"/>
    <w:rsid w:val="006F04B7"/>
    <w:rsid w:val="00723016"/>
    <w:rsid w:val="00782A08"/>
    <w:rsid w:val="00783C1A"/>
    <w:rsid w:val="00784A12"/>
    <w:rsid w:val="007A72D1"/>
    <w:rsid w:val="00815E32"/>
    <w:rsid w:val="0084659C"/>
    <w:rsid w:val="00885A70"/>
    <w:rsid w:val="008B2FF0"/>
    <w:rsid w:val="008F7D7F"/>
    <w:rsid w:val="00932EB8"/>
    <w:rsid w:val="009520E2"/>
    <w:rsid w:val="00974073"/>
    <w:rsid w:val="009A74D2"/>
    <w:rsid w:val="00AC1112"/>
    <w:rsid w:val="00AD02EC"/>
    <w:rsid w:val="00AE23F0"/>
    <w:rsid w:val="00B21663"/>
    <w:rsid w:val="00B55828"/>
    <w:rsid w:val="00B642E8"/>
    <w:rsid w:val="00B720D7"/>
    <w:rsid w:val="00BD3911"/>
    <w:rsid w:val="00C5569D"/>
    <w:rsid w:val="00C97241"/>
    <w:rsid w:val="00D371E3"/>
    <w:rsid w:val="00D51C62"/>
    <w:rsid w:val="00DB0531"/>
    <w:rsid w:val="00E00B61"/>
    <w:rsid w:val="00E06FA8"/>
    <w:rsid w:val="00EE606E"/>
    <w:rsid w:val="00F45BC5"/>
    <w:rsid w:val="00F672B3"/>
    <w:rsid w:val="00F73FC9"/>
    <w:rsid w:val="00F95427"/>
    <w:rsid w:val="00FA22A1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B1078"/>
  <w15:chartTrackingRefBased/>
  <w15:docId w15:val="{73F0A9B0-2E7D-4B44-8B29-35A04453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860"/>
    <w:pPr>
      <w:spacing w:after="160" w:line="259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C1112"/>
  </w:style>
  <w:style w:type="paragraph" w:styleId="Zpat">
    <w:name w:val="footer"/>
    <w:basedOn w:val="Normln"/>
    <w:link w:val="Zpat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C1112"/>
  </w:style>
  <w:style w:type="table" w:styleId="Mkatabulky">
    <w:name w:val="Table Grid"/>
    <w:rsid w:val="00932EB8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85A70"/>
    <w:rPr>
      <w:color w:val="0563C1" w:themeColor="hyperlink"/>
      <w:u w:val="single"/>
    </w:rPr>
  </w:style>
  <w:style w:type="table" w:customStyle="1" w:styleId="Mkatabulky1">
    <w:name w:val="Mřížka tabulky1"/>
    <w:next w:val="Mkatabulky"/>
    <w:rsid w:val="005C2860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next w:val="Mkatabulky"/>
    <w:rsid w:val="004A6A08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0A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qua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l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qu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\Desktop\Dopisy\dopisni-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dopisni-papir.dotx</Template>
  <TotalTime>2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Ing. Simona Štrosová Gajdůšková</cp:lastModifiedBy>
  <cp:revision>3</cp:revision>
  <cp:lastPrinted>2025-02-21T10:54:00Z</cp:lastPrinted>
  <dcterms:created xsi:type="dcterms:W3CDTF">2025-02-21T11:10:00Z</dcterms:created>
  <dcterms:modified xsi:type="dcterms:W3CDTF">2025-02-26T13:43:00Z</dcterms:modified>
</cp:coreProperties>
</file>