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83" w:rsidRDefault="00A14683"/>
    <w:p w:rsidR="00A14683" w:rsidRDefault="00A14683">
      <w:r>
        <w:t>Příloha č. 1 ke smlouvě č.</w:t>
      </w:r>
      <w:r w:rsidR="00BB5326">
        <w:t xml:space="preserve"> </w:t>
      </w:r>
      <w:r w:rsidR="007D13FF">
        <w:t>94150</w:t>
      </w:r>
      <w:r w:rsidR="000D4A69">
        <w:t>4369</w:t>
      </w:r>
      <w:r w:rsidR="0026240E">
        <w:t>080</w:t>
      </w:r>
    </w:p>
    <w:p w:rsidR="0026240E" w:rsidRDefault="0026240E" w:rsidP="0026240E">
      <w:r>
        <w:t>anoda galvanická MG 12</w:t>
      </w:r>
    </w:p>
    <w:p w:rsidR="0026240E" w:rsidRDefault="0026240E" w:rsidP="0026240E">
      <w:r>
        <w:t>svorkovnice k propojovacímu objektu</w:t>
      </w:r>
    </w:p>
    <w:p w:rsidR="0026240E" w:rsidRDefault="0026240E" w:rsidP="0026240E">
      <w:r>
        <w:t>objekt propojovací PPO-1 malý, černý</w:t>
      </w:r>
    </w:p>
    <w:p w:rsidR="00DC72A2" w:rsidRDefault="0026240E" w:rsidP="0026240E">
      <w:r>
        <w:t xml:space="preserve">                                        </w:t>
      </w:r>
      <w:bookmarkStart w:id="0" w:name="_GoBack"/>
      <w:bookmarkEnd w:id="0"/>
    </w:p>
    <w:sectPr w:rsidR="00DC7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26"/>
    <w:rsid w:val="000D4A69"/>
    <w:rsid w:val="0010757C"/>
    <w:rsid w:val="001F5BA7"/>
    <w:rsid w:val="00210433"/>
    <w:rsid w:val="00250092"/>
    <w:rsid w:val="002503FA"/>
    <w:rsid w:val="0026240E"/>
    <w:rsid w:val="00291C2C"/>
    <w:rsid w:val="002D51DC"/>
    <w:rsid w:val="00316A5F"/>
    <w:rsid w:val="00352C9A"/>
    <w:rsid w:val="003542F1"/>
    <w:rsid w:val="00371348"/>
    <w:rsid w:val="003D68EB"/>
    <w:rsid w:val="004635E8"/>
    <w:rsid w:val="004A1731"/>
    <w:rsid w:val="00605B8D"/>
    <w:rsid w:val="00607AF8"/>
    <w:rsid w:val="00616534"/>
    <w:rsid w:val="00667EE8"/>
    <w:rsid w:val="007D13FF"/>
    <w:rsid w:val="007E1122"/>
    <w:rsid w:val="008876F2"/>
    <w:rsid w:val="008A7C90"/>
    <w:rsid w:val="008D5147"/>
    <w:rsid w:val="0091753C"/>
    <w:rsid w:val="009515B7"/>
    <w:rsid w:val="009B3642"/>
    <w:rsid w:val="00A142D2"/>
    <w:rsid w:val="00A14683"/>
    <w:rsid w:val="00A212B8"/>
    <w:rsid w:val="00A4754E"/>
    <w:rsid w:val="00AD0F59"/>
    <w:rsid w:val="00B74A8A"/>
    <w:rsid w:val="00BB5326"/>
    <w:rsid w:val="00C17A05"/>
    <w:rsid w:val="00D83946"/>
    <w:rsid w:val="00DC72A2"/>
    <w:rsid w:val="00ED3BF2"/>
    <w:rsid w:val="00F3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pdata\PPSD\org_03__&#218;MPS\34_OOL\LOGISTIKA%20A%20SKLADY\Logistika\Kupn&#237;%20smlouvy%20sklad\&#352;ablona%20P&#345;&#237;loha%20&#269;.%201%20ke%20smlouv&#283;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Příloha č. 1 ke smlouvě </Template>
  <TotalTime>1</TotalTime>
  <Pages>1</Pages>
  <Words>25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Suchánek Petr</dc:creator>
  <cp:lastModifiedBy>Čadková Klára</cp:lastModifiedBy>
  <cp:revision>2</cp:revision>
  <cp:lastPrinted>2017-07-11T07:56:00Z</cp:lastPrinted>
  <dcterms:created xsi:type="dcterms:W3CDTF">2017-08-08T08:14:00Z</dcterms:created>
  <dcterms:modified xsi:type="dcterms:W3CDTF">2017-08-08T08:14:00Z</dcterms:modified>
</cp:coreProperties>
</file>