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04FA5" w14:textId="77777777" w:rsidR="00187FA6" w:rsidRPr="00F407C1" w:rsidRDefault="00187FA6" w:rsidP="00A341C9">
      <w:pPr>
        <w:rPr>
          <w:sz w:val="20"/>
          <w:szCs w:val="20"/>
        </w:rPr>
      </w:pPr>
    </w:p>
    <w:p w14:paraId="411C3ED7" w14:textId="77777777" w:rsidR="0006507B" w:rsidRPr="00F407C1" w:rsidRDefault="0006507B" w:rsidP="00A341C9">
      <w:pPr>
        <w:rPr>
          <w:b/>
          <w:sz w:val="20"/>
          <w:szCs w:val="20"/>
        </w:rPr>
      </w:pPr>
      <w:r w:rsidRPr="00F407C1">
        <w:rPr>
          <w:b/>
          <w:sz w:val="20"/>
          <w:szCs w:val="20"/>
        </w:rPr>
        <w:t>ZÁKAZNÍK-PODNIKATEL</w:t>
      </w:r>
    </w:p>
    <w:p w14:paraId="73A38609" w14:textId="702E9DE8" w:rsidR="0006507B" w:rsidRPr="00F407C1" w:rsidRDefault="0006507B" w:rsidP="00A341C9">
      <w:pPr>
        <w:rPr>
          <w:sz w:val="20"/>
          <w:szCs w:val="20"/>
        </w:rPr>
      </w:pPr>
      <w:r w:rsidRPr="00F407C1">
        <w:rPr>
          <w:sz w:val="20"/>
          <w:szCs w:val="20"/>
        </w:rPr>
        <w:t>NÁZEV/OBCHODNÍ FIRMA:</w:t>
      </w:r>
      <w:r w:rsidR="00BB4048">
        <w:rPr>
          <w:sz w:val="20"/>
          <w:szCs w:val="20"/>
        </w:rPr>
        <w:t xml:space="preserve"> Střední odborná </w:t>
      </w:r>
      <w:r w:rsidR="0087043E">
        <w:rPr>
          <w:sz w:val="20"/>
          <w:szCs w:val="20"/>
        </w:rPr>
        <w:t>škola</w:t>
      </w:r>
      <w:r w:rsidR="00BB4048">
        <w:rPr>
          <w:sz w:val="20"/>
          <w:szCs w:val="20"/>
        </w:rPr>
        <w:t xml:space="preserve"> energetická a stavební, Obchodní akademie a Střední zdravotnická škola Chomutov p.</w:t>
      </w:r>
      <w:r w:rsidR="00412B07">
        <w:rPr>
          <w:sz w:val="20"/>
          <w:szCs w:val="20"/>
        </w:rPr>
        <w:t xml:space="preserve"> </w:t>
      </w:r>
      <w:r w:rsidR="00BB4048">
        <w:rPr>
          <w:sz w:val="20"/>
          <w:szCs w:val="20"/>
        </w:rPr>
        <w:t>o.</w:t>
      </w:r>
    </w:p>
    <w:p w14:paraId="6359EF7E" w14:textId="1CD5367F" w:rsidR="0006507B" w:rsidRPr="00F407C1" w:rsidRDefault="0006507B" w:rsidP="00A341C9">
      <w:pPr>
        <w:rPr>
          <w:sz w:val="20"/>
          <w:szCs w:val="20"/>
        </w:rPr>
      </w:pPr>
      <w:r w:rsidRPr="00F407C1">
        <w:rPr>
          <w:sz w:val="20"/>
          <w:szCs w:val="20"/>
        </w:rPr>
        <w:t xml:space="preserve">IČO: </w:t>
      </w:r>
      <w:r w:rsidR="00412B07">
        <w:rPr>
          <w:sz w:val="20"/>
          <w:szCs w:val="20"/>
        </w:rPr>
        <w:t>41324641</w:t>
      </w:r>
      <w:r w:rsidRPr="00F407C1">
        <w:rPr>
          <w:sz w:val="20"/>
          <w:szCs w:val="20"/>
        </w:rPr>
        <w:t xml:space="preserve">                                 DIĆ:</w:t>
      </w:r>
      <w:r w:rsidR="00412B07">
        <w:rPr>
          <w:sz w:val="20"/>
          <w:szCs w:val="20"/>
        </w:rPr>
        <w:t xml:space="preserve"> CZ41324641</w:t>
      </w:r>
    </w:p>
    <w:p w14:paraId="0C45A817" w14:textId="05D19BDD" w:rsidR="0006507B" w:rsidRPr="00F407C1" w:rsidRDefault="009373C3" w:rsidP="00A341C9">
      <w:pPr>
        <w:rPr>
          <w:sz w:val="20"/>
          <w:szCs w:val="20"/>
        </w:rPr>
      </w:pPr>
      <w:r w:rsidRPr="00F407C1">
        <w:rPr>
          <w:sz w:val="20"/>
          <w:szCs w:val="20"/>
        </w:rPr>
        <w:t>SÍDLO:</w:t>
      </w:r>
      <w:r w:rsidR="00412B07">
        <w:rPr>
          <w:sz w:val="20"/>
          <w:szCs w:val="20"/>
        </w:rPr>
        <w:t xml:space="preserve"> Na </w:t>
      </w:r>
      <w:proofErr w:type="spellStart"/>
      <w:r w:rsidR="00412B07">
        <w:rPr>
          <w:sz w:val="20"/>
          <w:szCs w:val="20"/>
        </w:rPr>
        <w:t>Průhoně</w:t>
      </w:r>
      <w:proofErr w:type="spellEnd"/>
      <w:r w:rsidR="00412B07">
        <w:rPr>
          <w:sz w:val="20"/>
          <w:szCs w:val="20"/>
        </w:rPr>
        <w:t xml:space="preserve"> 4800, Chomutov 430 03</w:t>
      </w:r>
    </w:p>
    <w:p w14:paraId="674E42BC" w14:textId="4F326938" w:rsidR="0006507B" w:rsidRPr="00F407C1" w:rsidRDefault="0006507B" w:rsidP="00A341C9">
      <w:pPr>
        <w:rPr>
          <w:sz w:val="20"/>
          <w:szCs w:val="20"/>
        </w:rPr>
      </w:pPr>
      <w:r w:rsidRPr="00F407C1">
        <w:rPr>
          <w:sz w:val="20"/>
          <w:szCs w:val="20"/>
        </w:rPr>
        <w:t>KORESPONDENČNÍ ADRESA:</w:t>
      </w:r>
      <w:r w:rsidR="00412B07">
        <w:rPr>
          <w:sz w:val="20"/>
          <w:szCs w:val="20"/>
        </w:rPr>
        <w:t xml:space="preserve"> Na </w:t>
      </w:r>
      <w:proofErr w:type="spellStart"/>
      <w:r w:rsidR="00412B07">
        <w:rPr>
          <w:sz w:val="20"/>
          <w:szCs w:val="20"/>
        </w:rPr>
        <w:t>Průhoně</w:t>
      </w:r>
      <w:proofErr w:type="spellEnd"/>
      <w:r w:rsidR="00412B07">
        <w:rPr>
          <w:sz w:val="20"/>
          <w:szCs w:val="20"/>
        </w:rPr>
        <w:t xml:space="preserve"> 4800, Chomutov 430 03</w:t>
      </w:r>
    </w:p>
    <w:p w14:paraId="04AC431C" w14:textId="77777777" w:rsidR="00583525" w:rsidRDefault="0006507B" w:rsidP="00A341C9">
      <w:pPr>
        <w:rPr>
          <w:sz w:val="20"/>
          <w:szCs w:val="20"/>
        </w:rPr>
      </w:pPr>
      <w:r w:rsidRPr="00F407C1">
        <w:rPr>
          <w:sz w:val="20"/>
          <w:szCs w:val="20"/>
        </w:rPr>
        <w:t>KONTAKTNÍ ÚDAJE PRO ELEKTRONICKOU KOMUNIKACI</w:t>
      </w:r>
    </w:p>
    <w:p w14:paraId="406311F8" w14:textId="37DAFA27" w:rsidR="0006507B" w:rsidRPr="00F407C1" w:rsidRDefault="00583525" w:rsidP="00A341C9">
      <w:pPr>
        <w:rPr>
          <w:sz w:val="20"/>
          <w:szCs w:val="20"/>
        </w:rPr>
      </w:pPr>
      <w:r>
        <w:rPr>
          <w:sz w:val="20"/>
          <w:szCs w:val="20"/>
        </w:rPr>
        <w:t>KONTAKTNÍ OSOBA:</w:t>
      </w:r>
      <w:r w:rsidR="00D7220F">
        <w:rPr>
          <w:sz w:val="20"/>
          <w:szCs w:val="20"/>
        </w:rPr>
        <w:t xml:space="preserve"> </w:t>
      </w:r>
      <w:r w:rsidR="00D7220F" w:rsidRPr="00891910">
        <w:rPr>
          <w:sz w:val="20"/>
          <w:szCs w:val="20"/>
          <w:highlight w:val="black"/>
        </w:rPr>
        <w:t>Petra Kouřilová</w:t>
      </w:r>
      <w:r w:rsidRPr="00891910">
        <w:rPr>
          <w:sz w:val="20"/>
          <w:szCs w:val="20"/>
          <w:highlight w:val="black"/>
        </w:rPr>
        <w:t xml:space="preserve">        </w:t>
      </w:r>
      <w:r w:rsidR="000D6F9E" w:rsidRPr="00F407C1">
        <w:rPr>
          <w:sz w:val="20"/>
          <w:szCs w:val="20"/>
        </w:rPr>
        <w:t xml:space="preserve">E-MAIL: </w:t>
      </w:r>
      <w:r w:rsidR="00D7220F" w:rsidRPr="00891910">
        <w:rPr>
          <w:sz w:val="20"/>
          <w:szCs w:val="20"/>
          <w:highlight w:val="black"/>
        </w:rPr>
        <w:t>info@esoz.cz</w:t>
      </w:r>
      <w:r w:rsidR="000D6F9E" w:rsidRPr="00891910">
        <w:rPr>
          <w:sz w:val="20"/>
          <w:szCs w:val="20"/>
          <w:highlight w:val="black"/>
        </w:rPr>
        <w:t xml:space="preserve">       </w:t>
      </w:r>
      <w:r w:rsidRPr="00891910">
        <w:rPr>
          <w:sz w:val="20"/>
          <w:szCs w:val="20"/>
          <w:highlight w:val="black"/>
        </w:rPr>
        <w:t xml:space="preserve">       </w:t>
      </w:r>
      <w:r w:rsidR="000D6F9E" w:rsidRPr="00891910">
        <w:rPr>
          <w:sz w:val="20"/>
          <w:szCs w:val="20"/>
          <w:highlight w:val="black"/>
        </w:rPr>
        <w:t xml:space="preserve"> </w:t>
      </w:r>
      <w:r w:rsidR="000D6F9E" w:rsidRPr="00F407C1">
        <w:rPr>
          <w:sz w:val="20"/>
          <w:szCs w:val="20"/>
        </w:rPr>
        <w:t>TELEFON:</w:t>
      </w:r>
      <w:r w:rsidR="00370058">
        <w:rPr>
          <w:sz w:val="20"/>
          <w:szCs w:val="20"/>
        </w:rPr>
        <w:t xml:space="preserve"> </w:t>
      </w:r>
      <w:r w:rsidR="00370058" w:rsidRPr="00891910">
        <w:rPr>
          <w:sz w:val="20"/>
          <w:szCs w:val="20"/>
          <w:highlight w:val="black"/>
        </w:rPr>
        <w:t>737 414 579</w:t>
      </w:r>
    </w:p>
    <w:p w14:paraId="33B5319C" w14:textId="77777777" w:rsidR="000D6F9E" w:rsidRPr="00F407C1" w:rsidRDefault="000D6F9E" w:rsidP="00A341C9">
      <w:pPr>
        <w:rPr>
          <w:b/>
          <w:sz w:val="20"/>
          <w:szCs w:val="20"/>
        </w:rPr>
      </w:pPr>
      <w:r w:rsidRPr="00F407C1">
        <w:rPr>
          <w:b/>
          <w:sz w:val="20"/>
          <w:szCs w:val="20"/>
        </w:rPr>
        <w:t>PŘEDMĚT SMLOUVY</w:t>
      </w:r>
    </w:p>
    <w:p w14:paraId="3CE26F50" w14:textId="675116FF" w:rsidR="00143B8D" w:rsidRPr="00F407C1" w:rsidRDefault="00143B8D" w:rsidP="00143B8D">
      <w:pPr>
        <w:jc w:val="both"/>
        <w:rPr>
          <w:sz w:val="20"/>
          <w:szCs w:val="20"/>
        </w:rPr>
      </w:pPr>
      <w:r w:rsidRPr="00F407C1">
        <w:rPr>
          <w:sz w:val="20"/>
          <w:szCs w:val="20"/>
        </w:rPr>
        <w:t>Touto Smlouvou se Distributor zavazuje zajišťovat službu distribuční soustavy a Zákazník se zavazuje zaplatit cenu služby distribuční soustavy. Službou distribuční soustavy (také je distribuce elektřiny) se rozumí zajišťování distribuce elektřiny, tj. realizace fyzické dodávky elektřiny Zákazníkovi do odběrného místa (OM), to vše v souladu s platnými právními předpisy, se Smlouvou a s Podmínkami služeb distribuce elektřiny Distributora (dále jen „Podmínky“), které jsou součástí Smlouvy.</w:t>
      </w:r>
    </w:p>
    <w:p w14:paraId="2CEC1200" w14:textId="5934EC83" w:rsidR="00E40BD0" w:rsidRPr="00F407C1" w:rsidRDefault="00E40BD0" w:rsidP="00143B8D">
      <w:pPr>
        <w:jc w:val="both"/>
        <w:rPr>
          <w:b/>
          <w:bCs/>
          <w:sz w:val="20"/>
          <w:szCs w:val="20"/>
        </w:rPr>
      </w:pPr>
      <w:r w:rsidRPr="00F407C1">
        <w:rPr>
          <w:b/>
          <w:bCs/>
          <w:sz w:val="20"/>
          <w:szCs w:val="20"/>
        </w:rPr>
        <w:t>TERMÍN ZAHÁJENÍ POSKYTOVÁNÍ SLUŽBY:</w:t>
      </w:r>
      <w:r w:rsidR="00370058">
        <w:rPr>
          <w:b/>
          <w:bCs/>
          <w:sz w:val="20"/>
          <w:szCs w:val="20"/>
        </w:rPr>
        <w:t xml:space="preserve"> 1.2.2025</w:t>
      </w:r>
    </w:p>
    <w:p w14:paraId="7A29357A" w14:textId="189F8F5B" w:rsidR="00E40BD0" w:rsidRPr="00F407C1" w:rsidRDefault="00E40BD0" w:rsidP="00143B8D">
      <w:pPr>
        <w:jc w:val="both"/>
        <w:rPr>
          <w:sz w:val="20"/>
          <w:szCs w:val="20"/>
        </w:rPr>
      </w:pPr>
      <w:r w:rsidRPr="00F407C1">
        <w:rPr>
          <w:sz w:val="20"/>
          <w:szCs w:val="20"/>
        </w:rPr>
        <w:t>_________________________________________________________________________</w:t>
      </w:r>
    </w:p>
    <w:p w14:paraId="4203248B" w14:textId="5F720600" w:rsidR="009373C3" w:rsidRPr="00F407C1" w:rsidRDefault="00143B8D" w:rsidP="00A341C9">
      <w:pPr>
        <w:rPr>
          <w:b/>
          <w:sz w:val="20"/>
          <w:szCs w:val="20"/>
        </w:rPr>
      </w:pPr>
      <w:r w:rsidRPr="00F407C1">
        <w:rPr>
          <w:b/>
          <w:sz w:val="20"/>
          <w:szCs w:val="20"/>
        </w:rPr>
        <w:t xml:space="preserve">VÝČET A </w:t>
      </w:r>
      <w:r w:rsidR="009373C3" w:rsidRPr="00F407C1">
        <w:rPr>
          <w:b/>
          <w:sz w:val="20"/>
          <w:szCs w:val="20"/>
        </w:rPr>
        <w:t>SPECIFIKACE ODBĚRN</w:t>
      </w:r>
      <w:r w:rsidRPr="00F407C1">
        <w:rPr>
          <w:b/>
          <w:sz w:val="20"/>
          <w:szCs w:val="20"/>
        </w:rPr>
        <w:t>ÝCH</w:t>
      </w:r>
      <w:r w:rsidR="009373C3" w:rsidRPr="00F407C1">
        <w:rPr>
          <w:b/>
          <w:sz w:val="20"/>
          <w:szCs w:val="20"/>
        </w:rPr>
        <w:t xml:space="preserve"> MÍST (dále jen OM)</w:t>
      </w:r>
    </w:p>
    <w:p w14:paraId="0D9DBA19" w14:textId="1B28CA21" w:rsidR="00C13952" w:rsidRPr="00F407C1" w:rsidRDefault="00C13952" w:rsidP="00A341C9">
      <w:pPr>
        <w:rPr>
          <w:sz w:val="20"/>
          <w:szCs w:val="20"/>
        </w:rPr>
      </w:pPr>
      <w:r w:rsidRPr="00F407C1">
        <w:rPr>
          <w:sz w:val="20"/>
          <w:szCs w:val="20"/>
        </w:rPr>
        <w:t>ADRESA:</w:t>
      </w:r>
      <w:r w:rsidR="00370058">
        <w:rPr>
          <w:sz w:val="20"/>
          <w:szCs w:val="20"/>
        </w:rPr>
        <w:t xml:space="preserve"> </w:t>
      </w:r>
      <w:r w:rsidR="00893AED">
        <w:rPr>
          <w:sz w:val="20"/>
          <w:szCs w:val="20"/>
        </w:rPr>
        <w:t>Na Moráni 4800, Chomutov 430 01</w:t>
      </w:r>
    </w:p>
    <w:p w14:paraId="76F8FD23" w14:textId="4F009CAE" w:rsidR="00C13952" w:rsidRPr="00F407C1" w:rsidRDefault="00C13952" w:rsidP="00A341C9">
      <w:pPr>
        <w:rPr>
          <w:sz w:val="20"/>
          <w:szCs w:val="20"/>
        </w:rPr>
      </w:pPr>
      <w:r w:rsidRPr="00F407C1">
        <w:rPr>
          <w:sz w:val="20"/>
          <w:szCs w:val="20"/>
        </w:rPr>
        <w:t>UMÍSTĚNÍ ELM:</w:t>
      </w:r>
      <w:r w:rsidR="004777B0">
        <w:rPr>
          <w:sz w:val="20"/>
          <w:szCs w:val="20"/>
        </w:rPr>
        <w:t xml:space="preserve"> Rozvaděč v učebně</w:t>
      </w:r>
    </w:p>
    <w:p w14:paraId="4914206D" w14:textId="2088EE53" w:rsidR="00C13952" w:rsidRDefault="00C13952" w:rsidP="00A341C9">
      <w:pPr>
        <w:rPr>
          <w:sz w:val="20"/>
          <w:szCs w:val="20"/>
        </w:rPr>
      </w:pPr>
      <w:r w:rsidRPr="00F407C1">
        <w:rPr>
          <w:sz w:val="20"/>
          <w:szCs w:val="20"/>
        </w:rPr>
        <w:t xml:space="preserve">EAN: </w:t>
      </w:r>
      <w:r w:rsidR="002B33CF" w:rsidRPr="002B33CF">
        <w:rPr>
          <w:sz w:val="20"/>
          <w:szCs w:val="20"/>
        </w:rPr>
        <w:t>859182412420051130</w:t>
      </w:r>
      <w:r w:rsidRPr="00F407C1">
        <w:rPr>
          <w:sz w:val="20"/>
          <w:szCs w:val="20"/>
        </w:rPr>
        <w:t xml:space="preserve">               ČÍSLO ELM: </w:t>
      </w:r>
      <w:r w:rsidR="002B33CF">
        <w:rPr>
          <w:sz w:val="20"/>
          <w:szCs w:val="20"/>
        </w:rPr>
        <w:t>20096</w:t>
      </w:r>
      <w:r w:rsidR="00060921">
        <w:rPr>
          <w:sz w:val="20"/>
          <w:szCs w:val="20"/>
        </w:rPr>
        <w:t xml:space="preserve"> </w:t>
      </w:r>
      <w:r w:rsidRPr="00F407C1">
        <w:rPr>
          <w:sz w:val="20"/>
          <w:szCs w:val="20"/>
        </w:rPr>
        <w:t xml:space="preserve">                  POČET FÁZÍ:</w:t>
      </w:r>
      <w:r w:rsidR="0034517A" w:rsidRPr="00F407C1">
        <w:rPr>
          <w:sz w:val="20"/>
          <w:szCs w:val="20"/>
        </w:rPr>
        <w:t xml:space="preserve"> 3</w:t>
      </w:r>
    </w:p>
    <w:p w14:paraId="242CC10D" w14:textId="23FE08FD" w:rsidR="00C13952" w:rsidRPr="00F407C1" w:rsidRDefault="00C13952" w:rsidP="00A341C9">
      <w:pPr>
        <w:rPr>
          <w:sz w:val="20"/>
          <w:szCs w:val="20"/>
        </w:rPr>
      </w:pPr>
      <w:r w:rsidRPr="00F407C1">
        <w:rPr>
          <w:sz w:val="20"/>
          <w:szCs w:val="20"/>
        </w:rPr>
        <w:t xml:space="preserve">HODNOTA JISTIČE V OM: </w:t>
      </w:r>
      <w:proofErr w:type="gramStart"/>
      <w:r w:rsidR="002B33CF">
        <w:rPr>
          <w:sz w:val="20"/>
          <w:szCs w:val="20"/>
        </w:rPr>
        <w:t>63</w:t>
      </w:r>
      <w:r w:rsidRPr="00F407C1">
        <w:rPr>
          <w:sz w:val="20"/>
          <w:szCs w:val="20"/>
        </w:rPr>
        <w:t>A</w:t>
      </w:r>
      <w:proofErr w:type="gramEnd"/>
      <w:r w:rsidRPr="00F407C1">
        <w:rPr>
          <w:sz w:val="20"/>
          <w:szCs w:val="20"/>
        </w:rPr>
        <w:t xml:space="preserve">          TYP MĚŘENÍ: C                               SAZBA: C03d</w:t>
      </w:r>
    </w:p>
    <w:p w14:paraId="17DD3828" w14:textId="77777777" w:rsidR="00EC073E" w:rsidRDefault="00EC073E" w:rsidP="00A341C9">
      <w:pPr>
        <w:rPr>
          <w:b/>
          <w:sz w:val="20"/>
          <w:szCs w:val="20"/>
        </w:rPr>
      </w:pPr>
    </w:p>
    <w:p w14:paraId="63F6E630" w14:textId="77777777" w:rsidR="00C13952" w:rsidRPr="00F407C1" w:rsidRDefault="00C13952" w:rsidP="00A341C9">
      <w:pPr>
        <w:rPr>
          <w:b/>
          <w:sz w:val="20"/>
          <w:szCs w:val="20"/>
        </w:rPr>
      </w:pPr>
      <w:r w:rsidRPr="00F407C1">
        <w:rPr>
          <w:b/>
          <w:sz w:val="20"/>
          <w:szCs w:val="20"/>
        </w:rPr>
        <w:t>CENA A PLATEBNÍ PODMÍNKY</w:t>
      </w:r>
    </w:p>
    <w:p w14:paraId="11E9B0CF" w14:textId="20FD0AE1" w:rsidR="006F540F" w:rsidRPr="00F407C1" w:rsidRDefault="00C13952" w:rsidP="00A341C9">
      <w:pPr>
        <w:rPr>
          <w:sz w:val="20"/>
          <w:szCs w:val="20"/>
        </w:rPr>
      </w:pPr>
      <w:r w:rsidRPr="00F407C1">
        <w:rPr>
          <w:sz w:val="20"/>
          <w:szCs w:val="20"/>
        </w:rPr>
        <w:t xml:space="preserve">Cena </w:t>
      </w:r>
      <w:r w:rsidR="00983C62" w:rsidRPr="00F407C1">
        <w:rPr>
          <w:sz w:val="20"/>
          <w:szCs w:val="20"/>
        </w:rPr>
        <w:t>distribuce elektřiny</w:t>
      </w:r>
      <w:r w:rsidRPr="00F407C1">
        <w:rPr>
          <w:sz w:val="20"/>
          <w:szCs w:val="20"/>
        </w:rPr>
        <w:t xml:space="preserve"> je </w:t>
      </w:r>
      <w:r w:rsidR="00475954" w:rsidRPr="00F407C1">
        <w:rPr>
          <w:sz w:val="20"/>
          <w:szCs w:val="20"/>
        </w:rPr>
        <w:t>stanovená</w:t>
      </w:r>
      <w:r w:rsidR="00983C62" w:rsidRPr="00F407C1">
        <w:rPr>
          <w:sz w:val="20"/>
          <w:szCs w:val="20"/>
        </w:rPr>
        <w:t xml:space="preserve"> </w:t>
      </w:r>
      <w:r w:rsidR="00475954" w:rsidRPr="00F407C1">
        <w:rPr>
          <w:sz w:val="20"/>
          <w:szCs w:val="20"/>
        </w:rPr>
        <w:t xml:space="preserve">platnými </w:t>
      </w:r>
      <w:r w:rsidR="00F60B59" w:rsidRPr="00F407C1">
        <w:rPr>
          <w:sz w:val="20"/>
          <w:szCs w:val="20"/>
        </w:rPr>
        <w:t>C</w:t>
      </w:r>
      <w:r w:rsidR="00475954" w:rsidRPr="00F407C1">
        <w:rPr>
          <w:sz w:val="20"/>
          <w:szCs w:val="20"/>
        </w:rPr>
        <w:t>enovými rozhodnutími Energetického regulačního úřadu (ERÚ)</w:t>
      </w:r>
      <w:r w:rsidR="00983C62" w:rsidRPr="00F407C1">
        <w:rPr>
          <w:sz w:val="20"/>
          <w:szCs w:val="20"/>
        </w:rPr>
        <w:t>.</w:t>
      </w:r>
    </w:p>
    <w:p w14:paraId="11BB2D73" w14:textId="07E0CFCE" w:rsidR="00475954" w:rsidRPr="00F407C1" w:rsidRDefault="00FD460E" w:rsidP="00475954">
      <w:pPr>
        <w:jc w:val="both"/>
        <w:rPr>
          <w:sz w:val="20"/>
          <w:szCs w:val="20"/>
        </w:rPr>
      </w:pPr>
      <w:r w:rsidRPr="00F407C1">
        <w:rPr>
          <w:sz w:val="20"/>
          <w:szCs w:val="20"/>
        </w:rPr>
        <w:t xml:space="preserve">ZPŮSOB </w:t>
      </w:r>
      <w:r w:rsidR="00475954" w:rsidRPr="00F407C1">
        <w:rPr>
          <w:sz w:val="20"/>
          <w:szCs w:val="20"/>
        </w:rPr>
        <w:t xml:space="preserve">ÚHRADY </w:t>
      </w:r>
      <w:r w:rsidRPr="00F407C1">
        <w:rPr>
          <w:sz w:val="20"/>
          <w:szCs w:val="20"/>
        </w:rPr>
        <w:t>PLAT</w:t>
      </w:r>
      <w:r w:rsidR="00475954" w:rsidRPr="00F407C1">
        <w:rPr>
          <w:sz w:val="20"/>
          <w:szCs w:val="20"/>
        </w:rPr>
        <w:t>EB ZA SLUŽBY</w:t>
      </w:r>
      <w:r w:rsidRPr="00F407C1">
        <w:rPr>
          <w:sz w:val="20"/>
          <w:szCs w:val="20"/>
        </w:rPr>
        <w:t xml:space="preserve">: </w:t>
      </w:r>
      <w:r w:rsidR="00475954" w:rsidRPr="00F407C1">
        <w:rPr>
          <w:sz w:val="20"/>
          <w:szCs w:val="20"/>
        </w:rPr>
        <w:t>Zákazník se zavazuje platit za distribuci elektřiny bezhotovost</w:t>
      </w:r>
      <w:r w:rsidR="001C7F0B">
        <w:rPr>
          <w:sz w:val="20"/>
          <w:szCs w:val="20"/>
        </w:rPr>
        <w:t xml:space="preserve">ně bankovním převodem vždy do 10 dnů od obdržení faktury, </w:t>
      </w:r>
      <w:r w:rsidR="00475954" w:rsidRPr="00F407C1">
        <w:rPr>
          <w:sz w:val="20"/>
          <w:szCs w:val="20"/>
        </w:rPr>
        <w:t>a to na základě faktur vystavovaných Distributorem vždy k poslednímu dni příslušného měsíce, za který je cena účtována. Distributor bude faktury zasíl</w:t>
      </w:r>
      <w:r w:rsidR="001C7F0B">
        <w:rPr>
          <w:sz w:val="20"/>
          <w:szCs w:val="20"/>
        </w:rPr>
        <w:t>at Zákazníkovi nejpozději do 10</w:t>
      </w:r>
      <w:r w:rsidR="00475954" w:rsidRPr="00F407C1">
        <w:rPr>
          <w:sz w:val="20"/>
          <w:szCs w:val="20"/>
        </w:rPr>
        <w:t xml:space="preserve"> dne měsíce následujícího po měsíci, za který je účtováno. Ujednává se možnost elektronické fakturace s doručováním faktur elektronicky na e-mail Zákazníka.</w:t>
      </w:r>
    </w:p>
    <w:p w14:paraId="1AC14092" w14:textId="05483AE4" w:rsidR="00475954" w:rsidRPr="00F407C1" w:rsidRDefault="00475954" w:rsidP="00475954">
      <w:pPr>
        <w:jc w:val="both"/>
        <w:rPr>
          <w:sz w:val="20"/>
          <w:szCs w:val="20"/>
        </w:rPr>
      </w:pPr>
      <w:r w:rsidRPr="00F407C1">
        <w:rPr>
          <w:b/>
          <w:bCs/>
          <w:sz w:val="20"/>
          <w:szCs w:val="20"/>
        </w:rPr>
        <w:t>OPATŘENÍ PŘIJÍMANÁ PŘI PŘEDCHÁZENÍ STAVU NOUZE A VE STAVU NOUZE</w:t>
      </w:r>
      <w:r w:rsidRPr="00F407C1">
        <w:rPr>
          <w:sz w:val="20"/>
          <w:szCs w:val="20"/>
        </w:rPr>
        <w:t>: viz Podmínky.</w:t>
      </w:r>
    </w:p>
    <w:p w14:paraId="5DBE3249" w14:textId="090291F5" w:rsidR="00FD460E" w:rsidRPr="00F407C1" w:rsidRDefault="00F60B59" w:rsidP="0060495B">
      <w:pPr>
        <w:spacing w:after="0"/>
        <w:rPr>
          <w:b/>
          <w:bCs/>
          <w:sz w:val="20"/>
          <w:szCs w:val="20"/>
        </w:rPr>
      </w:pPr>
      <w:r w:rsidRPr="00F407C1">
        <w:rPr>
          <w:b/>
          <w:bCs/>
          <w:sz w:val="20"/>
          <w:szCs w:val="20"/>
        </w:rPr>
        <w:t>TRVÁNÍ SMLOUVY:</w:t>
      </w:r>
    </w:p>
    <w:p w14:paraId="649C11A7" w14:textId="21F553A6" w:rsidR="0060495B" w:rsidRPr="00F407C1" w:rsidRDefault="001664D3" w:rsidP="0060495B">
      <w:pPr>
        <w:spacing w:after="0"/>
        <w:rPr>
          <w:sz w:val="20"/>
          <w:szCs w:val="20"/>
        </w:rPr>
      </w:pPr>
      <w:r w:rsidRPr="00F407C1">
        <w:rPr>
          <w:sz w:val="20"/>
          <w:szCs w:val="20"/>
        </w:rPr>
        <w:t xml:space="preserve">1.Smlouva </w:t>
      </w:r>
      <w:r w:rsidR="00F60B59" w:rsidRPr="00F407C1">
        <w:rPr>
          <w:sz w:val="20"/>
          <w:szCs w:val="20"/>
        </w:rPr>
        <w:t>se</w:t>
      </w:r>
      <w:r w:rsidR="006F540F" w:rsidRPr="00F407C1">
        <w:rPr>
          <w:sz w:val="20"/>
          <w:szCs w:val="20"/>
        </w:rPr>
        <w:t xml:space="preserve"> uzavírá se na dobu neurčitou.</w:t>
      </w:r>
    </w:p>
    <w:p w14:paraId="525E2C87" w14:textId="0FA71087" w:rsidR="006F540F" w:rsidRPr="00F407C1" w:rsidRDefault="006F540F" w:rsidP="0060495B">
      <w:pPr>
        <w:spacing w:after="0"/>
        <w:rPr>
          <w:sz w:val="20"/>
          <w:szCs w:val="20"/>
        </w:rPr>
      </w:pPr>
    </w:p>
    <w:p w14:paraId="1731BADA" w14:textId="05CBCECE" w:rsidR="00F60B59" w:rsidRPr="00F407C1" w:rsidRDefault="00F60B59" w:rsidP="0060495B">
      <w:pPr>
        <w:spacing w:after="0"/>
        <w:rPr>
          <w:b/>
          <w:bCs/>
          <w:sz w:val="20"/>
          <w:szCs w:val="20"/>
        </w:rPr>
      </w:pPr>
      <w:r w:rsidRPr="00F407C1">
        <w:rPr>
          <w:b/>
          <w:bCs/>
          <w:sz w:val="20"/>
          <w:szCs w:val="20"/>
        </w:rPr>
        <w:t>ZÁVĚREČNÁ UJEDNÁNÍ:</w:t>
      </w:r>
      <w:r w:rsidRPr="00F407C1">
        <w:rPr>
          <w:b/>
          <w:bCs/>
          <w:sz w:val="20"/>
          <w:szCs w:val="20"/>
        </w:rPr>
        <w:tab/>
      </w:r>
    </w:p>
    <w:p w14:paraId="431EAB45" w14:textId="0BA504C3" w:rsidR="00F60B59" w:rsidRPr="00F407C1" w:rsidRDefault="00F60B59" w:rsidP="006F540F">
      <w:pPr>
        <w:rPr>
          <w:sz w:val="20"/>
          <w:szCs w:val="20"/>
        </w:rPr>
      </w:pPr>
      <w:r w:rsidRPr="00F407C1">
        <w:rPr>
          <w:sz w:val="20"/>
          <w:szCs w:val="20"/>
        </w:rPr>
        <w:t>1.</w:t>
      </w:r>
      <w:r w:rsidR="006F540F" w:rsidRPr="00F407C1">
        <w:rPr>
          <w:sz w:val="20"/>
          <w:szCs w:val="20"/>
        </w:rPr>
        <w:t xml:space="preserve">Zákazník svým podpisem </w:t>
      </w:r>
      <w:r w:rsidRPr="00F407C1">
        <w:rPr>
          <w:sz w:val="20"/>
          <w:szCs w:val="20"/>
        </w:rPr>
        <w:t>s</w:t>
      </w:r>
      <w:r w:rsidR="006F540F" w:rsidRPr="00F407C1">
        <w:rPr>
          <w:sz w:val="20"/>
          <w:szCs w:val="20"/>
        </w:rPr>
        <w:t>tvrzuje, že se seznámil s</w:t>
      </w:r>
      <w:r w:rsidRPr="00F407C1">
        <w:rPr>
          <w:sz w:val="20"/>
          <w:szCs w:val="20"/>
        </w:rPr>
        <w:t> platným Cenovým rozhodnutím ERÚ a s Podmínkami</w:t>
      </w:r>
      <w:r w:rsidR="006F540F" w:rsidRPr="00F407C1">
        <w:rPr>
          <w:sz w:val="20"/>
          <w:szCs w:val="20"/>
        </w:rPr>
        <w:t>, tvořícím</w:t>
      </w:r>
      <w:r w:rsidRPr="00F407C1">
        <w:rPr>
          <w:sz w:val="20"/>
          <w:szCs w:val="20"/>
        </w:rPr>
        <w:t>i</w:t>
      </w:r>
      <w:r w:rsidR="006F540F" w:rsidRPr="00F407C1">
        <w:rPr>
          <w:sz w:val="20"/>
          <w:szCs w:val="20"/>
        </w:rPr>
        <w:t xml:space="preserve"> přílohu </w:t>
      </w:r>
      <w:r w:rsidRPr="00F407C1">
        <w:rPr>
          <w:sz w:val="20"/>
          <w:szCs w:val="20"/>
        </w:rPr>
        <w:t>S</w:t>
      </w:r>
      <w:r w:rsidR="006F540F" w:rsidRPr="00F407C1">
        <w:rPr>
          <w:sz w:val="20"/>
          <w:szCs w:val="20"/>
        </w:rPr>
        <w:t>mlouvy</w:t>
      </w:r>
      <w:r w:rsidRPr="00F407C1">
        <w:rPr>
          <w:sz w:val="20"/>
          <w:szCs w:val="20"/>
        </w:rPr>
        <w:t>.</w:t>
      </w:r>
    </w:p>
    <w:p w14:paraId="4885D274" w14:textId="77777777" w:rsidR="00F60B59" w:rsidRPr="00F407C1" w:rsidRDefault="00F60B59" w:rsidP="006F540F">
      <w:pPr>
        <w:rPr>
          <w:sz w:val="20"/>
          <w:szCs w:val="20"/>
        </w:rPr>
      </w:pPr>
      <w:r w:rsidRPr="00F407C1">
        <w:rPr>
          <w:sz w:val="20"/>
          <w:szCs w:val="20"/>
        </w:rPr>
        <w:t>2.Zákazník potvrzuje, že S</w:t>
      </w:r>
      <w:r w:rsidR="006F540F" w:rsidRPr="00F407C1">
        <w:rPr>
          <w:sz w:val="20"/>
          <w:szCs w:val="20"/>
        </w:rPr>
        <w:t>mlouvu uzavřel jako projev své pravé a svobodné vůle</w:t>
      </w:r>
      <w:r w:rsidRPr="00F407C1">
        <w:rPr>
          <w:sz w:val="20"/>
          <w:szCs w:val="20"/>
        </w:rPr>
        <w:t>,</w:t>
      </w:r>
      <w:r w:rsidR="006F540F" w:rsidRPr="00F407C1">
        <w:rPr>
          <w:sz w:val="20"/>
          <w:szCs w:val="20"/>
        </w:rPr>
        <w:t xml:space="preserve"> nikoliv v tísni, ani za nápadně nevýhodných podmínek</w:t>
      </w:r>
      <w:r w:rsidRPr="00F407C1">
        <w:rPr>
          <w:sz w:val="20"/>
          <w:szCs w:val="20"/>
        </w:rPr>
        <w:t>, na důkaz čehož ji podepisuje.</w:t>
      </w:r>
    </w:p>
    <w:p w14:paraId="3F2651AD" w14:textId="77777777" w:rsidR="00F60B59" w:rsidRPr="00F407C1" w:rsidRDefault="00F60B59" w:rsidP="00F60B59">
      <w:pPr>
        <w:jc w:val="both"/>
        <w:rPr>
          <w:sz w:val="20"/>
          <w:szCs w:val="20"/>
        </w:rPr>
      </w:pPr>
      <w:r w:rsidRPr="00F407C1">
        <w:rPr>
          <w:sz w:val="20"/>
          <w:szCs w:val="20"/>
        </w:rPr>
        <w:t xml:space="preserve">3.Fyzické osoby, které Smlouvu podepisují za smluvní strany této Smlouvy tímto prohlašují, že jsou způsobilé a plně oprávněny k uzavření Smlouvy. </w:t>
      </w:r>
    </w:p>
    <w:p w14:paraId="63F2A708" w14:textId="77777777" w:rsidR="00F60B59" w:rsidRPr="00F407C1" w:rsidRDefault="00F60B59" w:rsidP="006F540F">
      <w:pPr>
        <w:rPr>
          <w:sz w:val="20"/>
          <w:szCs w:val="20"/>
        </w:rPr>
      </w:pPr>
    </w:p>
    <w:p w14:paraId="49044626" w14:textId="77777777" w:rsidR="00F60B59" w:rsidRPr="00F407C1" w:rsidRDefault="00F60B59" w:rsidP="006F540F">
      <w:pPr>
        <w:rPr>
          <w:sz w:val="20"/>
          <w:szCs w:val="20"/>
        </w:rPr>
      </w:pPr>
    </w:p>
    <w:p w14:paraId="01DF105D" w14:textId="1819D44C" w:rsidR="006F540F" w:rsidRPr="00F407C1" w:rsidRDefault="00F1247D" w:rsidP="00F60B59">
      <w:pPr>
        <w:jc w:val="both"/>
        <w:rPr>
          <w:sz w:val="20"/>
          <w:szCs w:val="20"/>
        </w:rPr>
      </w:pPr>
      <w:r w:rsidRPr="00F407C1">
        <w:rPr>
          <w:sz w:val="20"/>
          <w:szCs w:val="20"/>
        </w:rPr>
        <w:t>Distributor</w:t>
      </w:r>
      <w:r w:rsidR="0060495B" w:rsidRPr="00F407C1">
        <w:rPr>
          <w:sz w:val="20"/>
          <w:szCs w:val="20"/>
        </w:rPr>
        <w:t xml:space="preserve"> a Zákazník sjednávají, že k datu </w:t>
      </w:r>
      <w:r w:rsidR="00F60B59" w:rsidRPr="00F407C1">
        <w:rPr>
          <w:sz w:val="20"/>
          <w:szCs w:val="20"/>
        </w:rPr>
        <w:t>zahájení poskytování služeb dle</w:t>
      </w:r>
      <w:r w:rsidR="0060495B" w:rsidRPr="00F407C1">
        <w:rPr>
          <w:sz w:val="20"/>
          <w:szCs w:val="20"/>
        </w:rPr>
        <w:t xml:space="preserve"> této Smlouvy ukončují veškeré předchozí </w:t>
      </w:r>
      <w:r w:rsidR="00F60B59" w:rsidRPr="00F407C1">
        <w:rPr>
          <w:sz w:val="20"/>
          <w:szCs w:val="20"/>
        </w:rPr>
        <w:t xml:space="preserve">vzájemné </w:t>
      </w:r>
      <w:r w:rsidR="0060495B" w:rsidRPr="00F407C1">
        <w:rPr>
          <w:sz w:val="20"/>
          <w:szCs w:val="20"/>
        </w:rPr>
        <w:t>smluvní vztahy k předmětnému OM Zákazníka</w:t>
      </w:r>
      <w:r w:rsidR="00F60B59" w:rsidRPr="00F407C1">
        <w:rPr>
          <w:sz w:val="20"/>
          <w:szCs w:val="20"/>
        </w:rPr>
        <w:t>, týkající se distribuce elektřiny, které mezi nimi byly uzavřeny, a že</w:t>
      </w:r>
      <w:r w:rsidR="00DF1DDC" w:rsidRPr="00F407C1">
        <w:rPr>
          <w:sz w:val="20"/>
          <w:szCs w:val="20"/>
        </w:rPr>
        <w:t xml:space="preserve"> </w:t>
      </w:r>
      <w:r w:rsidR="00F60B59" w:rsidRPr="00F407C1">
        <w:rPr>
          <w:sz w:val="20"/>
          <w:szCs w:val="20"/>
        </w:rPr>
        <w:t>tato Smlouva takové předchozí smlouvy a dohody nahrazuje.</w:t>
      </w:r>
    </w:p>
    <w:p w14:paraId="658360AD" w14:textId="77777777" w:rsidR="0060495B" w:rsidRPr="00F407C1" w:rsidRDefault="0060495B" w:rsidP="006F540F">
      <w:pPr>
        <w:rPr>
          <w:sz w:val="20"/>
          <w:szCs w:val="20"/>
        </w:rPr>
      </w:pPr>
    </w:p>
    <w:p w14:paraId="7C20C315" w14:textId="74AFA72E" w:rsidR="0060495B" w:rsidRPr="00F407C1" w:rsidRDefault="0060495B" w:rsidP="006F540F">
      <w:pPr>
        <w:rPr>
          <w:sz w:val="20"/>
          <w:szCs w:val="20"/>
        </w:rPr>
      </w:pPr>
      <w:r w:rsidRPr="00F407C1">
        <w:rPr>
          <w:sz w:val="20"/>
          <w:szCs w:val="20"/>
        </w:rPr>
        <w:t xml:space="preserve">Za </w:t>
      </w:r>
      <w:r w:rsidR="00F1247D" w:rsidRPr="00F407C1">
        <w:rPr>
          <w:sz w:val="20"/>
          <w:szCs w:val="20"/>
        </w:rPr>
        <w:t>Distributor</w:t>
      </w:r>
      <w:r w:rsidRPr="00F407C1">
        <w:rPr>
          <w:sz w:val="20"/>
          <w:szCs w:val="20"/>
        </w:rPr>
        <w:t>a</w:t>
      </w:r>
      <w:r w:rsidRPr="00F407C1">
        <w:rPr>
          <w:sz w:val="20"/>
          <w:szCs w:val="20"/>
        </w:rPr>
        <w:tab/>
      </w:r>
      <w:r w:rsidRPr="00F407C1">
        <w:rPr>
          <w:sz w:val="20"/>
          <w:szCs w:val="20"/>
        </w:rPr>
        <w:tab/>
      </w:r>
      <w:r w:rsidRPr="00F407C1">
        <w:rPr>
          <w:sz w:val="20"/>
          <w:szCs w:val="20"/>
        </w:rPr>
        <w:tab/>
      </w:r>
      <w:r w:rsidRPr="00F407C1">
        <w:rPr>
          <w:sz w:val="20"/>
          <w:szCs w:val="20"/>
        </w:rPr>
        <w:tab/>
      </w:r>
      <w:r w:rsidRPr="00F407C1">
        <w:rPr>
          <w:sz w:val="20"/>
          <w:szCs w:val="20"/>
        </w:rPr>
        <w:tab/>
      </w:r>
      <w:r w:rsidRPr="00F407C1">
        <w:rPr>
          <w:sz w:val="20"/>
          <w:szCs w:val="20"/>
        </w:rPr>
        <w:tab/>
        <w:t>Za Zákazníka</w:t>
      </w:r>
    </w:p>
    <w:p w14:paraId="11AD9490" w14:textId="4B290DBC" w:rsidR="00F60B59" w:rsidRPr="00F407C1" w:rsidRDefault="00F60B59" w:rsidP="006F540F">
      <w:pPr>
        <w:rPr>
          <w:sz w:val="20"/>
          <w:szCs w:val="20"/>
        </w:rPr>
      </w:pPr>
    </w:p>
    <w:p w14:paraId="179FB1A3" w14:textId="77777777" w:rsidR="00F60B59" w:rsidRPr="00F407C1" w:rsidRDefault="00F60B59" w:rsidP="00F60B59">
      <w:pPr>
        <w:rPr>
          <w:sz w:val="20"/>
          <w:szCs w:val="20"/>
        </w:rPr>
      </w:pPr>
      <w:r w:rsidRPr="00F407C1">
        <w:rPr>
          <w:sz w:val="20"/>
          <w:szCs w:val="20"/>
        </w:rPr>
        <w:t xml:space="preserve">V _________________, dne_________ </w:t>
      </w:r>
      <w:r w:rsidRPr="00F407C1">
        <w:rPr>
          <w:sz w:val="20"/>
          <w:szCs w:val="20"/>
        </w:rPr>
        <w:tab/>
      </w:r>
      <w:r w:rsidRPr="00F407C1">
        <w:rPr>
          <w:sz w:val="20"/>
          <w:szCs w:val="20"/>
        </w:rPr>
        <w:tab/>
      </w:r>
      <w:r w:rsidRPr="00F407C1">
        <w:rPr>
          <w:sz w:val="20"/>
          <w:szCs w:val="20"/>
        </w:rPr>
        <w:tab/>
        <w:t>V __________________, dne ____________</w:t>
      </w:r>
    </w:p>
    <w:p w14:paraId="646E6BD1" w14:textId="77777777" w:rsidR="00F60B59" w:rsidRPr="00F407C1" w:rsidRDefault="00F60B59" w:rsidP="00F60B59">
      <w:pPr>
        <w:rPr>
          <w:sz w:val="20"/>
          <w:szCs w:val="20"/>
        </w:rPr>
      </w:pPr>
    </w:p>
    <w:p w14:paraId="7B2B1FB4" w14:textId="77777777" w:rsidR="00F60B59" w:rsidRPr="00F407C1" w:rsidRDefault="00F60B59" w:rsidP="00F60B59">
      <w:pPr>
        <w:rPr>
          <w:sz w:val="20"/>
          <w:szCs w:val="20"/>
        </w:rPr>
      </w:pPr>
    </w:p>
    <w:p w14:paraId="406C3EC4" w14:textId="77777777" w:rsidR="00F60B59" w:rsidRPr="00F407C1" w:rsidRDefault="00F60B59" w:rsidP="00F60B59">
      <w:pPr>
        <w:rPr>
          <w:sz w:val="20"/>
          <w:szCs w:val="20"/>
        </w:rPr>
      </w:pPr>
    </w:p>
    <w:p w14:paraId="13B0C125" w14:textId="77777777" w:rsidR="00F60B59" w:rsidRPr="00F407C1" w:rsidRDefault="00F60B59" w:rsidP="00F60B59">
      <w:pPr>
        <w:rPr>
          <w:sz w:val="20"/>
          <w:szCs w:val="20"/>
        </w:rPr>
      </w:pPr>
      <w:r w:rsidRPr="00F407C1">
        <w:rPr>
          <w:sz w:val="20"/>
          <w:szCs w:val="20"/>
        </w:rPr>
        <w:t xml:space="preserve">________________________________ </w:t>
      </w:r>
      <w:r w:rsidRPr="00F407C1">
        <w:rPr>
          <w:sz w:val="20"/>
          <w:szCs w:val="20"/>
        </w:rPr>
        <w:tab/>
      </w:r>
      <w:r w:rsidRPr="00F407C1">
        <w:rPr>
          <w:sz w:val="20"/>
          <w:szCs w:val="20"/>
        </w:rPr>
        <w:tab/>
      </w:r>
      <w:r w:rsidRPr="00F407C1">
        <w:rPr>
          <w:sz w:val="20"/>
          <w:szCs w:val="20"/>
        </w:rPr>
        <w:tab/>
        <w:t>_____________________________________</w:t>
      </w:r>
    </w:p>
    <w:p w14:paraId="7EEE570B" w14:textId="77777777" w:rsidR="00F60B59" w:rsidRPr="00F407C1" w:rsidRDefault="00F60B59" w:rsidP="00F60B59">
      <w:pPr>
        <w:rPr>
          <w:sz w:val="20"/>
          <w:szCs w:val="20"/>
        </w:rPr>
      </w:pPr>
      <w:proofErr w:type="spellStart"/>
      <w:r w:rsidRPr="00F407C1">
        <w:rPr>
          <w:sz w:val="20"/>
          <w:szCs w:val="20"/>
        </w:rPr>
        <w:t>Restamo</w:t>
      </w:r>
      <w:proofErr w:type="spellEnd"/>
      <w:r w:rsidRPr="00F407C1">
        <w:rPr>
          <w:sz w:val="20"/>
          <w:szCs w:val="20"/>
        </w:rPr>
        <w:t xml:space="preserve"> Development a.s.</w:t>
      </w:r>
    </w:p>
    <w:p w14:paraId="245B161B" w14:textId="77777777" w:rsidR="00BB6D2F" w:rsidRPr="00891910" w:rsidRDefault="00BB6D2F" w:rsidP="00BB6D2F">
      <w:pPr>
        <w:spacing w:after="0"/>
        <w:rPr>
          <w:sz w:val="20"/>
          <w:szCs w:val="20"/>
          <w:highlight w:val="black"/>
        </w:rPr>
      </w:pPr>
      <w:r w:rsidRPr="00891910">
        <w:rPr>
          <w:sz w:val="20"/>
          <w:szCs w:val="20"/>
          <w:highlight w:val="black"/>
        </w:rPr>
        <w:t>Pavel Vlček</w:t>
      </w:r>
    </w:p>
    <w:p w14:paraId="556BC2C1" w14:textId="77777777" w:rsidR="00BB6D2F" w:rsidRPr="00F407C1" w:rsidRDefault="00BB6D2F" w:rsidP="00BB6D2F">
      <w:pPr>
        <w:spacing w:after="0"/>
        <w:rPr>
          <w:sz w:val="20"/>
          <w:szCs w:val="20"/>
        </w:rPr>
      </w:pPr>
      <w:r>
        <w:rPr>
          <w:sz w:val="20"/>
          <w:szCs w:val="20"/>
        </w:rPr>
        <w:t>Manažer správy majetku</w:t>
      </w:r>
    </w:p>
    <w:p w14:paraId="0100D2B2" w14:textId="2199CD06" w:rsidR="00F60B59" w:rsidRPr="00F407C1" w:rsidRDefault="00F60B59" w:rsidP="00BB6D2F">
      <w:pPr>
        <w:rPr>
          <w:sz w:val="20"/>
          <w:szCs w:val="20"/>
        </w:rPr>
      </w:pPr>
    </w:p>
    <w:sectPr w:rsidR="00F60B59" w:rsidRPr="00F407C1" w:rsidSect="0060495B">
      <w:headerReference w:type="default" r:id="rId8"/>
      <w:pgSz w:w="11906" w:h="16838"/>
      <w:pgMar w:top="2268" w:right="1418" w:bottom="426"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9D111" w14:textId="77777777" w:rsidR="00C652EA" w:rsidRDefault="00C652EA">
      <w:pPr>
        <w:spacing w:after="0"/>
      </w:pPr>
      <w:r>
        <w:separator/>
      </w:r>
    </w:p>
  </w:endnote>
  <w:endnote w:type="continuationSeparator" w:id="0">
    <w:p w14:paraId="362AA806" w14:textId="77777777" w:rsidR="00C652EA" w:rsidRDefault="00C652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 Pro">
    <w:charset w:val="00"/>
    <w:family w:val="roman"/>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65CBF" w14:textId="77777777" w:rsidR="00C652EA" w:rsidRDefault="00C652EA">
      <w:pPr>
        <w:spacing w:after="0"/>
      </w:pPr>
      <w:r>
        <w:rPr>
          <w:color w:val="000000"/>
        </w:rPr>
        <w:separator/>
      </w:r>
    </w:p>
  </w:footnote>
  <w:footnote w:type="continuationSeparator" w:id="0">
    <w:p w14:paraId="006496B9" w14:textId="77777777" w:rsidR="00C652EA" w:rsidRDefault="00C652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9B2BD" w14:textId="77777777" w:rsidR="00B071A4" w:rsidRPr="00F407C1" w:rsidRDefault="00F40A2A" w:rsidP="00B071A4">
    <w:pPr>
      <w:pStyle w:val="Zhlav"/>
      <w:tabs>
        <w:tab w:val="clear" w:pos="4536"/>
        <w:tab w:val="clear" w:pos="9072"/>
        <w:tab w:val="right" w:pos="9070"/>
      </w:tabs>
      <w:rPr>
        <w:noProof/>
        <w:lang w:eastAsia="cs-CZ"/>
      </w:rPr>
    </w:pPr>
    <w:r w:rsidRPr="00F407C1">
      <w:rPr>
        <w:noProof/>
        <w:lang w:eastAsia="cs-CZ"/>
      </w:rPr>
      <mc:AlternateContent>
        <mc:Choice Requires="wps">
          <w:drawing>
            <wp:anchor distT="45720" distB="45720" distL="114300" distR="114300" simplePos="0" relativeHeight="251661312" behindDoc="0" locked="0" layoutInCell="1" allowOverlap="1" wp14:anchorId="3C3A6FDF" wp14:editId="28E29AC6">
              <wp:simplePos x="0" y="0"/>
              <wp:positionH relativeFrom="column">
                <wp:posOffset>3660140</wp:posOffset>
              </wp:positionH>
              <wp:positionV relativeFrom="paragraph">
                <wp:posOffset>-224155</wp:posOffset>
              </wp:positionV>
              <wp:extent cx="2302510" cy="744220"/>
              <wp:effectExtent l="0" t="0" r="1270" b="825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744220"/>
                      </a:xfrm>
                      <a:prstGeom prst="rect">
                        <a:avLst/>
                      </a:prstGeom>
                      <a:solidFill>
                        <a:srgbClr val="FFFFFF"/>
                      </a:solidFill>
                      <a:ln w="9525">
                        <a:noFill/>
                        <a:miter lim="800000"/>
                        <a:headEnd/>
                        <a:tailEnd/>
                      </a:ln>
                    </wps:spPr>
                    <wps:txbx>
                      <w:txbxContent>
                        <w:p w14:paraId="0A8ABAC5" w14:textId="77777777" w:rsidR="00B071A4" w:rsidRPr="00B071A4" w:rsidRDefault="00B071A4" w:rsidP="00B071A4">
                          <w:pPr>
                            <w:spacing w:after="0"/>
                            <w:jc w:val="right"/>
                            <w:rPr>
                              <w:b/>
                              <w:sz w:val="28"/>
                              <w:szCs w:val="28"/>
                            </w:rPr>
                          </w:pPr>
                          <w:r w:rsidRPr="00B071A4">
                            <w:rPr>
                              <w:b/>
                              <w:sz w:val="28"/>
                              <w:szCs w:val="28"/>
                            </w:rPr>
                            <w:t>SMLOUVA</w:t>
                          </w:r>
                        </w:p>
                        <w:p w14:paraId="072BCD12" w14:textId="32ECCB62" w:rsidR="00B071A4" w:rsidRPr="00F407C1" w:rsidRDefault="00B071A4" w:rsidP="00B071A4">
                          <w:pPr>
                            <w:spacing w:after="0"/>
                            <w:jc w:val="right"/>
                            <w:rPr>
                              <w:b/>
                            </w:rPr>
                          </w:pPr>
                          <w:r w:rsidRPr="00F407C1">
                            <w:rPr>
                              <w:b/>
                            </w:rPr>
                            <w:t xml:space="preserve">O </w:t>
                          </w:r>
                          <w:r w:rsidR="00143B8D" w:rsidRPr="00F407C1">
                            <w:rPr>
                              <w:b/>
                            </w:rPr>
                            <w:t>zajištění služby distribuční soustavy</w:t>
                          </w:r>
                          <w:r w:rsidRPr="00F407C1">
                            <w:rPr>
                              <w:b/>
                            </w:rPr>
                            <w:t xml:space="preserve"> ze sítí NN</w:t>
                          </w:r>
                        </w:p>
                        <w:p w14:paraId="3666D32D" w14:textId="0753F788" w:rsidR="00B071A4" w:rsidRPr="00B071A4" w:rsidRDefault="00B071A4" w:rsidP="00B071A4">
                          <w:pPr>
                            <w:spacing w:after="0"/>
                            <w:jc w:val="right"/>
                            <w:rPr>
                              <w:b/>
                            </w:rPr>
                          </w:pPr>
                          <w:r w:rsidRPr="00F407C1">
                            <w:rPr>
                              <w:b/>
                            </w:rPr>
                            <w:t xml:space="preserve">(dále jen </w:t>
                          </w:r>
                          <w:r w:rsidR="00143B8D" w:rsidRPr="00F407C1">
                            <w:rPr>
                              <w:b/>
                            </w:rPr>
                            <w:t>S</w:t>
                          </w:r>
                          <w:r w:rsidRPr="00F407C1">
                            <w:rPr>
                              <w:b/>
                            </w:rPr>
                            <w:t>mlouva</w:t>
                          </w:r>
                          <w:r w:rsidRPr="00B071A4">
                            <w:rPr>
                              <w:b/>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C3A6FDF" id="_x0000_t202" coordsize="21600,21600" o:spt="202" path="m,l,21600r21600,l21600,xe">
              <v:stroke joinstyle="miter"/>
              <v:path gradientshapeok="t" o:connecttype="rect"/>
            </v:shapetype>
            <v:shape id="Textové pole 2" o:spid="_x0000_s1026" type="#_x0000_t202" style="position:absolute;margin-left:288.2pt;margin-top:-17.65pt;width:181.3pt;height:58.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" stroked="f">
              <v:textbox style="mso-fit-shape-to-text:t">
                <w:txbxContent>
                  <w:p w14:paraId="0A8ABAC5" w14:textId="77777777" w:rsidR="00B071A4" w:rsidRPr="00B071A4" w:rsidRDefault="00B071A4" w:rsidP="00B071A4">
                    <w:pPr>
                      <w:spacing w:after="0"/>
                      <w:jc w:val="right"/>
                      <w:rPr>
                        <w:b/>
                        <w:sz w:val="28"/>
                        <w:szCs w:val="28"/>
                      </w:rPr>
                    </w:pPr>
                    <w:r w:rsidRPr="00B071A4">
                      <w:rPr>
                        <w:b/>
                        <w:sz w:val="28"/>
                        <w:szCs w:val="28"/>
                      </w:rPr>
                      <w:t>SMLOUVA</w:t>
                    </w:r>
                  </w:p>
                  <w:p w14:paraId="072BCD12" w14:textId="32ECCB62" w:rsidR="00B071A4" w:rsidRPr="00F407C1" w:rsidRDefault="00B071A4" w:rsidP="00B071A4">
                    <w:pPr>
                      <w:spacing w:after="0"/>
                      <w:jc w:val="right"/>
                      <w:rPr>
                        <w:b/>
                      </w:rPr>
                    </w:pPr>
                    <w:r w:rsidRPr="00F407C1">
                      <w:rPr>
                        <w:b/>
                      </w:rPr>
                      <w:t xml:space="preserve">O </w:t>
                    </w:r>
                    <w:r w:rsidR="00143B8D" w:rsidRPr="00F407C1">
                      <w:rPr>
                        <w:b/>
                      </w:rPr>
                      <w:t>zajištění služby distribuční soustavy</w:t>
                    </w:r>
                    <w:r w:rsidRPr="00F407C1">
                      <w:rPr>
                        <w:b/>
                      </w:rPr>
                      <w:t xml:space="preserve"> ze sítí NN</w:t>
                    </w:r>
                  </w:p>
                  <w:p w14:paraId="3666D32D" w14:textId="0753F788" w:rsidR="00B071A4" w:rsidRPr="00B071A4" w:rsidRDefault="00B071A4" w:rsidP="00B071A4">
                    <w:pPr>
                      <w:spacing w:after="0"/>
                      <w:jc w:val="right"/>
                      <w:rPr>
                        <w:b/>
                      </w:rPr>
                    </w:pPr>
                    <w:r w:rsidRPr="00F407C1">
                      <w:rPr>
                        <w:b/>
                      </w:rPr>
                      <w:t xml:space="preserve">(dále jen </w:t>
                    </w:r>
                    <w:r w:rsidR="00143B8D" w:rsidRPr="00F407C1">
                      <w:rPr>
                        <w:b/>
                      </w:rPr>
                      <w:t>S</w:t>
                    </w:r>
                    <w:r w:rsidRPr="00F407C1">
                      <w:rPr>
                        <w:b/>
                      </w:rPr>
                      <w:t>mlouva</w:t>
                    </w:r>
                    <w:r w:rsidRPr="00B071A4">
                      <w:rPr>
                        <w:b/>
                      </w:rPr>
                      <w:t>)</w:t>
                    </w:r>
                  </w:p>
                </w:txbxContent>
              </v:textbox>
              <w10:wrap type="square"/>
            </v:shape>
          </w:pict>
        </mc:Fallback>
      </mc:AlternateContent>
    </w:r>
    <w:r w:rsidR="00B071A4" w:rsidRPr="00F407C1">
      <w:rPr>
        <w:noProof/>
        <w:lang w:eastAsia="cs-CZ"/>
      </w:rPr>
      <w:drawing>
        <wp:anchor distT="0" distB="0" distL="114300" distR="114300" simplePos="0" relativeHeight="251659264" behindDoc="1" locked="0" layoutInCell="1" allowOverlap="1" wp14:anchorId="185872D4" wp14:editId="1439DAC7">
          <wp:simplePos x="0" y="0"/>
          <wp:positionH relativeFrom="page">
            <wp:posOffset>870585</wp:posOffset>
          </wp:positionH>
          <wp:positionV relativeFrom="paragraph">
            <wp:posOffset>12604</wp:posOffset>
          </wp:positionV>
          <wp:extent cx="3021653" cy="416560"/>
          <wp:effectExtent l="0" t="0" r="7620" b="2540"/>
          <wp:wrapNone/>
          <wp:docPr id="10" name="Obrázek 10"/>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11408" t="3467" r="48633" b="92634"/>
                  <a:stretch/>
                </pic:blipFill>
                <pic:spPr bwMode="auto">
                  <a:xfrm>
                    <a:off x="0" y="0"/>
                    <a:ext cx="3021653" cy="416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0AC6FD" w14:textId="77777777" w:rsidR="00B071A4" w:rsidRPr="00F407C1" w:rsidRDefault="00B071A4" w:rsidP="00B071A4">
    <w:pPr>
      <w:pStyle w:val="Zhlav"/>
      <w:tabs>
        <w:tab w:val="clear" w:pos="4536"/>
        <w:tab w:val="clear" w:pos="9072"/>
        <w:tab w:val="right" w:pos="9070"/>
      </w:tabs>
      <w:rPr>
        <w:noProof/>
        <w:lang w:eastAsia="cs-CZ"/>
      </w:rPr>
    </w:pPr>
  </w:p>
  <w:p w14:paraId="2780B8F2" w14:textId="54E69972" w:rsidR="00F40A2A" w:rsidRPr="00F407C1" w:rsidRDefault="00F1247D" w:rsidP="00B071A4">
    <w:pPr>
      <w:pStyle w:val="Zhlav"/>
      <w:tabs>
        <w:tab w:val="clear" w:pos="4536"/>
        <w:tab w:val="clear" w:pos="9072"/>
        <w:tab w:val="right" w:pos="9070"/>
      </w:tabs>
      <w:rPr>
        <w:b/>
        <w:sz w:val="16"/>
        <w:szCs w:val="16"/>
      </w:rPr>
    </w:pPr>
    <w:r w:rsidRPr="00F407C1">
      <w:rPr>
        <w:b/>
        <w:sz w:val="16"/>
        <w:szCs w:val="16"/>
      </w:rPr>
      <w:t>Distributor</w:t>
    </w:r>
  </w:p>
  <w:p w14:paraId="1043D803" w14:textId="73488AE1" w:rsidR="00072D07" w:rsidRPr="00F407C1" w:rsidRDefault="00F40A2A" w:rsidP="00B071A4">
    <w:pPr>
      <w:pStyle w:val="Zhlav"/>
      <w:tabs>
        <w:tab w:val="clear" w:pos="4536"/>
        <w:tab w:val="clear" w:pos="9072"/>
        <w:tab w:val="right" w:pos="9070"/>
      </w:tabs>
      <w:rPr>
        <w:sz w:val="16"/>
        <w:szCs w:val="16"/>
      </w:rPr>
    </w:pPr>
    <w:proofErr w:type="spellStart"/>
    <w:r w:rsidRPr="00F407C1">
      <w:rPr>
        <w:sz w:val="16"/>
        <w:szCs w:val="16"/>
      </w:rPr>
      <w:t>Restamo</w:t>
    </w:r>
    <w:proofErr w:type="spellEnd"/>
    <w:r w:rsidRPr="00F407C1">
      <w:rPr>
        <w:sz w:val="16"/>
        <w:szCs w:val="16"/>
      </w:rPr>
      <w:t xml:space="preserve"> Development a.s., Pražská 585, </w:t>
    </w:r>
    <w:proofErr w:type="gramStart"/>
    <w:r w:rsidRPr="00F407C1">
      <w:rPr>
        <w:sz w:val="16"/>
        <w:szCs w:val="16"/>
      </w:rPr>
      <w:t>43001,Chomutov</w:t>
    </w:r>
    <w:proofErr w:type="gramEnd"/>
    <w:r w:rsidRPr="00F407C1">
      <w:rPr>
        <w:sz w:val="16"/>
        <w:szCs w:val="16"/>
      </w:rPr>
      <w:t xml:space="preserve"> \ IČO:46708413\ DIČ: CZ46708413\  zapsaná v obchodním rejstříku vedeném u Krajského soudu v Ústí nad Labem, oddíl B 256\ číslo licence </w:t>
    </w:r>
    <w:r w:rsidR="00F1247D" w:rsidRPr="00F407C1">
      <w:rPr>
        <w:sz w:val="16"/>
        <w:szCs w:val="16"/>
      </w:rPr>
      <w:t>na distribuci elektřiny č.120705622</w:t>
    </w:r>
    <w:r w:rsidR="0006507B" w:rsidRPr="00F407C1">
      <w:rPr>
        <w:sz w:val="16"/>
        <w:szCs w:val="16"/>
      </w:rPr>
      <w:t xml:space="preserve">\ bankovní spojení: </w:t>
    </w:r>
    <w:r w:rsidR="0006507B" w:rsidRPr="00891910">
      <w:rPr>
        <w:sz w:val="16"/>
        <w:szCs w:val="16"/>
        <w:highlight w:val="black"/>
      </w:rPr>
      <w:t xml:space="preserve">Česká spořitelna a.s. </w:t>
    </w:r>
    <w:proofErr w:type="spellStart"/>
    <w:r w:rsidR="0006507B" w:rsidRPr="00891910">
      <w:rPr>
        <w:sz w:val="16"/>
        <w:szCs w:val="16"/>
        <w:highlight w:val="black"/>
      </w:rPr>
      <w:t>č.ú</w:t>
    </w:r>
    <w:proofErr w:type="spellEnd"/>
    <w:r w:rsidR="0006507B" w:rsidRPr="00891910">
      <w:rPr>
        <w:sz w:val="16"/>
        <w:szCs w:val="16"/>
        <w:highlight w:val="black"/>
      </w:rPr>
      <w:t>. 1088032/0800\www.restamo.cz\restamo@restamo.cz\tel: 474610911</w:t>
    </w:r>
    <w:r w:rsidR="001B7C32" w:rsidRPr="00891910">
      <w:rPr>
        <w:sz w:val="16"/>
        <w:szCs w:val="16"/>
        <w:highlight w:val="black"/>
      </w:rPr>
      <w:t>\Kontaktní osoba: Pavel Vlček\777 626 072\pavel.vlcek@restamo.cz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F4C29"/>
    <w:multiLevelType w:val="hybridMultilevel"/>
    <w:tmpl w:val="11566E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FD73E82"/>
    <w:multiLevelType w:val="hybridMultilevel"/>
    <w:tmpl w:val="6F0ECC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4851472">
    <w:abstractNumId w:val="1"/>
  </w:num>
  <w:num w:numId="2" w16cid:durableId="1475685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FA6"/>
    <w:rsid w:val="00006166"/>
    <w:rsid w:val="00021D59"/>
    <w:rsid w:val="00060921"/>
    <w:rsid w:val="0006507B"/>
    <w:rsid w:val="00072D07"/>
    <w:rsid w:val="000B72A5"/>
    <w:rsid w:val="000C0B65"/>
    <w:rsid w:val="000D6F9E"/>
    <w:rsid w:val="00117619"/>
    <w:rsid w:val="00143B8D"/>
    <w:rsid w:val="001664D3"/>
    <w:rsid w:val="00187FA6"/>
    <w:rsid w:val="001B7C32"/>
    <w:rsid w:val="001C7F0B"/>
    <w:rsid w:val="00220867"/>
    <w:rsid w:val="00263CF0"/>
    <w:rsid w:val="002B33CF"/>
    <w:rsid w:val="002D6DA6"/>
    <w:rsid w:val="002F64AC"/>
    <w:rsid w:val="003278D8"/>
    <w:rsid w:val="0034517A"/>
    <w:rsid w:val="00361428"/>
    <w:rsid w:val="00366891"/>
    <w:rsid w:val="00370058"/>
    <w:rsid w:val="00395CAC"/>
    <w:rsid w:val="003E6CDE"/>
    <w:rsid w:val="00412B07"/>
    <w:rsid w:val="00475954"/>
    <w:rsid w:val="004777B0"/>
    <w:rsid w:val="00477C57"/>
    <w:rsid w:val="004800C2"/>
    <w:rsid w:val="004848F7"/>
    <w:rsid w:val="004A53ED"/>
    <w:rsid w:val="004C5F3A"/>
    <w:rsid w:val="004F2967"/>
    <w:rsid w:val="0052212C"/>
    <w:rsid w:val="005508CE"/>
    <w:rsid w:val="00580154"/>
    <w:rsid w:val="00583525"/>
    <w:rsid w:val="00587A2B"/>
    <w:rsid w:val="0060495B"/>
    <w:rsid w:val="006326B8"/>
    <w:rsid w:val="006F540F"/>
    <w:rsid w:val="007D265F"/>
    <w:rsid w:val="007D5EA2"/>
    <w:rsid w:val="0080001A"/>
    <w:rsid w:val="00816B99"/>
    <w:rsid w:val="0087043E"/>
    <w:rsid w:val="00891910"/>
    <w:rsid w:val="00893AED"/>
    <w:rsid w:val="00903D2F"/>
    <w:rsid w:val="009373C3"/>
    <w:rsid w:val="00945A62"/>
    <w:rsid w:val="00983C62"/>
    <w:rsid w:val="009D1677"/>
    <w:rsid w:val="009F7B74"/>
    <w:rsid w:val="00A0263D"/>
    <w:rsid w:val="00A138F1"/>
    <w:rsid w:val="00A341C9"/>
    <w:rsid w:val="00A72945"/>
    <w:rsid w:val="00A9331B"/>
    <w:rsid w:val="00AA3B15"/>
    <w:rsid w:val="00AD0645"/>
    <w:rsid w:val="00B071A4"/>
    <w:rsid w:val="00BB4048"/>
    <w:rsid w:val="00BB6D2F"/>
    <w:rsid w:val="00BC65B6"/>
    <w:rsid w:val="00BE6599"/>
    <w:rsid w:val="00C13952"/>
    <w:rsid w:val="00C652EA"/>
    <w:rsid w:val="00C8086D"/>
    <w:rsid w:val="00D40187"/>
    <w:rsid w:val="00D7220F"/>
    <w:rsid w:val="00DA4BB7"/>
    <w:rsid w:val="00DB4C27"/>
    <w:rsid w:val="00DF1DDC"/>
    <w:rsid w:val="00DF7E00"/>
    <w:rsid w:val="00E40BD0"/>
    <w:rsid w:val="00E62BD1"/>
    <w:rsid w:val="00E87521"/>
    <w:rsid w:val="00EB5A2A"/>
    <w:rsid w:val="00EC073E"/>
    <w:rsid w:val="00EE301F"/>
    <w:rsid w:val="00EF10B8"/>
    <w:rsid w:val="00EF1E86"/>
    <w:rsid w:val="00F1247D"/>
    <w:rsid w:val="00F407C1"/>
    <w:rsid w:val="00F40A2A"/>
    <w:rsid w:val="00F60B59"/>
    <w:rsid w:val="00FA2B2C"/>
    <w:rsid w:val="00FC2832"/>
    <w:rsid w:val="00FD46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610AA"/>
  <w15:docId w15:val="{C9E82642-7FAB-440A-9A29-7B11E078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spacing w:after="0"/>
    </w:pPr>
  </w:style>
  <w:style w:type="character" w:customStyle="1" w:styleId="ZhlavChar">
    <w:name w:val="Záhlaví Char"/>
    <w:basedOn w:val="Standardnpsmoodstavce"/>
  </w:style>
  <w:style w:type="paragraph" w:styleId="Zpat">
    <w:name w:val="footer"/>
    <w:basedOn w:val="Normln"/>
    <w:pPr>
      <w:tabs>
        <w:tab w:val="center" w:pos="4536"/>
        <w:tab w:val="right" w:pos="9072"/>
      </w:tabs>
      <w:spacing w:after="0"/>
    </w:pPr>
  </w:style>
  <w:style w:type="character" w:customStyle="1" w:styleId="ZpatChar">
    <w:name w:val="Zápatí Char"/>
    <w:basedOn w:val="Standardnpsmoodstavce"/>
  </w:style>
  <w:style w:type="paragraph" w:customStyle="1" w:styleId="BasicParagraph">
    <w:name w:val="[Basic Paragraph]"/>
    <w:basedOn w:val="Normln"/>
    <w:pPr>
      <w:autoSpaceDE w:val="0"/>
      <w:spacing w:after="0" w:line="288" w:lineRule="auto"/>
      <w:textAlignment w:val="center"/>
    </w:pPr>
    <w:rPr>
      <w:rFonts w:ascii="Minion Pro" w:hAnsi="Minion Pro" w:cs="Minion Pro"/>
      <w:color w:val="000000"/>
      <w:sz w:val="24"/>
      <w:szCs w:val="24"/>
      <w:lang w:val="en-GB"/>
    </w:rPr>
  </w:style>
  <w:style w:type="character" w:styleId="Hypertextovodkaz">
    <w:name w:val="Hyperlink"/>
    <w:basedOn w:val="Standardnpsmoodstavce"/>
    <w:rPr>
      <w:color w:val="0563C1"/>
      <w:u w:val="single"/>
    </w:rPr>
  </w:style>
  <w:style w:type="paragraph" w:styleId="Textbubliny">
    <w:name w:val="Balloon Text"/>
    <w:basedOn w:val="Normln"/>
    <w:pPr>
      <w:spacing w:after="0"/>
    </w:pPr>
    <w:rPr>
      <w:rFonts w:ascii="Segoe UI" w:hAnsi="Segoe UI" w:cs="Segoe UI"/>
      <w:sz w:val="18"/>
      <w:szCs w:val="18"/>
    </w:rPr>
  </w:style>
  <w:style w:type="character" w:customStyle="1" w:styleId="TextbublinyChar">
    <w:name w:val="Text bubliny Char"/>
    <w:basedOn w:val="Standardnpsmoodstavce"/>
    <w:rPr>
      <w:rFonts w:ascii="Segoe UI" w:hAnsi="Segoe UI" w:cs="Segoe UI"/>
      <w:sz w:val="18"/>
      <w:szCs w:val="18"/>
    </w:rPr>
  </w:style>
  <w:style w:type="paragraph" w:styleId="Odstavecseseznamem">
    <w:name w:val="List Paragraph"/>
    <w:basedOn w:val="Normln"/>
    <w:pPr>
      <w:ind w:left="720"/>
    </w:pPr>
  </w:style>
  <w:style w:type="character" w:styleId="Odkaznakoment">
    <w:name w:val="annotation reference"/>
    <w:basedOn w:val="Standardnpsmoodstavce"/>
    <w:uiPriority w:val="99"/>
    <w:semiHidden/>
    <w:unhideWhenUsed/>
    <w:rsid w:val="00E40BD0"/>
    <w:rPr>
      <w:sz w:val="16"/>
      <w:szCs w:val="16"/>
    </w:rPr>
  </w:style>
  <w:style w:type="paragraph" w:styleId="Textkomente">
    <w:name w:val="annotation text"/>
    <w:basedOn w:val="Normln"/>
    <w:link w:val="TextkomenteChar"/>
    <w:uiPriority w:val="99"/>
    <w:semiHidden/>
    <w:unhideWhenUsed/>
    <w:rsid w:val="00E40BD0"/>
    <w:rPr>
      <w:sz w:val="20"/>
      <w:szCs w:val="20"/>
    </w:rPr>
  </w:style>
  <w:style w:type="character" w:customStyle="1" w:styleId="TextkomenteChar">
    <w:name w:val="Text komentáře Char"/>
    <w:basedOn w:val="Standardnpsmoodstavce"/>
    <w:link w:val="Textkomente"/>
    <w:uiPriority w:val="99"/>
    <w:semiHidden/>
    <w:rsid w:val="00E40BD0"/>
    <w:rPr>
      <w:sz w:val="20"/>
      <w:szCs w:val="20"/>
    </w:rPr>
  </w:style>
  <w:style w:type="paragraph" w:styleId="Pedmtkomente">
    <w:name w:val="annotation subject"/>
    <w:basedOn w:val="Textkomente"/>
    <w:next w:val="Textkomente"/>
    <w:link w:val="PedmtkomenteChar"/>
    <w:uiPriority w:val="99"/>
    <w:semiHidden/>
    <w:unhideWhenUsed/>
    <w:rsid w:val="00E40BD0"/>
    <w:rPr>
      <w:b/>
      <w:bCs/>
    </w:rPr>
  </w:style>
  <w:style w:type="character" w:customStyle="1" w:styleId="PedmtkomenteChar">
    <w:name w:val="Předmět komentáře Char"/>
    <w:basedOn w:val="TextkomenteChar"/>
    <w:link w:val="Pedmtkomente"/>
    <w:uiPriority w:val="99"/>
    <w:semiHidden/>
    <w:rsid w:val="00E40B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vel%20Vl&#269;ek\OneDrive\ENERGIE\restamo_hlavickovy%20papir_a"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1CCEE-2AC1-4EDA-8C14-59DC388AB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restamo_hlavickovy papir_a</Template>
  <TotalTime>1</TotalTime>
  <Pages>2</Pages>
  <Words>456</Words>
  <Characters>2693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Schmidtova</dc:creator>
  <dc:description/>
  <cp:lastModifiedBy>Petra Kouřilová</cp:lastModifiedBy>
  <cp:revision>3</cp:revision>
  <cp:lastPrinted>2025-02-26T13:43:00Z</cp:lastPrinted>
  <dcterms:created xsi:type="dcterms:W3CDTF">2025-02-26T13:19:00Z</dcterms:created>
  <dcterms:modified xsi:type="dcterms:W3CDTF">2025-02-26T13:44:00Z</dcterms:modified>
</cp:coreProperties>
</file>