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B1A0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B1A0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1A0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1A0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1A0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1A0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18. 2. 2025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B1A0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DB1A0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DB1A0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B1A09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B1A09">
        <w:rPr>
          <w:rFonts w:ascii="Tahoma" w:hAnsi="Tahoma" w:cs="Tahoma"/>
          <w:noProof/>
          <w:sz w:val="28"/>
          <w:szCs w:val="28"/>
        </w:rPr>
        <w:t>53/25/7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B1A0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Lapol v areálu MŠ Školní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B1A0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42 000,00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B1A09">
        <w:rPr>
          <w:rFonts w:ascii="Tahoma" w:hAnsi="Tahoma" w:cs="Tahoma"/>
          <w:b/>
          <w:bCs/>
          <w:noProof/>
          <w:sz w:val="20"/>
          <w:szCs w:val="20"/>
        </w:rPr>
        <w:t>42 000,00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B1A09" w:rsidRDefault="00DB1A0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provedení projektové dokumentace ,,Lapol v areálu MŠ Školní" včetně výkazu výměr.</w:t>
      </w:r>
    </w:p>
    <w:p w:rsidR="001F0477" w:rsidRPr="006F0BA2" w:rsidRDefault="00DB1A0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celkem činí 42.000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DB1A09">
        <w:rPr>
          <w:rFonts w:ascii="Tahoma" w:hAnsi="Tahoma" w:cs="Tahoma"/>
          <w:sz w:val="20"/>
          <w:szCs w:val="20"/>
        </w:rPr>
        <w:t>03/2025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B1A0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B1A0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09" w:rsidRDefault="00DB1A09">
      <w:r>
        <w:separator/>
      </w:r>
    </w:p>
  </w:endnote>
  <w:endnote w:type="continuationSeparator" w:id="0">
    <w:p w:rsidR="00DB1A09" w:rsidRDefault="00D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09" w:rsidRDefault="00DB1A09">
      <w:r>
        <w:separator/>
      </w:r>
    </w:p>
  </w:footnote>
  <w:footnote w:type="continuationSeparator" w:id="0">
    <w:p w:rsidR="00DB1A09" w:rsidRDefault="00DB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0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B1A09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B0D8"/>
  <w15:chartTrackingRefBased/>
  <w15:docId w15:val="{F928AB1A-C13A-4350-AF63-F369D53C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1044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2025-02-18T06:20:00Z</dcterms:created>
  <dcterms:modified xsi:type="dcterms:W3CDTF">2025-02-18T06:23:00Z</dcterms:modified>
</cp:coreProperties>
</file>