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477823</wp:posOffset>
            </wp:positionH>
            <wp:positionV relativeFrom="paragraph">
              <wp:posOffset>18243</wp:posOffset>
            </wp:positionV>
            <wp:extent cx="1517241" cy="17537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7241" cy="175376"/>
                    </a:xfrm>
                    <a:custGeom>
                      <a:rect l="l" t="t" r="r" b="b"/>
                      <a:pathLst>
                        <a:path w="1517241" h="175376">
                          <a:moveTo>
                            <a:pt x="0" y="175376"/>
                          </a:moveTo>
                          <a:lnTo>
                            <a:pt x="1517241" y="175376"/>
                          </a:lnTo>
                          <a:lnTo>
                            <a:pt x="1517241" y="0"/>
                          </a:lnTo>
                          <a:lnTo>
                            <a:pt x="0" y="0"/>
                          </a:lnTo>
                          <a:lnTo>
                            <a:pt x="0" y="175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2448026</wp:posOffset>
            </wp:positionH>
            <wp:positionV relativeFrom="paragraph">
              <wp:posOffset>40635</wp:posOffset>
            </wp:positionV>
            <wp:extent cx="1099687" cy="15916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9687" cy="159162"/>
                    </a:xfrm>
                    <a:custGeom>
                      <a:rect l="l" t="t" r="r" b="b"/>
                      <a:pathLst>
                        <a:path w="1099687" h="159162">
                          <a:moveTo>
                            <a:pt x="0" y="159162"/>
                          </a:moveTo>
                          <a:lnTo>
                            <a:pt x="1099687" y="159162"/>
                          </a:lnTo>
                          <a:lnTo>
                            <a:pt x="1099687" y="0"/>
                          </a:lnTo>
                          <a:lnTo>
                            <a:pt x="0" y="0"/>
                          </a:lnTo>
                          <a:lnTo>
                            <a:pt x="0" y="1591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2415595</wp:posOffset>
            </wp:positionH>
            <wp:positionV relativeFrom="paragraph">
              <wp:posOffset>22494</wp:posOffset>
            </wp:positionV>
            <wp:extent cx="1168605" cy="16321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8605" cy="163215"/>
                    </a:xfrm>
                    <a:custGeom>
                      <a:rect l="l" t="t" r="r" b="b"/>
                      <a:pathLst>
                        <a:path w="1168605" h="163215">
                          <a:moveTo>
                            <a:pt x="0" y="163215"/>
                          </a:moveTo>
                          <a:lnTo>
                            <a:pt x="1168605" y="163215"/>
                          </a:lnTo>
                          <a:lnTo>
                            <a:pt x="1168605" y="0"/>
                          </a:lnTo>
                          <a:lnTo>
                            <a:pt x="0" y="0"/>
                          </a:lnTo>
                          <a:lnTo>
                            <a:pt x="0" y="16321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-1971041</wp:posOffset>
            </wp:positionV>
            <wp:extent cx="7556500" cy="1068070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858891</wp:posOffset>
            </wp:positionH>
            <wp:positionV relativeFrom="paragraph">
              <wp:posOffset>28871</wp:posOffset>
            </wp:positionV>
            <wp:extent cx="2323970" cy="18348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23970" cy="183482"/>
                    </a:xfrm>
                    <a:custGeom>
                      <a:rect l="l" t="t" r="r" b="b"/>
                      <a:pathLst>
                        <a:path w="2323970" h="183482">
                          <a:moveTo>
                            <a:pt x="0" y="183482"/>
                          </a:moveTo>
                          <a:lnTo>
                            <a:pt x="2323970" y="183482"/>
                          </a:lnTo>
                          <a:lnTo>
                            <a:pt x="2323970" y="0"/>
                          </a:lnTo>
                          <a:lnTo>
                            <a:pt x="0" y="0"/>
                          </a:lnTo>
                          <a:lnTo>
                            <a:pt x="0" y="1834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680519</wp:posOffset>
            </wp:positionH>
            <wp:positionV relativeFrom="paragraph">
              <wp:posOffset>-13592</wp:posOffset>
            </wp:positionV>
            <wp:extent cx="2652338" cy="19158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52338" cy="191589"/>
                    </a:xfrm>
                    <a:custGeom>
                      <a:rect l="l" t="t" r="r" b="b"/>
                      <a:pathLst>
                        <a:path w="2652338" h="191589">
                          <a:moveTo>
                            <a:pt x="0" y="191589"/>
                          </a:moveTo>
                          <a:lnTo>
                            <a:pt x="2652338" y="191589"/>
                          </a:lnTo>
                          <a:lnTo>
                            <a:pt x="2652338" y="0"/>
                          </a:lnTo>
                          <a:lnTo>
                            <a:pt x="0" y="0"/>
                          </a:lnTo>
                          <a:lnTo>
                            <a:pt x="0" y="19158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1783184</wp:posOffset>
            </wp:positionH>
            <wp:positionV relativeFrom="paragraph">
              <wp:posOffset>115548</wp:posOffset>
            </wp:positionV>
            <wp:extent cx="1107796" cy="17132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7796" cy="171322"/>
                    </a:xfrm>
                    <a:custGeom>
                      <a:rect l="l" t="t" r="r" b="b"/>
                      <a:pathLst>
                        <a:path w="1107796" h="171322">
                          <a:moveTo>
                            <a:pt x="0" y="171322"/>
                          </a:moveTo>
                          <a:lnTo>
                            <a:pt x="1107796" y="171322"/>
                          </a:lnTo>
                          <a:lnTo>
                            <a:pt x="1107796" y="0"/>
                          </a:lnTo>
                          <a:lnTo>
                            <a:pt x="0" y="0"/>
                          </a:lnTo>
                          <a:lnTo>
                            <a:pt x="0" y="17132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425122</wp:posOffset>
            </wp:positionH>
            <wp:positionV relativeFrom="paragraph">
              <wp:posOffset>86210</wp:posOffset>
            </wp:positionV>
            <wp:extent cx="1180767" cy="17537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0767" cy="175376"/>
                    </a:xfrm>
                    <a:custGeom>
                      <a:rect l="l" t="t" r="r" b="b"/>
                      <a:pathLst>
                        <a:path w="1180767" h="175376">
                          <a:moveTo>
                            <a:pt x="0" y="175376"/>
                          </a:moveTo>
                          <a:lnTo>
                            <a:pt x="1180767" y="175376"/>
                          </a:lnTo>
                          <a:lnTo>
                            <a:pt x="1180767" y="0"/>
                          </a:lnTo>
                          <a:lnTo>
                            <a:pt x="0" y="0"/>
                          </a:lnTo>
                          <a:lnTo>
                            <a:pt x="0" y="175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horzAnchor="page" w:tblpX="720" w:tblpY="0"/>
        <w:tblOverlap w:val="never"/>
        "
        <w:tblW w:w="3499" w:type="dxa"/>
        <w:tblLook w:val="04A0" w:firstRow="1" w:lastRow="0" w:firstColumn="1" w:lastColumn="0" w:noHBand="0" w:noVBand="1"/>
      </w:tblPr>
      <w:tblGrid>
        <w:gridCol w:w="1693"/>
        <w:gridCol w:w="1825"/>
      </w:tblGrid>
      <w:tr>
        <w:trPr>
          <w:trHeight w:hRule="exact" w:val="276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2234784" cy="175375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34784" cy="175375"/>
                          </a:xfrm>
                          <a:custGeom>
                            <a:rect l="l" t="t" r="r" b="b"/>
                            <a:pathLst>
                              <a:path w="2234784" h="175375">
                                <a:moveTo>
                                  <a:pt x="1062664" y="175375"/>
                                </a:moveTo>
                                <a:lnTo>
                                  <a:pt x="2234784" y="175375"/>
                                </a:lnTo>
                                <a:lnTo>
                                  <a:pt x="2234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375"/>
                                </a:lnTo>
                                <a:lnTo>
                                  <a:pt x="16754" y="175375"/>
                                </a:lnTo>
                                <a:lnTo>
                                  <a:pt x="16754" y="174836"/>
                                </a:lnTo>
                                <a:lnTo>
                                  <a:pt x="1062664" y="174836"/>
                                </a:lnTo>
                                <a:close/>
                                <a:moveTo>
                                  <a:pt x="1062664" y="17537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7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00" w:h="16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2025-02-26T06:55:36Z</dcterms:created>
  <dcterms:modified xsi:type="dcterms:W3CDTF">2025-02-26T06:55:36Z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