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Petr Hudlický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Stavbařů 1369/1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350  02  Cheb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67102069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18.02.2025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OBJ35-45979/2025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Kořán Petr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353151263</w:t>
            </w:r>
          </w:p>
        </w:tc>
      </w:tr>
    </w:tbl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Technický dozor stavebníka v rámci akce: " Karlovy Vary , ul.  U Imperiálu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- chodník a opěrné zdi."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5931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165 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750 </w:t>
            </w:r>
          </w:p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</w:tr>
    </w:tbl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31.12.2025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obj.č.32/25</w:t>
            </w:r>
          </w:p>
        </w:tc>
      </w:tr>
    </w:tbl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není plátce DPH</w:t>
            </w:r>
          </w:p>
        </w:tc>
      </w:tr>
    </w:tbl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pokuta za prodlení s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E5931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E5931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E5931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Dodavatel prohlašuje, že je oprávněn provádět činnost, která je předmětem této objednávky a že je pro tuto činnost náležitě </w:t>
      </w:r>
      <w:r>
        <w:rPr>
          <w:rFonts w:ascii="Arial" w:hAnsi="Arial" w:cs="Arial"/>
          <w:color w:val="000000"/>
          <w:sz w:val="17"/>
          <w:szCs w:val="17"/>
        </w:rPr>
        <w:t>kvalifikován.</w:t>
      </w:r>
    </w:p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E5931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AE5931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AE5931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AE5931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E5931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E5931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E5931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E59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Ing. 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AE593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31"/>
    <w:rsid w:val="00A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09914"/>
  <w14:defaultImageDpi w14:val="0"/>
  <w15:docId w15:val="{4A135E8E-B7B6-4E4E-B8F0-0DCEA907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E7EA624C</Template>
  <TotalTime>1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2025-02-18T07:54:00Z</dcterms:created>
  <dcterms:modified xsi:type="dcterms:W3CDTF">2025-02-18T07:54:00Z</dcterms:modified>
</cp:coreProperties>
</file>