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Petr Hudlický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Stavbařů 1369/1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350  02  Cheb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67102069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18.02.2025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OBJ35-45979/2025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Kořán Petr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353151263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Technický dozor stavebníka v rámci akce: " Karlovy Vary , ul.  U Imperiálu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- chodník a opěrné zdi."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31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165 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750 </w:t>
            </w:r>
          </w:p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31.12.2025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obj.č.32/25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pokuta za prodlení 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Dodavatel prohlašuje, že je oprávněn provádět činnost, která je předmětem této objednávky a že je pro tuto činnost náležitě </w:t>
      </w:r>
      <w:r>
        <w:rPr>
          <w:rFonts w:ascii="Arial" w:hAnsi="Arial" w:cs="Arial"/>
          <w:color w:val="000000"/>
          <w:sz w:val="17"/>
          <w:szCs w:val="17"/>
        </w:rPr>
        <w:t>kvalifikován.</w:t>
      </w: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E5931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E59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AE593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31"/>
    <w:rsid w:val="00A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09914"/>
  <w14:defaultImageDpi w14:val="0"/>
  <w15:docId w15:val="{4A135E8E-B7B6-4E4E-B8F0-0DCEA907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E7EA624C</Template>
  <TotalTime>1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2025-02-18T07:54:00Z</dcterms:created>
  <dcterms:modified xsi:type="dcterms:W3CDTF">2025-02-18T07:54:00Z</dcterms:modified>
</cp:coreProperties>
</file>