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1402760</wp:posOffset>
            </wp:positionH>
            <wp:positionV relativeFrom="line">
              <wp:posOffset>27940</wp:posOffset>
            </wp:positionV>
            <wp:extent cx="104551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5515" cy="94450"/>
                    </a:xfrm>
                    <a:custGeom>
                      <a:rect l="l" t="t" r="r" b="b"/>
                      <a:pathLst>
                        <a:path w="1045515" h="94450">
                          <a:moveTo>
                            <a:pt x="0" y="94450"/>
                          </a:moveTo>
                          <a:lnTo>
                            <a:pt x="1045515" y="94450"/>
                          </a:lnTo>
                          <a:lnTo>
                            <a:pt x="1045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5" w:after="0" w:line="254" w:lineRule="exact"/>
        <w:ind w:left="0" w:right="215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 Braun Medical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Divi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VITUN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ARKU 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148 00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28.01.2025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28.01.2025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NEPHROS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kalkulace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2025_N_00812_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ACMARCZ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SiS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 WO-01514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6996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6996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75 373,27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6385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135155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135155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nepro SAFE retrofitting kit Pt100/Fil ... 1KS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Identifikace poruchy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8 JV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30JV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Cestovní náklady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220 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6385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Kontrola po oprav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3 JV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Dezinfekce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8 JV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92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917</wp:posOffset>
            </wp:positionV>
            <wp:extent cx="6954011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55245</wp:posOffset>
                  </wp:positionV>
                  <wp:extent cx="1608681" cy="451454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8681" cy="451454"/>
                          </a:xfrm>
                          <a:custGeom>
                            <a:rect l="l" t="t" r="r" b="b"/>
                            <a:pathLst>
                              <a:path w="1608681" h="451454">
                                <a:moveTo>
                                  <a:pt x="0" y="451454"/>
                                </a:moveTo>
                                <a:lnTo>
                                  <a:pt x="1608681" y="451454"/>
                                </a:lnTo>
                                <a:lnTo>
                                  <a:pt x="160868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14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2025-02-25T15:21:30Z</dcterms:created>
  <dcterms:modified xsi:type="dcterms:W3CDTF">2025-02-25T15:21:30Z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