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2025-SMB-086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22102744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5469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4039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Hlídej vodu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CZ22102744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rh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290/2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4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74601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Opava (ne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 m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13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389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30.01.2025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30.01.2025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-19050</wp:posOffset>
            </wp:positionV>
            <wp:extent cx="45297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instalace vodom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 a vodom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50 974,0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1378156</wp:posOffset>
                  </wp:positionH>
                  <wp:positionV relativeFrom="line">
                    <wp:posOffset>23320</wp:posOffset>
                  </wp:positionV>
                  <wp:extent cx="1408990" cy="484923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8990" cy="484923"/>
                          </a:xfrm>
                          <a:custGeom>
                            <a:rect l="l" t="t" r="r" b="b"/>
                            <a:pathLst>
                              <a:path w="1408990" h="484923">
                                <a:moveTo>
                                  <a:pt x="0" y="484923"/>
                                </a:moveTo>
                                <a:lnTo>
                                  <a:pt x="1408990" y="484923"/>
                                </a:lnTo>
                                <a:lnTo>
                                  <a:pt x="14089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8492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2025-02-25T15:09:58Z</dcterms:created>
  <dcterms:modified xsi:type="dcterms:W3CDTF">2025-02-25T15:09:58Z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