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7691BEC7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027F05">
                  <w:rPr>
                    <w:rFonts w:eastAsia="Arial Unicode MS"/>
                  </w:rPr>
                  <w:t>SPO/</w:t>
                </w:r>
                <w:r w:rsidR="00ED7A22">
                  <w:rPr>
                    <w:rFonts w:eastAsia="Arial Unicode MS"/>
                  </w:rPr>
                  <w:t>053</w:t>
                </w:r>
                <w:r w:rsidR="00172FF8">
                  <w:rPr>
                    <w:rFonts w:eastAsia="Arial Unicode MS"/>
                  </w:rPr>
                  <w:t>/202</w:t>
                </w:r>
                <w:r w:rsidR="00E355F5">
                  <w:rPr>
                    <w:rFonts w:eastAsia="Arial Unicode MS"/>
                  </w:rPr>
                  <w:t>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7971D01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2-1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D7A22">
                  <w:rPr>
                    <w:rFonts w:eastAsia="Arial Unicode MS"/>
                    <w:sz w:val="18"/>
                    <w:szCs w:val="18"/>
                  </w:rPr>
                  <w:t>19.02.2025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BEC15AE" w14:textId="77777777" w:rsidR="008D74A1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8D74A1" w:rsidRPr="008D74A1">
              <w:rPr>
                <w:bCs/>
                <w:noProof/>
                <w:sz w:val="18"/>
                <w:szCs w:val="18"/>
              </w:rPr>
              <w:t>Ing. arch. Kateřina Prchalová Kroulíková</w:t>
            </w:r>
          </w:p>
          <w:p w14:paraId="4188D478" w14:textId="59CAD452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713EF9">
                  <w:rPr>
                    <w:bCs/>
                    <w:noProof/>
                    <w:sz w:val="18"/>
                    <w:szCs w:val="18"/>
                  </w:rPr>
                  <w:t>xxx,</w:t>
                </w:r>
                <w:r w:rsidR="007E10B3" w:rsidRPr="007E10B3">
                  <w:rPr>
                    <w:bCs/>
                    <w:noProof/>
                    <w:sz w:val="18"/>
                    <w:szCs w:val="18"/>
                  </w:rPr>
                  <w:t xml:space="preserve"> 273</w:t>
                </w:r>
                <w:r w:rsidR="00713EF9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7E10B3" w:rsidRPr="007E10B3">
                  <w:rPr>
                    <w:bCs/>
                    <w:noProof/>
                    <w:sz w:val="18"/>
                    <w:szCs w:val="18"/>
                  </w:rPr>
                  <w:t>43 Buštěhrad</w:t>
                </w:r>
              </w:sdtContent>
            </w:sdt>
          </w:p>
          <w:p w14:paraId="36F81AD0" w14:textId="6A2AEAF0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8E665D" w:rsidRPr="008E665D">
                  <w:rPr>
                    <w:bCs/>
                    <w:noProof/>
                    <w:sz w:val="18"/>
                    <w:szCs w:val="18"/>
                  </w:rPr>
                  <w:t>67966730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13932178"/>
                    <w:placeholder>
                      <w:docPart w:val="D818056C21974E2CA3557BA1E68A52A0"/>
                    </w:placeholder>
                    <w:showingPlcHdr/>
                  </w:sdtPr>
                  <w:sdtEndPr/>
                  <w:sdtContent>
                    <w:r w:rsidR="007E10B3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73231020" w14:textId="34E81E5B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713EF9">
                  <w:rPr>
                    <w:bCs/>
                    <w:noProof/>
                    <w:sz w:val="18"/>
                    <w:szCs w:val="18"/>
                  </w:rPr>
                  <w:t>xxx/xxx/xxx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106A1090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240DCA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58C88131" w14:textId="4EDC611C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240DCA">
                  <w:rPr>
                    <w:bCs/>
                    <w:noProof/>
                    <w:sz w:val="18"/>
                    <w:szCs w:val="18"/>
                  </w:rPr>
                  <w:t xml:space="preserve">Žatecká </w:t>
                </w:r>
                <w:r w:rsidR="0033392B">
                  <w:rPr>
                    <w:bCs/>
                    <w:noProof/>
                    <w:sz w:val="18"/>
                    <w:szCs w:val="18"/>
                  </w:rPr>
                  <w:t>110/2, 110 00</w:t>
                </w:r>
                <w:r w:rsidR="00847FB3">
                  <w:rPr>
                    <w:bCs/>
                    <w:noProof/>
                    <w:sz w:val="18"/>
                    <w:szCs w:val="18"/>
                  </w:rPr>
                  <w:t xml:space="preserve">  Praha 1 – Staré Město</w:t>
                </w:r>
              </w:sdtContent>
            </w:sdt>
          </w:p>
          <w:p w14:paraId="063E96DD" w14:textId="7416B797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847FB3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63F895C4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847FB3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5582815C" w14:textId="44C3870E" w:rsidR="003962DC" w:rsidRDefault="007A30C5" w:rsidP="003962DC">
            <w:pPr>
              <w:autoSpaceDE w:val="0"/>
              <w:autoSpaceDN w:val="0"/>
              <w:adjustRightInd w:val="0"/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Vypracování stavebně historického průzkumu – Novomlýnská vodárenská věž.</w:t>
            </w:r>
          </w:p>
          <w:p w14:paraId="0188A242" w14:textId="77777777" w:rsidR="00E80EAC" w:rsidRPr="00312941" w:rsidRDefault="00E80EAC" w:rsidP="003962DC">
            <w:pPr>
              <w:autoSpaceDE w:val="0"/>
              <w:autoSpaceDN w:val="0"/>
              <w:adjustRightInd w:val="0"/>
              <w:spacing w:after="0"/>
              <w:rPr>
                <w:noProof/>
                <w:sz w:val="18"/>
                <w:szCs w:val="18"/>
              </w:rPr>
            </w:pPr>
          </w:p>
          <w:p w14:paraId="5C8E599E" w14:textId="19DBD497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AC1C60">
                  <w:rPr>
                    <w:bCs/>
                    <w:noProof/>
                    <w:sz w:val="18"/>
                    <w:szCs w:val="18"/>
                  </w:rPr>
                  <w:t>122.000</w:t>
                </w:r>
                <w:r w:rsidR="00446446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7582CF70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A71C29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8A7615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713EF9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28AC151F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713EF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62A9C1ED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713EF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6039F3D2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44644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180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0F329FE" w:rsidR="00181B17" w:rsidRDefault="00260946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odpis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6A38A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F68D0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D2A93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CDEC358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="00104461">
              <w:rPr>
                <w:rFonts w:ascii="Times New Roman" w:hAnsi="Times New Roman"/>
              </w:rPr>
              <w:t xml:space="preserve"> </w:t>
            </w:r>
            <w:r w:rsidRPr="00C27B75">
              <w:rPr>
                <w:rFonts w:ascii="Times New Roman" w:hAnsi="Times New Roman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58F8C622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104461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642AAE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A0ED" w14:textId="77777777" w:rsidR="009F171F" w:rsidRDefault="009F171F" w:rsidP="009953D5">
      <w:r>
        <w:separator/>
      </w:r>
    </w:p>
    <w:p w14:paraId="0108700B" w14:textId="77777777" w:rsidR="009F171F" w:rsidRDefault="009F171F" w:rsidP="009953D5"/>
  </w:endnote>
  <w:endnote w:type="continuationSeparator" w:id="0">
    <w:p w14:paraId="2883E399" w14:textId="77777777" w:rsidR="009F171F" w:rsidRDefault="009F171F" w:rsidP="009953D5">
      <w:r>
        <w:continuationSeparator/>
      </w:r>
    </w:p>
    <w:p w14:paraId="66BF1F2D" w14:textId="77777777" w:rsidR="009F171F" w:rsidRDefault="009F171F" w:rsidP="009953D5"/>
  </w:endnote>
  <w:endnote w:type="continuationNotice" w:id="1">
    <w:p w14:paraId="40F3CF44" w14:textId="77777777" w:rsidR="009F171F" w:rsidRDefault="009F1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Volný tvar: obraze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FA8744" id="Volný tvar: obrazec 5" o:spid="_x0000_s1026" style="position:absolute;margin-left:34pt;margin-top:551.75pt;width:24.35pt;height:2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Volný tvar: obraze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E2C2C1" id="Volný tvar: obrazec 1" o:spid="_x0000_s1026" style="position:absolute;margin-left:34pt;margin-top:551.75pt;width:24.35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99C76" w14:textId="77777777" w:rsidR="009F171F" w:rsidRDefault="009F171F" w:rsidP="009953D5">
      <w:r>
        <w:separator/>
      </w:r>
    </w:p>
    <w:p w14:paraId="28C43F0C" w14:textId="77777777" w:rsidR="009F171F" w:rsidRDefault="009F171F" w:rsidP="009953D5"/>
  </w:footnote>
  <w:footnote w:type="continuationSeparator" w:id="0">
    <w:p w14:paraId="00CBA4E7" w14:textId="77777777" w:rsidR="009F171F" w:rsidRDefault="009F171F" w:rsidP="009953D5">
      <w:r>
        <w:continuationSeparator/>
      </w:r>
    </w:p>
    <w:p w14:paraId="1F81E71F" w14:textId="77777777" w:rsidR="009F171F" w:rsidRDefault="009F171F" w:rsidP="009953D5"/>
  </w:footnote>
  <w:footnote w:type="continuationNotice" w:id="1">
    <w:p w14:paraId="00DBC92A" w14:textId="77777777" w:rsidR="009F171F" w:rsidRDefault="009F17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42F"/>
    <w:rsid w:val="000056ED"/>
    <w:rsid w:val="0000687D"/>
    <w:rsid w:val="00026C34"/>
    <w:rsid w:val="00027F05"/>
    <w:rsid w:val="000329AD"/>
    <w:rsid w:val="00032F3B"/>
    <w:rsid w:val="00034DC2"/>
    <w:rsid w:val="00034FE2"/>
    <w:rsid w:val="00044823"/>
    <w:rsid w:val="00052C32"/>
    <w:rsid w:val="00054980"/>
    <w:rsid w:val="00065396"/>
    <w:rsid w:val="00067BB8"/>
    <w:rsid w:val="00070637"/>
    <w:rsid w:val="000729F5"/>
    <w:rsid w:val="00074FA3"/>
    <w:rsid w:val="000800BD"/>
    <w:rsid w:val="00082AD8"/>
    <w:rsid w:val="000A3475"/>
    <w:rsid w:val="000B1474"/>
    <w:rsid w:val="000B520C"/>
    <w:rsid w:val="000C25BF"/>
    <w:rsid w:val="000C45D1"/>
    <w:rsid w:val="000C4677"/>
    <w:rsid w:val="000D549E"/>
    <w:rsid w:val="000D7AE5"/>
    <w:rsid w:val="000E06AD"/>
    <w:rsid w:val="000E42DC"/>
    <w:rsid w:val="000F053F"/>
    <w:rsid w:val="000F748B"/>
    <w:rsid w:val="00100D96"/>
    <w:rsid w:val="00104461"/>
    <w:rsid w:val="001218C9"/>
    <w:rsid w:val="00123E0F"/>
    <w:rsid w:val="00135D18"/>
    <w:rsid w:val="001419AF"/>
    <w:rsid w:val="001422B7"/>
    <w:rsid w:val="00143BEA"/>
    <w:rsid w:val="00150DB8"/>
    <w:rsid w:val="00151FCC"/>
    <w:rsid w:val="0015597E"/>
    <w:rsid w:val="00167075"/>
    <w:rsid w:val="00170893"/>
    <w:rsid w:val="00172FF8"/>
    <w:rsid w:val="00173327"/>
    <w:rsid w:val="00180D4A"/>
    <w:rsid w:val="00181B17"/>
    <w:rsid w:val="00181C5A"/>
    <w:rsid w:val="00181F6F"/>
    <w:rsid w:val="00190F33"/>
    <w:rsid w:val="00195106"/>
    <w:rsid w:val="001A56A6"/>
    <w:rsid w:val="001A6810"/>
    <w:rsid w:val="001A6A50"/>
    <w:rsid w:val="001A7B4E"/>
    <w:rsid w:val="001B0610"/>
    <w:rsid w:val="001C0BD4"/>
    <w:rsid w:val="001C691B"/>
    <w:rsid w:val="001D2DDD"/>
    <w:rsid w:val="001D3176"/>
    <w:rsid w:val="001D3F14"/>
    <w:rsid w:val="001E3FED"/>
    <w:rsid w:val="001F3593"/>
    <w:rsid w:val="00200827"/>
    <w:rsid w:val="00201372"/>
    <w:rsid w:val="00206F1B"/>
    <w:rsid w:val="00213A34"/>
    <w:rsid w:val="002148FA"/>
    <w:rsid w:val="00223CE9"/>
    <w:rsid w:val="00224A9C"/>
    <w:rsid w:val="00233FA1"/>
    <w:rsid w:val="00240DCA"/>
    <w:rsid w:val="00242102"/>
    <w:rsid w:val="002422B3"/>
    <w:rsid w:val="002547F2"/>
    <w:rsid w:val="002551E5"/>
    <w:rsid w:val="00260946"/>
    <w:rsid w:val="00262A9B"/>
    <w:rsid w:val="00271ADE"/>
    <w:rsid w:val="00273025"/>
    <w:rsid w:val="00287313"/>
    <w:rsid w:val="00295CA4"/>
    <w:rsid w:val="002A6253"/>
    <w:rsid w:val="002A6337"/>
    <w:rsid w:val="002A6EF9"/>
    <w:rsid w:val="002B66C8"/>
    <w:rsid w:val="002B6CE7"/>
    <w:rsid w:val="002C14FE"/>
    <w:rsid w:val="002C5801"/>
    <w:rsid w:val="00304954"/>
    <w:rsid w:val="00312941"/>
    <w:rsid w:val="003133E6"/>
    <w:rsid w:val="00317869"/>
    <w:rsid w:val="00320AC9"/>
    <w:rsid w:val="00322809"/>
    <w:rsid w:val="0033083E"/>
    <w:rsid w:val="0033392B"/>
    <w:rsid w:val="003576FF"/>
    <w:rsid w:val="003707C6"/>
    <w:rsid w:val="003743DD"/>
    <w:rsid w:val="00375A42"/>
    <w:rsid w:val="003767D5"/>
    <w:rsid w:val="00384F0E"/>
    <w:rsid w:val="00386E0F"/>
    <w:rsid w:val="003962DC"/>
    <w:rsid w:val="003A673A"/>
    <w:rsid w:val="003C7FF2"/>
    <w:rsid w:val="003D398C"/>
    <w:rsid w:val="003D62D5"/>
    <w:rsid w:val="003E2580"/>
    <w:rsid w:val="003E4DBA"/>
    <w:rsid w:val="003F0630"/>
    <w:rsid w:val="004059E8"/>
    <w:rsid w:val="00410613"/>
    <w:rsid w:val="004228AB"/>
    <w:rsid w:val="00424F27"/>
    <w:rsid w:val="00446446"/>
    <w:rsid w:val="00460890"/>
    <w:rsid w:val="00461ADA"/>
    <w:rsid w:val="00466EC4"/>
    <w:rsid w:val="00467355"/>
    <w:rsid w:val="00470ACE"/>
    <w:rsid w:val="0048051C"/>
    <w:rsid w:val="00483CF5"/>
    <w:rsid w:val="00485651"/>
    <w:rsid w:val="0049418B"/>
    <w:rsid w:val="00494CC8"/>
    <w:rsid w:val="00494F0D"/>
    <w:rsid w:val="004971E6"/>
    <w:rsid w:val="004A248B"/>
    <w:rsid w:val="004B56FF"/>
    <w:rsid w:val="004B7E04"/>
    <w:rsid w:val="004C1BD5"/>
    <w:rsid w:val="004D494F"/>
    <w:rsid w:val="004E0CD2"/>
    <w:rsid w:val="004E0EC9"/>
    <w:rsid w:val="004E32D8"/>
    <w:rsid w:val="004E382E"/>
    <w:rsid w:val="004E4333"/>
    <w:rsid w:val="004F1BB5"/>
    <w:rsid w:val="004F6884"/>
    <w:rsid w:val="004F6D12"/>
    <w:rsid w:val="004F7329"/>
    <w:rsid w:val="005056B2"/>
    <w:rsid w:val="00524617"/>
    <w:rsid w:val="00525A43"/>
    <w:rsid w:val="005277C9"/>
    <w:rsid w:val="00537383"/>
    <w:rsid w:val="00542EBA"/>
    <w:rsid w:val="00544CD0"/>
    <w:rsid w:val="00545FF2"/>
    <w:rsid w:val="00554311"/>
    <w:rsid w:val="00555F8F"/>
    <w:rsid w:val="00564378"/>
    <w:rsid w:val="00564493"/>
    <w:rsid w:val="00565855"/>
    <w:rsid w:val="005669E6"/>
    <w:rsid w:val="00570493"/>
    <w:rsid w:val="00572620"/>
    <w:rsid w:val="00576AE7"/>
    <w:rsid w:val="00577132"/>
    <w:rsid w:val="005805C3"/>
    <w:rsid w:val="00583D2C"/>
    <w:rsid w:val="005934A1"/>
    <w:rsid w:val="005961A8"/>
    <w:rsid w:val="005A09B2"/>
    <w:rsid w:val="005A6ED0"/>
    <w:rsid w:val="005B4E4E"/>
    <w:rsid w:val="005B582C"/>
    <w:rsid w:val="005C1255"/>
    <w:rsid w:val="005C4778"/>
    <w:rsid w:val="005C54E2"/>
    <w:rsid w:val="005C5B55"/>
    <w:rsid w:val="005D3D8E"/>
    <w:rsid w:val="005E3F27"/>
    <w:rsid w:val="00600C61"/>
    <w:rsid w:val="00605121"/>
    <w:rsid w:val="006074C3"/>
    <w:rsid w:val="006108C5"/>
    <w:rsid w:val="00614766"/>
    <w:rsid w:val="00624B36"/>
    <w:rsid w:val="00627729"/>
    <w:rsid w:val="00632857"/>
    <w:rsid w:val="00633AAD"/>
    <w:rsid w:val="00634550"/>
    <w:rsid w:val="0063575A"/>
    <w:rsid w:val="00642AAE"/>
    <w:rsid w:val="00643D0B"/>
    <w:rsid w:val="00651163"/>
    <w:rsid w:val="00651A3F"/>
    <w:rsid w:val="006520D5"/>
    <w:rsid w:val="00657201"/>
    <w:rsid w:val="006629FE"/>
    <w:rsid w:val="00662ADD"/>
    <w:rsid w:val="0066490E"/>
    <w:rsid w:val="006705F0"/>
    <w:rsid w:val="00673E7A"/>
    <w:rsid w:val="006759C0"/>
    <w:rsid w:val="00683656"/>
    <w:rsid w:val="00690D86"/>
    <w:rsid w:val="00696322"/>
    <w:rsid w:val="00697435"/>
    <w:rsid w:val="006A40C8"/>
    <w:rsid w:val="006B6A2A"/>
    <w:rsid w:val="006C4B60"/>
    <w:rsid w:val="006C54C7"/>
    <w:rsid w:val="006C62C4"/>
    <w:rsid w:val="006D7C1F"/>
    <w:rsid w:val="006E0A40"/>
    <w:rsid w:val="006E6EE8"/>
    <w:rsid w:val="006F6467"/>
    <w:rsid w:val="00701799"/>
    <w:rsid w:val="007030A4"/>
    <w:rsid w:val="00710033"/>
    <w:rsid w:val="00712DB4"/>
    <w:rsid w:val="00713EF9"/>
    <w:rsid w:val="00734ADC"/>
    <w:rsid w:val="00735008"/>
    <w:rsid w:val="00737A1C"/>
    <w:rsid w:val="00741C5E"/>
    <w:rsid w:val="0075139B"/>
    <w:rsid w:val="00754370"/>
    <w:rsid w:val="007731AE"/>
    <w:rsid w:val="0077528C"/>
    <w:rsid w:val="007757D6"/>
    <w:rsid w:val="007800BE"/>
    <w:rsid w:val="007859AA"/>
    <w:rsid w:val="007A30C5"/>
    <w:rsid w:val="007B6FC4"/>
    <w:rsid w:val="007C6499"/>
    <w:rsid w:val="007C7B21"/>
    <w:rsid w:val="007E10B3"/>
    <w:rsid w:val="007E2408"/>
    <w:rsid w:val="007E3C72"/>
    <w:rsid w:val="008016E3"/>
    <w:rsid w:val="00801C57"/>
    <w:rsid w:val="008021EF"/>
    <w:rsid w:val="00806643"/>
    <w:rsid w:val="00816541"/>
    <w:rsid w:val="008168C9"/>
    <w:rsid w:val="00817081"/>
    <w:rsid w:val="00827B43"/>
    <w:rsid w:val="00832DE7"/>
    <w:rsid w:val="00840FA5"/>
    <w:rsid w:val="00847FB3"/>
    <w:rsid w:val="00853FB9"/>
    <w:rsid w:val="008640EF"/>
    <w:rsid w:val="00872A1E"/>
    <w:rsid w:val="008910E1"/>
    <w:rsid w:val="00893533"/>
    <w:rsid w:val="00894D34"/>
    <w:rsid w:val="008B10E8"/>
    <w:rsid w:val="008C5B56"/>
    <w:rsid w:val="008D0E15"/>
    <w:rsid w:val="008D74A1"/>
    <w:rsid w:val="008D781D"/>
    <w:rsid w:val="008E13F1"/>
    <w:rsid w:val="008E20E3"/>
    <w:rsid w:val="008E4368"/>
    <w:rsid w:val="008E4A92"/>
    <w:rsid w:val="008E665D"/>
    <w:rsid w:val="008F2AEE"/>
    <w:rsid w:val="00901033"/>
    <w:rsid w:val="00911885"/>
    <w:rsid w:val="00912182"/>
    <w:rsid w:val="009136D1"/>
    <w:rsid w:val="009266C7"/>
    <w:rsid w:val="00933491"/>
    <w:rsid w:val="00936C52"/>
    <w:rsid w:val="00937723"/>
    <w:rsid w:val="00937BCC"/>
    <w:rsid w:val="00940CBD"/>
    <w:rsid w:val="009445C8"/>
    <w:rsid w:val="009462AD"/>
    <w:rsid w:val="009567DC"/>
    <w:rsid w:val="00960115"/>
    <w:rsid w:val="0096683D"/>
    <w:rsid w:val="009705BF"/>
    <w:rsid w:val="00972DE8"/>
    <w:rsid w:val="00980CF4"/>
    <w:rsid w:val="0099185E"/>
    <w:rsid w:val="00992CEF"/>
    <w:rsid w:val="00994E86"/>
    <w:rsid w:val="009953D5"/>
    <w:rsid w:val="009A0116"/>
    <w:rsid w:val="009A0AFE"/>
    <w:rsid w:val="009B212D"/>
    <w:rsid w:val="009B3DE2"/>
    <w:rsid w:val="009B4F78"/>
    <w:rsid w:val="009C238F"/>
    <w:rsid w:val="009C2B5E"/>
    <w:rsid w:val="009E46D5"/>
    <w:rsid w:val="009F171F"/>
    <w:rsid w:val="00A06C8C"/>
    <w:rsid w:val="00A17617"/>
    <w:rsid w:val="00A25FB3"/>
    <w:rsid w:val="00A26C01"/>
    <w:rsid w:val="00A36EF4"/>
    <w:rsid w:val="00A373B9"/>
    <w:rsid w:val="00A51D4B"/>
    <w:rsid w:val="00A6036B"/>
    <w:rsid w:val="00A71C29"/>
    <w:rsid w:val="00A73D67"/>
    <w:rsid w:val="00A83111"/>
    <w:rsid w:val="00A9640B"/>
    <w:rsid w:val="00AA355A"/>
    <w:rsid w:val="00AA7C6B"/>
    <w:rsid w:val="00AB0F39"/>
    <w:rsid w:val="00AB74C2"/>
    <w:rsid w:val="00AC04B3"/>
    <w:rsid w:val="00AC1C60"/>
    <w:rsid w:val="00AC44FF"/>
    <w:rsid w:val="00AD0CD7"/>
    <w:rsid w:val="00AD7344"/>
    <w:rsid w:val="00AE26DC"/>
    <w:rsid w:val="00AE5DB1"/>
    <w:rsid w:val="00AF1183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23DBE"/>
    <w:rsid w:val="00B310EF"/>
    <w:rsid w:val="00B5087B"/>
    <w:rsid w:val="00B547B3"/>
    <w:rsid w:val="00B54982"/>
    <w:rsid w:val="00B555FA"/>
    <w:rsid w:val="00B55AC6"/>
    <w:rsid w:val="00B62169"/>
    <w:rsid w:val="00B718B0"/>
    <w:rsid w:val="00B74285"/>
    <w:rsid w:val="00B818E1"/>
    <w:rsid w:val="00B81DC9"/>
    <w:rsid w:val="00B828D7"/>
    <w:rsid w:val="00B85717"/>
    <w:rsid w:val="00B92049"/>
    <w:rsid w:val="00B924A9"/>
    <w:rsid w:val="00BA3960"/>
    <w:rsid w:val="00BB0CBB"/>
    <w:rsid w:val="00BB3DD4"/>
    <w:rsid w:val="00BB6BFC"/>
    <w:rsid w:val="00BC10D7"/>
    <w:rsid w:val="00BD2CC9"/>
    <w:rsid w:val="00BD648E"/>
    <w:rsid w:val="00BE062C"/>
    <w:rsid w:val="00BE0D00"/>
    <w:rsid w:val="00BE3166"/>
    <w:rsid w:val="00BF5120"/>
    <w:rsid w:val="00BF5586"/>
    <w:rsid w:val="00C015BA"/>
    <w:rsid w:val="00C01D12"/>
    <w:rsid w:val="00C048FC"/>
    <w:rsid w:val="00C2575D"/>
    <w:rsid w:val="00C26686"/>
    <w:rsid w:val="00C26A37"/>
    <w:rsid w:val="00C30A2F"/>
    <w:rsid w:val="00C32A59"/>
    <w:rsid w:val="00C36067"/>
    <w:rsid w:val="00C3761E"/>
    <w:rsid w:val="00C5141B"/>
    <w:rsid w:val="00C52CD0"/>
    <w:rsid w:val="00C575BC"/>
    <w:rsid w:val="00C7475B"/>
    <w:rsid w:val="00C811FE"/>
    <w:rsid w:val="00C84374"/>
    <w:rsid w:val="00C845D2"/>
    <w:rsid w:val="00CA21B9"/>
    <w:rsid w:val="00CA7AC6"/>
    <w:rsid w:val="00CB7EF1"/>
    <w:rsid w:val="00CC0815"/>
    <w:rsid w:val="00CC2E3A"/>
    <w:rsid w:val="00CD0ADA"/>
    <w:rsid w:val="00CD43F9"/>
    <w:rsid w:val="00CD74F7"/>
    <w:rsid w:val="00CE0614"/>
    <w:rsid w:val="00CE14E4"/>
    <w:rsid w:val="00CF2862"/>
    <w:rsid w:val="00D001D5"/>
    <w:rsid w:val="00D0797E"/>
    <w:rsid w:val="00D127DD"/>
    <w:rsid w:val="00D14F36"/>
    <w:rsid w:val="00D21BF1"/>
    <w:rsid w:val="00D22C17"/>
    <w:rsid w:val="00D365B4"/>
    <w:rsid w:val="00D477C8"/>
    <w:rsid w:val="00D47F27"/>
    <w:rsid w:val="00D50509"/>
    <w:rsid w:val="00D55C6D"/>
    <w:rsid w:val="00D652B0"/>
    <w:rsid w:val="00D67E0B"/>
    <w:rsid w:val="00D77169"/>
    <w:rsid w:val="00D773D0"/>
    <w:rsid w:val="00D7788F"/>
    <w:rsid w:val="00D80D4D"/>
    <w:rsid w:val="00D822A3"/>
    <w:rsid w:val="00D85243"/>
    <w:rsid w:val="00D926BA"/>
    <w:rsid w:val="00D94056"/>
    <w:rsid w:val="00D95099"/>
    <w:rsid w:val="00DA22F0"/>
    <w:rsid w:val="00DA378E"/>
    <w:rsid w:val="00DA3E7F"/>
    <w:rsid w:val="00DB6DD7"/>
    <w:rsid w:val="00DC2C5E"/>
    <w:rsid w:val="00DC58A6"/>
    <w:rsid w:val="00DC5DE9"/>
    <w:rsid w:val="00DD43CC"/>
    <w:rsid w:val="00DE19A5"/>
    <w:rsid w:val="00DF0084"/>
    <w:rsid w:val="00DF05AC"/>
    <w:rsid w:val="00DF0759"/>
    <w:rsid w:val="00E112CD"/>
    <w:rsid w:val="00E16B7F"/>
    <w:rsid w:val="00E2032D"/>
    <w:rsid w:val="00E27100"/>
    <w:rsid w:val="00E30F5B"/>
    <w:rsid w:val="00E355F5"/>
    <w:rsid w:val="00E42C64"/>
    <w:rsid w:val="00E61316"/>
    <w:rsid w:val="00E65542"/>
    <w:rsid w:val="00E675D0"/>
    <w:rsid w:val="00E732B0"/>
    <w:rsid w:val="00E80EAC"/>
    <w:rsid w:val="00E8244B"/>
    <w:rsid w:val="00E944CD"/>
    <w:rsid w:val="00EA161A"/>
    <w:rsid w:val="00EB0178"/>
    <w:rsid w:val="00EB448B"/>
    <w:rsid w:val="00EC0F1A"/>
    <w:rsid w:val="00EC42B4"/>
    <w:rsid w:val="00EC42F5"/>
    <w:rsid w:val="00ED03DE"/>
    <w:rsid w:val="00ED0B1F"/>
    <w:rsid w:val="00ED1DAC"/>
    <w:rsid w:val="00ED4189"/>
    <w:rsid w:val="00ED7A22"/>
    <w:rsid w:val="00EE2133"/>
    <w:rsid w:val="00EE5F11"/>
    <w:rsid w:val="00EE619E"/>
    <w:rsid w:val="00EF0088"/>
    <w:rsid w:val="00F016D4"/>
    <w:rsid w:val="00F032C0"/>
    <w:rsid w:val="00F07223"/>
    <w:rsid w:val="00F10096"/>
    <w:rsid w:val="00F11A05"/>
    <w:rsid w:val="00F17846"/>
    <w:rsid w:val="00F17BEA"/>
    <w:rsid w:val="00F20513"/>
    <w:rsid w:val="00F224EB"/>
    <w:rsid w:val="00F225A2"/>
    <w:rsid w:val="00F241C2"/>
    <w:rsid w:val="00F252E3"/>
    <w:rsid w:val="00F276C5"/>
    <w:rsid w:val="00F32293"/>
    <w:rsid w:val="00F4035C"/>
    <w:rsid w:val="00F409DF"/>
    <w:rsid w:val="00F441C0"/>
    <w:rsid w:val="00F4507D"/>
    <w:rsid w:val="00F5253C"/>
    <w:rsid w:val="00F55679"/>
    <w:rsid w:val="00F5733E"/>
    <w:rsid w:val="00F67521"/>
    <w:rsid w:val="00F74D84"/>
    <w:rsid w:val="00F868BE"/>
    <w:rsid w:val="00F9024E"/>
    <w:rsid w:val="00FA07A5"/>
    <w:rsid w:val="00FA6729"/>
    <w:rsid w:val="00FB3329"/>
    <w:rsid w:val="00FB4774"/>
    <w:rsid w:val="00FC132D"/>
    <w:rsid w:val="00FC3253"/>
    <w:rsid w:val="00FD3BE3"/>
    <w:rsid w:val="00FE3C23"/>
    <w:rsid w:val="00FE3D8C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E67303E5-EBFF-4422-844F-6E6F86C1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18056C21974E2CA3557BA1E68A5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CA6F2-C166-4E86-98C1-D9DFCF1F9C72}"/>
      </w:docPartPr>
      <w:docPartBody>
        <w:p w:rsidR="00987B00" w:rsidRDefault="006A0EA8" w:rsidP="006A0EA8">
          <w:pPr>
            <w:pStyle w:val="D818056C21974E2CA3557BA1E68A52A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0687D"/>
    <w:rsid w:val="00032F3B"/>
    <w:rsid w:val="00087BAC"/>
    <w:rsid w:val="000B5EBC"/>
    <w:rsid w:val="000D4583"/>
    <w:rsid w:val="000D549E"/>
    <w:rsid w:val="000D7AE5"/>
    <w:rsid w:val="000E06AD"/>
    <w:rsid w:val="001209EE"/>
    <w:rsid w:val="00145914"/>
    <w:rsid w:val="001B0610"/>
    <w:rsid w:val="002D2C2C"/>
    <w:rsid w:val="00320C3C"/>
    <w:rsid w:val="00322809"/>
    <w:rsid w:val="003A673A"/>
    <w:rsid w:val="003D0EEA"/>
    <w:rsid w:val="003E00F1"/>
    <w:rsid w:val="004356BB"/>
    <w:rsid w:val="004B0A6A"/>
    <w:rsid w:val="00515B78"/>
    <w:rsid w:val="00544CD0"/>
    <w:rsid w:val="005A09B2"/>
    <w:rsid w:val="005F7CFB"/>
    <w:rsid w:val="00633AAD"/>
    <w:rsid w:val="006415B1"/>
    <w:rsid w:val="006657D6"/>
    <w:rsid w:val="00667196"/>
    <w:rsid w:val="006A0EA8"/>
    <w:rsid w:val="006A5FEF"/>
    <w:rsid w:val="006E35D9"/>
    <w:rsid w:val="00711EDF"/>
    <w:rsid w:val="007A363D"/>
    <w:rsid w:val="007C407D"/>
    <w:rsid w:val="00864408"/>
    <w:rsid w:val="008805D4"/>
    <w:rsid w:val="00891C65"/>
    <w:rsid w:val="008C5B56"/>
    <w:rsid w:val="0092371A"/>
    <w:rsid w:val="00960115"/>
    <w:rsid w:val="00987B00"/>
    <w:rsid w:val="00AD0CD7"/>
    <w:rsid w:val="00B257C1"/>
    <w:rsid w:val="00B41902"/>
    <w:rsid w:val="00B55AA1"/>
    <w:rsid w:val="00B66E94"/>
    <w:rsid w:val="00BC3964"/>
    <w:rsid w:val="00BF422B"/>
    <w:rsid w:val="00C015BA"/>
    <w:rsid w:val="00C26686"/>
    <w:rsid w:val="00C62CCF"/>
    <w:rsid w:val="00D10FAF"/>
    <w:rsid w:val="00D21BF1"/>
    <w:rsid w:val="00D37ED7"/>
    <w:rsid w:val="00D55C6D"/>
    <w:rsid w:val="00D64E98"/>
    <w:rsid w:val="00DF2D4D"/>
    <w:rsid w:val="00E0214C"/>
    <w:rsid w:val="00E045AE"/>
    <w:rsid w:val="00E52B8C"/>
    <w:rsid w:val="00EC5CDA"/>
    <w:rsid w:val="00EE1B1A"/>
    <w:rsid w:val="00EE5F11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0EA8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D818056C21974E2CA3557BA1E68A52A0">
    <w:name w:val="D818056C21974E2CA3557BA1E68A52A0"/>
    <w:rsid w:val="006A0EA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F3B6E-44AE-49B4-8D4E-79E55202F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01CD4-7018-4716-9AEB-04CED84B2CE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4.xml><?xml version="1.0" encoding="utf-8"?>
<ds:datastoreItem xmlns:ds="http://schemas.openxmlformats.org/officeDocument/2006/customXml" ds:itemID="{E36FA91F-C629-4EDD-8771-149F2FA6B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4</TotalTime>
  <Pages>1</Pages>
  <Words>297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Mackovičová Kristýna</dc:creator>
  <cp:lastModifiedBy>Mackovičová Kristýna</cp:lastModifiedBy>
  <cp:revision>2</cp:revision>
  <cp:lastPrinted>2025-02-06T09:32:00Z</cp:lastPrinted>
  <dcterms:created xsi:type="dcterms:W3CDTF">2025-02-25T15:30:00Z</dcterms:created>
  <dcterms:modified xsi:type="dcterms:W3CDTF">2025-02-25T15:30:00Z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