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C3990EC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027F05">
                  <w:rPr>
                    <w:rFonts w:eastAsia="Arial Unicode MS"/>
                  </w:rPr>
                  <w:t>SPO/</w:t>
                </w:r>
                <w:r w:rsidR="00577132">
                  <w:rPr>
                    <w:rFonts w:eastAsia="Arial Unicode MS"/>
                  </w:rPr>
                  <w:t>044</w:t>
                </w:r>
                <w:r w:rsidR="00172FF8">
                  <w:rPr>
                    <w:rFonts w:eastAsia="Arial Unicode MS"/>
                  </w:rPr>
                  <w:t>/202</w:t>
                </w:r>
                <w:r w:rsidR="00E355F5">
                  <w:rPr>
                    <w:rFonts w:eastAsia="Arial Unicode MS"/>
                  </w:rPr>
                  <w:t>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5BEA4827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2-1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62A9B">
                  <w:rPr>
                    <w:rFonts w:eastAsia="Arial Unicode MS"/>
                    <w:sz w:val="18"/>
                    <w:szCs w:val="18"/>
                  </w:rPr>
                  <w:t>11.02.2025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19EDE5E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5C1255" w:rsidRPr="005C1255">
              <w:rPr>
                <w:bCs/>
                <w:noProof/>
                <w:sz w:val="18"/>
                <w:szCs w:val="18"/>
              </w:rPr>
              <w:t>ERCO Lighting GmbH, organizační složka Praha</w:t>
            </w:r>
          </w:p>
          <w:p w14:paraId="4188D478" w14:textId="3030CD9A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384F0E" w:rsidRPr="00384F0E">
                  <w:rPr>
                    <w:bCs/>
                    <w:noProof/>
                    <w:sz w:val="18"/>
                    <w:szCs w:val="18"/>
                  </w:rPr>
                  <w:t>Jana Masaryka 456/3, Praha 2, 120 00</w:t>
                </w:r>
              </w:sdtContent>
            </w:sdt>
          </w:p>
          <w:p w14:paraId="36F81AD0" w14:textId="44C2F1E6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B54982" w:rsidRPr="00B54982">
                  <w:rPr>
                    <w:bCs/>
                    <w:noProof/>
                    <w:sz w:val="18"/>
                    <w:szCs w:val="18"/>
                  </w:rPr>
                  <w:t>27895645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213932178"/>
                    <w:placeholder>
                      <w:docPart w:val="D818056C21974E2CA3557BA1E68A52A0"/>
                    </w:placeholder>
                  </w:sdtPr>
                  <w:sdtEndPr/>
                  <w:sdtContent>
                    <w:r w:rsidR="00937BCC" w:rsidRPr="00937BCC">
                      <w:rPr>
                        <w:bCs/>
                        <w:noProof/>
                        <w:sz w:val="18"/>
                        <w:szCs w:val="18"/>
                      </w:rPr>
                      <w:t>CZ27895645</w:t>
                    </w:r>
                  </w:sdtContent>
                </w:sdt>
              </w:sdtContent>
            </w:sdt>
          </w:p>
          <w:p w14:paraId="73231020" w14:textId="00971960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F92FA0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="005A6ED0" w:rsidRPr="005A6ED0">
                  <w:rPr>
                    <w:bCs/>
                    <w:noProof/>
                    <w:sz w:val="18"/>
                    <w:szCs w:val="18"/>
                  </w:rPr>
                  <w:t>/</w:t>
                </w:r>
                <w:r w:rsidR="00F92FA0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="005A6ED0" w:rsidRPr="005A6ED0">
                  <w:rPr>
                    <w:bCs/>
                    <w:noProof/>
                    <w:sz w:val="18"/>
                    <w:szCs w:val="18"/>
                  </w:rPr>
                  <w:t>/</w:t>
                </w:r>
                <w:r w:rsidR="00F92FA0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106A1090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240DCA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4EDC611C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240DCA">
                  <w:rPr>
                    <w:bCs/>
                    <w:noProof/>
                    <w:sz w:val="18"/>
                    <w:szCs w:val="18"/>
                  </w:rPr>
                  <w:t xml:space="preserve">Žatecká </w:t>
                </w:r>
                <w:r w:rsidR="0033392B">
                  <w:rPr>
                    <w:bCs/>
                    <w:noProof/>
                    <w:sz w:val="18"/>
                    <w:szCs w:val="18"/>
                  </w:rPr>
                  <w:t>110/2, 110 00</w:t>
                </w:r>
                <w:r w:rsidR="00847FB3">
                  <w:rPr>
                    <w:bCs/>
                    <w:noProof/>
                    <w:sz w:val="18"/>
                    <w:szCs w:val="18"/>
                  </w:rPr>
                  <w:t xml:space="preserve">  Praha 1 – Staré Město</w:t>
                </w:r>
              </w:sdtContent>
            </w:sdt>
          </w:p>
          <w:p w14:paraId="063E96DD" w14:textId="7416B797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47FB3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3F895C4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47FB3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582815C" w14:textId="27679F63" w:rsidR="003962DC" w:rsidRDefault="00B828D7" w:rsidP="003962DC">
            <w:pPr>
              <w:autoSpaceDE w:val="0"/>
              <w:autoSpaceDN w:val="0"/>
              <w:adjustRightInd w:val="0"/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Dodávka a montáž </w:t>
            </w:r>
            <w:r w:rsidR="00065396">
              <w:rPr>
                <w:noProof/>
                <w:sz w:val="18"/>
                <w:szCs w:val="18"/>
              </w:rPr>
              <w:t xml:space="preserve">hlavních </w:t>
            </w:r>
            <w:r>
              <w:rPr>
                <w:noProof/>
                <w:sz w:val="18"/>
                <w:szCs w:val="18"/>
              </w:rPr>
              <w:t>svítidel pro TIC Prague City Tourism, a.s. v Karlově ulic</w:t>
            </w:r>
            <w:r w:rsidR="006629FE">
              <w:rPr>
                <w:noProof/>
                <w:sz w:val="18"/>
                <w:szCs w:val="18"/>
              </w:rPr>
              <w:t>i.</w:t>
            </w:r>
          </w:p>
          <w:p w14:paraId="0188A242" w14:textId="77777777" w:rsidR="00E80EAC" w:rsidRPr="00312941" w:rsidRDefault="00E80EAC" w:rsidP="003962DC">
            <w:pPr>
              <w:autoSpaceDE w:val="0"/>
              <w:autoSpaceDN w:val="0"/>
              <w:adjustRightInd w:val="0"/>
              <w:spacing w:after="0"/>
              <w:rPr>
                <w:noProof/>
                <w:sz w:val="18"/>
                <w:szCs w:val="18"/>
              </w:rPr>
            </w:pPr>
          </w:p>
          <w:p w14:paraId="5C8E599E" w14:textId="689A8360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180D4A">
                  <w:rPr>
                    <w:bCs/>
                    <w:noProof/>
                    <w:sz w:val="18"/>
                    <w:szCs w:val="18"/>
                  </w:rPr>
                  <w:t>13 303,49</w:t>
                </w:r>
                <w:r w:rsidR="004059E8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065396">
                  <w:rPr>
                    <w:bCs/>
                    <w:noProof/>
                    <w:sz w:val="18"/>
                    <w:szCs w:val="18"/>
                  </w:rPr>
                  <w:t>€</w:t>
                </w:r>
              </w:sdtContent>
            </w:sdt>
          </w:p>
          <w:p w14:paraId="76D1B18A" w14:textId="7582CF70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A71C29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7ED146B0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F92FA0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170C62FC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F92FA0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3BC818D5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F92FA0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1788568D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DC2C5E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703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0F329FE" w:rsidR="00181B17" w:rsidRDefault="00260946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6A38A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F68D0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D2A93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CDEC358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="00104461">
              <w:rPr>
                <w:rFonts w:ascii="Times New Roman" w:hAnsi="Times New Roman"/>
              </w:rPr>
              <w:t xml:space="preserve"> </w:t>
            </w:r>
            <w:r w:rsidRPr="00C27B75">
              <w:rPr>
                <w:rFonts w:ascii="Times New Roman" w:hAnsi="Times New Roman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58F8C622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104461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642AAE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A0ED" w14:textId="77777777" w:rsidR="009F171F" w:rsidRDefault="009F171F" w:rsidP="009953D5">
      <w:r>
        <w:separator/>
      </w:r>
    </w:p>
    <w:p w14:paraId="0108700B" w14:textId="77777777" w:rsidR="009F171F" w:rsidRDefault="009F171F" w:rsidP="009953D5"/>
  </w:endnote>
  <w:endnote w:type="continuationSeparator" w:id="0">
    <w:p w14:paraId="2883E399" w14:textId="77777777" w:rsidR="009F171F" w:rsidRDefault="009F171F" w:rsidP="009953D5">
      <w:r>
        <w:continuationSeparator/>
      </w:r>
    </w:p>
    <w:p w14:paraId="66BF1F2D" w14:textId="77777777" w:rsidR="009F171F" w:rsidRDefault="009F171F" w:rsidP="009953D5"/>
  </w:endnote>
  <w:endnote w:type="continuationNotice" w:id="1">
    <w:p w14:paraId="40F3CF44" w14:textId="77777777" w:rsidR="009F171F" w:rsidRDefault="009F17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Volný tvar: obraze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FA8744" id="Volný tvar: obrazec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2C2C1" id="Volný tvar: obrazec 1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9C76" w14:textId="77777777" w:rsidR="009F171F" w:rsidRDefault="009F171F" w:rsidP="009953D5">
      <w:r>
        <w:separator/>
      </w:r>
    </w:p>
    <w:p w14:paraId="28C43F0C" w14:textId="77777777" w:rsidR="009F171F" w:rsidRDefault="009F171F" w:rsidP="009953D5"/>
  </w:footnote>
  <w:footnote w:type="continuationSeparator" w:id="0">
    <w:p w14:paraId="00CBA4E7" w14:textId="77777777" w:rsidR="009F171F" w:rsidRDefault="009F171F" w:rsidP="009953D5">
      <w:r>
        <w:continuationSeparator/>
      </w:r>
    </w:p>
    <w:p w14:paraId="1F81E71F" w14:textId="77777777" w:rsidR="009F171F" w:rsidRDefault="009F171F" w:rsidP="009953D5"/>
  </w:footnote>
  <w:footnote w:type="continuationNotice" w:id="1">
    <w:p w14:paraId="00DBC92A" w14:textId="77777777" w:rsidR="009F171F" w:rsidRDefault="009F17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42F"/>
    <w:rsid w:val="000056ED"/>
    <w:rsid w:val="0000687D"/>
    <w:rsid w:val="00026C34"/>
    <w:rsid w:val="00027F05"/>
    <w:rsid w:val="000329AD"/>
    <w:rsid w:val="00032F3B"/>
    <w:rsid w:val="00034DC2"/>
    <w:rsid w:val="00034FE2"/>
    <w:rsid w:val="00044823"/>
    <w:rsid w:val="00052C32"/>
    <w:rsid w:val="00054980"/>
    <w:rsid w:val="00065396"/>
    <w:rsid w:val="00067BB8"/>
    <w:rsid w:val="00070637"/>
    <w:rsid w:val="000729F5"/>
    <w:rsid w:val="00074FA3"/>
    <w:rsid w:val="000800BD"/>
    <w:rsid w:val="00082AD8"/>
    <w:rsid w:val="000A3475"/>
    <w:rsid w:val="000B520C"/>
    <w:rsid w:val="000C25BF"/>
    <w:rsid w:val="000C45D1"/>
    <w:rsid w:val="000C4677"/>
    <w:rsid w:val="000D7AE5"/>
    <w:rsid w:val="000E06AD"/>
    <w:rsid w:val="000E42DC"/>
    <w:rsid w:val="000F053F"/>
    <w:rsid w:val="000F748B"/>
    <w:rsid w:val="00100D96"/>
    <w:rsid w:val="00104461"/>
    <w:rsid w:val="001218C9"/>
    <w:rsid w:val="00123E0F"/>
    <w:rsid w:val="00135D18"/>
    <w:rsid w:val="001419AF"/>
    <w:rsid w:val="001422B7"/>
    <w:rsid w:val="00143BEA"/>
    <w:rsid w:val="00150DB8"/>
    <w:rsid w:val="00151FCC"/>
    <w:rsid w:val="0015597E"/>
    <w:rsid w:val="00167075"/>
    <w:rsid w:val="00170893"/>
    <w:rsid w:val="00172FF8"/>
    <w:rsid w:val="00173327"/>
    <w:rsid w:val="00180D4A"/>
    <w:rsid w:val="00181B17"/>
    <w:rsid w:val="00181C5A"/>
    <w:rsid w:val="00181F6F"/>
    <w:rsid w:val="00190F33"/>
    <w:rsid w:val="00195106"/>
    <w:rsid w:val="001A56A6"/>
    <w:rsid w:val="001A6810"/>
    <w:rsid w:val="001A6A50"/>
    <w:rsid w:val="001A7B4E"/>
    <w:rsid w:val="001B0610"/>
    <w:rsid w:val="001C0BD4"/>
    <w:rsid w:val="001C691B"/>
    <w:rsid w:val="001D2DDD"/>
    <w:rsid w:val="001D3176"/>
    <w:rsid w:val="001D3F14"/>
    <w:rsid w:val="001E3FED"/>
    <w:rsid w:val="001F3593"/>
    <w:rsid w:val="00200827"/>
    <w:rsid w:val="00201372"/>
    <w:rsid w:val="00206F1B"/>
    <w:rsid w:val="00213A34"/>
    <w:rsid w:val="002148FA"/>
    <w:rsid w:val="00223CE9"/>
    <w:rsid w:val="00224A9C"/>
    <w:rsid w:val="00233FA1"/>
    <w:rsid w:val="00240DCA"/>
    <w:rsid w:val="00242102"/>
    <w:rsid w:val="002422B3"/>
    <w:rsid w:val="002547F2"/>
    <w:rsid w:val="002551E5"/>
    <w:rsid w:val="00260946"/>
    <w:rsid w:val="00262A9B"/>
    <w:rsid w:val="00271ADE"/>
    <w:rsid w:val="00273025"/>
    <w:rsid w:val="00287313"/>
    <w:rsid w:val="00295CA4"/>
    <w:rsid w:val="002A6253"/>
    <w:rsid w:val="002A6337"/>
    <w:rsid w:val="002A6EF9"/>
    <w:rsid w:val="002B66C8"/>
    <w:rsid w:val="002B6CE7"/>
    <w:rsid w:val="002C14FE"/>
    <w:rsid w:val="002C5801"/>
    <w:rsid w:val="00304954"/>
    <w:rsid w:val="00312941"/>
    <w:rsid w:val="003133E6"/>
    <w:rsid w:val="00317869"/>
    <w:rsid w:val="00320AC9"/>
    <w:rsid w:val="00322809"/>
    <w:rsid w:val="0033083E"/>
    <w:rsid w:val="0033392B"/>
    <w:rsid w:val="003576FF"/>
    <w:rsid w:val="003707C6"/>
    <w:rsid w:val="003743DD"/>
    <w:rsid w:val="00375A42"/>
    <w:rsid w:val="003767D5"/>
    <w:rsid w:val="00384F0E"/>
    <w:rsid w:val="00386E0F"/>
    <w:rsid w:val="003962DC"/>
    <w:rsid w:val="003A673A"/>
    <w:rsid w:val="003C7FF2"/>
    <w:rsid w:val="003D398C"/>
    <w:rsid w:val="003D62D5"/>
    <w:rsid w:val="003E2580"/>
    <w:rsid w:val="003E4DBA"/>
    <w:rsid w:val="003F0630"/>
    <w:rsid w:val="004059E8"/>
    <w:rsid w:val="00410613"/>
    <w:rsid w:val="004228AB"/>
    <w:rsid w:val="00424F27"/>
    <w:rsid w:val="00460890"/>
    <w:rsid w:val="00461ADA"/>
    <w:rsid w:val="00466EC4"/>
    <w:rsid w:val="00467355"/>
    <w:rsid w:val="00470ACE"/>
    <w:rsid w:val="0048051C"/>
    <w:rsid w:val="00483CF5"/>
    <w:rsid w:val="00485651"/>
    <w:rsid w:val="0049418B"/>
    <w:rsid w:val="00494CC8"/>
    <w:rsid w:val="00494F0D"/>
    <w:rsid w:val="004971E6"/>
    <w:rsid w:val="004A248B"/>
    <w:rsid w:val="004B56FF"/>
    <w:rsid w:val="004B7E04"/>
    <w:rsid w:val="004C1BD5"/>
    <w:rsid w:val="004D494F"/>
    <w:rsid w:val="004E0CD2"/>
    <w:rsid w:val="004E0EC9"/>
    <w:rsid w:val="004E32D8"/>
    <w:rsid w:val="004E382E"/>
    <w:rsid w:val="004E4333"/>
    <w:rsid w:val="004F1BB5"/>
    <w:rsid w:val="004F6884"/>
    <w:rsid w:val="004F6D12"/>
    <w:rsid w:val="004F7329"/>
    <w:rsid w:val="005056B2"/>
    <w:rsid w:val="00524617"/>
    <w:rsid w:val="00525A43"/>
    <w:rsid w:val="005277C9"/>
    <w:rsid w:val="00537383"/>
    <w:rsid w:val="00542EBA"/>
    <w:rsid w:val="00544CD0"/>
    <w:rsid w:val="00545FF2"/>
    <w:rsid w:val="00554311"/>
    <w:rsid w:val="00555F8F"/>
    <w:rsid w:val="00564378"/>
    <w:rsid w:val="00564493"/>
    <w:rsid w:val="00565855"/>
    <w:rsid w:val="005669E6"/>
    <w:rsid w:val="00570493"/>
    <w:rsid w:val="00572620"/>
    <w:rsid w:val="00576AE7"/>
    <w:rsid w:val="00577132"/>
    <w:rsid w:val="005805C3"/>
    <w:rsid w:val="00583D2C"/>
    <w:rsid w:val="005934A1"/>
    <w:rsid w:val="005961A8"/>
    <w:rsid w:val="005A09B2"/>
    <w:rsid w:val="005A6ED0"/>
    <w:rsid w:val="005B4E4E"/>
    <w:rsid w:val="005B582C"/>
    <w:rsid w:val="005C1255"/>
    <w:rsid w:val="005C4778"/>
    <w:rsid w:val="005C54E2"/>
    <w:rsid w:val="005C5B55"/>
    <w:rsid w:val="005D3D8E"/>
    <w:rsid w:val="005E3F27"/>
    <w:rsid w:val="00600C61"/>
    <w:rsid w:val="00605121"/>
    <w:rsid w:val="006074C3"/>
    <w:rsid w:val="006108C5"/>
    <w:rsid w:val="00614766"/>
    <w:rsid w:val="00624B36"/>
    <w:rsid w:val="00627729"/>
    <w:rsid w:val="00632857"/>
    <w:rsid w:val="00633AAD"/>
    <w:rsid w:val="00634550"/>
    <w:rsid w:val="0063575A"/>
    <w:rsid w:val="00642AAE"/>
    <w:rsid w:val="00643D0B"/>
    <w:rsid w:val="00651163"/>
    <w:rsid w:val="00651A3F"/>
    <w:rsid w:val="006520D5"/>
    <w:rsid w:val="00657201"/>
    <w:rsid w:val="006629FE"/>
    <w:rsid w:val="00662ADD"/>
    <w:rsid w:val="0066490E"/>
    <w:rsid w:val="006705F0"/>
    <w:rsid w:val="00673E7A"/>
    <w:rsid w:val="006759C0"/>
    <w:rsid w:val="00683656"/>
    <w:rsid w:val="00690D86"/>
    <w:rsid w:val="00696322"/>
    <w:rsid w:val="00697435"/>
    <w:rsid w:val="006A40C8"/>
    <w:rsid w:val="006B6A2A"/>
    <w:rsid w:val="006C4B60"/>
    <w:rsid w:val="006C54C7"/>
    <w:rsid w:val="006C62C4"/>
    <w:rsid w:val="006D7C1F"/>
    <w:rsid w:val="006E0A40"/>
    <w:rsid w:val="006E6EE8"/>
    <w:rsid w:val="006F6467"/>
    <w:rsid w:val="00701799"/>
    <w:rsid w:val="007030A4"/>
    <w:rsid w:val="00710033"/>
    <w:rsid w:val="00712DB4"/>
    <w:rsid w:val="00734ADC"/>
    <w:rsid w:val="00735008"/>
    <w:rsid w:val="00737A1C"/>
    <w:rsid w:val="00741C5E"/>
    <w:rsid w:val="0075139B"/>
    <w:rsid w:val="00754370"/>
    <w:rsid w:val="00757D49"/>
    <w:rsid w:val="007731AE"/>
    <w:rsid w:val="0077528C"/>
    <w:rsid w:val="007757D6"/>
    <w:rsid w:val="007800BE"/>
    <w:rsid w:val="007859AA"/>
    <w:rsid w:val="007B6FC4"/>
    <w:rsid w:val="007C6499"/>
    <w:rsid w:val="007C7B21"/>
    <w:rsid w:val="007E2408"/>
    <w:rsid w:val="007E3C72"/>
    <w:rsid w:val="008016E3"/>
    <w:rsid w:val="00801C57"/>
    <w:rsid w:val="008021EF"/>
    <w:rsid w:val="00806643"/>
    <w:rsid w:val="00816541"/>
    <w:rsid w:val="008168C9"/>
    <w:rsid w:val="00817081"/>
    <w:rsid w:val="00827B43"/>
    <w:rsid w:val="00832DE7"/>
    <w:rsid w:val="00840FA5"/>
    <w:rsid w:val="00847FB3"/>
    <w:rsid w:val="00853FB9"/>
    <w:rsid w:val="008640EF"/>
    <w:rsid w:val="00872A1E"/>
    <w:rsid w:val="008910E1"/>
    <w:rsid w:val="00893533"/>
    <w:rsid w:val="00894D34"/>
    <w:rsid w:val="008B10E8"/>
    <w:rsid w:val="008C5B56"/>
    <w:rsid w:val="008D0E15"/>
    <w:rsid w:val="008D781D"/>
    <w:rsid w:val="008E13F1"/>
    <w:rsid w:val="008E20E3"/>
    <w:rsid w:val="008E4368"/>
    <w:rsid w:val="008E4A92"/>
    <w:rsid w:val="008F2AEE"/>
    <w:rsid w:val="00901033"/>
    <w:rsid w:val="00911885"/>
    <w:rsid w:val="00912182"/>
    <w:rsid w:val="009136D1"/>
    <w:rsid w:val="009266C7"/>
    <w:rsid w:val="00933491"/>
    <w:rsid w:val="00936C52"/>
    <w:rsid w:val="00937723"/>
    <w:rsid w:val="00937BCC"/>
    <w:rsid w:val="00940CBD"/>
    <w:rsid w:val="009445C8"/>
    <w:rsid w:val="009462AD"/>
    <w:rsid w:val="009567DC"/>
    <w:rsid w:val="00960115"/>
    <w:rsid w:val="0096683D"/>
    <w:rsid w:val="009705BF"/>
    <w:rsid w:val="00972DE8"/>
    <w:rsid w:val="00980CF4"/>
    <w:rsid w:val="0099185E"/>
    <w:rsid w:val="00992CEF"/>
    <w:rsid w:val="00994E86"/>
    <w:rsid w:val="009953D5"/>
    <w:rsid w:val="009A0116"/>
    <w:rsid w:val="009A0AFE"/>
    <w:rsid w:val="009B212D"/>
    <w:rsid w:val="009B3DE2"/>
    <w:rsid w:val="009B4F78"/>
    <w:rsid w:val="009C238F"/>
    <w:rsid w:val="009C2B5E"/>
    <w:rsid w:val="009E46D5"/>
    <w:rsid w:val="009F171F"/>
    <w:rsid w:val="00A06C8C"/>
    <w:rsid w:val="00A17617"/>
    <w:rsid w:val="00A25FB3"/>
    <w:rsid w:val="00A26C01"/>
    <w:rsid w:val="00A36EF4"/>
    <w:rsid w:val="00A373B9"/>
    <w:rsid w:val="00A51D4B"/>
    <w:rsid w:val="00A6036B"/>
    <w:rsid w:val="00A71C29"/>
    <w:rsid w:val="00A73D67"/>
    <w:rsid w:val="00A83111"/>
    <w:rsid w:val="00A9640B"/>
    <w:rsid w:val="00AA355A"/>
    <w:rsid w:val="00AA7C6B"/>
    <w:rsid w:val="00AB0F39"/>
    <w:rsid w:val="00AB74C2"/>
    <w:rsid w:val="00AC04B3"/>
    <w:rsid w:val="00AC44FF"/>
    <w:rsid w:val="00AD7344"/>
    <w:rsid w:val="00AE26DC"/>
    <w:rsid w:val="00AE5DB1"/>
    <w:rsid w:val="00AF1183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23DBE"/>
    <w:rsid w:val="00B310EF"/>
    <w:rsid w:val="00B5087B"/>
    <w:rsid w:val="00B547B3"/>
    <w:rsid w:val="00B54982"/>
    <w:rsid w:val="00B555FA"/>
    <w:rsid w:val="00B55AC6"/>
    <w:rsid w:val="00B62169"/>
    <w:rsid w:val="00B718B0"/>
    <w:rsid w:val="00B74285"/>
    <w:rsid w:val="00B818E1"/>
    <w:rsid w:val="00B81DC9"/>
    <w:rsid w:val="00B828D7"/>
    <w:rsid w:val="00B85717"/>
    <w:rsid w:val="00B92049"/>
    <w:rsid w:val="00B924A9"/>
    <w:rsid w:val="00BA3960"/>
    <w:rsid w:val="00BB0CBB"/>
    <w:rsid w:val="00BB3DD4"/>
    <w:rsid w:val="00BB6BFC"/>
    <w:rsid w:val="00BC10D7"/>
    <w:rsid w:val="00BD2CC9"/>
    <w:rsid w:val="00BD648E"/>
    <w:rsid w:val="00BE062C"/>
    <w:rsid w:val="00BE0D00"/>
    <w:rsid w:val="00BE3166"/>
    <w:rsid w:val="00BF5120"/>
    <w:rsid w:val="00BF5586"/>
    <w:rsid w:val="00C015BA"/>
    <w:rsid w:val="00C01D12"/>
    <w:rsid w:val="00C048FC"/>
    <w:rsid w:val="00C2575D"/>
    <w:rsid w:val="00C26686"/>
    <w:rsid w:val="00C26A37"/>
    <w:rsid w:val="00C30A2F"/>
    <w:rsid w:val="00C32A59"/>
    <w:rsid w:val="00C36067"/>
    <w:rsid w:val="00C3761E"/>
    <w:rsid w:val="00C5141B"/>
    <w:rsid w:val="00C52CD0"/>
    <w:rsid w:val="00C575BC"/>
    <w:rsid w:val="00C7475B"/>
    <w:rsid w:val="00C811FE"/>
    <w:rsid w:val="00C84374"/>
    <w:rsid w:val="00C845D2"/>
    <w:rsid w:val="00CA21B9"/>
    <w:rsid w:val="00CA7AC6"/>
    <w:rsid w:val="00CB7EF1"/>
    <w:rsid w:val="00CC0815"/>
    <w:rsid w:val="00CC2E3A"/>
    <w:rsid w:val="00CD0ADA"/>
    <w:rsid w:val="00CD43F9"/>
    <w:rsid w:val="00CD74F7"/>
    <w:rsid w:val="00CE0614"/>
    <w:rsid w:val="00CE14E4"/>
    <w:rsid w:val="00CF2862"/>
    <w:rsid w:val="00D001D5"/>
    <w:rsid w:val="00D0797E"/>
    <w:rsid w:val="00D127DD"/>
    <w:rsid w:val="00D14F36"/>
    <w:rsid w:val="00D21BF1"/>
    <w:rsid w:val="00D22C17"/>
    <w:rsid w:val="00D365B4"/>
    <w:rsid w:val="00D477C8"/>
    <w:rsid w:val="00D47F27"/>
    <w:rsid w:val="00D50509"/>
    <w:rsid w:val="00D55C6D"/>
    <w:rsid w:val="00D652B0"/>
    <w:rsid w:val="00D67E0B"/>
    <w:rsid w:val="00D77169"/>
    <w:rsid w:val="00D773D0"/>
    <w:rsid w:val="00D7788F"/>
    <w:rsid w:val="00D80D4D"/>
    <w:rsid w:val="00D822A3"/>
    <w:rsid w:val="00D85243"/>
    <w:rsid w:val="00D926BA"/>
    <w:rsid w:val="00D94056"/>
    <w:rsid w:val="00D95099"/>
    <w:rsid w:val="00DA22F0"/>
    <w:rsid w:val="00DA378E"/>
    <w:rsid w:val="00DA3E7F"/>
    <w:rsid w:val="00DB6DD7"/>
    <w:rsid w:val="00DC2C5E"/>
    <w:rsid w:val="00DC58A6"/>
    <w:rsid w:val="00DC5DE9"/>
    <w:rsid w:val="00DE19A5"/>
    <w:rsid w:val="00DF0084"/>
    <w:rsid w:val="00DF05AC"/>
    <w:rsid w:val="00DF0759"/>
    <w:rsid w:val="00E112CD"/>
    <w:rsid w:val="00E16B7F"/>
    <w:rsid w:val="00E2032D"/>
    <w:rsid w:val="00E27100"/>
    <w:rsid w:val="00E30F5B"/>
    <w:rsid w:val="00E355F5"/>
    <w:rsid w:val="00E42C64"/>
    <w:rsid w:val="00E61316"/>
    <w:rsid w:val="00E65542"/>
    <w:rsid w:val="00E675D0"/>
    <w:rsid w:val="00E732B0"/>
    <w:rsid w:val="00E80EAC"/>
    <w:rsid w:val="00E8244B"/>
    <w:rsid w:val="00E944CD"/>
    <w:rsid w:val="00EA161A"/>
    <w:rsid w:val="00EB0178"/>
    <w:rsid w:val="00EB448B"/>
    <w:rsid w:val="00EC0F1A"/>
    <w:rsid w:val="00EC42B4"/>
    <w:rsid w:val="00EC42F5"/>
    <w:rsid w:val="00ED03DE"/>
    <w:rsid w:val="00ED0B1F"/>
    <w:rsid w:val="00ED1DAC"/>
    <w:rsid w:val="00ED4189"/>
    <w:rsid w:val="00EE2133"/>
    <w:rsid w:val="00EE5F11"/>
    <w:rsid w:val="00EE619E"/>
    <w:rsid w:val="00EF0088"/>
    <w:rsid w:val="00F016D4"/>
    <w:rsid w:val="00F032C0"/>
    <w:rsid w:val="00F07223"/>
    <w:rsid w:val="00F10096"/>
    <w:rsid w:val="00F11A05"/>
    <w:rsid w:val="00F17846"/>
    <w:rsid w:val="00F17BEA"/>
    <w:rsid w:val="00F20513"/>
    <w:rsid w:val="00F224EB"/>
    <w:rsid w:val="00F225A2"/>
    <w:rsid w:val="00F241C2"/>
    <w:rsid w:val="00F252E3"/>
    <w:rsid w:val="00F276C5"/>
    <w:rsid w:val="00F32293"/>
    <w:rsid w:val="00F4035C"/>
    <w:rsid w:val="00F409DF"/>
    <w:rsid w:val="00F441C0"/>
    <w:rsid w:val="00F4507D"/>
    <w:rsid w:val="00F5253C"/>
    <w:rsid w:val="00F55679"/>
    <w:rsid w:val="00F5733E"/>
    <w:rsid w:val="00F67521"/>
    <w:rsid w:val="00F74D84"/>
    <w:rsid w:val="00F868BE"/>
    <w:rsid w:val="00F9024E"/>
    <w:rsid w:val="00F92FA0"/>
    <w:rsid w:val="00FA07A5"/>
    <w:rsid w:val="00FA6729"/>
    <w:rsid w:val="00FB3329"/>
    <w:rsid w:val="00FB4774"/>
    <w:rsid w:val="00FC132D"/>
    <w:rsid w:val="00FC3253"/>
    <w:rsid w:val="00FD3BE3"/>
    <w:rsid w:val="00FE3C23"/>
    <w:rsid w:val="00FE3D8C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E67303E5-EBFF-4422-844F-6E6F86C1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818056C21974E2CA3557BA1E68A5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CA6F2-C166-4E86-98C1-D9DFCF1F9C72}"/>
      </w:docPartPr>
      <w:docPartBody>
        <w:p w:rsidR="00987B00" w:rsidRDefault="006A0EA8" w:rsidP="006A0EA8">
          <w:pPr>
            <w:pStyle w:val="D818056C21974E2CA3557BA1E68A52A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687D"/>
    <w:rsid w:val="00032F3B"/>
    <w:rsid w:val="00087BAC"/>
    <w:rsid w:val="000B5EBC"/>
    <w:rsid w:val="000D4583"/>
    <w:rsid w:val="000D7AE5"/>
    <w:rsid w:val="000E06AD"/>
    <w:rsid w:val="001209EE"/>
    <w:rsid w:val="00145914"/>
    <w:rsid w:val="001B0610"/>
    <w:rsid w:val="002D2C2C"/>
    <w:rsid w:val="00320C3C"/>
    <w:rsid w:val="00322809"/>
    <w:rsid w:val="003A673A"/>
    <w:rsid w:val="003D0EEA"/>
    <w:rsid w:val="003E00F1"/>
    <w:rsid w:val="004356BB"/>
    <w:rsid w:val="004B0A6A"/>
    <w:rsid w:val="00515B78"/>
    <w:rsid w:val="00544CD0"/>
    <w:rsid w:val="005A09B2"/>
    <w:rsid w:val="005F7CFB"/>
    <w:rsid w:val="00633AAD"/>
    <w:rsid w:val="006415B1"/>
    <w:rsid w:val="006657D6"/>
    <w:rsid w:val="00667196"/>
    <w:rsid w:val="006A0EA8"/>
    <w:rsid w:val="006A5FEF"/>
    <w:rsid w:val="006E35D9"/>
    <w:rsid w:val="00711EDF"/>
    <w:rsid w:val="00757D49"/>
    <w:rsid w:val="007A363D"/>
    <w:rsid w:val="007C407D"/>
    <w:rsid w:val="00864408"/>
    <w:rsid w:val="008805D4"/>
    <w:rsid w:val="00891C65"/>
    <w:rsid w:val="008C5B56"/>
    <w:rsid w:val="0092371A"/>
    <w:rsid w:val="00960115"/>
    <w:rsid w:val="00987B00"/>
    <w:rsid w:val="00B257C1"/>
    <w:rsid w:val="00B41902"/>
    <w:rsid w:val="00B55AA1"/>
    <w:rsid w:val="00B66E94"/>
    <w:rsid w:val="00BC3964"/>
    <w:rsid w:val="00BF422B"/>
    <w:rsid w:val="00C015BA"/>
    <w:rsid w:val="00C26686"/>
    <w:rsid w:val="00C62CCF"/>
    <w:rsid w:val="00D10FAF"/>
    <w:rsid w:val="00D21BF1"/>
    <w:rsid w:val="00D37ED7"/>
    <w:rsid w:val="00D55C6D"/>
    <w:rsid w:val="00D64E98"/>
    <w:rsid w:val="00DF2D4D"/>
    <w:rsid w:val="00E0214C"/>
    <w:rsid w:val="00E045AE"/>
    <w:rsid w:val="00E52B8C"/>
    <w:rsid w:val="00EC5CDA"/>
    <w:rsid w:val="00EE1B1A"/>
    <w:rsid w:val="00EE5F11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A0EA8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D818056C21974E2CA3557BA1E68A52A0">
    <w:name w:val="D818056C21974E2CA3557BA1E68A52A0"/>
    <w:rsid w:val="006A0EA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FA91F-C629-4EDD-8771-149F2FA6B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01CD4-7018-4716-9AEB-04CED84B2CE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4.xml><?xml version="1.0" encoding="utf-8"?>
<ds:datastoreItem xmlns:ds="http://schemas.openxmlformats.org/officeDocument/2006/customXml" ds:itemID="{472F3B6E-44AE-49B4-8D4E-79E55202F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2</TotalTime>
  <Pages>1</Pages>
  <Words>297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Mackovičová Kristýna</dc:creator>
  <cp:lastModifiedBy>Mackovičová Kristýna</cp:lastModifiedBy>
  <cp:revision>2</cp:revision>
  <cp:lastPrinted>2025-02-06T09:32:00Z</cp:lastPrinted>
  <dcterms:created xsi:type="dcterms:W3CDTF">2025-02-25T15:12:00Z</dcterms:created>
  <dcterms:modified xsi:type="dcterms:W3CDTF">2025-02-25T15:12:00Z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