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Martin Štěpánek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Bochovská 567/1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158  00  Praha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47148659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18.02.2025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OBJ35-45983/2025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Kocourek František Ing.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353151238</w:t>
            </w:r>
          </w:p>
        </w:tc>
      </w:tr>
    </w:tbl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Činnost koordinátora BOZP na akci: " Karlovy Vary, ul. Kollárova, parkovací stání."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F4ABF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87 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750</w:t>
            </w:r>
          </w:p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cena bez DPH</w:t>
            </w:r>
          </w:p>
        </w:tc>
      </w:tr>
    </w:tbl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30.09.2025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obj.č.34/25</w:t>
            </w:r>
          </w:p>
        </w:tc>
      </w:tr>
    </w:tbl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není plátce DPH</w:t>
            </w:r>
          </w:p>
        </w:tc>
      </w:tr>
    </w:tbl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pokuta za prodlení 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F4ABF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F4ABF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F4ABF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F4ABF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Dodavatel prohlašuje, že je oprávněn provádět činnost, která je předmětem této objednávky a že je pro tuto činnost náležitě </w:t>
      </w:r>
      <w:r>
        <w:rPr>
          <w:rFonts w:ascii="Arial" w:hAnsi="Arial" w:cs="Arial"/>
          <w:color w:val="000000"/>
          <w:sz w:val="17"/>
          <w:szCs w:val="17"/>
        </w:rPr>
        <w:t>kvalifikován.</w:t>
      </w: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F4ABF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AF4ABF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AF4ABF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AF4ABF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AF4ABF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AF4ABF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F4A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Ing. 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AF4AB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BF"/>
    <w:rsid w:val="00A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97633"/>
  <w14:defaultImageDpi w14:val="0"/>
  <w15:docId w15:val="{F934C5A0-8537-4E95-BBAC-7968FBC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42F7637E</Template>
  <TotalTime>1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2025-02-18T12:19:00Z</dcterms:created>
  <dcterms:modified xsi:type="dcterms:W3CDTF">2025-02-18T12:19:00Z</dcterms:modified>
</cp:coreProperties>
</file>