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Martin Štěpánek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Bochovská 567/1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  00  Praha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47148659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OBJ35-45983/2025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Kocourek František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353151238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Činnost koordinátora BOZP na akci: " Karlovy Vary, ul. Kollárova, parkovací stání."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F4ABF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750</w:t>
            </w:r>
          </w:p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cena bez DPH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30.09.2025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obj.č.34/25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není plátce DPH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pokuta za prodlení 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Dodavatel prohlašuje, že je oprávněn provádět činnost, která je předmětem této objednávky a že je pro tuto činnost náležitě </w:t>
      </w:r>
      <w:r>
        <w:rPr>
          <w:rFonts w:ascii="Arial" w:hAnsi="Arial" w:cs="Arial"/>
          <w:color w:val="000000"/>
          <w:sz w:val="17"/>
          <w:szCs w:val="17"/>
        </w:rPr>
        <w:t>kvalifikován.</w:t>
      </w: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AF4ABF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AF4ABF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Ing. 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F4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AF4AB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BF"/>
    <w:rsid w:val="00A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97633"/>
  <w14:defaultImageDpi w14:val="0"/>
  <w15:docId w15:val="{F934C5A0-8537-4E95-BBAC-7968FBC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42F7637E</Template>
  <TotalTime>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2025-02-18T12:19:00Z</dcterms:created>
  <dcterms:modified xsi:type="dcterms:W3CDTF">2025-02-18T12:19:00Z</dcterms:modified>
</cp:coreProperties>
</file>