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29.01.2025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9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AKINETON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CISTICI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RAKYTNIK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BELAKNE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1MG/G GEL 1X30G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BILASTINE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GLENMARK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PANTOTHENICUM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CARLOTHERM Bylinná ústní voda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CLOBEX 500 MIKROGRAMU/G SAMPON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SAT 1X125ML/62.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DIPROSALIC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0,5MG/G+20MG/G DRM SOL 30ML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Lnicová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DUPHALAC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667MG/ML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Edenpharma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Kolostrum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kozí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ERDOHerbal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medový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FLAMIGEL  50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 ML I NA POPALENI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60X60MG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 TEKUTY 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57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 KWIKPEN 100 IU/ML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5X3ML/300UT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 MIX 50 KWIKPEN 100 IU/M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SUS 5X3ML/300UT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IMAZOL KRÉMPASTA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DRM PST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1600IU/G+300IU/G UNG 30G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INSULATARD HM PENFILL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MEGAFYT OSTROPESTREC MARIANSKY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20X2.5G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METAMIZOL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MONOPRIL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KOJENCE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0,1MG/ML NAS GTT SOL 1X5ML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Neuromedic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tobolek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NITROMINT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RAPID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NAPN.STAVU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JEDNOTL.V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PEROXID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VODIKU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3%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PREVENTAN AKUT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RIGHTEST GS720 / MYLIFE 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REŽIM,BEZKONTAKTNÍ 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STOPKAŠEL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Medical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ROKU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200+100ml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NAVÍC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TURBUHALER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TARGIN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PRODLOUŽENÝM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UVOL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OVÁNÍM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60X10/5MG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INJEKCNI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5X100MG/2ML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Tussirex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 E 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100X5MG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1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200" w:after="0" w:line="195" w:lineRule="exact"/>
        <w:ind w:left="5130" w:right="7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-1429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25558</wp:posOffset>
            </wp:positionV>
            <wp:extent cx="6829425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25558</wp:posOffset>
            </wp:positionV>
            <wp:extent cx="6829425" cy="8667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866775"/>
                    </a:xfrm>
                    <a:custGeom>
                      <a:rect l="l" t="t" r="r" b="b"/>
                      <a:pathLst>
                        <a:path w="6829425" h="866775">
                          <a:moveTo>
                            <a:pt x="0" y="866775"/>
                          </a:moveTo>
                          <a:lnTo>
                            <a:pt x="6829425" y="8667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8667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0"/>
          <w:w w:val="102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2"/>
          <w:sz w:val="19"/>
          <w:szCs w:val="19"/>
        </w:rPr>
        <w:t>54</w:t>
      </w:r>
      <w:r>
        <w:rPr lang="en-US" sz="19" baseline="0" dirty="0">
          <w:jc w:val="left"/>
          <w:rFonts w:ascii="Calibri" w:hAnsi="Calibri" w:cs="Calibri"/>
          <w:color w:val="000000"/>
          <w:spacing w:val="20"/>
          <w:w w:val="102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2"/>
          <w:sz w:val="19"/>
          <w:szCs w:val="19"/>
        </w:rPr>
        <w:t>357,72</w:t>
      </w:r>
      <w:r>
        <w:rPr lang="en-US" sz="19" baseline="0" dirty="0">
          <w:jc w:val="left"/>
          <w:rFonts w:ascii="Calibri" w:hAnsi="Calibri" w:cs="Calibri"/>
          <w:color w:val="000000"/>
          <w:spacing w:val="20"/>
          <w:w w:val="102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2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102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2025-02-21T14:33:35Z</dcterms:created>
  <dcterms:modified xsi:type="dcterms:W3CDTF">2025-02-21T14:33:35Z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