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A774" w14:textId="77777777" w:rsidR="006157CF" w:rsidRDefault="00B15872">
      <w:r>
        <w:rPr>
          <w:noProof/>
          <w:lang w:eastAsia="cs-CZ"/>
        </w:rPr>
        <w:drawing>
          <wp:anchor distT="0" distB="0" distL="114300" distR="114300" simplePos="0" relativeHeight="251661312" behindDoc="1" locked="1" layoutInCell="0" allowOverlap="1" wp14:anchorId="559EB1C7" wp14:editId="4416F16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310" cy="10676890"/>
            <wp:effectExtent l="0" t="0" r="2540" b="0"/>
            <wp:wrapNone/>
            <wp:docPr id="21" name="obrázek 21" descr="hlavičk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lavičkový papí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2EE65" w14:textId="77777777" w:rsidR="006157CF" w:rsidRDefault="006157CF"/>
    <w:p w14:paraId="4800900D" w14:textId="77777777" w:rsidR="006157CF" w:rsidRDefault="006157CF"/>
    <w:p w14:paraId="58A32A1F" w14:textId="77777777" w:rsidR="006157CF" w:rsidRDefault="006157CF"/>
    <w:p w14:paraId="0693DA95" w14:textId="77777777" w:rsidR="006157CF" w:rsidRDefault="00B158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84C58" wp14:editId="6DD5A7D4">
                <wp:simplePos x="0" y="0"/>
                <wp:positionH relativeFrom="column">
                  <wp:posOffset>3364230</wp:posOffset>
                </wp:positionH>
                <wp:positionV relativeFrom="paragraph">
                  <wp:posOffset>144145</wp:posOffset>
                </wp:positionV>
                <wp:extent cx="2188210" cy="116078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D4BAA" w14:textId="77777777" w:rsidR="000B0EE7" w:rsidRDefault="006C1E99" w:rsidP="000B0EE7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Ekonomický úsek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6CA507" w14:textId="77777777" w:rsidR="006C1E99" w:rsidRDefault="006C1E99" w:rsidP="000B0EE7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Národní muzeum</w:t>
                            </w:r>
                          </w:p>
                          <w:p w14:paraId="2003E971" w14:textId="77777777" w:rsidR="006C1E99" w:rsidRDefault="006C1E99" w:rsidP="000B0EE7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Václavské nám. 68</w:t>
                            </w:r>
                          </w:p>
                          <w:p w14:paraId="511F5D1B" w14:textId="77777777" w:rsidR="006C1E99" w:rsidRPr="000B0EE7" w:rsidRDefault="006C1E99" w:rsidP="000B0EE7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115 79 Praha</w:t>
                            </w:r>
                          </w:p>
                          <w:p w14:paraId="3B43B278" w14:textId="77777777" w:rsidR="002F33B7" w:rsidRPr="000021CE" w:rsidRDefault="002F33B7" w:rsidP="00E255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9pt;margin-top:11.35pt;width:172.3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" filled="f" stroked="f">
                <v:stroke joinstyle="round"/>
                <v:textbox inset="0,0,0,0">
                  <w:txbxContent>
                    <w:p w:rsidR="000B0EE7" w:rsidRDefault="006C1E99" w:rsidP="000B0EE7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Ekonomický úsek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6C1E99" w:rsidRDefault="006C1E99" w:rsidP="000B0EE7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Národní muzeum</w:t>
                      </w:r>
                    </w:p>
                    <w:p w:rsidR="006C1E99" w:rsidRDefault="006C1E99" w:rsidP="000B0EE7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Václavské nám. 68</w:t>
                      </w:r>
                    </w:p>
                    <w:p w:rsidR="006C1E99" w:rsidRPr="000B0EE7" w:rsidRDefault="006C1E99" w:rsidP="000B0EE7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115 79 Praha</w:t>
                      </w:r>
                    </w:p>
                    <w:p w:rsidR="002F33B7" w:rsidRPr="000021CE" w:rsidRDefault="002F33B7" w:rsidP="00E255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2825" w14:textId="77777777" w:rsidR="006157CF" w:rsidRDefault="006157CF"/>
    <w:p w14:paraId="1F51FF1E" w14:textId="77777777" w:rsidR="006157CF" w:rsidRDefault="006157CF"/>
    <w:p w14:paraId="27B4D620" w14:textId="77777777" w:rsidR="006157CF" w:rsidRDefault="006157CF"/>
    <w:p w14:paraId="5F875441" w14:textId="77777777" w:rsidR="006157CF" w:rsidRDefault="006157CF"/>
    <w:p w14:paraId="65B81827" w14:textId="77777777" w:rsidR="006157CF" w:rsidRDefault="006157CF"/>
    <w:p w14:paraId="62838880" w14:textId="77777777" w:rsidR="006157CF" w:rsidRDefault="006157CF"/>
    <w:p w14:paraId="6B188BC3" w14:textId="77777777" w:rsidR="006157CF" w:rsidRDefault="006157CF"/>
    <w:p w14:paraId="27B69BF2" w14:textId="77777777" w:rsidR="006157CF" w:rsidRDefault="006157CF"/>
    <w:p w14:paraId="2389602B" w14:textId="77777777" w:rsidR="006157CF" w:rsidRDefault="006157CF"/>
    <w:p w14:paraId="683B0F82" w14:textId="77777777" w:rsidR="006157CF" w:rsidRDefault="00B158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46461" wp14:editId="2FDBBA86">
                <wp:simplePos x="0" y="0"/>
                <wp:positionH relativeFrom="column">
                  <wp:posOffset>2694940</wp:posOffset>
                </wp:positionH>
                <wp:positionV relativeFrom="paragraph">
                  <wp:posOffset>17145</wp:posOffset>
                </wp:positionV>
                <wp:extent cx="1200150" cy="1612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CA53A2" w14:textId="77777777" w:rsidR="006157CF" w:rsidRPr="007029AD" w:rsidRDefault="00B15872" w:rsidP="00E255AD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H. Krejčířová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2.2pt;margin-top:1.35pt;width:94.5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" filled="f" stroked="f">
                <v:stroke joinstyle="round"/>
                <v:textbox inset="0,0,0,0">
                  <w:txbxContent>
                    <w:p w:rsidR="006157CF" w:rsidRPr="007029AD" w:rsidRDefault="00B15872" w:rsidP="00E255AD">
                      <w:p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H. Krejčířová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F85FE" wp14:editId="6C14168C">
                <wp:simplePos x="0" y="0"/>
                <wp:positionH relativeFrom="column">
                  <wp:posOffset>866140</wp:posOffset>
                </wp:positionH>
                <wp:positionV relativeFrom="paragraph">
                  <wp:posOffset>17145</wp:posOffset>
                </wp:positionV>
                <wp:extent cx="1200150" cy="1714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5960A" w14:textId="77777777" w:rsidR="006157CF" w:rsidRPr="007029AD" w:rsidRDefault="002F33B7" w:rsidP="00E255AD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8.2pt;margin-top:1.35pt;width:94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" filled="f" stroked="f">
                <v:stroke joinstyle="round"/>
                <v:textbox inset="0,0,0,0">
                  <w:txbxContent>
                    <w:p w:rsidR="006157CF" w:rsidRPr="007029AD" w:rsidRDefault="002F33B7" w:rsidP="00E255AD">
                      <w:p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1D851" wp14:editId="16C48527">
                <wp:simplePos x="0" y="0"/>
                <wp:positionH relativeFrom="column">
                  <wp:posOffset>4866640</wp:posOffset>
                </wp:positionH>
                <wp:positionV relativeFrom="paragraph">
                  <wp:posOffset>17145</wp:posOffset>
                </wp:positionV>
                <wp:extent cx="1038225" cy="1619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B63E55" w14:textId="77777777" w:rsidR="006157CF" w:rsidRPr="00B11245" w:rsidRDefault="006C1E99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4"/>
                              </w:rPr>
                              <w:t>6</w:t>
                            </w:r>
                            <w:r w:rsidR="000B0EE7">
                              <w:rPr>
                                <w:rFonts w:ascii="Arial" w:eastAsia="Arial Unicode MS" w:hAnsi="Arial" w:cs="Arial"/>
                                <w:sz w:val="22"/>
                                <w:szCs w:val="24"/>
                              </w:rPr>
                              <w:t>. 1. 202</w:t>
                            </w: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3.2pt;margin-top:1.35pt;width:81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" filled="f" stroked="f">
                <v:stroke joinstyle="round"/>
                <v:textbox inset="0,0,0,0">
                  <w:txbxContent>
                    <w:p w:rsidR="006157CF" w:rsidRPr="00B11245" w:rsidRDefault="006C1E99">
                      <w:pPr>
                        <w:rPr>
                          <w:rFonts w:ascii="Arial" w:eastAsia="Arial Unicode MS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2"/>
                          <w:szCs w:val="24"/>
                        </w:rPr>
                        <w:t>6</w:t>
                      </w:r>
                      <w:r w:rsidR="000B0EE7">
                        <w:rPr>
                          <w:rFonts w:ascii="Arial" w:eastAsia="Arial Unicode MS" w:hAnsi="Arial" w:cs="Arial"/>
                          <w:sz w:val="22"/>
                          <w:szCs w:val="24"/>
                        </w:rPr>
                        <w:t>. 1. 202</w:t>
                      </w:r>
                      <w:r>
                        <w:rPr>
                          <w:rFonts w:ascii="Arial" w:eastAsia="Arial Unicode MS" w:hAnsi="Arial" w:cs="Arial"/>
                          <w:sz w:val="22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CCEEFC7" w14:textId="77777777" w:rsidR="006157CF" w:rsidRDefault="006157CF"/>
    <w:p w14:paraId="69D1814D" w14:textId="77777777" w:rsidR="006157CF" w:rsidRDefault="006C1E9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4E7F6" wp14:editId="64B3841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5419725" cy="5449570"/>
                <wp:effectExtent l="0" t="0" r="9525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44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5">
                        <w:txbxContent>
                          <w:p w14:paraId="7B2F7295" w14:textId="77777777" w:rsidR="006C1E99" w:rsidRDefault="006F678D" w:rsidP="006C1E99">
                            <w:pPr>
                              <w:spacing w:line="360" w:lineRule="auto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C1E99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  Odstoupení od smlouvy č. 230151</w:t>
                            </w:r>
                          </w:p>
                          <w:p w14:paraId="664BC7EC" w14:textId="77777777" w:rsidR="006C1E99" w:rsidRDefault="006C1E99" w:rsidP="006C1E99">
                            <w:pPr>
                              <w:spacing w:line="360" w:lineRule="auto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418413" w14:textId="77777777" w:rsidR="006C1E99" w:rsidRPr="006C1E99" w:rsidRDefault="006C1E99" w:rsidP="006C1E99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Na základě smlouvy č. 230151 jsme Vám v letech 2023 a 2024 zajišťovali provádění skupin návštěvníků ve stálých expozicích NM v zámku Vrchotovy Janovice. Vzhledem k legislativním změnám souvisejících s výplatou odměn pracovníkům na dohodu o provedení práce jsme za oba roky vyčerpali větší objem prostředků, než bylo plánováno, a proto nejsme schopni zajistit objem prací dle smlouvy na rok letošní. Z tohoto důvodu výše uvedenou smlouvu vypovídáme. </w:t>
                            </w:r>
                          </w:p>
                          <w:p w14:paraId="6074907C" w14:textId="77777777" w:rsidR="006C1E99" w:rsidRPr="006C1E99" w:rsidRDefault="006C1E99" w:rsidP="006C1E99">
                            <w:pPr>
                              <w:spacing w:line="360" w:lineRule="auto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D7DF1A" w14:textId="77777777" w:rsidR="00B15872" w:rsidRPr="00B15872" w:rsidRDefault="006C1E99" w:rsidP="00B15872">
                            <w:pPr>
                              <w:spacing w:line="360" w:lineRule="auto"/>
                              <w:ind w:left="1416" w:right="-2"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B15872"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pozdravem</w:t>
                            </w:r>
                          </w:p>
                          <w:p w14:paraId="5E96E486" w14:textId="77777777" w:rsidR="00B15872" w:rsidRDefault="00B15872" w:rsidP="001B7B3C">
                            <w:pPr>
                              <w:spacing w:line="360" w:lineRule="auto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C9E117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CD053A" w14:textId="77777777" w:rsidR="00FF3ECD" w:rsidRDefault="00FF3ECD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4E3BB0" w14:textId="77777777" w:rsidR="00B11245" w:rsidRPr="00B15872" w:rsidRDefault="00FF3ECD" w:rsidP="00FF3ECD">
                            <w:pPr>
                              <w:pStyle w:val="Bezmezer"/>
                              <w:ind w:left="2832"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021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Ing. Hana Krejčířová </w:t>
                            </w:r>
                          </w:p>
                          <w:p w14:paraId="1C54C2EE" w14:textId="77777777" w:rsidR="00B15872" w:rsidRPr="00B15872" w:rsidRDefault="00B15872" w:rsidP="00B15872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021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ekonomka</w:t>
                            </w:r>
                            <w:r w:rsidRPr="00B15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ZO ČSOP Vlašim</w:t>
                            </w:r>
                          </w:p>
                          <w:p w14:paraId="7AC6DED4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B15872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15872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15872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A5F57F6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BE5666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0585AE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E66384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8489CE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A78F48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30A921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D52703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4677A0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6837A6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2BC555" w14:textId="77777777" w:rsidR="00B11245" w:rsidRDefault="00B11245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3E022D" w14:textId="77777777" w:rsidR="00B11245" w:rsidRDefault="00AE7AC1" w:rsidP="00B11245">
                            <w:pPr>
                              <w:spacing w:line="360" w:lineRule="auto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7E6704F" w14:textId="77777777" w:rsidR="00AE7AC1" w:rsidRDefault="00AE7AC1" w:rsidP="001B7B3C">
                            <w:pPr>
                              <w:spacing w:line="360" w:lineRule="auto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6F5933" w14:textId="77777777" w:rsidR="00B11245" w:rsidRPr="00AE7AC1" w:rsidRDefault="00B11245" w:rsidP="001B7B3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1.25pt;width:426.75pt;height:429.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" filled="f" stroked="f">
                <v:stroke joinstyle="round"/>
                <v:textbox style="mso-next-textbox:#Text Box 12" inset="0,0,0,0">
                  <w:txbxContent>
                    <w:p w:rsidR="006C1E99" w:rsidRDefault="006F678D" w:rsidP="006C1E99">
                      <w:pPr>
                        <w:spacing w:line="360" w:lineRule="auto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6C1E99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  Odstoupení od smlouvy č. 230151</w:t>
                      </w:r>
                    </w:p>
                    <w:p w:rsidR="006C1E99" w:rsidRDefault="006C1E99" w:rsidP="006C1E99">
                      <w:pPr>
                        <w:spacing w:line="360" w:lineRule="auto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C1E99" w:rsidRPr="006C1E99" w:rsidRDefault="006C1E99" w:rsidP="006C1E99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Na základě smlouvy č. 230151 jsme Vám v letech 2023 a 2024 zajišťovali provádění skupin návštěvníků ve stálých expozicích NM v zámku Vrchotovy Janovice. Vzhledem k legislativním změnám souvisejících s výplatou odměn pracovníkům na dohodu o provedení práce jsme za oba roky vyčerpali větší objem prostředků, než bylo plánováno, a proto nejsme schopni zajistit objem prací dle smlouvy na rok letošní. Z tohoto důvodu výše uvedenou smlouvu vypovídáme. </w:t>
                      </w:r>
                    </w:p>
                    <w:p w:rsidR="006C1E99" w:rsidRPr="006C1E99" w:rsidRDefault="006C1E99" w:rsidP="006C1E99">
                      <w:pPr>
                        <w:spacing w:line="360" w:lineRule="auto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15872" w:rsidRPr="00B15872" w:rsidRDefault="006C1E99" w:rsidP="00B15872">
                      <w:pPr>
                        <w:spacing w:line="360" w:lineRule="auto"/>
                        <w:ind w:left="1416" w:right="-2"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="00B15872"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pozdravem</w:t>
                      </w:r>
                    </w:p>
                    <w:p w:rsidR="00B15872" w:rsidRDefault="00B15872" w:rsidP="001B7B3C">
                      <w:pPr>
                        <w:spacing w:line="360" w:lineRule="auto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FF3ECD" w:rsidRDefault="00FF3ECD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Pr="00B15872" w:rsidRDefault="00FF3ECD" w:rsidP="00FF3ECD">
                      <w:pPr>
                        <w:pStyle w:val="Bezmezer"/>
                        <w:ind w:left="2832"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0021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Ing. Hana Krejčířová </w:t>
                      </w:r>
                    </w:p>
                    <w:p w:rsidR="00B15872" w:rsidRPr="00B15872" w:rsidRDefault="00B15872" w:rsidP="00B15872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021CE">
                        <w:rPr>
                          <w:rFonts w:ascii="Arial" w:hAnsi="Arial" w:cs="Arial"/>
                          <w:sz w:val="24"/>
                          <w:szCs w:val="24"/>
                        </w:rPr>
                        <w:t>ekonomka</w:t>
                      </w:r>
                      <w:r w:rsidRPr="00B15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ZO ČSOP Vlašim</w:t>
                      </w: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B15872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 w:rsidR="00B15872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 w:rsidR="00B15872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B11245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B11245" w:rsidRDefault="00AE7AC1" w:rsidP="00B11245">
                      <w:pPr>
                        <w:spacing w:line="360" w:lineRule="auto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E7AC1" w:rsidRDefault="00AE7AC1" w:rsidP="001B7B3C">
                      <w:pPr>
                        <w:spacing w:line="360" w:lineRule="auto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11245" w:rsidRPr="00AE7AC1" w:rsidRDefault="00B11245" w:rsidP="001B7B3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6946" w14:textId="77777777" w:rsidR="006157CF" w:rsidRDefault="006157CF"/>
    <w:p w14:paraId="18857767" w14:textId="77777777" w:rsidR="006157CF" w:rsidRDefault="006157CF"/>
    <w:p w14:paraId="53425D25" w14:textId="77777777" w:rsidR="006157CF" w:rsidRDefault="006157CF"/>
    <w:p w14:paraId="33FC2D28" w14:textId="77777777" w:rsidR="006157CF" w:rsidRDefault="006157CF"/>
    <w:p w14:paraId="6C5D33C4" w14:textId="77777777" w:rsidR="006157CF" w:rsidRDefault="006157CF"/>
    <w:p w14:paraId="4E97D70B" w14:textId="77777777" w:rsidR="006157CF" w:rsidRDefault="006157CF"/>
    <w:p w14:paraId="3221B01E" w14:textId="77777777" w:rsidR="006157CF" w:rsidRDefault="006157CF"/>
    <w:p w14:paraId="516E30AF" w14:textId="77777777" w:rsidR="006157CF" w:rsidRDefault="006157CF"/>
    <w:p w14:paraId="0B4E95D9" w14:textId="77777777" w:rsidR="006157CF" w:rsidRDefault="006157CF"/>
    <w:p w14:paraId="60D76B5D" w14:textId="77777777" w:rsidR="006157CF" w:rsidRDefault="006157CF"/>
    <w:p w14:paraId="433EBE34" w14:textId="77777777" w:rsidR="006157CF" w:rsidRDefault="006157CF"/>
    <w:p w14:paraId="5913AE8D" w14:textId="77777777" w:rsidR="006157CF" w:rsidRDefault="006157CF"/>
    <w:p w14:paraId="631C3302" w14:textId="77777777" w:rsidR="006157CF" w:rsidRDefault="006157CF"/>
    <w:p w14:paraId="4BDDC11F" w14:textId="77777777" w:rsidR="006157CF" w:rsidRDefault="006157CF"/>
    <w:p w14:paraId="1546A399" w14:textId="77777777" w:rsidR="006157CF" w:rsidRDefault="006157CF"/>
    <w:p w14:paraId="51FED62F" w14:textId="77777777" w:rsidR="006157CF" w:rsidRDefault="006157CF"/>
    <w:p w14:paraId="386BAC5B" w14:textId="77777777" w:rsidR="006157CF" w:rsidRDefault="006157CF"/>
    <w:p w14:paraId="15BFEC63" w14:textId="77777777" w:rsidR="006157CF" w:rsidRDefault="006157CF"/>
    <w:p w14:paraId="7EDC56D2" w14:textId="77777777" w:rsidR="006157CF" w:rsidRDefault="006157CF"/>
    <w:p w14:paraId="65FBB3B8" w14:textId="77777777" w:rsidR="006157CF" w:rsidRDefault="006157CF"/>
    <w:p w14:paraId="042A7662" w14:textId="77777777" w:rsidR="006157CF" w:rsidRDefault="006157CF"/>
    <w:p w14:paraId="6C0C4D97" w14:textId="77777777" w:rsidR="006157CF" w:rsidRDefault="006157CF"/>
    <w:p w14:paraId="2F097857" w14:textId="77777777" w:rsidR="006157CF" w:rsidRDefault="006157CF"/>
    <w:p w14:paraId="195A7D65" w14:textId="77777777" w:rsidR="006157CF" w:rsidRDefault="006157CF"/>
    <w:p w14:paraId="3F8952B9" w14:textId="77777777" w:rsidR="006157CF" w:rsidRDefault="006157CF"/>
    <w:p w14:paraId="1237648B" w14:textId="77777777" w:rsidR="006157CF" w:rsidRDefault="006157CF"/>
    <w:p w14:paraId="7218DA19" w14:textId="77777777" w:rsidR="006157CF" w:rsidRDefault="006157CF"/>
    <w:p w14:paraId="3E73D45D" w14:textId="77777777" w:rsidR="006157CF" w:rsidRDefault="006157CF"/>
    <w:p w14:paraId="7CA6C12F" w14:textId="77777777" w:rsidR="006157CF" w:rsidRDefault="006157CF"/>
    <w:p w14:paraId="244E1A44" w14:textId="77777777" w:rsidR="006157CF" w:rsidRDefault="006157CF"/>
    <w:p w14:paraId="635275A6" w14:textId="77777777" w:rsidR="006157CF" w:rsidRDefault="006157CF"/>
    <w:p w14:paraId="6D783E10" w14:textId="77777777" w:rsidR="006157CF" w:rsidRDefault="006157CF"/>
    <w:p w14:paraId="38F1E712" w14:textId="77777777" w:rsidR="006157CF" w:rsidRDefault="006157CF"/>
    <w:p w14:paraId="333A6FBD" w14:textId="77777777" w:rsidR="006157CF" w:rsidRDefault="006157CF"/>
    <w:p w14:paraId="63DD6319" w14:textId="77777777" w:rsidR="006157CF" w:rsidRDefault="006157CF"/>
    <w:p w14:paraId="3F2FB430" w14:textId="77777777" w:rsidR="006157CF" w:rsidRDefault="006157CF"/>
    <w:p w14:paraId="242063D1" w14:textId="77777777" w:rsidR="006157CF" w:rsidRDefault="006157CF"/>
    <w:p w14:paraId="09A1FC41" w14:textId="77777777" w:rsidR="006157CF" w:rsidRDefault="006157CF"/>
    <w:p w14:paraId="26570D5A" w14:textId="77777777" w:rsidR="006157CF" w:rsidRDefault="006157CF"/>
    <w:p w14:paraId="74A7F0F6" w14:textId="77777777" w:rsidR="006157CF" w:rsidRDefault="006157CF"/>
    <w:p w14:paraId="69D40134" w14:textId="77777777" w:rsidR="006157CF" w:rsidRDefault="006157CF"/>
    <w:p w14:paraId="053F2134" w14:textId="77777777" w:rsidR="006157CF" w:rsidRDefault="006157CF"/>
    <w:p w14:paraId="61E97E49" w14:textId="77777777" w:rsidR="006157CF" w:rsidRDefault="00B158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F10EA" wp14:editId="6998C170">
                <wp:simplePos x="0" y="0"/>
                <wp:positionH relativeFrom="column">
                  <wp:posOffset>77470</wp:posOffset>
                </wp:positionH>
                <wp:positionV relativeFrom="paragraph">
                  <wp:posOffset>-325755</wp:posOffset>
                </wp:positionV>
                <wp:extent cx="5474970" cy="94869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6.1pt;margin-top:-25.65pt;width:431.1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" filled="f" stroked="f">
                <v:stroke joinstyle="round"/>
                <v:textbox inset="0,0,0,0">
                  <w:txbxContent/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441DD20" wp14:editId="0DCCDCA2">
            <wp:simplePos x="0" y="0"/>
            <wp:positionH relativeFrom="column">
              <wp:posOffset>-899795</wp:posOffset>
            </wp:positionH>
            <wp:positionV relativeFrom="paragraph">
              <wp:posOffset>-897255</wp:posOffset>
            </wp:positionV>
            <wp:extent cx="7566025" cy="10689590"/>
            <wp:effectExtent l="0" t="0" r="0" b="0"/>
            <wp:wrapNone/>
            <wp:docPr id="19" name="obrázek 19" descr="FINA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NAL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7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2"/>
    <w:rsid w:val="000021CE"/>
    <w:rsid w:val="00011307"/>
    <w:rsid w:val="0004791A"/>
    <w:rsid w:val="000B0EE7"/>
    <w:rsid w:val="000D10EB"/>
    <w:rsid w:val="000E724C"/>
    <w:rsid w:val="00191EA0"/>
    <w:rsid w:val="001B7B3C"/>
    <w:rsid w:val="002467C1"/>
    <w:rsid w:val="002A0722"/>
    <w:rsid w:val="002F33B7"/>
    <w:rsid w:val="002F5D7A"/>
    <w:rsid w:val="00395F60"/>
    <w:rsid w:val="0045019C"/>
    <w:rsid w:val="00471D4F"/>
    <w:rsid w:val="00593259"/>
    <w:rsid w:val="006157CF"/>
    <w:rsid w:val="006C1E99"/>
    <w:rsid w:val="006F678D"/>
    <w:rsid w:val="007029AD"/>
    <w:rsid w:val="007E0FEA"/>
    <w:rsid w:val="00827B63"/>
    <w:rsid w:val="0088732E"/>
    <w:rsid w:val="008B03C2"/>
    <w:rsid w:val="008F7C15"/>
    <w:rsid w:val="00933CA5"/>
    <w:rsid w:val="009416AF"/>
    <w:rsid w:val="009F1422"/>
    <w:rsid w:val="00AB0362"/>
    <w:rsid w:val="00AE7AC1"/>
    <w:rsid w:val="00AF4C37"/>
    <w:rsid w:val="00B11245"/>
    <w:rsid w:val="00B15872"/>
    <w:rsid w:val="00B322D0"/>
    <w:rsid w:val="00B61C43"/>
    <w:rsid w:val="00B65360"/>
    <w:rsid w:val="00C6444F"/>
    <w:rsid w:val="00E255AD"/>
    <w:rsid w:val="00EB5017"/>
    <w:rsid w:val="00EE429C"/>
    <w:rsid w:val="00F7438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7335B"/>
  <w15:docId w15:val="{AAF91E01-63D7-4737-A7E8-C37C8114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58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a\Desktop\DOPIS%20ZO%20spolek%202014%20oprave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ZO spolek 2014 opravený</Template>
  <TotalTime>0</TotalTime>
  <Pages>1</Pages>
  <Words>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Agrodat CZ a.s.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Abazidová Jana</cp:lastModifiedBy>
  <cp:revision>2</cp:revision>
  <cp:lastPrinted>2024-08-28T07:02:00Z</cp:lastPrinted>
  <dcterms:created xsi:type="dcterms:W3CDTF">2025-02-24T12:16:00Z</dcterms:created>
  <dcterms:modified xsi:type="dcterms:W3CDTF">2025-02-24T12:16:00Z</dcterms:modified>
</cp:coreProperties>
</file>