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F9" w14:textId="1B60CBCD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D66F11">
        <w:rPr>
          <w:b/>
          <w:bCs/>
          <w:sz w:val="40"/>
        </w:rPr>
        <w:t>0</w:t>
      </w:r>
      <w:r w:rsidR="00496565">
        <w:rPr>
          <w:b/>
          <w:bCs/>
          <w:sz w:val="40"/>
        </w:rPr>
        <w:t>50</w:t>
      </w:r>
      <w:r w:rsidR="00517E71">
        <w:rPr>
          <w:b/>
          <w:bCs/>
          <w:sz w:val="40"/>
        </w:rPr>
        <w:t>M/202</w:t>
      </w:r>
      <w:r w:rsidR="00D66F11">
        <w:rPr>
          <w:b/>
          <w:bCs/>
          <w:sz w:val="40"/>
        </w:rPr>
        <w:t>5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0B32CE32" w14:textId="77777777" w:rsidR="00995626" w:rsidRDefault="00995626" w:rsidP="002A6A87"/>
    <w:p w14:paraId="70D336D8" w14:textId="77777777" w:rsidR="00B0389F" w:rsidRDefault="00B0389F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4"/>
        <w:gridCol w:w="1682"/>
        <w:gridCol w:w="1622"/>
      </w:tblGrid>
      <w:tr w:rsidR="00B0389F" w:rsidRPr="00B0389F" w14:paraId="67304078" w14:textId="77777777" w:rsidTr="00B0389F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3BBC" w14:textId="77777777" w:rsidR="00B0389F" w:rsidRPr="00B0389F" w:rsidRDefault="00B0389F" w:rsidP="00B0389F">
            <w:pPr>
              <w:rPr>
                <w:rFonts w:ascii="Calibri" w:hAnsi="Calibri" w:cs="Calibri"/>
                <w:sz w:val="26"/>
                <w:szCs w:val="26"/>
              </w:rPr>
            </w:pPr>
            <w:r w:rsidRPr="00B0389F">
              <w:rPr>
                <w:rFonts w:ascii="Calibri" w:hAnsi="Calibri" w:cs="Calibri"/>
                <w:sz w:val="26"/>
                <w:szCs w:val="26"/>
              </w:rPr>
              <w:t>Diagnostika objektů Domova Slunovrat za účelem ověření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6759" w14:textId="77777777" w:rsidR="00B0389F" w:rsidRPr="00B0389F" w:rsidRDefault="00B0389F" w:rsidP="00B0389F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A92F" w14:textId="77777777" w:rsidR="00B0389F" w:rsidRPr="00B0389F" w:rsidRDefault="00B0389F" w:rsidP="00B0389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0389F">
              <w:rPr>
                <w:rFonts w:ascii="Calibri" w:hAnsi="Calibri" w:cs="Calibri"/>
                <w:sz w:val="26"/>
                <w:szCs w:val="26"/>
              </w:rPr>
              <w:t>158 000,00 Kč</w:t>
            </w:r>
          </w:p>
        </w:tc>
      </w:tr>
      <w:tr w:rsidR="00B0389F" w:rsidRPr="00B0389F" w14:paraId="2B93CC65" w14:textId="77777777" w:rsidTr="00B0389F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37FA" w14:textId="3BE7B8BC" w:rsidR="00B0389F" w:rsidRPr="00B0389F" w:rsidRDefault="00B0389F" w:rsidP="00B0389F">
            <w:pPr>
              <w:rPr>
                <w:rFonts w:ascii="Calibri" w:hAnsi="Calibri" w:cs="Calibri"/>
                <w:sz w:val="26"/>
                <w:szCs w:val="26"/>
              </w:rPr>
            </w:pPr>
            <w:r w:rsidRPr="00B0389F">
              <w:rPr>
                <w:rFonts w:ascii="Calibri" w:hAnsi="Calibri" w:cs="Calibri"/>
                <w:sz w:val="26"/>
                <w:szCs w:val="26"/>
              </w:rPr>
              <w:t>stavu a vlhkosti zdiva a podlah po povodni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3960" w14:textId="77777777" w:rsidR="00B0389F" w:rsidRPr="00B0389F" w:rsidRDefault="00B0389F" w:rsidP="00B0389F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039F" w14:textId="77777777" w:rsidR="00B0389F" w:rsidRPr="00B0389F" w:rsidRDefault="00B0389F" w:rsidP="00B038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89F" w:rsidRPr="00B0389F" w14:paraId="29A944CD" w14:textId="77777777" w:rsidTr="00B0389F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0C2A" w14:textId="77777777" w:rsidR="00B0389F" w:rsidRPr="00B0389F" w:rsidRDefault="00B0389F" w:rsidP="00B038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A06B" w14:textId="77777777" w:rsidR="00B0389F" w:rsidRPr="00B0389F" w:rsidRDefault="00B0389F" w:rsidP="00B0389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0389F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F7B2" w14:textId="77777777" w:rsidR="00B0389F" w:rsidRPr="00B0389F" w:rsidRDefault="00B0389F" w:rsidP="00B0389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0389F">
              <w:rPr>
                <w:rFonts w:ascii="Calibri" w:hAnsi="Calibri" w:cs="Calibri"/>
                <w:sz w:val="26"/>
                <w:szCs w:val="26"/>
              </w:rPr>
              <w:t>158 000,00 Kč</w:t>
            </w:r>
          </w:p>
        </w:tc>
      </w:tr>
      <w:tr w:rsidR="00B0389F" w:rsidRPr="00B0389F" w14:paraId="6922B43F" w14:textId="77777777" w:rsidTr="00B0389F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3DD8" w14:textId="77777777" w:rsidR="00B0389F" w:rsidRPr="00B0389F" w:rsidRDefault="00B0389F" w:rsidP="00B0389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6B59" w14:textId="77777777" w:rsidR="00B0389F" w:rsidRPr="00B0389F" w:rsidRDefault="00B0389F" w:rsidP="00B0389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0389F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140A" w14:textId="77777777" w:rsidR="00B0389F" w:rsidRPr="00B0389F" w:rsidRDefault="00B0389F" w:rsidP="00B0389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0389F">
              <w:rPr>
                <w:rFonts w:ascii="Calibri" w:hAnsi="Calibri" w:cs="Calibri"/>
                <w:sz w:val="26"/>
                <w:szCs w:val="26"/>
              </w:rPr>
              <w:t>191 180,00 Kč</w:t>
            </w:r>
          </w:p>
        </w:tc>
      </w:tr>
    </w:tbl>
    <w:p w14:paraId="21504A12" w14:textId="77777777" w:rsidR="00AD3EDE" w:rsidRDefault="00AD3EDE" w:rsidP="002A6A87"/>
    <w:p w14:paraId="57F0A61C" w14:textId="77777777" w:rsidR="00846B73" w:rsidRDefault="00846B73" w:rsidP="002A6A87"/>
    <w:p w14:paraId="0A7E0022" w14:textId="77777777" w:rsidR="00846B73" w:rsidRDefault="00846B73" w:rsidP="002A6A87"/>
    <w:p w14:paraId="0501478B" w14:textId="77777777" w:rsidR="00B0389F" w:rsidRDefault="00B0389F" w:rsidP="002A6A87"/>
    <w:p w14:paraId="490F698B" w14:textId="77777777" w:rsidR="00B0389F" w:rsidRDefault="00B0389F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008D2ADA" w14:textId="77777777" w:rsidR="00D642CA" w:rsidRDefault="00D642CA" w:rsidP="002A6A87"/>
    <w:p w14:paraId="32D83EE2" w14:textId="77777777" w:rsidR="00D642CA" w:rsidRDefault="00D642CA" w:rsidP="002A6A87"/>
    <w:p w14:paraId="56C16F62" w14:textId="77777777" w:rsidR="00B06CF6" w:rsidRDefault="00B06CF6" w:rsidP="002A6A87"/>
    <w:p w14:paraId="48560C13" w14:textId="77777777" w:rsidR="00B06CF6" w:rsidRDefault="00B06CF6" w:rsidP="002A6A87"/>
    <w:p w14:paraId="3D2740A1" w14:textId="77777777" w:rsidR="00D642CA" w:rsidRDefault="00D642CA" w:rsidP="002A6A87"/>
    <w:p w14:paraId="58CA2924" w14:textId="77777777" w:rsidR="00846B73" w:rsidRDefault="00846B73" w:rsidP="002A6A87"/>
    <w:p w14:paraId="37483A69" w14:textId="77777777" w:rsidR="00846B73" w:rsidRDefault="00846B73" w:rsidP="002A6A87"/>
    <w:p w14:paraId="31AAB232" w14:textId="77777777" w:rsidR="00846B73" w:rsidRDefault="00846B73" w:rsidP="002A6A87"/>
    <w:p w14:paraId="09DCA686" w14:textId="77777777" w:rsidR="00B0389F" w:rsidRDefault="00B0389F" w:rsidP="002A6A87"/>
    <w:p w14:paraId="101B150A" w14:textId="77777777" w:rsidR="00B0389F" w:rsidRDefault="00B0389F" w:rsidP="002A6A87"/>
    <w:p w14:paraId="49EA152D" w14:textId="77777777" w:rsidR="00846B73" w:rsidRDefault="00846B73" w:rsidP="002A6A87"/>
    <w:p w14:paraId="328A5C21" w14:textId="77777777" w:rsidR="00D642CA" w:rsidRDefault="00D642CA" w:rsidP="002A6A87"/>
    <w:p w14:paraId="28353EB5" w14:textId="77777777" w:rsidR="00D642CA" w:rsidRDefault="00D642CA" w:rsidP="002A6A87"/>
    <w:p w14:paraId="712A5953" w14:textId="77777777" w:rsidR="00E76EBB" w:rsidRDefault="00E76EBB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6B0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7428" w14:textId="77777777" w:rsidR="00C83CD1" w:rsidRDefault="00C83CD1" w:rsidP="008224D6">
      <w:r>
        <w:separator/>
      </w:r>
    </w:p>
  </w:endnote>
  <w:endnote w:type="continuationSeparator" w:id="0">
    <w:p w14:paraId="33299B38" w14:textId="77777777" w:rsidR="00C83CD1" w:rsidRDefault="00C83CD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E3ED" w14:textId="77777777" w:rsidR="009A3DAA" w:rsidRDefault="009A3D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5DB1" w14:textId="77777777" w:rsidR="009A3DAA" w:rsidRDefault="009A3D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D5F6" w14:textId="77777777" w:rsidR="00C83CD1" w:rsidRDefault="00C83CD1" w:rsidP="008224D6">
      <w:r>
        <w:separator/>
      </w:r>
    </w:p>
  </w:footnote>
  <w:footnote w:type="continuationSeparator" w:id="0">
    <w:p w14:paraId="5C4EEBEC" w14:textId="77777777" w:rsidR="00C83CD1" w:rsidRDefault="00C83CD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2C08" w14:textId="77777777" w:rsidR="009A3DAA" w:rsidRDefault="009A3D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5EDE049B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52B5168A">
              <wp:simplePos x="0" y="0"/>
              <wp:positionH relativeFrom="column">
                <wp:posOffset>3489960</wp:posOffset>
              </wp:positionH>
              <wp:positionV relativeFrom="paragraph">
                <wp:posOffset>5715</wp:posOffset>
              </wp:positionV>
              <wp:extent cx="2755900" cy="169545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9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E4342A" w14:textId="22B58767" w:rsidR="00496565" w:rsidRDefault="00496565" w:rsidP="00F211E0">
                          <w:r>
                            <w:t xml:space="preserve">Radan </w:t>
                          </w:r>
                          <w:proofErr w:type="spellStart"/>
                          <w:r>
                            <w:t>Sležka</w:t>
                          </w:r>
                          <w:proofErr w:type="spellEnd"/>
                        </w:p>
                        <w:p w14:paraId="27217788" w14:textId="0CBF45C4" w:rsidR="00F211E0" w:rsidRDefault="00496565" w:rsidP="00F211E0">
                          <w:r>
                            <w:t>MARPO,</w:t>
                          </w:r>
                          <w:r w:rsidR="00F211E0">
                            <w:t xml:space="preserve"> s.r.o.</w:t>
                          </w:r>
                        </w:p>
                        <w:p w14:paraId="49F3665C" w14:textId="1D4F310D" w:rsidR="00F211E0" w:rsidRDefault="00496565" w:rsidP="00F211E0">
                          <w:r>
                            <w:t>28. října 66/201</w:t>
                          </w:r>
                        </w:p>
                        <w:p w14:paraId="19AABBFA" w14:textId="412D4E8C" w:rsidR="00F211E0" w:rsidRDefault="00496565" w:rsidP="00F211E0">
                          <w:r>
                            <w:t>709  00   Ostrava-Mariánské Hory</w:t>
                          </w:r>
                        </w:p>
                        <w:p w14:paraId="45FA3685" w14:textId="332C34A2" w:rsidR="00F211E0" w:rsidRDefault="00F211E0" w:rsidP="00F211E0">
                          <w:r>
                            <w:t xml:space="preserve">IČ: </w:t>
                          </w:r>
                          <w:r w:rsidR="00EA667E" w:rsidRPr="00EA667E">
                            <w:rPr>
                              <w:shd w:val="clear" w:color="auto" w:fill="FFFFFF"/>
                            </w:rPr>
                            <w:t>41033078</w:t>
                          </w:r>
                        </w:p>
                        <w:p w14:paraId="2B0A57D9" w14:textId="115AB5CA" w:rsidR="00F211E0" w:rsidRDefault="00F211E0" w:rsidP="00F211E0">
                          <w:r>
                            <w:t xml:space="preserve">E-mail: </w:t>
                          </w:r>
                          <w:hyperlink r:id="rId2" w:history="1">
                            <w:r w:rsidR="00496565" w:rsidRPr="007B3CFE">
                              <w:rPr>
                                <w:rStyle w:val="Hypertextovodkaz"/>
                              </w:rPr>
                              <w:t>marpo@marpo.cz</w:t>
                            </w:r>
                          </w:hyperlink>
                        </w:p>
                        <w:p w14:paraId="46D8D6E7" w14:textId="55F50F4D" w:rsidR="00F211E0" w:rsidRDefault="00F211E0" w:rsidP="00F211E0">
                          <w:r>
                            <w:t xml:space="preserve">Tel.: </w:t>
                          </w:r>
                          <w:r w:rsidR="00496565" w:rsidRPr="00496565">
                            <w:t>596 620</w:t>
                          </w:r>
                          <w:r w:rsidR="00496565">
                            <w:t> </w:t>
                          </w:r>
                          <w:r w:rsidR="00496565" w:rsidRPr="00496565">
                            <w:t>707</w:t>
                          </w:r>
                          <w:r w:rsidR="00496565">
                            <w:t xml:space="preserve"> - 9</w:t>
                          </w:r>
                        </w:p>
                        <w:p w14:paraId="07B9492B" w14:textId="628E9E67" w:rsidR="00F211E0" w:rsidRDefault="00F211E0" w:rsidP="00F211E0">
                          <w:r>
                            <w:t xml:space="preserve">Číslo účtu: </w:t>
                          </w:r>
                          <w:r w:rsidR="00EA667E" w:rsidRPr="00EA667E">
                            <w:t>3692413001/5500</w:t>
                          </w:r>
                        </w:p>
                        <w:p w14:paraId="50007783" w14:textId="3EB0A8FA" w:rsidR="00EA667E" w:rsidRDefault="00EA667E" w:rsidP="00F211E0">
                          <w:r>
                            <w:t xml:space="preserve">                  </w:t>
                          </w:r>
                          <w:r w:rsidRPr="00EA667E">
                            <w:t>100681018/0300</w:t>
                          </w:r>
                        </w:p>
                        <w:p w14:paraId="02A2A8A5" w14:textId="318DC73F" w:rsidR="00947801" w:rsidRPr="004D0BB4" w:rsidRDefault="00947801" w:rsidP="004D0B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.45pt;width:217pt;height:133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" o:allowincell="f" strokecolor="white">
              <v:textbox>
                <w:txbxContent>
                  <w:p w14:paraId="20E4342A" w14:textId="22B58767" w:rsidR="00496565" w:rsidRDefault="00496565" w:rsidP="00F211E0">
                    <w:r>
                      <w:t xml:space="preserve">Radan </w:t>
                    </w:r>
                    <w:proofErr w:type="spellStart"/>
                    <w:r>
                      <w:t>Sležka</w:t>
                    </w:r>
                    <w:proofErr w:type="spellEnd"/>
                  </w:p>
                  <w:p w14:paraId="27217788" w14:textId="0CBF45C4" w:rsidR="00F211E0" w:rsidRDefault="00496565" w:rsidP="00F211E0">
                    <w:r>
                      <w:t>MARPO,</w:t>
                    </w:r>
                    <w:r w:rsidR="00F211E0">
                      <w:t xml:space="preserve"> s.r.o.</w:t>
                    </w:r>
                  </w:p>
                  <w:p w14:paraId="49F3665C" w14:textId="1D4F310D" w:rsidR="00F211E0" w:rsidRDefault="00496565" w:rsidP="00F211E0">
                    <w:r>
                      <w:t>28. října 66/201</w:t>
                    </w:r>
                  </w:p>
                  <w:p w14:paraId="19AABBFA" w14:textId="412D4E8C" w:rsidR="00F211E0" w:rsidRDefault="00496565" w:rsidP="00F211E0">
                    <w:proofErr w:type="gramStart"/>
                    <w:r>
                      <w:t>709  00</w:t>
                    </w:r>
                    <w:proofErr w:type="gramEnd"/>
                    <w:r>
                      <w:t xml:space="preserve">   Ostrava-Mariánské Hory</w:t>
                    </w:r>
                  </w:p>
                  <w:p w14:paraId="45FA3685" w14:textId="332C34A2" w:rsidR="00F211E0" w:rsidRDefault="00F211E0" w:rsidP="00F211E0">
                    <w:r>
                      <w:t xml:space="preserve">IČ: </w:t>
                    </w:r>
                    <w:r w:rsidR="00EA667E" w:rsidRPr="00EA667E">
                      <w:rPr>
                        <w:shd w:val="clear" w:color="auto" w:fill="FFFFFF"/>
                      </w:rPr>
                      <w:t>41033078</w:t>
                    </w:r>
                  </w:p>
                  <w:p w14:paraId="2B0A57D9" w14:textId="115AB5CA" w:rsidR="00F211E0" w:rsidRDefault="00F211E0" w:rsidP="00F211E0">
                    <w:r>
                      <w:t xml:space="preserve">E-mail: </w:t>
                    </w:r>
                    <w:hyperlink r:id="rId3" w:history="1">
                      <w:r w:rsidR="00496565" w:rsidRPr="007B3CFE">
                        <w:rPr>
                          <w:rStyle w:val="Hypertextovodkaz"/>
                        </w:rPr>
                        <w:t>marpo@marpo.cz</w:t>
                      </w:r>
                    </w:hyperlink>
                  </w:p>
                  <w:p w14:paraId="46D8D6E7" w14:textId="55F50F4D" w:rsidR="00F211E0" w:rsidRDefault="00F211E0" w:rsidP="00F211E0">
                    <w:r>
                      <w:t xml:space="preserve">Tel.: </w:t>
                    </w:r>
                    <w:r w:rsidR="00496565" w:rsidRPr="00496565">
                      <w:t>596 620</w:t>
                    </w:r>
                    <w:r w:rsidR="00496565">
                      <w:t> </w:t>
                    </w:r>
                    <w:r w:rsidR="00496565" w:rsidRPr="00496565">
                      <w:t>707</w:t>
                    </w:r>
                    <w:r w:rsidR="00496565">
                      <w:t xml:space="preserve"> - 9</w:t>
                    </w:r>
                  </w:p>
                  <w:p w14:paraId="07B9492B" w14:textId="628E9E67" w:rsidR="00F211E0" w:rsidRDefault="00F211E0" w:rsidP="00F211E0">
                    <w:r>
                      <w:t xml:space="preserve">Číslo účtu: </w:t>
                    </w:r>
                    <w:r w:rsidR="00EA667E" w:rsidRPr="00EA667E">
                      <w:t>3692413001/5500</w:t>
                    </w:r>
                  </w:p>
                  <w:p w14:paraId="50007783" w14:textId="3EB0A8FA" w:rsidR="00EA667E" w:rsidRDefault="00EA667E" w:rsidP="00F211E0">
                    <w:r>
                      <w:t xml:space="preserve">                  </w:t>
                    </w:r>
                    <w:r w:rsidRPr="00EA667E">
                      <w:t>100681018/0300</w:t>
                    </w:r>
                  </w:p>
                  <w:p w14:paraId="02A2A8A5" w14:textId="318DC73F" w:rsidR="00947801" w:rsidRPr="004D0BB4" w:rsidRDefault="00947801" w:rsidP="004D0BB4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56F0A7CB" w:rsidR="00E459D1" w:rsidRPr="00A16D0C" w:rsidRDefault="00846B73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</w:t>
                          </w:r>
                          <w:r w:rsidR="00D66F11"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D66F11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E4F1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56F0A7CB" w:rsidR="00E459D1" w:rsidRPr="00A16D0C" w:rsidRDefault="00846B73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  <w:r w:rsidR="00D66F11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2</w:t>
                    </w:r>
                    <w:r w:rsidR="00D66F11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4E4D" w14:textId="77777777" w:rsidR="009A3DAA" w:rsidRDefault="009A3D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5D26"/>
    <w:rsid w:val="00025440"/>
    <w:rsid w:val="00030D7A"/>
    <w:rsid w:val="000353AD"/>
    <w:rsid w:val="00044125"/>
    <w:rsid w:val="00051360"/>
    <w:rsid w:val="00061951"/>
    <w:rsid w:val="00062E6C"/>
    <w:rsid w:val="00064B7A"/>
    <w:rsid w:val="00070BB4"/>
    <w:rsid w:val="00083557"/>
    <w:rsid w:val="00090BB4"/>
    <w:rsid w:val="000917AD"/>
    <w:rsid w:val="000A2E40"/>
    <w:rsid w:val="000A6EE0"/>
    <w:rsid w:val="000C1F25"/>
    <w:rsid w:val="000D4F22"/>
    <w:rsid w:val="000E4145"/>
    <w:rsid w:val="000E545C"/>
    <w:rsid w:val="00107D63"/>
    <w:rsid w:val="00110054"/>
    <w:rsid w:val="001227FE"/>
    <w:rsid w:val="0012403A"/>
    <w:rsid w:val="001271FF"/>
    <w:rsid w:val="001314C7"/>
    <w:rsid w:val="00136435"/>
    <w:rsid w:val="00142786"/>
    <w:rsid w:val="0015300D"/>
    <w:rsid w:val="00161145"/>
    <w:rsid w:val="00163516"/>
    <w:rsid w:val="00163CC3"/>
    <w:rsid w:val="0017179B"/>
    <w:rsid w:val="00175562"/>
    <w:rsid w:val="00180DF7"/>
    <w:rsid w:val="00184C1F"/>
    <w:rsid w:val="001930EA"/>
    <w:rsid w:val="0019343B"/>
    <w:rsid w:val="00194D66"/>
    <w:rsid w:val="001975D9"/>
    <w:rsid w:val="001A50FC"/>
    <w:rsid w:val="001A5C23"/>
    <w:rsid w:val="001B5AFB"/>
    <w:rsid w:val="001C2E1B"/>
    <w:rsid w:val="001C51BB"/>
    <w:rsid w:val="001C57B7"/>
    <w:rsid w:val="001D6955"/>
    <w:rsid w:val="001E1744"/>
    <w:rsid w:val="001F14E8"/>
    <w:rsid w:val="001F75C6"/>
    <w:rsid w:val="00207E5B"/>
    <w:rsid w:val="00217D2C"/>
    <w:rsid w:val="00230FB4"/>
    <w:rsid w:val="0023582E"/>
    <w:rsid w:val="0024232A"/>
    <w:rsid w:val="00250B08"/>
    <w:rsid w:val="0026393B"/>
    <w:rsid w:val="0028070C"/>
    <w:rsid w:val="00283031"/>
    <w:rsid w:val="00286014"/>
    <w:rsid w:val="002A6A87"/>
    <w:rsid w:val="002B5A55"/>
    <w:rsid w:val="002B6AB3"/>
    <w:rsid w:val="002D5853"/>
    <w:rsid w:val="00304144"/>
    <w:rsid w:val="003072A1"/>
    <w:rsid w:val="00311FDB"/>
    <w:rsid w:val="0031370B"/>
    <w:rsid w:val="00321A0D"/>
    <w:rsid w:val="00321EE0"/>
    <w:rsid w:val="00336C61"/>
    <w:rsid w:val="0034712E"/>
    <w:rsid w:val="003475B5"/>
    <w:rsid w:val="00347622"/>
    <w:rsid w:val="00350C68"/>
    <w:rsid w:val="0035480F"/>
    <w:rsid w:val="0036016B"/>
    <w:rsid w:val="0037002C"/>
    <w:rsid w:val="0037402F"/>
    <w:rsid w:val="00374908"/>
    <w:rsid w:val="00375DC4"/>
    <w:rsid w:val="0038139D"/>
    <w:rsid w:val="0039144B"/>
    <w:rsid w:val="00393183"/>
    <w:rsid w:val="003A2303"/>
    <w:rsid w:val="003E2C98"/>
    <w:rsid w:val="003F7814"/>
    <w:rsid w:val="0040308E"/>
    <w:rsid w:val="004039D8"/>
    <w:rsid w:val="0041479A"/>
    <w:rsid w:val="00414812"/>
    <w:rsid w:val="00415666"/>
    <w:rsid w:val="004202F1"/>
    <w:rsid w:val="00427660"/>
    <w:rsid w:val="00427C7F"/>
    <w:rsid w:val="0043064B"/>
    <w:rsid w:val="00441D9F"/>
    <w:rsid w:val="00443F5F"/>
    <w:rsid w:val="0045138C"/>
    <w:rsid w:val="004564B6"/>
    <w:rsid w:val="00473308"/>
    <w:rsid w:val="00481452"/>
    <w:rsid w:val="0049186F"/>
    <w:rsid w:val="0049276A"/>
    <w:rsid w:val="00496565"/>
    <w:rsid w:val="0049790F"/>
    <w:rsid w:val="004A0A48"/>
    <w:rsid w:val="004A4636"/>
    <w:rsid w:val="004B388F"/>
    <w:rsid w:val="004B442D"/>
    <w:rsid w:val="004D0BB4"/>
    <w:rsid w:val="004D7D56"/>
    <w:rsid w:val="004E3132"/>
    <w:rsid w:val="004E4BC8"/>
    <w:rsid w:val="004E6241"/>
    <w:rsid w:val="004F01F6"/>
    <w:rsid w:val="00502BFE"/>
    <w:rsid w:val="0051091D"/>
    <w:rsid w:val="00517AA2"/>
    <w:rsid w:val="00517E71"/>
    <w:rsid w:val="00523540"/>
    <w:rsid w:val="00526B17"/>
    <w:rsid w:val="00536FC2"/>
    <w:rsid w:val="005419D6"/>
    <w:rsid w:val="0054310A"/>
    <w:rsid w:val="00544591"/>
    <w:rsid w:val="005552C3"/>
    <w:rsid w:val="00561B81"/>
    <w:rsid w:val="00567A35"/>
    <w:rsid w:val="0057454D"/>
    <w:rsid w:val="005760F6"/>
    <w:rsid w:val="0057746B"/>
    <w:rsid w:val="005831AF"/>
    <w:rsid w:val="005A666D"/>
    <w:rsid w:val="005A6CD7"/>
    <w:rsid w:val="005A7AA6"/>
    <w:rsid w:val="005C53D3"/>
    <w:rsid w:val="005C691B"/>
    <w:rsid w:val="005E38E8"/>
    <w:rsid w:val="005E4005"/>
    <w:rsid w:val="005E6519"/>
    <w:rsid w:val="00631D3E"/>
    <w:rsid w:val="00640731"/>
    <w:rsid w:val="00644F35"/>
    <w:rsid w:val="00645758"/>
    <w:rsid w:val="00652E52"/>
    <w:rsid w:val="00656C76"/>
    <w:rsid w:val="006927CE"/>
    <w:rsid w:val="006A2F40"/>
    <w:rsid w:val="006A5450"/>
    <w:rsid w:val="006A722F"/>
    <w:rsid w:val="006B05B7"/>
    <w:rsid w:val="006B159E"/>
    <w:rsid w:val="006B3287"/>
    <w:rsid w:val="006C4FFC"/>
    <w:rsid w:val="006C730A"/>
    <w:rsid w:val="006D0B82"/>
    <w:rsid w:val="006E7447"/>
    <w:rsid w:val="006F27AF"/>
    <w:rsid w:val="00700340"/>
    <w:rsid w:val="00703CA7"/>
    <w:rsid w:val="00706424"/>
    <w:rsid w:val="00712481"/>
    <w:rsid w:val="00713235"/>
    <w:rsid w:val="00720265"/>
    <w:rsid w:val="00726FFF"/>
    <w:rsid w:val="00727FC6"/>
    <w:rsid w:val="00747BB1"/>
    <w:rsid w:val="00754439"/>
    <w:rsid w:val="0075573C"/>
    <w:rsid w:val="007637CA"/>
    <w:rsid w:val="00770048"/>
    <w:rsid w:val="00770EA1"/>
    <w:rsid w:val="00777B4A"/>
    <w:rsid w:val="00785F89"/>
    <w:rsid w:val="00791DA6"/>
    <w:rsid w:val="00792581"/>
    <w:rsid w:val="00795373"/>
    <w:rsid w:val="00796F5E"/>
    <w:rsid w:val="007A3F4C"/>
    <w:rsid w:val="007A3FD3"/>
    <w:rsid w:val="007B72D3"/>
    <w:rsid w:val="007B7E14"/>
    <w:rsid w:val="007C2CC3"/>
    <w:rsid w:val="007C396E"/>
    <w:rsid w:val="007F585A"/>
    <w:rsid w:val="0080712B"/>
    <w:rsid w:val="0081217C"/>
    <w:rsid w:val="00812779"/>
    <w:rsid w:val="008224D6"/>
    <w:rsid w:val="008414EA"/>
    <w:rsid w:val="008422F0"/>
    <w:rsid w:val="0084460F"/>
    <w:rsid w:val="00846B73"/>
    <w:rsid w:val="00846C9C"/>
    <w:rsid w:val="00860BAC"/>
    <w:rsid w:val="008728E9"/>
    <w:rsid w:val="0087321F"/>
    <w:rsid w:val="008736CE"/>
    <w:rsid w:val="008830C2"/>
    <w:rsid w:val="00890A47"/>
    <w:rsid w:val="00891626"/>
    <w:rsid w:val="0089209B"/>
    <w:rsid w:val="008A0842"/>
    <w:rsid w:val="008B0091"/>
    <w:rsid w:val="008B5158"/>
    <w:rsid w:val="008D0EBA"/>
    <w:rsid w:val="008D258F"/>
    <w:rsid w:val="008E11E6"/>
    <w:rsid w:val="00904B8A"/>
    <w:rsid w:val="00926671"/>
    <w:rsid w:val="00930482"/>
    <w:rsid w:val="00931F10"/>
    <w:rsid w:val="00935AAE"/>
    <w:rsid w:val="00942F0A"/>
    <w:rsid w:val="00947801"/>
    <w:rsid w:val="0095578F"/>
    <w:rsid w:val="00955D55"/>
    <w:rsid w:val="00962955"/>
    <w:rsid w:val="009704DD"/>
    <w:rsid w:val="0097253F"/>
    <w:rsid w:val="0097568E"/>
    <w:rsid w:val="00975821"/>
    <w:rsid w:val="009769B6"/>
    <w:rsid w:val="00986302"/>
    <w:rsid w:val="00995626"/>
    <w:rsid w:val="009A00B7"/>
    <w:rsid w:val="009A00E4"/>
    <w:rsid w:val="009A3DAA"/>
    <w:rsid w:val="009B680A"/>
    <w:rsid w:val="009C2CF0"/>
    <w:rsid w:val="009E095A"/>
    <w:rsid w:val="009E5326"/>
    <w:rsid w:val="009F2649"/>
    <w:rsid w:val="00A02897"/>
    <w:rsid w:val="00A03591"/>
    <w:rsid w:val="00A120A7"/>
    <w:rsid w:val="00A16D0C"/>
    <w:rsid w:val="00A1775D"/>
    <w:rsid w:val="00A2237A"/>
    <w:rsid w:val="00A2248D"/>
    <w:rsid w:val="00A23B97"/>
    <w:rsid w:val="00A2410E"/>
    <w:rsid w:val="00A3058C"/>
    <w:rsid w:val="00A30D44"/>
    <w:rsid w:val="00A44B27"/>
    <w:rsid w:val="00A514B7"/>
    <w:rsid w:val="00A51523"/>
    <w:rsid w:val="00A55766"/>
    <w:rsid w:val="00A5730F"/>
    <w:rsid w:val="00A66132"/>
    <w:rsid w:val="00A7129C"/>
    <w:rsid w:val="00A96EDD"/>
    <w:rsid w:val="00AA3E2F"/>
    <w:rsid w:val="00AA69A0"/>
    <w:rsid w:val="00AB4060"/>
    <w:rsid w:val="00AB593A"/>
    <w:rsid w:val="00AB62CC"/>
    <w:rsid w:val="00AC09FF"/>
    <w:rsid w:val="00AC1693"/>
    <w:rsid w:val="00AC1FED"/>
    <w:rsid w:val="00AD3EDE"/>
    <w:rsid w:val="00AE3228"/>
    <w:rsid w:val="00B0389F"/>
    <w:rsid w:val="00B06CF6"/>
    <w:rsid w:val="00B0718C"/>
    <w:rsid w:val="00B076B4"/>
    <w:rsid w:val="00B1332A"/>
    <w:rsid w:val="00B36F77"/>
    <w:rsid w:val="00B400A7"/>
    <w:rsid w:val="00B46929"/>
    <w:rsid w:val="00B47DA3"/>
    <w:rsid w:val="00B512A4"/>
    <w:rsid w:val="00B65210"/>
    <w:rsid w:val="00B8240F"/>
    <w:rsid w:val="00B97A10"/>
    <w:rsid w:val="00BA09A3"/>
    <w:rsid w:val="00BA7A4B"/>
    <w:rsid w:val="00BB00F9"/>
    <w:rsid w:val="00BB357D"/>
    <w:rsid w:val="00BB400C"/>
    <w:rsid w:val="00BB6B55"/>
    <w:rsid w:val="00BE0AC8"/>
    <w:rsid w:val="00BE4E89"/>
    <w:rsid w:val="00C06F34"/>
    <w:rsid w:val="00C15856"/>
    <w:rsid w:val="00C210AA"/>
    <w:rsid w:val="00C26A6F"/>
    <w:rsid w:val="00C301EE"/>
    <w:rsid w:val="00C30AE0"/>
    <w:rsid w:val="00C354E2"/>
    <w:rsid w:val="00C36608"/>
    <w:rsid w:val="00C37046"/>
    <w:rsid w:val="00C54466"/>
    <w:rsid w:val="00C54F45"/>
    <w:rsid w:val="00C55542"/>
    <w:rsid w:val="00C6039E"/>
    <w:rsid w:val="00C74682"/>
    <w:rsid w:val="00C83CD1"/>
    <w:rsid w:val="00C91218"/>
    <w:rsid w:val="00C943F9"/>
    <w:rsid w:val="00C951B6"/>
    <w:rsid w:val="00C95F2A"/>
    <w:rsid w:val="00C96F1B"/>
    <w:rsid w:val="00CA4C70"/>
    <w:rsid w:val="00CA56BD"/>
    <w:rsid w:val="00CA6CE2"/>
    <w:rsid w:val="00CB5FE1"/>
    <w:rsid w:val="00CD032F"/>
    <w:rsid w:val="00CD182A"/>
    <w:rsid w:val="00CD3E1E"/>
    <w:rsid w:val="00CE3119"/>
    <w:rsid w:val="00CF6236"/>
    <w:rsid w:val="00D00813"/>
    <w:rsid w:val="00D01E91"/>
    <w:rsid w:val="00D04B14"/>
    <w:rsid w:val="00D07885"/>
    <w:rsid w:val="00D173D6"/>
    <w:rsid w:val="00D2084C"/>
    <w:rsid w:val="00D26021"/>
    <w:rsid w:val="00D35FCE"/>
    <w:rsid w:val="00D40FD9"/>
    <w:rsid w:val="00D410A8"/>
    <w:rsid w:val="00D431F3"/>
    <w:rsid w:val="00D56B8F"/>
    <w:rsid w:val="00D642CA"/>
    <w:rsid w:val="00D66F11"/>
    <w:rsid w:val="00D80CA0"/>
    <w:rsid w:val="00D92E88"/>
    <w:rsid w:val="00D977B1"/>
    <w:rsid w:val="00DA5CB8"/>
    <w:rsid w:val="00DA6F40"/>
    <w:rsid w:val="00DB05DB"/>
    <w:rsid w:val="00DC68DB"/>
    <w:rsid w:val="00DD0404"/>
    <w:rsid w:val="00DD2850"/>
    <w:rsid w:val="00DD2FE1"/>
    <w:rsid w:val="00DD465D"/>
    <w:rsid w:val="00DE79AF"/>
    <w:rsid w:val="00DF4D28"/>
    <w:rsid w:val="00E0778A"/>
    <w:rsid w:val="00E330BF"/>
    <w:rsid w:val="00E37B43"/>
    <w:rsid w:val="00E459D1"/>
    <w:rsid w:val="00E47517"/>
    <w:rsid w:val="00E550FC"/>
    <w:rsid w:val="00E56C5C"/>
    <w:rsid w:val="00E57EC7"/>
    <w:rsid w:val="00E624B8"/>
    <w:rsid w:val="00E76EBB"/>
    <w:rsid w:val="00EA667E"/>
    <w:rsid w:val="00EB7FC8"/>
    <w:rsid w:val="00ED3C9E"/>
    <w:rsid w:val="00EE0A78"/>
    <w:rsid w:val="00EE3D06"/>
    <w:rsid w:val="00EF1286"/>
    <w:rsid w:val="00EF1F8D"/>
    <w:rsid w:val="00EF5455"/>
    <w:rsid w:val="00EF681A"/>
    <w:rsid w:val="00F211E0"/>
    <w:rsid w:val="00F26B85"/>
    <w:rsid w:val="00F3603C"/>
    <w:rsid w:val="00F40D25"/>
    <w:rsid w:val="00F40D8B"/>
    <w:rsid w:val="00F4669D"/>
    <w:rsid w:val="00F4762A"/>
    <w:rsid w:val="00F53E9C"/>
    <w:rsid w:val="00F73423"/>
    <w:rsid w:val="00F74AC1"/>
    <w:rsid w:val="00F812E3"/>
    <w:rsid w:val="00F83D74"/>
    <w:rsid w:val="00FA1B63"/>
    <w:rsid w:val="00FC6BDD"/>
    <w:rsid w:val="00FE39F2"/>
    <w:rsid w:val="00FE61C4"/>
    <w:rsid w:val="00FF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496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po@marpo.cz" TargetMode="External"/><Relationship Id="rId2" Type="http://schemas.openxmlformats.org/officeDocument/2006/relationships/hyperlink" Target="mailto:marpo@marpo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68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2025-02-19T06:14:00Z</cp:lastPrinted>
  <dcterms:created xsi:type="dcterms:W3CDTF">2025-02-25T13:12:00Z</dcterms:created>
  <dcterms:modified xsi:type="dcterms:W3CDTF">2025-02-25T13:12:00Z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