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486C5366" w14:textId="77777777">
        <w:trPr>
          <w:trHeight w:val="568"/>
        </w:trPr>
        <w:tc>
          <w:tcPr>
            <w:tcW w:w="1678" w:type="dxa"/>
            <w:vAlign w:val="center"/>
          </w:tcPr>
          <w:p w14:paraId="274EF369" w14:textId="43335469" w:rsidR="00C61485" w:rsidRPr="00E30C8D" w:rsidRDefault="00990550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11AF3B90" wp14:editId="7DA48753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ADCD99D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595270A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6077DA7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EC840D3" w14:textId="43560C19" w:rsidR="00C61485" w:rsidRPr="00E30C8D" w:rsidRDefault="00D56E47" w:rsidP="00D56E47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5F29B4AC" wp14:editId="5E051136">
            <wp:extent cx="1371429" cy="523810"/>
            <wp:effectExtent l="0" t="0" r="635" b="0"/>
            <wp:docPr id="19582541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541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550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CF72A" wp14:editId="4B78B77A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53603387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0931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CF72A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4CA20931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CA96F79" w14:textId="77777777">
        <w:trPr>
          <w:trHeight w:val="1773"/>
        </w:trPr>
        <w:tc>
          <w:tcPr>
            <w:tcW w:w="4754" w:type="dxa"/>
          </w:tcPr>
          <w:p w14:paraId="636BD783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2E8D5056" w14:textId="77777777" w:rsidR="00990550" w:rsidRPr="00990550" w:rsidRDefault="00990550" w:rsidP="00990550">
            <w:pPr>
              <w:rPr>
                <w:rFonts w:ascii="Verdana" w:hAnsi="Verdana" w:cs="Tahoma"/>
                <w:b/>
                <w:noProof/>
              </w:rPr>
            </w:pPr>
            <w:r w:rsidRPr="00990550">
              <w:rPr>
                <w:rFonts w:ascii="Verdana" w:hAnsi="Verdana" w:cs="Tahoma"/>
                <w:b/>
                <w:noProof/>
              </w:rPr>
              <w:t xml:space="preserve">„ETNA“ spol. s r.o.    </w:t>
            </w:r>
          </w:p>
          <w:p w14:paraId="57309F28" w14:textId="0C3757D1" w:rsidR="00990550" w:rsidRPr="00990550" w:rsidRDefault="00990550" w:rsidP="00990550">
            <w:pPr>
              <w:rPr>
                <w:rFonts w:ascii="Verdana" w:hAnsi="Verdana" w:cs="Tahoma"/>
                <w:bCs/>
                <w:noProof/>
              </w:rPr>
            </w:pPr>
            <w:r w:rsidRPr="00990550">
              <w:rPr>
                <w:rFonts w:ascii="Verdana" w:hAnsi="Verdana" w:cs="Tahoma"/>
                <w:bCs/>
                <w:noProof/>
              </w:rPr>
              <w:t>Újezd 409/19</w:t>
            </w:r>
            <w:r w:rsidR="00D56E47">
              <w:rPr>
                <w:rFonts w:ascii="Verdana" w:hAnsi="Verdana" w:cs="Tahoma"/>
                <w:bCs/>
                <w:noProof/>
              </w:rPr>
              <w:t xml:space="preserve">, </w:t>
            </w:r>
            <w:r w:rsidRPr="00990550">
              <w:rPr>
                <w:rFonts w:ascii="Verdana" w:hAnsi="Verdana" w:cs="Tahoma"/>
                <w:bCs/>
                <w:noProof/>
              </w:rPr>
              <w:t>118 00 Praha 1, Malá Strana</w:t>
            </w:r>
          </w:p>
          <w:p w14:paraId="7F569AC4" w14:textId="77777777" w:rsidR="00990550" w:rsidRPr="00990550" w:rsidRDefault="00990550" w:rsidP="00990550">
            <w:pPr>
              <w:rPr>
                <w:rFonts w:ascii="Verdana" w:hAnsi="Verdana" w:cs="Tahoma"/>
                <w:bCs/>
                <w:noProof/>
              </w:rPr>
            </w:pPr>
            <w:r w:rsidRPr="00990550">
              <w:rPr>
                <w:rFonts w:ascii="Verdana" w:hAnsi="Verdana" w:cs="Tahoma"/>
                <w:bCs/>
                <w:noProof/>
              </w:rPr>
              <w:t>Showroom</w:t>
            </w:r>
          </w:p>
          <w:p w14:paraId="387C5E38" w14:textId="4E772A5E" w:rsidR="00990550" w:rsidRPr="00990550" w:rsidRDefault="00E252DC" w:rsidP="00990550">
            <w:pPr>
              <w:rPr>
                <w:rFonts w:ascii="Verdana" w:hAnsi="Verdana" w:cs="Tahoma"/>
                <w:bCs/>
                <w:noProof/>
              </w:rPr>
            </w:pPr>
            <w:r>
              <w:rPr>
                <w:rFonts w:ascii="Verdana" w:hAnsi="Verdana" w:cs="Tahoma"/>
                <w:bCs/>
                <w:noProof/>
              </w:rPr>
              <w:t>...</w:t>
            </w:r>
          </w:p>
          <w:p w14:paraId="16375E7E" w14:textId="77777777" w:rsidR="00990550" w:rsidRPr="00990550" w:rsidRDefault="00990550" w:rsidP="00990550">
            <w:pPr>
              <w:rPr>
                <w:rFonts w:ascii="Verdana" w:hAnsi="Verdana" w:cs="Tahoma"/>
                <w:bCs/>
                <w:noProof/>
              </w:rPr>
            </w:pPr>
            <w:r w:rsidRPr="00990550">
              <w:rPr>
                <w:rFonts w:ascii="Verdana" w:hAnsi="Verdana" w:cs="Tahoma"/>
                <w:bCs/>
                <w:noProof/>
              </w:rPr>
              <w:t>Mečislavova 307/2, 140 00 Praha 4</w:t>
            </w:r>
          </w:p>
          <w:p w14:paraId="0337544B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B2677F0" w14:textId="77777777" w:rsidR="00C61485" w:rsidRPr="00E30C8D" w:rsidRDefault="00C61485">
      <w:pPr>
        <w:rPr>
          <w:rFonts w:ascii="Verdana" w:hAnsi="Verdana" w:cs="Tahoma"/>
        </w:rPr>
      </w:pPr>
    </w:p>
    <w:p w14:paraId="3CFF8B3A" w14:textId="5C460B59" w:rsidR="00C61485" w:rsidRPr="00990550" w:rsidRDefault="00D56E47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D56E47">
        <w:rPr>
          <w:rFonts w:ascii="Verdana" w:hAnsi="Verdana" w:cs="Tahoma"/>
        </w:rPr>
        <w:t>MSNS/20146/2024/OMIRR</w:t>
      </w:r>
    </w:p>
    <w:p w14:paraId="328D1347" w14:textId="77777777" w:rsidR="00C61485" w:rsidRPr="00990550" w:rsidRDefault="00C61485">
      <w:pPr>
        <w:rPr>
          <w:rFonts w:ascii="Verdana" w:hAnsi="Verdana" w:cs="Tahoma"/>
        </w:rPr>
      </w:pPr>
      <w:r w:rsidRPr="00990550">
        <w:rPr>
          <w:rFonts w:ascii="Verdana" w:hAnsi="Verdana" w:cs="Tahoma"/>
        </w:rPr>
        <w:t xml:space="preserve"> Dodavatel:</w:t>
      </w:r>
    </w:p>
    <w:p w14:paraId="69295126" w14:textId="2C03C3BF" w:rsidR="00C61485" w:rsidRDefault="00C61485">
      <w:pPr>
        <w:rPr>
          <w:rFonts w:ascii="Verdana" w:hAnsi="Verdana" w:cs="Tahoma"/>
          <w:noProof/>
        </w:rPr>
      </w:pPr>
      <w:r w:rsidRPr="00990550">
        <w:rPr>
          <w:rFonts w:ascii="Verdana" w:hAnsi="Verdana" w:cs="Tahoma"/>
        </w:rPr>
        <w:t xml:space="preserve"> IČO: </w:t>
      </w:r>
      <w:r w:rsidR="00990550" w:rsidRPr="00990550">
        <w:rPr>
          <w:rFonts w:ascii="Verdana" w:hAnsi="Verdana" w:cs="Tahoma"/>
          <w:noProof/>
        </w:rPr>
        <w:t>45309621</w:t>
      </w:r>
      <w:r w:rsidRPr="00990550">
        <w:rPr>
          <w:rFonts w:ascii="Verdana" w:hAnsi="Verdana" w:cs="Tahoma"/>
        </w:rPr>
        <w:t xml:space="preserve">, DIČ: </w:t>
      </w:r>
      <w:r w:rsidR="00990550" w:rsidRPr="00990550">
        <w:rPr>
          <w:rFonts w:ascii="Verdana" w:hAnsi="Verdana" w:cs="Tahoma"/>
          <w:noProof/>
        </w:rPr>
        <w:t>CZ45309621</w:t>
      </w:r>
    </w:p>
    <w:p w14:paraId="390D4C08" w14:textId="77777777" w:rsidR="00D56E47" w:rsidRPr="00990550" w:rsidRDefault="00D56E47">
      <w:pPr>
        <w:rPr>
          <w:rFonts w:ascii="Verdana" w:hAnsi="Verdana" w:cs="Tahoma"/>
        </w:rPr>
      </w:pPr>
    </w:p>
    <w:p w14:paraId="711B0E25" w14:textId="77777777" w:rsidR="00C61485" w:rsidRPr="00E30C8D" w:rsidRDefault="00C61485">
      <w:pPr>
        <w:rPr>
          <w:rFonts w:ascii="Verdana" w:hAnsi="Verdana" w:cs="Tahoma"/>
        </w:rPr>
      </w:pPr>
    </w:p>
    <w:p w14:paraId="35FA9E7F" w14:textId="77777777" w:rsidR="00C61485" w:rsidRPr="00E30C8D" w:rsidRDefault="00C61485">
      <w:pPr>
        <w:rPr>
          <w:rFonts w:ascii="Verdana" w:hAnsi="Verdana" w:cs="Tahoma"/>
        </w:rPr>
      </w:pPr>
    </w:p>
    <w:p w14:paraId="6A9F4E1E" w14:textId="4B9E2A61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990550">
        <w:rPr>
          <w:rFonts w:ascii="Verdana" w:hAnsi="Verdana" w:cs="Tahoma"/>
          <w:b/>
          <w:noProof/>
        </w:rPr>
        <w:t>168/24/02</w:t>
      </w:r>
    </w:p>
    <w:p w14:paraId="7504A42F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158"/>
        <w:gridCol w:w="1134"/>
        <w:gridCol w:w="1134"/>
        <w:gridCol w:w="1276"/>
      </w:tblGrid>
      <w:tr w:rsidR="00C61485" w:rsidRPr="00E30C8D" w14:paraId="499C7762" w14:textId="77777777" w:rsidTr="00017D37">
        <w:tc>
          <w:tcPr>
            <w:tcW w:w="6871" w:type="dxa"/>
            <w:gridSpan w:val="3"/>
            <w:tcBorders>
              <w:bottom w:val="single" w:sz="4" w:space="0" w:color="auto"/>
              <w:right w:val="nil"/>
            </w:tcBorders>
          </w:tcPr>
          <w:p w14:paraId="4E1B83E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0A107D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CB5CC4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356A49C2" w14:textId="13E1813C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</w:t>
            </w:r>
            <w:r w:rsidR="00017D37">
              <w:rPr>
                <w:rFonts w:ascii="Verdana" w:hAnsi="Verdana" w:cs="Tahoma"/>
              </w:rPr>
              <w:t>ks</w:t>
            </w:r>
            <w:r w:rsidRPr="00E30C8D">
              <w:rPr>
                <w:rFonts w:ascii="Verdana" w:hAnsi="Verdana" w:cs="Tahoma"/>
              </w:rPr>
              <w:t>)</w:t>
            </w:r>
          </w:p>
        </w:tc>
      </w:tr>
      <w:tr w:rsidR="00C61485" w:rsidRPr="00E30C8D" w14:paraId="64D1846A" w14:textId="77777777" w:rsidTr="00017D37">
        <w:trPr>
          <w:trHeight w:val="631"/>
        </w:trPr>
        <w:tc>
          <w:tcPr>
            <w:tcW w:w="6871" w:type="dxa"/>
            <w:gridSpan w:val="3"/>
            <w:tcBorders>
              <w:bottom w:val="thinThickSmallGap" w:sz="24" w:space="0" w:color="auto"/>
              <w:right w:val="nil"/>
            </w:tcBorders>
          </w:tcPr>
          <w:p w14:paraId="05232BA8" w14:textId="77777777" w:rsidR="00017D37" w:rsidRDefault="00017D37" w:rsidP="00017D37">
            <w:pPr>
              <w:rPr>
                <w:rFonts w:ascii="Verdana" w:hAnsi="Verdana" w:cs="Tahoma"/>
                <w:noProof/>
              </w:rPr>
            </w:pPr>
            <w:r w:rsidRPr="00017D37">
              <w:rPr>
                <w:rFonts w:ascii="Verdana" w:hAnsi="Verdana" w:cs="Tahoma"/>
                <w:noProof/>
              </w:rPr>
              <w:t xml:space="preserve">Tímto u Vás objednáváme </w:t>
            </w:r>
            <w:r>
              <w:rPr>
                <w:rFonts w:ascii="Verdana" w:hAnsi="Verdana" w:cs="Tahoma"/>
                <w:noProof/>
              </w:rPr>
              <w:t xml:space="preserve">dodávku </w:t>
            </w:r>
            <w:r w:rsidR="00990550">
              <w:rPr>
                <w:rFonts w:ascii="Verdana" w:hAnsi="Verdana" w:cs="Tahoma"/>
                <w:noProof/>
              </w:rPr>
              <w:t>17 ks svítidel Billboard</w:t>
            </w:r>
            <w:r>
              <w:rPr>
                <w:rFonts w:ascii="Verdana" w:hAnsi="Verdana" w:cs="Tahoma"/>
                <w:noProof/>
              </w:rPr>
              <w:t xml:space="preserve"> </w:t>
            </w:r>
            <w:r w:rsidRPr="00017D37">
              <w:rPr>
                <w:rFonts w:ascii="Verdana" w:hAnsi="Verdana" w:cs="Tahoma"/>
                <w:noProof/>
              </w:rPr>
              <w:t xml:space="preserve">dle výpočtu osvětlení zpracovaného Atelierem světelné techniky, Braškovská 1, 161 00 Praha 6. </w:t>
            </w:r>
          </w:p>
          <w:p w14:paraId="071E768F" w14:textId="77777777" w:rsidR="00C61485" w:rsidRDefault="00017D37" w:rsidP="00017D37">
            <w:pPr>
              <w:rPr>
                <w:rFonts w:ascii="Verdana" w:hAnsi="Verdana" w:cs="Tahoma"/>
                <w:noProof/>
              </w:rPr>
            </w:pPr>
            <w:r w:rsidRPr="00017D37">
              <w:rPr>
                <w:rFonts w:ascii="Verdana" w:hAnsi="Verdana" w:cs="Tahoma"/>
                <w:noProof/>
              </w:rPr>
              <w:t>Místem plnění dodávek zboží je org. TBS Světlá nad Sázavou, p.o., Rozkoš 748, 582 91 Světlá nad Sázavou</w:t>
            </w:r>
            <w:r>
              <w:rPr>
                <w:rFonts w:ascii="Verdana" w:hAnsi="Verdana" w:cs="Tahoma"/>
                <w:noProof/>
              </w:rPr>
              <w:t>.</w:t>
            </w:r>
          </w:p>
          <w:p w14:paraId="129CD7A0" w14:textId="6E5A764D" w:rsidR="00017D37" w:rsidRPr="00E30C8D" w:rsidRDefault="00017D37" w:rsidP="00017D3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Na úhradu bude vystavena zálohová faktura v plné výši.</w:t>
            </w: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nil"/>
            </w:tcBorders>
          </w:tcPr>
          <w:p w14:paraId="2608D39E" w14:textId="1BC86258" w:rsidR="00C61485" w:rsidRPr="00E30C8D" w:rsidRDefault="0099055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17</w:t>
            </w: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BAB1A9B" w14:textId="2C7B7258" w:rsidR="00C61485" w:rsidRPr="00E30C8D" w:rsidRDefault="0099055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ks</w:t>
            </w:r>
          </w:p>
        </w:tc>
        <w:tc>
          <w:tcPr>
            <w:tcW w:w="1276" w:type="dxa"/>
            <w:tcBorders>
              <w:left w:val="nil"/>
              <w:bottom w:val="thinThickSmallGap" w:sz="24" w:space="0" w:color="auto"/>
            </w:tcBorders>
          </w:tcPr>
          <w:p w14:paraId="2E288DB7" w14:textId="1B4DFBDA" w:rsidR="00C61485" w:rsidRPr="00E30C8D" w:rsidRDefault="00017D3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6 734,86</w:t>
            </w:r>
          </w:p>
        </w:tc>
      </w:tr>
      <w:tr w:rsidR="00017D37" w:rsidRPr="00E30C8D" w14:paraId="23B4D18F" w14:textId="77777777" w:rsidTr="0013477B">
        <w:tc>
          <w:tcPr>
            <w:tcW w:w="6871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54D1B5AA" w14:textId="1B955BC8" w:rsidR="00017D37" w:rsidRPr="00E30C8D" w:rsidRDefault="00017D37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  <w:r>
              <w:rPr>
                <w:rFonts w:ascii="Verdana" w:hAnsi="Verdana" w:cs="Tahoma"/>
              </w:rPr>
              <w:t xml:space="preserve"> v Kč včetně DPH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0C332ED3" w14:textId="77777777" w:rsidR="00017D37" w:rsidRPr="00E30C8D" w:rsidRDefault="00017D37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3F9073BC" w14:textId="7CE8EC19" w:rsidR="00017D37" w:rsidRPr="00E30C8D" w:rsidRDefault="00017D3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114 492,62</w:t>
            </w:r>
          </w:p>
        </w:tc>
      </w:tr>
      <w:tr w:rsidR="00C61485" w:rsidRPr="00E30C8D" w14:paraId="32BF095A" w14:textId="77777777" w:rsidTr="00D56E47">
        <w:tblPrEx>
          <w:tblCellMar>
            <w:left w:w="0" w:type="dxa"/>
            <w:right w:w="0" w:type="dxa"/>
          </w:tblCellMar>
        </w:tblPrEx>
        <w:trPr>
          <w:trHeight w:hRule="exact" w:val="476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AD821C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093DBE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29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368113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A6A800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042071C" w14:textId="77777777" w:rsidTr="00017D3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695F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4F20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348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D1E59" w14:textId="7E9B054C" w:rsidR="00C61485" w:rsidRPr="00E30C8D" w:rsidRDefault="0099055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13748120" w14:textId="77777777" w:rsidTr="00017D3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7A1A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14D65" w14:textId="7A675C21" w:rsidR="00C61485" w:rsidRPr="00E30C8D" w:rsidRDefault="003B043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29</w:t>
            </w:r>
            <w:r w:rsidR="00990550">
              <w:rPr>
                <w:rFonts w:ascii="Verdana" w:hAnsi="Verdana" w:cs="Tahoma"/>
                <w:noProof/>
              </w:rPr>
              <w:t>.11.2024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311B3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46B037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87043B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1D351" w14:textId="07544BE9" w:rsidR="00C61485" w:rsidRPr="00E30C8D" w:rsidRDefault="0099055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778A7307" w14:textId="77777777" w:rsidR="00C61485" w:rsidRPr="00E30C8D" w:rsidRDefault="00C61485">
      <w:pPr>
        <w:rPr>
          <w:rFonts w:ascii="Verdana" w:hAnsi="Verdana" w:cs="Tahoma"/>
        </w:rPr>
      </w:pPr>
    </w:p>
    <w:p w14:paraId="6106A1D4" w14:textId="4F98DFD6"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D56E47">
        <w:rPr>
          <w:rFonts w:ascii="Verdana" w:hAnsi="Verdana" w:cs="Tahoma"/>
        </w:rPr>
        <w:t>12/2024 – 01/2025</w:t>
      </w:r>
    </w:p>
    <w:p w14:paraId="75801DEE" w14:textId="1750AEB7" w:rsidR="00D56E47" w:rsidRPr="00E30C8D" w:rsidRDefault="00D56E47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>Akce:</w:t>
      </w:r>
      <w:r w:rsidRPr="00D56E47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VO </w:t>
      </w:r>
      <w:proofErr w:type="spellStart"/>
      <w:r>
        <w:rPr>
          <w:rFonts w:ascii="Verdana" w:hAnsi="Verdana" w:cs="Tahoma"/>
        </w:rPr>
        <w:t>Závidkovice</w:t>
      </w:r>
      <w:proofErr w:type="spellEnd"/>
    </w:p>
    <w:p w14:paraId="567B3627" w14:textId="4C55C68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990550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990550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4FD964D6" w14:textId="36FAF241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990550">
        <w:rPr>
          <w:rFonts w:ascii="Verdana" w:hAnsi="Verdana" w:cs="Tahoma"/>
          <w:noProof/>
        </w:rPr>
        <w:t>Město Světlá nad Sázavou</w:t>
      </w:r>
    </w:p>
    <w:p w14:paraId="61FE4A72" w14:textId="4C7FA204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990550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990550">
        <w:rPr>
          <w:rFonts w:ascii="Verdana" w:hAnsi="Verdana" w:cs="Tahoma"/>
          <w:noProof/>
        </w:rPr>
        <w:t>582 91</w:t>
      </w:r>
    </w:p>
    <w:p w14:paraId="737AD60C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4A727402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3D94F10" w14:textId="77777777" w:rsidR="00C61485" w:rsidRDefault="00C61485">
      <w:pPr>
        <w:rPr>
          <w:rFonts w:ascii="Verdana" w:hAnsi="Verdana" w:cs="Tahoma"/>
        </w:rPr>
      </w:pPr>
    </w:p>
    <w:p w14:paraId="62BAE696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2720" w14:textId="77777777" w:rsidR="00F127D0" w:rsidRDefault="00F127D0">
      <w:pPr>
        <w:spacing w:after="0"/>
      </w:pPr>
      <w:r>
        <w:separator/>
      </w:r>
    </w:p>
  </w:endnote>
  <w:endnote w:type="continuationSeparator" w:id="0">
    <w:p w14:paraId="72A14A80" w14:textId="77777777" w:rsidR="00F127D0" w:rsidRDefault="00F12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86EE" w14:textId="77777777" w:rsidR="00F127D0" w:rsidRDefault="00F127D0">
      <w:pPr>
        <w:spacing w:after="0"/>
      </w:pPr>
      <w:r>
        <w:separator/>
      </w:r>
    </w:p>
  </w:footnote>
  <w:footnote w:type="continuationSeparator" w:id="0">
    <w:p w14:paraId="2409138F" w14:textId="77777777" w:rsidR="00F127D0" w:rsidRDefault="00F127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50"/>
    <w:rsid w:val="000039FB"/>
    <w:rsid w:val="00017D37"/>
    <w:rsid w:val="00034B7C"/>
    <w:rsid w:val="001413BE"/>
    <w:rsid w:val="002B23E9"/>
    <w:rsid w:val="00371499"/>
    <w:rsid w:val="003B0432"/>
    <w:rsid w:val="003B7CE8"/>
    <w:rsid w:val="004A754C"/>
    <w:rsid w:val="004B514E"/>
    <w:rsid w:val="0055075A"/>
    <w:rsid w:val="005B7B70"/>
    <w:rsid w:val="00623906"/>
    <w:rsid w:val="006A55D5"/>
    <w:rsid w:val="006D0C07"/>
    <w:rsid w:val="00735AAA"/>
    <w:rsid w:val="007C0F21"/>
    <w:rsid w:val="007D791F"/>
    <w:rsid w:val="00951B6F"/>
    <w:rsid w:val="00990550"/>
    <w:rsid w:val="009E0BB9"/>
    <w:rsid w:val="00A56D3C"/>
    <w:rsid w:val="00B336D0"/>
    <w:rsid w:val="00BC5896"/>
    <w:rsid w:val="00C61485"/>
    <w:rsid w:val="00D56E47"/>
    <w:rsid w:val="00DD0864"/>
    <w:rsid w:val="00E252DC"/>
    <w:rsid w:val="00E30C8D"/>
    <w:rsid w:val="00EE17A9"/>
    <w:rsid w:val="00F032A9"/>
    <w:rsid w:val="00F127D0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2CAA2"/>
  <w15:chartTrackingRefBased/>
  <w15:docId w15:val="{6877D865-8750-4F32-9655-2318A4C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14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5</cp:revision>
  <cp:lastPrinted>2003-10-23T10:21:00Z</cp:lastPrinted>
  <dcterms:created xsi:type="dcterms:W3CDTF">2025-02-25T09:34:00Z</dcterms:created>
  <dcterms:modified xsi:type="dcterms:W3CDTF">2025-02-25T09:43:00Z</dcterms:modified>
</cp:coreProperties>
</file>