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r>
        <w:drawing>
          <wp:anchor simplePos="0" relativeHeight="25165824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-126</wp:posOffset>
            </wp:positionV>
            <wp:extent cx="7559802" cy="10691621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9802" cy="10691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1840749</wp:posOffset>
            </wp:positionH>
            <wp:positionV relativeFrom="page">
              <wp:posOffset>1974614</wp:posOffset>
            </wp:positionV>
            <wp:extent cx="613475" cy="207921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3475" cy="207921"/>
                    </a:xfrm>
                    <a:custGeom>
                      <a:rect l="l" t="t" r="r" b="b"/>
                      <a:pathLst>
                        <a:path w="613475" h="207921">
                          <a:moveTo>
                            <a:pt x="0" y="207921"/>
                          </a:moveTo>
                          <a:lnTo>
                            <a:pt x="613475" y="207921"/>
                          </a:lnTo>
                          <a:lnTo>
                            <a:pt x="613475" y="0"/>
                          </a:lnTo>
                          <a:lnTo>
                            <a:pt x="0" y="0"/>
                          </a:lnTo>
                          <a:lnTo>
                            <a:pt x="0" y="2079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r>
        <w:drawing>
          <wp:anchor simplePos="0" relativeHeight="25165824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-126</wp:posOffset>
            </wp:positionV>
            <wp:extent cx="7571231" cy="10691621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71231" cy="10691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continuous"/>
      <w:pgSz w:w="11905" w:h="16837"/>
      <w:pgMar w:top="343" w:right="500" w:bottom="275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2025-02-25T09:18:56Z</dcterms:created>
  <dcterms:modified xsi:type="dcterms:W3CDTF">2025-02-25T09:18:56Z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