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2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762"/>
        <w:gridCol w:w="3901"/>
      </w:tblGrid>
      <w:tr w:rsidR="009C5836" w:rsidRPr="001509F7" w14:paraId="6A6F881A" w14:textId="77777777" w:rsidTr="001509F7">
        <w:trPr>
          <w:trHeight w:val="635"/>
        </w:trPr>
        <w:tc>
          <w:tcPr>
            <w:tcW w:w="5912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6A6F8818" w14:textId="77777777" w:rsidR="009C5836" w:rsidRPr="001509F7" w:rsidRDefault="009C5836" w:rsidP="007613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983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6A6F8819" w14:textId="77777777" w:rsidR="009C5836" w:rsidRPr="001509F7" w:rsidRDefault="000847E2" w:rsidP="00266CDE">
            <w:pPr>
              <w:pStyle w:val="Nadpis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Ceník praní prádla</w:t>
            </w:r>
          </w:p>
        </w:tc>
      </w:tr>
      <w:tr w:rsidR="009C5836" w:rsidRPr="001509F7" w14:paraId="6A6F881F" w14:textId="77777777" w:rsidTr="001509F7">
        <w:trPr>
          <w:trHeight w:val="531"/>
        </w:trPr>
        <w:tc>
          <w:tcPr>
            <w:tcW w:w="591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rFonts w:ascii="Arial" w:hAnsi="Arial" w:cs="Arial"/>
                <w:noProof/>
              </w:rPr>
              <w:alias w:val="Zadejte název společnosti:"/>
              <w:tag w:val="Zadejte název společnosti:"/>
              <w:id w:val="963386319"/>
              <w:placeholder>
                <w:docPart w:val="483E34AF94F64A86A4F758F7C0C514A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14:paraId="6A6F881B" w14:textId="77777777" w:rsidR="009C5836" w:rsidRPr="001509F7" w:rsidRDefault="000847E2" w:rsidP="009C5836">
                <w:pPr>
                  <w:pStyle w:val="Nzev1"/>
                  <w:rPr>
                    <w:rFonts w:ascii="Arial" w:hAnsi="Arial" w:cs="Arial"/>
                    <w:noProof/>
                  </w:rPr>
                </w:pPr>
                <w:r>
                  <w:rPr>
                    <w:rFonts w:ascii="Arial" w:hAnsi="Arial" w:cs="Arial"/>
                    <w:noProof/>
                  </w:rPr>
                  <w:t>Příloha: Smlouva o dílo 1/2023</w:t>
                </w:r>
              </w:p>
            </w:sdtContent>
          </w:sdt>
          <w:p w14:paraId="6A6F881C" w14:textId="77777777" w:rsidR="009C5836" w:rsidRPr="001509F7" w:rsidRDefault="009C5836" w:rsidP="00266CDE">
            <w:pPr>
              <w:pStyle w:val="Motto"/>
              <w:rPr>
                <w:rFonts w:ascii="Arial" w:hAnsi="Arial" w:cs="Arial"/>
                <w:noProof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6F881D" w14:textId="77777777" w:rsidR="009C5836" w:rsidRPr="001509F7" w:rsidRDefault="009C5836" w:rsidP="009C5836">
            <w:pPr>
              <w:pStyle w:val="Datumaslo"/>
              <w:rPr>
                <w:rFonts w:ascii="Arial" w:hAnsi="Arial" w:cs="Arial"/>
                <w:noProof/>
              </w:rPr>
            </w:pPr>
          </w:p>
          <w:p w14:paraId="6A6F881E" w14:textId="77777777" w:rsidR="009C5836" w:rsidRPr="001509F7" w:rsidRDefault="009C5836" w:rsidP="00266CDE">
            <w:pPr>
              <w:pStyle w:val="Datumaslo"/>
              <w:rPr>
                <w:rFonts w:ascii="Arial" w:hAnsi="Arial" w:cs="Arial"/>
                <w:noProof/>
              </w:rPr>
            </w:pPr>
          </w:p>
        </w:tc>
      </w:tr>
      <w:tr w:rsidR="003A1E70" w:rsidRPr="001509F7" w14:paraId="6A6F8822" w14:textId="77777777" w:rsidTr="001509F7">
        <w:trPr>
          <w:trHeight w:val="488"/>
        </w:trPr>
        <w:tc>
          <w:tcPr>
            <w:tcW w:w="5912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78480C" w14:textId="44034199" w:rsidR="00D51F34" w:rsidRPr="00D51F34" w:rsidRDefault="000847E2" w:rsidP="00D51F34">
            <w:pPr>
              <w:pStyle w:val="Bezmezer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t>Mateřská školka:</w:t>
            </w:r>
            <w:r w:rsidR="00D51F34">
              <w:rPr>
                <w:rFonts w:ascii="Arial" w:hAnsi="Arial" w:cs="Arial"/>
                <w:noProof/>
              </w:rPr>
              <w:t xml:space="preserve"> </w:t>
            </w:r>
            <w:r w:rsidR="00D51F34" w:rsidRPr="00D51F34">
              <w:rPr>
                <w:b/>
                <w:sz w:val="16"/>
                <w:szCs w:val="16"/>
              </w:rPr>
              <w:t>Šafaříkova 9, příspěvkov</w:t>
            </w:r>
            <w:r w:rsidR="00D51F34">
              <w:rPr>
                <w:b/>
                <w:sz w:val="16"/>
                <w:szCs w:val="16"/>
              </w:rPr>
              <w:t>á</w:t>
            </w:r>
            <w:r w:rsidR="00D51F34" w:rsidRPr="00D51F34">
              <w:rPr>
                <w:b/>
                <w:sz w:val="16"/>
                <w:szCs w:val="16"/>
              </w:rPr>
              <w:t xml:space="preserve"> organizac</w:t>
            </w:r>
            <w:r w:rsidR="00D51F34">
              <w:rPr>
                <w:b/>
                <w:sz w:val="16"/>
                <w:szCs w:val="16"/>
              </w:rPr>
              <w:t>e</w:t>
            </w:r>
          </w:p>
          <w:p w14:paraId="3F70B805" w14:textId="77777777" w:rsidR="00D51F34" w:rsidRPr="00D51F34" w:rsidRDefault="00D51F34" w:rsidP="00D51F34">
            <w:pPr>
              <w:pStyle w:val="Bezmezer"/>
              <w:rPr>
                <w:sz w:val="16"/>
                <w:szCs w:val="16"/>
              </w:rPr>
            </w:pPr>
            <w:r w:rsidRPr="00D51F34">
              <w:rPr>
                <w:sz w:val="16"/>
                <w:szCs w:val="16"/>
              </w:rPr>
              <w:t>sídlo: Šafaříkova 1050/9, 702 00 Ostrava</w:t>
            </w:r>
          </w:p>
          <w:p w14:paraId="6250727A" w14:textId="77777777" w:rsidR="00D51F34" w:rsidRPr="00D51F34" w:rsidRDefault="00D51F34" w:rsidP="00D51F34">
            <w:pPr>
              <w:pStyle w:val="Bezmezer"/>
              <w:rPr>
                <w:sz w:val="16"/>
                <w:szCs w:val="16"/>
              </w:rPr>
            </w:pPr>
            <w:r w:rsidRPr="00D51F34">
              <w:rPr>
                <w:sz w:val="16"/>
                <w:szCs w:val="16"/>
              </w:rPr>
              <w:t>IČ: 75027364</w:t>
            </w:r>
          </w:p>
          <w:p w14:paraId="6A6F8820" w14:textId="4344AA48" w:rsidR="003A1E70" w:rsidRPr="001509F7" w:rsidRDefault="003A1E70" w:rsidP="00266CD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6A6F8821" w14:textId="77777777" w:rsidR="003A1E70" w:rsidRPr="001509F7" w:rsidRDefault="003A1E70" w:rsidP="00266CDE">
            <w:pPr>
              <w:pStyle w:val="Datumkonceplatnosti"/>
              <w:rPr>
                <w:rFonts w:ascii="Arial" w:hAnsi="Arial" w:cs="Arial"/>
                <w:noProof/>
              </w:rPr>
            </w:pPr>
          </w:p>
        </w:tc>
      </w:tr>
    </w:tbl>
    <w:p w14:paraId="6A6F8823" w14:textId="77777777" w:rsidR="008A3C48" w:rsidRPr="001509F7" w:rsidRDefault="008A3C48" w:rsidP="00897D19">
      <w:pPr>
        <w:rPr>
          <w:rFonts w:ascii="Arial" w:hAnsi="Arial" w:cs="Arial"/>
          <w:noProof/>
        </w:rPr>
      </w:pPr>
    </w:p>
    <w:p w14:paraId="6A6F8824" w14:textId="77777777" w:rsidR="001509F7" w:rsidRPr="001509F7" w:rsidRDefault="001509F7" w:rsidP="00897D19">
      <w:pPr>
        <w:rPr>
          <w:rFonts w:ascii="Arial" w:hAnsi="Arial" w:cs="Arial"/>
          <w:noProof/>
        </w:rPr>
      </w:pPr>
    </w:p>
    <w:p w14:paraId="6A6F8825" w14:textId="77777777" w:rsidR="001509F7" w:rsidRPr="001509F7" w:rsidRDefault="001509F7" w:rsidP="00897D19">
      <w:pPr>
        <w:rPr>
          <w:rFonts w:ascii="Arial" w:hAnsi="Arial" w:cs="Arial"/>
          <w:noProof/>
        </w:rPr>
      </w:pPr>
    </w:p>
    <w:p w14:paraId="6A6F8826" w14:textId="77777777" w:rsidR="008A3C48" w:rsidRPr="001509F7" w:rsidRDefault="001509F7">
      <w:pPr>
        <w:rPr>
          <w:rFonts w:ascii="Arial" w:hAnsi="Arial" w:cs="Arial"/>
          <w:noProof/>
        </w:rPr>
      </w:pPr>
      <w:r w:rsidRPr="001509F7">
        <w:rPr>
          <w:rFonts w:ascii="Arial" w:hAnsi="Arial" w:cs="Arial"/>
          <w:noProof/>
        </w:rPr>
        <w:br w:type="textWrapping" w:clear="all"/>
      </w:r>
    </w:p>
    <w:p w14:paraId="6A6F8827" w14:textId="77777777" w:rsidR="001509F7" w:rsidRPr="001509F7" w:rsidRDefault="001509F7">
      <w:pPr>
        <w:rPr>
          <w:rFonts w:ascii="Arial" w:hAnsi="Arial" w:cs="Arial"/>
          <w:noProof/>
        </w:rPr>
      </w:pPr>
    </w:p>
    <w:p w14:paraId="6A6F8828" w14:textId="77777777" w:rsidR="009C5836" w:rsidRPr="001509F7" w:rsidRDefault="009C5836" w:rsidP="00897D19">
      <w:pPr>
        <w:rPr>
          <w:rFonts w:ascii="Arial" w:hAnsi="Arial" w:cs="Arial"/>
          <w:noProof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758"/>
        <w:gridCol w:w="4524"/>
        <w:gridCol w:w="1746"/>
        <w:gridCol w:w="1696"/>
      </w:tblGrid>
      <w:tr w:rsidR="00C1473F" w:rsidRPr="001509F7" w14:paraId="6A6F882D" w14:textId="77777777" w:rsidTr="001509F7">
        <w:trPr>
          <w:cantSplit/>
          <w:trHeight w:val="286"/>
        </w:trPr>
        <w:sdt>
          <w:sdtPr>
            <w:rPr>
              <w:rFonts w:ascii="Arial" w:hAnsi="Arial" w:cs="Arial"/>
              <w:noProof/>
            </w:rPr>
            <w:alias w:val="Množství:"/>
            <w:tag w:val="Množství:"/>
            <w:id w:val="1546564511"/>
            <w:placeholder>
              <w:docPart w:val="E6DF0D4F6BB64611A30BE9A03514B47A"/>
            </w:placeholder>
            <w:temporary/>
            <w:showingPlcHdr/>
          </w:sdtPr>
          <w:sdtEndPr/>
          <w:sdtContent>
            <w:tc>
              <w:tcPr>
                <w:tcW w:w="1800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6A6F8829" w14:textId="77777777" w:rsidR="00C1473F" w:rsidRPr="001509F7" w:rsidRDefault="00386F5F" w:rsidP="00723603">
                <w:pPr>
                  <w:pStyle w:val="Zhlavsloupc"/>
                  <w:rPr>
                    <w:rFonts w:ascii="Arial" w:hAnsi="Arial" w:cs="Arial"/>
                    <w:noProof/>
                  </w:rPr>
                </w:pPr>
                <w:r w:rsidRPr="001509F7">
                  <w:rPr>
                    <w:rFonts w:ascii="Arial" w:hAnsi="Arial" w:cs="Arial"/>
                    <w:noProof/>
                    <w:lang w:bidi="cs-CZ"/>
                  </w:rPr>
                  <w:t>množství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</w:rPr>
            <w:alias w:val="Popis:"/>
            <w:tag w:val="Popis:"/>
            <w:id w:val="-1848702004"/>
            <w:placeholder>
              <w:docPart w:val="E9B15EF92A044CE7BE0D86F44A8A2A4E"/>
            </w:placeholder>
            <w:temporary/>
            <w:showingPlcHdr/>
          </w:sdtPr>
          <w:sdtEndPr/>
          <w:sdtContent>
            <w:tc>
              <w:tcPr>
                <w:tcW w:w="4654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6A6F882A" w14:textId="77777777" w:rsidR="00C1473F" w:rsidRPr="001509F7" w:rsidRDefault="00386F5F" w:rsidP="00723603">
                <w:pPr>
                  <w:pStyle w:val="Zhlavsloupc"/>
                  <w:rPr>
                    <w:rFonts w:ascii="Arial" w:hAnsi="Arial" w:cs="Arial"/>
                    <w:noProof/>
                  </w:rPr>
                </w:pPr>
                <w:r w:rsidRPr="001509F7">
                  <w:rPr>
                    <w:rFonts w:ascii="Arial" w:hAnsi="Arial" w:cs="Arial"/>
                    <w:noProof/>
                    <w:lang w:bidi="cs-CZ"/>
                  </w:rPr>
                  <w:t>popis</w:t>
                </w:r>
              </w:p>
            </w:tc>
          </w:sdtContent>
        </w:sdt>
        <w:tc>
          <w:tcPr>
            <w:tcW w:w="176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6A6F882B" w14:textId="77777777" w:rsidR="00C1473F" w:rsidRPr="001509F7" w:rsidRDefault="007569D2" w:rsidP="007569D2">
            <w:pPr>
              <w:pStyle w:val="Zhlavsloupc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POZN.</w:t>
            </w:r>
          </w:p>
        </w:tc>
        <w:tc>
          <w:tcPr>
            <w:tcW w:w="1745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6A6F882C" w14:textId="77777777" w:rsidR="00C1473F" w:rsidRPr="001509F7" w:rsidRDefault="007569D2" w:rsidP="007569D2">
            <w:pPr>
              <w:pStyle w:val="Zhlavsloupc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 xml:space="preserve">CENA </w:t>
            </w:r>
          </w:p>
        </w:tc>
      </w:tr>
      <w:tr w:rsidR="00C1473F" w:rsidRPr="001509F7" w14:paraId="6A6F8832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2E" w14:textId="77777777" w:rsidR="00C1473F" w:rsidRPr="001509F7" w:rsidRDefault="00266CDE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2F" w14:textId="77777777" w:rsidR="00C1473F" w:rsidRPr="001509F7" w:rsidRDefault="00FF2EC2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POVLAK NA PŘIKRÝVKU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30" w14:textId="77777777" w:rsidR="00C1473F" w:rsidRPr="001509F7" w:rsidRDefault="00C1473F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31" w14:textId="77777777" w:rsidR="00C1473F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14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1473F" w:rsidRPr="001509F7" w14:paraId="6A6F8837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33" w14:textId="77777777" w:rsidR="00C1473F" w:rsidRPr="001509F7" w:rsidRDefault="007569D2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34" w14:textId="77777777" w:rsidR="00C1473F" w:rsidRPr="001509F7" w:rsidRDefault="00FF2EC2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POVLAK NA </w:t>
            </w:r>
            <w:r w:rsidR="001509F7" w:rsidRPr="001509F7">
              <w:rPr>
                <w:rFonts w:ascii="Arial" w:hAnsi="Arial" w:cs="Arial"/>
                <w:noProof/>
              </w:rPr>
              <w:t>POLŠ</w:t>
            </w:r>
            <w:r w:rsidR="007569D2" w:rsidRPr="001509F7">
              <w:rPr>
                <w:rFonts w:ascii="Arial" w:hAnsi="Arial" w:cs="Arial"/>
                <w:noProof/>
              </w:rPr>
              <w:t>TÁŘ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35" w14:textId="77777777" w:rsidR="00C1473F" w:rsidRPr="001509F7" w:rsidRDefault="00C1473F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36" w14:textId="77777777" w:rsidR="00C1473F" w:rsidRPr="001509F7" w:rsidRDefault="000847E2" w:rsidP="00622A3D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1473F" w:rsidRPr="001509F7" w14:paraId="6A6F883C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38" w14:textId="77777777" w:rsidR="00C1473F" w:rsidRPr="001509F7" w:rsidRDefault="007569D2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39" w14:textId="77777777" w:rsidR="00C1473F" w:rsidRPr="001509F7" w:rsidRDefault="007569D2" w:rsidP="00761383">
            <w:pPr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PLACHTA MALÁ/VELKÁ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3A" w14:textId="77777777" w:rsidR="00C1473F" w:rsidRPr="001509F7" w:rsidRDefault="00C1473F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3B" w14:textId="77777777" w:rsidR="00C1473F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14</w:t>
            </w:r>
            <w:r w:rsidR="00622A3D">
              <w:rPr>
                <w:rFonts w:ascii="Arial" w:hAnsi="Arial" w:cs="Arial"/>
                <w:noProof/>
              </w:rPr>
              <w:t>,-/_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1473F" w:rsidRPr="001509F7" w14:paraId="6A6F8841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3D" w14:textId="77777777" w:rsidR="00C1473F" w:rsidRPr="001509F7" w:rsidRDefault="007569D2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3E" w14:textId="77777777" w:rsidR="00C1473F" w:rsidRPr="001509F7" w:rsidRDefault="007569D2" w:rsidP="00761383">
            <w:pPr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RUČNÍK</w:t>
            </w:r>
            <w:r w:rsidR="00622A3D">
              <w:rPr>
                <w:rFonts w:ascii="Arial" w:hAnsi="Arial" w:cs="Arial"/>
                <w:noProof/>
              </w:rPr>
              <w:t xml:space="preserve"> FROTÉ MALÝ/VELKÝ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3F" w14:textId="77777777" w:rsidR="00C1473F" w:rsidRPr="001509F7" w:rsidRDefault="00C1473F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40" w14:textId="77777777" w:rsidR="00C1473F" w:rsidRPr="001509F7" w:rsidRDefault="000847E2" w:rsidP="00AD6F88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  <w:r>
              <w:rPr>
                <w:rFonts w:ascii="Arial" w:hAnsi="Arial" w:cs="Arial"/>
                <w:noProof/>
              </w:rPr>
              <w:t>/ 8</w:t>
            </w:r>
            <w:r w:rsidR="00622A3D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14:paraId="6A6F8846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42" w14:textId="77777777" w:rsidR="00CB2E13" w:rsidRPr="001509F7" w:rsidRDefault="007569D2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43" w14:textId="77777777"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UTĚRKA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44" w14:textId="77777777"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45" w14:textId="77777777"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14:paraId="6A6F884B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47" w14:textId="77777777" w:rsidR="00CB2E13" w:rsidRPr="001509F7" w:rsidRDefault="00622A3D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48" w14:textId="77777777"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DĚTSKÝ UBRUS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49" w14:textId="77777777"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4A" w14:textId="77777777" w:rsidR="00CB2E13" w:rsidRPr="001509F7" w:rsidRDefault="00AE52E5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  <w:r w:rsidR="000847E2">
              <w:rPr>
                <w:rFonts w:ascii="Arial" w:hAnsi="Arial" w:cs="Arial"/>
                <w:noProof/>
              </w:rPr>
              <w:t>9</w:t>
            </w:r>
            <w:r w:rsidR="007569D2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14:paraId="6A6F8850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4C" w14:textId="77777777" w:rsidR="00CB2E13" w:rsidRPr="001509F7" w:rsidRDefault="00622A3D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4D" w14:textId="77777777"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KALHOTY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4E" w14:textId="77777777"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4F" w14:textId="77777777"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27</w:t>
            </w:r>
            <w:r w:rsidR="001509F7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14:paraId="6A6F8855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51" w14:textId="77777777" w:rsidR="00CB2E13" w:rsidRPr="001509F7" w:rsidRDefault="00622A3D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52" w14:textId="77777777"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RONDON/PLÁŠŤ/MIKINA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53" w14:textId="77777777"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54" w14:textId="77777777"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27</w:t>
            </w:r>
            <w:r w:rsidR="001509F7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14:paraId="6A6F885A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56" w14:textId="77777777" w:rsidR="00CB2E13" w:rsidRPr="001509F7" w:rsidRDefault="001509F7" w:rsidP="00266CDE">
            <w:pPr>
              <w:jc w:val="center"/>
              <w:rPr>
                <w:rFonts w:ascii="Arial" w:hAnsi="Arial" w:cs="Arial"/>
                <w:noProof/>
              </w:rPr>
            </w:pPr>
            <w:r w:rsidRPr="001509F7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57" w14:textId="77777777"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TRIČKO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58" w14:textId="77777777"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59" w14:textId="77777777"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23</w:t>
            </w:r>
            <w:r w:rsidR="001509F7" w:rsidRPr="001509F7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14:paraId="6A6F885F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5B" w14:textId="77777777" w:rsidR="00CB2E13" w:rsidRPr="001509F7" w:rsidRDefault="00763874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5C" w14:textId="15370982" w:rsidR="00CB2E13" w:rsidRPr="001509F7" w:rsidRDefault="00D51F34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KAPSÁŘ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5D" w14:textId="77777777" w:rsidR="00CB2E13" w:rsidRPr="001509F7" w:rsidRDefault="00CB2E13" w:rsidP="00761383">
            <w:pPr>
              <w:pStyle w:val="stka"/>
              <w:rPr>
                <w:rFonts w:ascii="Arial" w:hAnsi="Arial" w:cs="Arial"/>
                <w:noProof/>
              </w:rPr>
            </w:pP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5E" w14:textId="4A3234BC" w:rsidR="00CB2E13" w:rsidRPr="001509F7" w:rsidRDefault="00D51F34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15</w:t>
            </w:r>
            <w:r w:rsidR="00763874">
              <w:rPr>
                <w:rFonts w:ascii="Arial" w:hAnsi="Arial" w:cs="Arial"/>
                <w:noProof/>
              </w:rPr>
              <w:t>,-</w:t>
            </w:r>
          </w:p>
        </w:tc>
      </w:tr>
      <w:tr w:rsidR="00CB2E13" w:rsidRPr="001509F7" w14:paraId="6A6F8864" w14:textId="77777777" w:rsidTr="001509F7">
        <w:trPr>
          <w:cantSplit/>
          <w:trHeight w:val="286"/>
        </w:trPr>
        <w:tc>
          <w:tcPr>
            <w:tcW w:w="180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60" w14:textId="77777777" w:rsidR="00CB2E13" w:rsidRPr="001509F7" w:rsidRDefault="00622A3D" w:rsidP="00266CD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465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6F8861" w14:textId="77777777" w:rsidR="00CB2E13" w:rsidRPr="001509F7" w:rsidRDefault="00622A3D" w:rsidP="00761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PLYŠÁKY</w:t>
            </w:r>
          </w:p>
        </w:tc>
        <w:tc>
          <w:tcPr>
            <w:tcW w:w="176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62" w14:textId="77777777" w:rsidR="00CB2E13" w:rsidRPr="001509F7" w:rsidRDefault="00622A3D" w:rsidP="00761383">
            <w:pPr>
              <w:pStyle w:val="stka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DLE VELIKOSTI</w:t>
            </w:r>
          </w:p>
        </w:tc>
        <w:tc>
          <w:tcPr>
            <w:tcW w:w="1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6F8863" w14:textId="77777777" w:rsidR="00CB2E13" w:rsidRPr="001509F7" w:rsidRDefault="000847E2" w:rsidP="007569D2">
            <w:pPr>
              <w:pStyle w:val="stka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30,- AŽ 10</w:t>
            </w:r>
            <w:r w:rsidR="00622A3D">
              <w:rPr>
                <w:rFonts w:ascii="Arial" w:hAnsi="Arial" w:cs="Arial"/>
                <w:noProof/>
              </w:rPr>
              <w:t>0,-</w:t>
            </w:r>
          </w:p>
        </w:tc>
      </w:tr>
    </w:tbl>
    <w:p w14:paraId="6A6F8865" w14:textId="77777777" w:rsidR="00CB2E13" w:rsidRPr="001509F7" w:rsidRDefault="00CB2E13" w:rsidP="00207555">
      <w:pPr>
        <w:rPr>
          <w:rFonts w:ascii="Arial" w:hAnsi="Arial" w:cs="Arial"/>
          <w:noProof/>
        </w:rPr>
      </w:pPr>
    </w:p>
    <w:p w14:paraId="6A6F8866" w14:textId="77777777" w:rsidR="001509F7" w:rsidRPr="001509F7" w:rsidRDefault="001509F7" w:rsidP="00207555">
      <w:pPr>
        <w:rPr>
          <w:rFonts w:ascii="Arial" w:hAnsi="Arial" w:cs="Arial"/>
          <w:noProof/>
        </w:rPr>
      </w:pPr>
    </w:p>
    <w:p w14:paraId="6A6F8867" w14:textId="77777777" w:rsidR="001509F7" w:rsidRPr="001509F7" w:rsidRDefault="001509F7" w:rsidP="00207555">
      <w:pPr>
        <w:rPr>
          <w:rFonts w:ascii="Arial" w:hAnsi="Arial" w:cs="Arial"/>
          <w:noProof/>
        </w:rPr>
      </w:pPr>
    </w:p>
    <w:p w14:paraId="6A6F8868" w14:textId="77777777" w:rsidR="001509F7" w:rsidRPr="001509F7" w:rsidRDefault="001509F7" w:rsidP="00207555">
      <w:pPr>
        <w:rPr>
          <w:rFonts w:ascii="Arial" w:hAnsi="Arial" w:cs="Arial"/>
          <w:noProof/>
        </w:rPr>
      </w:pPr>
    </w:p>
    <w:p w14:paraId="6A6F8869" w14:textId="519F60D2" w:rsidR="001509F7" w:rsidRPr="001509F7" w:rsidRDefault="006A66C3" w:rsidP="00207555">
      <w:pPr>
        <w:rPr>
          <w:rFonts w:ascii="Arial" w:hAnsi="Arial" w:cs="Arial"/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75E7A1B" wp14:editId="681CAF5A">
            <wp:simplePos x="0" y="0"/>
            <wp:positionH relativeFrom="column">
              <wp:posOffset>8505190</wp:posOffset>
            </wp:positionH>
            <wp:positionV relativeFrom="paragraph">
              <wp:posOffset>260985</wp:posOffset>
            </wp:positionV>
            <wp:extent cx="1616070" cy="57173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0" cy="57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9602"/>
      </w:tblGrid>
      <w:tr w:rsidR="003A1E70" w:rsidRPr="001509F7" w14:paraId="6A6F886B" w14:textId="77777777" w:rsidTr="000847E2">
        <w:trPr>
          <w:trHeight w:val="470"/>
        </w:trPr>
        <w:tc>
          <w:tcPr>
            <w:tcW w:w="9832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6A6F886A" w14:textId="77777777" w:rsidR="003A1E70" w:rsidRPr="001509F7" w:rsidRDefault="003A1E70" w:rsidP="000847E2">
            <w:pPr>
              <w:spacing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3FCA10FC" w14:textId="25C93517" w:rsidR="00D51F34" w:rsidRDefault="00D51F34" w:rsidP="003A1E70">
      <w:pPr>
        <w:rPr>
          <w:noProof/>
        </w:rPr>
      </w:pPr>
    </w:p>
    <w:p w14:paraId="34825248" w14:textId="59134F96" w:rsidR="00D51F34" w:rsidRDefault="00D51F34" w:rsidP="003A1E70">
      <w:pPr>
        <w:rPr>
          <w:noProof/>
        </w:rPr>
      </w:pPr>
    </w:p>
    <w:p w14:paraId="14367D0B" w14:textId="17C2821E" w:rsidR="00D51F34" w:rsidRDefault="00D51F34" w:rsidP="003A1E70">
      <w:pPr>
        <w:rPr>
          <w:noProof/>
        </w:rPr>
      </w:pPr>
    </w:p>
    <w:p w14:paraId="6F28F045" w14:textId="321E55FF" w:rsidR="00D51F34" w:rsidRDefault="00D51F34" w:rsidP="003A1E70">
      <w:pPr>
        <w:rPr>
          <w:noProof/>
        </w:rPr>
      </w:pPr>
    </w:p>
    <w:p w14:paraId="7788ADFD" w14:textId="1FDA1273" w:rsidR="00D51F34" w:rsidRDefault="00D51F34" w:rsidP="003A1E70">
      <w:pPr>
        <w:rPr>
          <w:noProof/>
        </w:rPr>
      </w:pPr>
    </w:p>
    <w:p w14:paraId="4B0883F9" w14:textId="0789BE3D" w:rsidR="00D51F34" w:rsidRDefault="00D51F34" w:rsidP="003A1E70">
      <w:pPr>
        <w:rPr>
          <w:noProof/>
        </w:rPr>
      </w:pPr>
    </w:p>
    <w:p w14:paraId="5E243015" w14:textId="44E6B4CC" w:rsidR="00D51F34" w:rsidRDefault="00D51F34" w:rsidP="003A1E70">
      <w:pPr>
        <w:rPr>
          <w:noProof/>
        </w:rPr>
      </w:pPr>
      <w:r>
        <w:rPr>
          <w:noProof/>
        </w:rPr>
        <w:t>Platné od:</w:t>
      </w:r>
    </w:p>
    <w:p w14:paraId="4290B588" w14:textId="598EAD68" w:rsidR="00D51F34" w:rsidRDefault="00D51F34" w:rsidP="003A1E70">
      <w:pPr>
        <w:rPr>
          <w:noProof/>
        </w:rPr>
      </w:pPr>
      <w:r>
        <w:rPr>
          <w:noProof/>
        </w:rPr>
        <w:t>1.3.2025</w:t>
      </w:r>
    </w:p>
    <w:p w14:paraId="099429C7" w14:textId="6A565CEE" w:rsidR="00D51F34" w:rsidRDefault="00D51F34" w:rsidP="003A1E70">
      <w:pPr>
        <w:rPr>
          <w:noProof/>
        </w:rPr>
      </w:pPr>
    </w:p>
    <w:p w14:paraId="4807F855" w14:textId="64D97B85" w:rsidR="00D51F34" w:rsidRDefault="00D51F34" w:rsidP="003A1E70">
      <w:pPr>
        <w:rPr>
          <w:noProof/>
        </w:rPr>
      </w:pPr>
    </w:p>
    <w:p w14:paraId="396D6ADE" w14:textId="27FA26A8" w:rsidR="00D51F34" w:rsidRDefault="00D51F34" w:rsidP="003A1E70">
      <w:pPr>
        <w:rPr>
          <w:noProof/>
        </w:rPr>
      </w:pPr>
    </w:p>
    <w:p w14:paraId="47732D99" w14:textId="77777777" w:rsidR="00D51F34" w:rsidRDefault="00D51F34" w:rsidP="003A1E70">
      <w:pPr>
        <w:rPr>
          <w:noProof/>
        </w:rPr>
      </w:pPr>
    </w:p>
    <w:p w14:paraId="6A6F886C" w14:textId="4693EB9D" w:rsidR="00B764B8" w:rsidRPr="007D37B1" w:rsidRDefault="00B764B8" w:rsidP="003A1E70">
      <w:pPr>
        <w:rPr>
          <w:noProof/>
        </w:rPr>
      </w:pPr>
    </w:p>
    <w:sectPr w:rsidR="00B764B8" w:rsidRPr="007D37B1" w:rsidSect="007D37B1">
      <w:headerReference w:type="default" r:id="rId8"/>
      <w:footerReference w:type="default" r:id="rId9"/>
      <w:pgSz w:w="11906" w:h="16838" w:code="9"/>
      <w:pgMar w:top="1276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5BE2" w14:textId="77777777" w:rsidR="00413771" w:rsidRDefault="00413771">
      <w:r>
        <w:separator/>
      </w:r>
    </w:p>
  </w:endnote>
  <w:endnote w:type="continuationSeparator" w:id="0">
    <w:p w14:paraId="6AF4C477" w14:textId="77777777" w:rsidR="00413771" w:rsidRDefault="0041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8872" w14:textId="5ADA0879" w:rsidR="00FC55BD" w:rsidRDefault="00D51F34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A6F8874" wp14:editId="4C224C68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299835" cy="555625"/>
              <wp:effectExtent l="0" t="0" r="0" b="0"/>
              <wp:wrapNone/>
              <wp:docPr id="5" name="Skupina 26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835" cy="555625"/>
                        <a:chOff x="1066" y="14085"/>
                        <a:chExt cx="10081" cy="875"/>
                      </a:xfrm>
                    </wpg:grpSpPr>
                    <wps:wsp>
                      <wps:cNvPr id="7" name="Obdélník 27" descr="Obdélník s modrým přechodem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Řádek 28" descr="Spojnice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5A2E7C3" id="Skupina 26" o:spid="_x0000_s1026" alt="Obdélník s modrým přechodem" style="position:absolute;margin-left:50.1pt;margin-top:666.55pt;width:496.0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" o:allowincell="f">
              <v:rect id="Obdélník 27" o:spid="_x0000_s1027" alt="Obdélník s modrým přechodem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Řádek 28" o:spid="_x0000_s1028" alt="Spojnice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DC8D1" w14:textId="77777777" w:rsidR="00413771" w:rsidRDefault="00413771">
      <w:r>
        <w:separator/>
      </w:r>
    </w:p>
  </w:footnote>
  <w:footnote w:type="continuationSeparator" w:id="0">
    <w:p w14:paraId="5E426F35" w14:textId="77777777" w:rsidR="00413771" w:rsidRDefault="0041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8871" w14:textId="6C52EB2C" w:rsidR="00FC55BD" w:rsidRDefault="00D51F3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A6F8873" wp14:editId="1C044EE2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120130" cy="1242695"/>
              <wp:effectExtent l="0" t="0" r="0" b="0"/>
              <wp:wrapNone/>
              <wp:docPr id="9" name="Obdélník 13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35192400" id="Obdélník 13" o:spid="_x0000_s1026" alt="Obdélník s modrým přechodem" style="position:absolute;margin-left:-.6pt;margin-top:.75pt;width:481.9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DE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847E2"/>
    <w:rsid w:val="000A72A8"/>
    <w:rsid w:val="000C60AF"/>
    <w:rsid w:val="000E447F"/>
    <w:rsid w:val="000E592C"/>
    <w:rsid w:val="000F1D23"/>
    <w:rsid w:val="001509F7"/>
    <w:rsid w:val="0015744F"/>
    <w:rsid w:val="001724F6"/>
    <w:rsid w:val="00180611"/>
    <w:rsid w:val="001937D0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266CDE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0492E"/>
    <w:rsid w:val="00413771"/>
    <w:rsid w:val="00413CC1"/>
    <w:rsid w:val="00416A5B"/>
    <w:rsid w:val="00436B94"/>
    <w:rsid w:val="004526C5"/>
    <w:rsid w:val="00454F9E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08"/>
    <w:rsid w:val="00584EBA"/>
    <w:rsid w:val="00594C25"/>
    <w:rsid w:val="005A6D66"/>
    <w:rsid w:val="005B7ABD"/>
    <w:rsid w:val="00614A83"/>
    <w:rsid w:val="006171BA"/>
    <w:rsid w:val="00622A3D"/>
    <w:rsid w:val="00640AAC"/>
    <w:rsid w:val="00647F33"/>
    <w:rsid w:val="0065596D"/>
    <w:rsid w:val="006A66C3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569D2"/>
    <w:rsid w:val="00761383"/>
    <w:rsid w:val="00763353"/>
    <w:rsid w:val="00763758"/>
    <w:rsid w:val="00763874"/>
    <w:rsid w:val="00775076"/>
    <w:rsid w:val="00787234"/>
    <w:rsid w:val="007A07D7"/>
    <w:rsid w:val="007A0C5E"/>
    <w:rsid w:val="007C1315"/>
    <w:rsid w:val="007C52B8"/>
    <w:rsid w:val="007C5A8E"/>
    <w:rsid w:val="007C7496"/>
    <w:rsid w:val="007D37B1"/>
    <w:rsid w:val="007D49EA"/>
    <w:rsid w:val="007F3D8D"/>
    <w:rsid w:val="007F4E44"/>
    <w:rsid w:val="008044FF"/>
    <w:rsid w:val="0081446C"/>
    <w:rsid w:val="00824635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4C60"/>
    <w:rsid w:val="00AB03C9"/>
    <w:rsid w:val="00AD6F88"/>
    <w:rsid w:val="00AE52E5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039F2"/>
    <w:rsid w:val="00D33CEA"/>
    <w:rsid w:val="00D36630"/>
    <w:rsid w:val="00D366C3"/>
    <w:rsid w:val="00D4146A"/>
    <w:rsid w:val="00D45E69"/>
    <w:rsid w:val="00D514A2"/>
    <w:rsid w:val="00D51F34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3427"/>
    <w:rsid w:val="00E9764B"/>
    <w:rsid w:val="00EF58B4"/>
    <w:rsid w:val="00F1292B"/>
    <w:rsid w:val="00F52042"/>
    <w:rsid w:val="00F64BE0"/>
    <w:rsid w:val="00F70E38"/>
    <w:rsid w:val="00F9476F"/>
    <w:rsid w:val="00FB1848"/>
    <w:rsid w:val="00FC55BD"/>
    <w:rsid w:val="00FC643D"/>
    <w:rsid w:val="00FC65B7"/>
    <w:rsid w:val="00FD0114"/>
    <w:rsid w:val="00FD0E4D"/>
    <w:rsid w:val="00FF2EC2"/>
    <w:rsid w:val="00FF5D7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,"/>
  <w:listSeparator w:val=";"/>
  <w14:docId w14:val="6A6F8818"/>
  <w15:docId w15:val="{EDD533F4-CFB8-44EC-94C9-EA389A7B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Nadpis1">
    <w:name w:val="heading 1"/>
    <w:basedOn w:val="Normln"/>
    <w:next w:val="Normln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Nadpis3">
    <w:name w:val="heading 3"/>
    <w:basedOn w:val="Normln"/>
    <w:next w:val="Normln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Textbubliny">
    <w:name w:val="Balloon Text"/>
    <w:basedOn w:val="Normln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umaslo">
    <w:name w:val="Datum a číslo"/>
    <w:basedOn w:val="Normln"/>
    <w:link w:val="Znakdataasla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Znakdataasla">
    <w:name w:val="Znak data a čísla"/>
    <w:basedOn w:val="Standardnpsmoodstavce"/>
    <w:link w:val="Datumaslo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D2782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6D2782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9"/>
    <w:semiHidden/>
    <w:rsid w:val="006D2782"/>
    <w:rPr>
      <w:b/>
      <w:bCs/>
    </w:rPr>
  </w:style>
  <w:style w:type="paragraph" w:customStyle="1" w:styleId="Nzev1">
    <w:name w:val="Název1"/>
    <w:basedOn w:val="Normln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Motto">
    <w:name w:val="Motto"/>
    <w:basedOn w:val="Normln"/>
    <w:qFormat/>
    <w:rsid w:val="00D36630"/>
    <w:pPr>
      <w:spacing w:before="60" w:line="240" w:lineRule="auto"/>
    </w:pPr>
    <w:rPr>
      <w:i/>
      <w:sz w:val="15"/>
    </w:rPr>
  </w:style>
  <w:style w:type="paragraph" w:customStyle="1" w:styleId="stka">
    <w:name w:val="Částka"/>
    <w:basedOn w:val="Normln"/>
    <w:uiPriority w:val="2"/>
    <w:qFormat/>
    <w:rsid w:val="00723603"/>
    <w:pPr>
      <w:jc w:val="right"/>
    </w:pPr>
    <w:rPr>
      <w:szCs w:val="20"/>
    </w:rPr>
  </w:style>
  <w:style w:type="paragraph" w:customStyle="1" w:styleId="Dkujeme">
    <w:name w:val="Děkujeme!"/>
    <w:basedOn w:val="Normln"/>
    <w:qFormat/>
    <w:rsid w:val="00D36630"/>
    <w:pPr>
      <w:jc w:val="center"/>
    </w:pPr>
    <w:rPr>
      <w:b/>
      <w:caps/>
      <w:sz w:val="19"/>
    </w:rPr>
  </w:style>
  <w:style w:type="paragraph" w:customStyle="1" w:styleId="Zhlavsloupc">
    <w:name w:val="Záhlaví sloupců"/>
    <w:basedOn w:val="Normln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Nasted">
    <w:name w:val="Na střed"/>
    <w:basedOn w:val="Normln"/>
    <w:uiPriority w:val="2"/>
    <w:qFormat/>
    <w:rsid w:val="00056E24"/>
    <w:pPr>
      <w:spacing w:line="240" w:lineRule="auto"/>
      <w:jc w:val="center"/>
    </w:pPr>
  </w:style>
  <w:style w:type="paragraph" w:customStyle="1" w:styleId="Popisky">
    <w:name w:val="Popisky"/>
    <w:basedOn w:val="Nadpis2"/>
    <w:uiPriority w:val="3"/>
    <w:qFormat/>
    <w:rsid w:val="003756B5"/>
    <w:pPr>
      <w:jc w:val="right"/>
    </w:pPr>
  </w:style>
  <w:style w:type="paragraph" w:customStyle="1" w:styleId="Datumkonceplatnosti">
    <w:name w:val="Datum konce platnosti"/>
    <w:basedOn w:val="Datumaslo"/>
    <w:link w:val="Znakdatakonceplatnosti"/>
    <w:uiPriority w:val="2"/>
    <w:qFormat/>
    <w:rsid w:val="00D36630"/>
    <w:rPr>
      <w:b/>
    </w:rPr>
  </w:style>
  <w:style w:type="character" w:customStyle="1" w:styleId="Znakdatakonceplatnosti">
    <w:name w:val="Znak data konce platnosti"/>
    <w:basedOn w:val="Znakdataasla"/>
    <w:link w:val="Datumkonceplatnosti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Menpsmo">
    <w:name w:val="Menší písmo"/>
    <w:basedOn w:val="Normln"/>
    <w:link w:val="Znakmenhopsma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Znakmenhopsma">
    <w:name w:val="Znak menšího písma"/>
    <w:basedOn w:val="Standardnpsmoodstavce"/>
    <w:link w:val="Menpsmo"/>
    <w:rsid w:val="00D36630"/>
    <w:rPr>
      <w:rFonts w:asciiTheme="minorHAnsi" w:hAnsiTheme="minorHAnsi"/>
      <w:spacing w:val="4"/>
      <w:sz w:val="15"/>
      <w:szCs w:val="18"/>
    </w:rPr>
  </w:style>
  <w:style w:type="character" w:styleId="Zstupntext">
    <w:name w:val="Placeholder Text"/>
    <w:basedOn w:val="Standardnpsmoodstavce"/>
    <w:uiPriority w:val="99"/>
    <w:semiHidden/>
    <w:rsid w:val="00D366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Zpat">
    <w:name w:val="footer"/>
    <w:basedOn w:val="Normln"/>
    <w:link w:val="Zpat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Textvbloku">
    <w:name w:val="Block Text"/>
    <w:basedOn w:val="Normln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textovodkaz">
    <w:name w:val="Hyperlink"/>
    <w:basedOn w:val="Standardnpsmoodstavce"/>
    <w:semiHidden/>
    <w:unhideWhenUsed/>
    <w:rsid w:val="0035481F"/>
    <w:rPr>
      <w:color w:val="17365D" w:themeColor="text2" w:themeShade="BF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Zdraznn">
    <w:name w:val="Emphasis"/>
    <w:basedOn w:val="Standardnpsmoodstavce"/>
    <w:uiPriority w:val="99"/>
    <w:unhideWhenUsed/>
    <w:qFormat/>
    <w:rsid w:val="00255B08"/>
    <w:rPr>
      <w:iCs/>
      <w:color w:val="595959" w:themeColor="text1" w:themeTint="A6"/>
    </w:rPr>
  </w:style>
  <w:style w:type="paragraph" w:styleId="Bezmezer">
    <w:name w:val="No Spacing"/>
    <w:uiPriority w:val="1"/>
    <w:qFormat/>
    <w:rsid w:val="00D51F3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352;ablony\Cenov_nabdka_slueb_nvrh_s_modrm_pechod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3E34AF94F64A86A4F758F7C0C51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DEF1B-E4B0-4383-A22D-0C9F6983199B}"/>
      </w:docPartPr>
      <w:docPartBody>
        <w:p w:rsidR="00CE3328" w:rsidRDefault="00AE0018">
          <w:pPr>
            <w:pStyle w:val="483E34AF94F64A86A4F758F7C0C514A0"/>
          </w:pPr>
          <w:r>
            <w:rPr>
              <w:lang w:bidi="cs-CZ"/>
            </w:rPr>
            <w:t xml:space="preserve">Název společnosti </w:t>
          </w:r>
        </w:p>
      </w:docPartBody>
    </w:docPart>
    <w:docPart>
      <w:docPartPr>
        <w:name w:val="E6DF0D4F6BB64611A30BE9A03514B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2549F-A087-43F0-9A35-0B225E76F462}"/>
      </w:docPartPr>
      <w:docPartBody>
        <w:p w:rsidR="00CE3328" w:rsidRDefault="00AE0018">
          <w:pPr>
            <w:pStyle w:val="E6DF0D4F6BB64611A30BE9A03514B47A"/>
          </w:pPr>
          <w:r>
            <w:rPr>
              <w:lang w:bidi="cs-CZ"/>
            </w:rPr>
            <w:t>množství</w:t>
          </w:r>
        </w:p>
      </w:docPartBody>
    </w:docPart>
    <w:docPart>
      <w:docPartPr>
        <w:name w:val="E9B15EF92A044CE7BE0D86F44A8A2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48EFD-0656-45AB-B2CC-AA703893DC3E}"/>
      </w:docPartPr>
      <w:docPartBody>
        <w:p w:rsidR="00CE3328" w:rsidRDefault="00AE0018">
          <w:pPr>
            <w:pStyle w:val="E9B15EF92A044CE7BE0D86F44A8A2A4E"/>
          </w:pPr>
          <w:r>
            <w:rPr>
              <w:lang w:bidi="cs-CZ"/>
            </w:rPr>
            <w:t>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138"/>
    <w:rsid w:val="00217132"/>
    <w:rsid w:val="00493138"/>
    <w:rsid w:val="005E233E"/>
    <w:rsid w:val="00840C79"/>
    <w:rsid w:val="00AE0018"/>
    <w:rsid w:val="00CE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0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83E34AF94F64A86A4F758F7C0C514A0">
    <w:name w:val="483E34AF94F64A86A4F758F7C0C514A0"/>
    <w:rsid w:val="00840C79"/>
  </w:style>
  <w:style w:type="paragraph" w:customStyle="1" w:styleId="E6DF0D4F6BB64611A30BE9A03514B47A">
    <w:name w:val="E6DF0D4F6BB64611A30BE9A03514B47A"/>
    <w:rsid w:val="00840C79"/>
  </w:style>
  <w:style w:type="paragraph" w:customStyle="1" w:styleId="E9B15EF92A044CE7BE0D86F44A8A2A4E">
    <w:name w:val="E9B15EF92A044CE7BE0D86F44A8A2A4E"/>
    <w:rsid w:val="00840C79"/>
  </w:style>
  <w:style w:type="character" w:styleId="Zdraznn">
    <w:name w:val="Emphasis"/>
    <w:basedOn w:val="Standardnpsmoodstavce"/>
    <w:uiPriority w:val="99"/>
    <w:unhideWhenUsed/>
    <w:qFormat/>
    <w:rsid w:val="00840C79"/>
    <w:rPr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Cenov_nabdka_slueb_nvrh_s_modrm_pechodem.dotx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Příloha: Smlouva o dílo 1/2023</dc:subject>
  <dc:creator>uživ MC</dc:creator>
  <cp:lastModifiedBy>Ekonomka MŠ Šafaříkova</cp:lastModifiedBy>
  <cp:revision>2</cp:revision>
  <cp:lastPrinted>2004-06-01T20:10:00Z</cp:lastPrinted>
  <dcterms:created xsi:type="dcterms:W3CDTF">2025-02-21T09:28:00Z</dcterms:created>
  <dcterms:modified xsi:type="dcterms:W3CDTF">2025-02-21T09:28:00Z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2018-05-11T07:21:47.7687165Z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