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763"/>
        </w:tabs>
        <w:spacing w:before="0" w:after="0" w:line="220" w:lineRule="exact"/>
        <w:ind w:left="896" w:right="0" w:firstLine="0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2855044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5044" cy="140208"/>
                    </a:xfrm>
                    <a:custGeom>
                      <a:rect l="l" t="t" r="r" b="b"/>
                      <a:pathLst>
                        <a:path w="2855044" h="140208">
                          <a:moveTo>
                            <a:pt x="0" y="140208"/>
                          </a:moveTo>
                          <a:lnTo>
                            <a:pt x="2855044" y="140208"/>
                          </a:lnTo>
                          <a:lnTo>
                            <a:pt x="28550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24. únor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2025 8:29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5" w:after="0" w:line="268" w:lineRule="exact"/>
        <w:ind w:left="896" w:right="3473" w:firstLine="0"/>
        <w:jc w:val="both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>
        <w:br w:type="textWrapping" w:clear="all"/>
      </w:r>
      <w:r>
        <w:drawing>
          <wp:anchor simplePos="0" relativeHeight="25165852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22225</wp:posOffset>
            </wp:positionV>
            <wp:extent cx="2505773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05773" cy="140209"/>
                    </a:xfrm>
                    <a:custGeom>
                      <a:rect l="l" t="t" r="r" b="b"/>
                      <a:pathLst>
                        <a:path w="2505773" h="140209">
                          <a:moveTo>
                            <a:pt x="0" y="140209"/>
                          </a:moveTo>
                          <a:lnTo>
                            <a:pt x="2505773" y="140209"/>
                          </a:lnTo>
                          <a:lnTo>
                            <a:pt x="25057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Kopie: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RE: Objednávka 2025/OBJ/8 (zakázka 25000857)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Přílohy: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BRNB42200265120_003270.pdf; Kopie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-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objedn.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ormulář-note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ooky.xl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x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1922526</wp:posOffset>
            </wp:positionH>
            <wp:positionV relativeFrom="line">
              <wp:posOffset>-33655</wp:posOffset>
            </wp:positionV>
            <wp:extent cx="541426" cy="1524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1426" cy="152400"/>
                    </a:xfrm>
                    <a:custGeom>
                      <a:rect l="l" t="t" r="r" b="b"/>
                      <a:pathLst>
                        <a:path w="541426" h="152400">
                          <a:moveTo>
                            <a:pt x="0" y="152400"/>
                          </a:moveTo>
                          <a:lnTo>
                            <a:pt x="541426" y="152400"/>
                          </a:lnTo>
                          <a:lnTo>
                            <a:pt x="54142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Dobrý den, paní 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1835" w:firstLine="0"/>
      </w:pP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potvrzuj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přijetí Vaší objednávky č.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2025 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/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OBJ / 8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ze dne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21.02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2025, kterou tímto  </w:t>
      </w: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akceptujeme.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6244590</wp:posOffset>
            </wp:positionH>
            <wp:positionV relativeFrom="line">
              <wp:posOffset>-8255</wp:posOffset>
            </wp:positionV>
            <wp:extent cx="438809" cy="1524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8809" cy="152400"/>
                    </a:xfrm>
                    <a:custGeom>
                      <a:rect l="l" t="t" r="r" b="b"/>
                      <a:pathLst>
                        <a:path w="438809" h="152400">
                          <a:moveTo>
                            <a:pt x="0" y="152400"/>
                          </a:moveTo>
                          <a:lnTo>
                            <a:pt x="438809" y="152400"/>
                          </a:lnTo>
                          <a:lnTo>
                            <a:pt x="4388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Až budeme objedn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né notebooky a přísluš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nství odesílat, budu 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nformov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t Vás i pana  </w:t>
      </w: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Děkuji 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eji pěkný den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896" w:right="8231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-144399</wp:posOffset>
            </wp:positionV>
            <wp:extent cx="1193354" cy="14103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3354" cy="141039"/>
                    </a:xfrm>
                    <a:custGeom>
                      <a:rect l="l" t="t" r="r" b="b"/>
                      <a:pathLst>
                        <a:path w="1193354" h="141039">
                          <a:moveTo>
                            <a:pt x="0" y="141039"/>
                          </a:moveTo>
                          <a:lnTo>
                            <a:pt x="1193354" y="141039"/>
                          </a:lnTo>
                          <a:lnTo>
                            <a:pt x="119335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Obchodní asistentka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Thein Systems a.s.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Pikrtova 1737/1a | 140 00 Praha 4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22" w:lineRule="exact"/>
        <w:ind w:left="896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-6604</wp:posOffset>
            </wp:positionV>
            <wp:extent cx="2985959" cy="14103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5959" cy="141039"/>
                    </a:xfrm>
                    <a:custGeom>
                      <a:rect l="l" t="t" r="r" b="b"/>
                      <a:pathLst>
                        <a:path w="2985959" h="141039">
                          <a:moveTo>
                            <a:pt x="0" y="141039"/>
                          </a:moveTo>
                          <a:lnTo>
                            <a:pt x="2985959" y="141039"/>
                          </a:lnTo>
                          <a:lnTo>
                            <a:pt x="29859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0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+420 731 145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173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-90424</wp:posOffset>
            </wp:positionV>
            <wp:extent cx="6035421" cy="37591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1272794</wp:posOffset>
            </wp:positionH>
            <wp:positionV relativeFrom="line">
              <wp:posOffset>0</wp:posOffset>
            </wp:positionV>
            <wp:extent cx="2734119" cy="14020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34119" cy="140208"/>
                    </a:xfrm>
                    <a:custGeom>
                      <a:rect l="l" t="t" r="r" b="b"/>
                      <a:pathLst>
                        <a:path w="2734119" h="140208">
                          <a:moveTo>
                            <a:pt x="0" y="140208"/>
                          </a:moveTo>
                          <a:lnTo>
                            <a:pt x="2734119" y="140208"/>
                          </a:lnTo>
                          <a:lnTo>
                            <a:pt x="27341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6407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ebruary 24, 2025 7:33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>
        <w:drawing>
          <wp:anchor simplePos="0" relativeHeight="25165853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2229625" cy="14020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29625" cy="140209"/>
                    </a:xfrm>
                    <a:custGeom>
                      <a:rect l="l" t="t" r="r" b="b"/>
                      <a:pathLst>
                        <a:path w="2229625" h="140209">
                          <a:moveTo>
                            <a:pt x="0" y="140209"/>
                          </a:moveTo>
                          <a:lnTo>
                            <a:pt x="2229625" y="140209"/>
                          </a:lnTo>
                          <a:lnTo>
                            <a:pt x="22296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1103680</wp:posOffset>
            </wp:positionH>
            <wp:positionV relativeFrom="line">
              <wp:posOffset>25400</wp:posOffset>
            </wp:positionV>
            <wp:extent cx="2866657" cy="14020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57" cy="140208"/>
                    </a:xfrm>
                    <a:custGeom>
                      <a:rect l="l" t="t" r="r" b="b"/>
                      <a:pathLst>
                        <a:path w="2866657" h="140208">
                          <a:moveTo>
                            <a:pt x="0" y="140208"/>
                          </a:moveTo>
                          <a:lnTo>
                            <a:pt x="2866657" y="140208"/>
                          </a:lnTo>
                          <a:lnTo>
                            <a:pt x="28666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Cc: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vka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88"/>
          <w:tab w:val="left" w:pos="4618"/>
          <w:tab w:val="left" w:pos="10223"/>
        </w:tabs>
        <w:spacing w:before="0" w:after="0" w:line="272" w:lineRule="exact"/>
        <w:ind w:left="927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886764</wp:posOffset>
            </wp:positionH>
            <wp:positionV relativeFrom="line">
              <wp:posOffset>-43181</wp:posOffset>
            </wp:positionV>
            <wp:extent cx="5996635" cy="92583"/>
            <wp:effectExtent l="0" t="0" r="0" b="0"/>
            <wp:wrapNone/>
            <wp:docPr id="112" name="Picture 112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6635" cy="92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886764</wp:posOffset>
            </wp:positionH>
            <wp:positionV relativeFrom="line">
              <wp:posOffset>-43181</wp:posOffset>
            </wp:positionV>
            <wp:extent cx="68072" cy="298196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072" cy="298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929436</wp:posOffset>
            </wp:positionH>
            <wp:positionV relativeFrom="line">
              <wp:posOffset>-43181</wp:posOffset>
            </wp:positionV>
            <wp:extent cx="5858637" cy="298196"/>
            <wp:effectExtent l="0" t="0" r="0" b="0"/>
            <wp:wrapNone/>
            <wp:docPr id="114" name="Picture 11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8637" cy="298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6762750</wp:posOffset>
            </wp:positionH>
            <wp:positionV relativeFrom="line">
              <wp:posOffset>-43181</wp:posOffset>
            </wp:positionV>
            <wp:extent cx="124459" cy="298196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459" cy="298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1915921</wp:posOffset>
            </wp:positionH>
            <wp:positionV relativeFrom="line">
              <wp:posOffset>0</wp:posOffset>
            </wp:positionV>
            <wp:extent cx="1345769" cy="17335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5769" cy="173355"/>
                    </a:xfrm>
                    <a:custGeom>
                      <a:rect l="l" t="t" r="r" b="b"/>
                      <a:pathLst>
                        <a:path w="1345769" h="173355">
                          <a:moveTo>
                            <a:pt x="0" y="173355"/>
                          </a:moveTo>
                          <a:lnTo>
                            <a:pt x="1345769" y="173355"/>
                          </a:lnTo>
                          <a:lnTo>
                            <a:pt x="13457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335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1" locked="0" layoutInCell="1" allowOverlap="1">
            <wp:simplePos x="0" y="0"/>
            <wp:positionH relativeFrom="page">
              <wp:posOffset>1072692</wp:posOffset>
            </wp:positionH>
            <wp:positionV relativeFrom="line">
              <wp:posOffset>22351</wp:posOffset>
            </wp:positionV>
            <wp:extent cx="5666612" cy="165608"/>
            <wp:effectExtent l="0" t="0" r="0" b="0"/>
            <wp:wrapNone/>
            <wp:docPr id="117" name="Picture 117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6612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1843785</wp:posOffset>
            </wp:positionH>
            <wp:positionV relativeFrom="line">
              <wp:posOffset>144272</wp:posOffset>
            </wp:positionV>
            <wp:extent cx="1432305" cy="33019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2305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4182236</wp:posOffset>
            </wp:positionH>
            <wp:positionV relativeFrom="line">
              <wp:posOffset>144272</wp:posOffset>
            </wp:positionV>
            <wp:extent cx="1407667" cy="33019"/>
            <wp:effectExtent l="0" t="0" r="0" b="0"/>
            <wp:wrapNone/>
            <wp:docPr id="119" name="Picture 119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7667" cy="33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5" dirty="0">
          <w:jc w:val="left"/>
          <w:rFonts w:ascii="Calibri" w:hAnsi="Calibri" w:cs="Calibri"/>
          <w:color w:val="000000"/>
          <w:position w:val="5"/>
          <w:sz w:val="22"/>
          <w:szCs w:val="22"/>
        </w:rPr>
        <w:t> 	</w:t>
      </w:r>
      <w:r>
        <w:rPr lang="cs-CZ" sz="18" baseline="-1" dirty="0">
          <w:jc w:val="left"/>
          <w:rFonts w:ascii="Calibri" w:hAnsi="Calibri" w:cs="Calibri"/>
          <w:color w:val="1B1B1B"/>
          <w:position w:val="-1"/>
          <w:sz w:val="18"/>
          <w:szCs w:val="18"/>
        </w:rPr>
        <w:t>E-maily z adresy </w:t>
      </w:r>
      <w:r>
        <w:rPr lang="cs-CZ" sz="18" baseline="-1" dirty="0">
          <w:jc w:val="left"/>
          <w:rFonts w:ascii="Calibri" w:hAnsi="Calibri" w:cs="Calibri"/>
          <w:color w:val="0563C1"/>
          <w:position w:val="-1"/>
          <w:sz w:val="18"/>
          <w:szCs w:val="18"/>
        </w:rPr>
        <w:t>d	</w:t>
      </w:r>
      <w:r>
        <w:rPr lang="cs-CZ" sz="18" baseline="-1" dirty="0">
          <w:jc w:val="left"/>
          <w:rFonts w:ascii="Calibri" w:hAnsi="Calibri" w:cs="Calibri"/>
          <w:color w:val="1B1B1B"/>
          <w:position w:val="-1"/>
          <w:sz w:val="18"/>
          <w:szCs w:val="18"/>
        </w:rPr>
        <w:t> </w:t>
      </w:r>
      <w:r>
        <w:rPr lang="cs-CZ" sz="18" baseline="-1" dirty="0">
          <w:jc w:val="left"/>
          <w:rFonts w:ascii="Calibri" w:hAnsi="Calibri" w:cs="Calibri"/>
          <w:color w:val="1B1B1B"/>
          <w:position w:val="-1"/>
          <w:sz w:val="18"/>
          <w:szCs w:val="18"/>
        </w:rPr>
        <w:t>nedostáváte často.</w:t>
      </w:r>
      <w:hyperlink r:id="rId100" w:history="1">
        <w:r>
          <w:rPr lang="cs-CZ" sz="18" baseline="-1" dirty="0">
            <w:jc w:val="left"/>
            <w:rFonts w:ascii="Calibri" w:hAnsi="Calibri" w:cs="Calibri"/>
            <w:color w:val="1B1B1B"/>
            <w:position w:val="-1"/>
            <w:sz w:val="18"/>
            <w:szCs w:val="18"/>
          </w:rPr>
          <w:t> </w:t>
        </w:r>
        <w:r>
          <w:rPr lang="cs-CZ" sz="18" baseline="-1" dirty="0">
            <w:jc w:val="left"/>
            <w:rFonts w:ascii="Calibri" w:hAnsi="Calibri" w:cs="Calibri"/>
            <w:u w:val="single"/>
            <w:color w:val="0563C1"/>
            <w:position w:val="-1"/>
            <w:sz w:val="18"/>
            <w:szCs w:val="18"/>
          </w:rPr>
          <w:t>Přečtěte</w:t>
        </w:r>
        <w:r>
          <w:rPr lang="cs-CZ" sz="18" baseline="-1" dirty="0">
            <w:jc w:val="left"/>
            <w:rFonts w:ascii="Calibri" w:hAnsi="Calibri" w:cs="Calibri"/>
            <w:u w:val="single"/>
            <w:color w:val="0563C1"/>
            <w:position w:val="-1"/>
            <w:sz w:val="18"/>
            <w:szCs w:val="18"/>
          </w:rPr>
          <w:t> </w:t>
        </w:r>
        <w:r>
          <w:rPr lang="cs-CZ" sz="18" baseline="-1" dirty="0">
            <w:jc w:val="left"/>
            <w:rFonts w:ascii="Calibri" w:hAnsi="Calibri" w:cs="Calibri"/>
            <w:u w:val="single"/>
            <w:color w:val="0563C1"/>
            <w:position w:val="-1"/>
            <w:sz w:val="18"/>
            <w:szCs w:val="18"/>
          </w:rPr>
          <w:t>si, proč je to důležité</w:t>
        </w:r>
        <w:r>
          <w:rPr lang="cs-CZ" sz="18" baseline="-1" dirty="0">
            <w:jc w:val="left"/>
            <w:rFonts w:ascii="Calibri" w:hAnsi="Calibri" w:cs="Calibri"/>
            <w:color w:val="1B1B1B"/>
            <w:position w:val="-1"/>
            <w:sz w:val="18"/>
            <w:szCs w:val="18"/>
          </w:rPr>
          <w:t> </w:t>
        </w:r>
      </w:hyperlink>
      <w:r>
        <w:rPr lang="cs-CZ" sz="18" baseline="-1" dirty="0">
          <w:jc w:val="left"/>
          <w:rFonts w:ascii="Calibri" w:hAnsi="Calibri" w:cs="Calibri"/>
          <w:color w:val="1B1B1B"/>
          <w:position w:val="-1"/>
          <w:sz w:val="18"/>
          <w:szCs w:val="18"/>
        </w:rPr>
        <w:t> 	</w:t>
      </w:r>
      <w:r>
        <w:rPr lang="cs-CZ" sz="18" baseline="5" dirty="0">
          <w:jc w:val="left"/>
          <w:rFonts w:ascii="Calibri" w:hAnsi="Calibri" w:cs="Calibri"/>
          <w:color w:val="1B1B1B"/>
          <w:position w:val="5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270" w:lineRule="exact"/>
        <w:ind w:left="896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886764</wp:posOffset>
            </wp:positionH>
            <wp:positionV relativeFrom="line">
              <wp:posOffset>-10871</wp:posOffset>
            </wp:positionV>
            <wp:extent cx="5996635" cy="102742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96635" cy="102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Dobrý den,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1" w:lineRule="exact"/>
        <w:ind w:left="896" w:right="1284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příloze si dovoluji zasla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Vám objednávku na dodání notebooků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příslušenstvím dle 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cové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 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MSp.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896" w:right="0" w:firstLine="0"/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3361182</wp:posOffset>
            </wp:positionH>
            <wp:positionV relativeFrom="line">
              <wp:posOffset>171450</wp:posOffset>
            </wp:positionV>
            <wp:extent cx="172084" cy="17145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084" cy="171450"/>
                    </a:xfrm>
                    <a:custGeom>
                      <a:rect l="l" t="t" r="r" b="b"/>
                      <a:pathLst>
                        <a:path w="172084" h="171450">
                          <a:moveTo>
                            <a:pt x="0" y="171450"/>
                          </a:moveTo>
                          <a:lnTo>
                            <a:pt x="172084" y="171450"/>
                          </a:lnTo>
                          <a:lnTo>
                            <a:pt x="1720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Děkuji za spolupráci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ji příjemný den 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96" w:right="7481" w:firstLine="0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-170434</wp:posOffset>
            </wp:positionV>
            <wp:extent cx="900634" cy="17145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0634" cy="171450"/>
                    </a:xfrm>
                    <a:custGeom>
                      <a:rect l="l" t="t" r="r" b="b"/>
                      <a:pathLst>
                        <a:path w="900634" h="171450">
                          <a:moveTo>
                            <a:pt x="0" y="171450"/>
                          </a:moveTo>
                          <a:lnTo>
                            <a:pt x="900634" y="171450"/>
                          </a:lnTo>
                          <a:lnTo>
                            <a:pt x="90063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 soud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Jablonci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.N.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nám. č. 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n.N.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0"/>
        <w:tblOverlap w:val="never"/>
        "
        <w:tblW w:w="3590" w:type="dxa"/>
        <w:tblLook w:val="04A0" w:firstRow="1" w:lastRow="0" w:firstColumn="1" w:lastColumn="0" w:noHBand="0" w:noVBand="1"/>
      </w:tblPr>
      <w:tblGrid>
        <w:gridCol w:w="469"/>
        <w:gridCol w:w="2197"/>
        <w:gridCol w:w="943"/>
      </w:tblGrid>
      <w:tr>
        <w:trPr>
          <w:trHeight w:hRule="exact" w:val="27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Tel.:  </w:t>
            </w:r>
            <w:r/>
            <w:r/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aka.ms/LearnAboutSenderIdentification"/><Relationship Id="rId108" Type="http://schemas.openxmlformats.org/officeDocument/2006/relationships/image" Target="media/image108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2025-02-24T09:24:12Z</dcterms:created>
  <dcterms:modified xsi:type="dcterms:W3CDTF">2025-02-24T09:24:12Z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