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F2" w:rsidRDefault="008B59F2" w:rsidP="003F5BEB">
      <w:pPr>
        <w:ind w:left="567"/>
      </w:pPr>
      <w:r w:rsidRPr="002258C2">
        <w:rPr>
          <w:highlight w:val="black"/>
        </w:rPr>
        <w:t>milos.stanke@seznam.cz</w:t>
      </w:r>
      <w:bookmarkStart w:id="0" w:name="_GoBack"/>
      <w:bookmarkEnd w:id="0"/>
    </w:p>
    <w:p w:rsidR="008B59F2" w:rsidRDefault="008B59F2" w:rsidP="003F5BEB">
      <w:pPr>
        <w:ind w:left="567"/>
      </w:pPr>
    </w:p>
    <w:p w:rsidR="00013A44" w:rsidRDefault="00013A44" w:rsidP="003F5BEB">
      <w:pPr>
        <w:ind w:left="567"/>
      </w:pPr>
      <w:r w:rsidRPr="00013A44">
        <w:t>st 05.02.2025 12:46</w:t>
      </w:r>
    </w:p>
    <w:p w:rsidR="00013A44" w:rsidRDefault="00013A44" w:rsidP="003F5BEB">
      <w:pPr>
        <w:ind w:left="567"/>
      </w:pPr>
    </w:p>
    <w:p w:rsidR="00806390" w:rsidRDefault="00013A44" w:rsidP="003F5BEB">
      <w:pPr>
        <w:ind w:left="567"/>
      </w:pPr>
      <w:r w:rsidRPr="00013A44">
        <w:t>akceptace objednávky</w:t>
      </w:r>
    </w:p>
    <w:p w:rsidR="00013A44" w:rsidRDefault="00013A44" w:rsidP="003F5BEB">
      <w:pPr>
        <w:ind w:left="567"/>
      </w:pPr>
    </w:p>
    <w:p w:rsidR="00013A44" w:rsidRDefault="00013A44" w:rsidP="003F5BEB">
      <w:pPr>
        <w:ind w:left="567"/>
      </w:pPr>
      <w:r>
        <w:t xml:space="preserve">Akceptuji vaší objednávku č. 34/2025 na revitalizaci </w:t>
      </w:r>
      <w:proofErr w:type="spellStart"/>
      <w:r>
        <w:t>pochozí</w:t>
      </w:r>
      <w:proofErr w:type="spellEnd"/>
      <w:r>
        <w:t xml:space="preserve"> plochy za dílenskou budovou</w:t>
      </w:r>
    </w:p>
    <w:p w:rsidR="00013A44" w:rsidRDefault="00013A44" w:rsidP="003F5BEB">
      <w:pPr>
        <w:ind w:left="567"/>
      </w:pPr>
    </w:p>
    <w:p w:rsidR="00013A44" w:rsidRDefault="00013A44" w:rsidP="003F5BEB">
      <w:pPr>
        <w:ind w:left="567"/>
      </w:pPr>
      <w:r>
        <w:t>cena bez</w:t>
      </w:r>
      <w:r>
        <w:tab/>
        <w:t>DPH</w:t>
      </w:r>
      <w:r>
        <w:tab/>
        <w:t>483.250,-</w:t>
      </w:r>
    </w:p>
    <w:p w:rsidR="00013A44" w:rsidRDefault="00013A44" w:rsidP="003F5BEB">
      <w:pPr>
        <w:ind w:left="567"/>
      </w:pPr>
      <w:r>
        <w:t>cena s DPH</w:t>
      </w:r>
      <w:r>
        <w:tab/>
        <w:t>584.732</w:t>
      </w:r>
    </w:p>
    <w:p w:rsidR="00013A44" w:rsidRDefault="00013A44" w:rsidP="003F5BEB">
      <w:pPr>
        <w:ind w:left="567"/>
      </w:pPr>
    </w:p>
    <w:p w:rsidR="00013A44" w:rsidRDefault="00013A44" w:rsidP="003F5BEB">
      <w:pPr>
        <w:ind w:left="567"/>
      </w:pPr>
      <w:r>
        <w:t>Dodavatel:</w:t>
      </w:r>
    </w:p>
    <w:p w:rsidR="00013A44" w:rsidRDefault="00013A44" w:rsidP="003F5BEB">
      <w:pPr>
        <w:ind w:left="567"/>
      </w:pPr>
      <w:r>
        <w:t>Miloš Stanke </w:t>
      </w:r>
    </w:p>
    <w:p w:rsidR="00013A44" w:rsidRDefault="00013A44" w:rsidP="003F5BEB">
      <w:pPr>
        <w:ind w:left="567"/>
      </w:pPr>
      <w:r>
        <w:t>Stavební a údržbové práce</w:t>
      </w:r>
    </w:p>
    <w:p w:rsidR="00013A44" w:rsidRDefault="00013A44" w:rsidP="003F5BEB">
      <w:pPr>
        <w:ind w:left="567"/>
      </w:pPr>
      <w:r>
        <w:t>Krabčice 164</w:t>
      </w:r>
    </w:p>
    <w:p w:rsidR="00013A44" w:rsidRDefault="00013A44" w:rsidP="003F5BEB">
      <w:pPr>
        <w:ind w:left="567"/>
      </w:pPr>
      <w:r>
        <w:t>411 87 Krabčice</w:t>
      </w:r>
    </w:p>
    <w:p w:rsidR="00013A44" w:rsidRDefault="00013A44" w:rsidP="003F5BEB">
      <w:pPr>
        <w:ind w:left="567"/>
      </w:pPr>
    </w:p>
    <w:p w:rsidR="00013A44" w:rsidRPr="0074186F" w:rsidRDefault="00013A44" w:rsidP="003F5BEB">
      <w:pPr>
        <w:ind w:left="567"/>
      </w:pPr>
      <w:r>
        <w:t>IČO:  14988011 </w:t>
      </w:r>
    </w:p>
    <w:sectPr w:rsidR="00013A44" w:rsidRPr="0074186F" w:rsidSect="006C1ADE">
      <w:footerReference w:type="even" r:id="rId7"/>
      <w:footerReference w:type="default" r:id="rId8"/>
      <w:foot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96" w:rsidRDefault="00A24396" w:rsidP="00740F8C">
      <w:r>
        <w:separator/>
      </w:r>
    </w:p>
  </w:endnote>
  <w:endnote w:type="continuationSeparator" w:id="0">
    <w:p w:rsidR="00A24396" w:rsidRDefault="00A24396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96" w:rsidRDefault="00A24396" w:rsidP="00740F8C">
      <w:r>
        <w:separator/>
      </w:r>
    </w:p>
  </w:footnote>
  <w:footnote w:type="continuationSeparator" w:id="0">
    <w:p w:rsidR="00A24396" w:rsidRDefault="00A24396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44"/>
    <w:rsid w:val="00002446"/>
    <w:rsid w:val="00013A44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258C2"/>
    <w:rsid w:val="002C1C3D"/>
    <w:rsid w:val="002D19F0"/>
    <w:rsid w:val="002D2EC2"/>
    <w:rsid w:val="002D7004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01F92"/>
    <w:rsid w:val="00505EEE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B59F2"/>
    <w:rsid w:val="008C7D52"/>
    <w:rsid w:val="00977276"/>
    <w:rsid w:val="009C0177"/>
    <w:rsid w:val="009E310A"/>
    <w:rsid w:val="00A10D9C"/>
    <w:rsid w:val="00A24396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DB2B59-42D5-40E3-91B8-E126EE7B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2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4</cp:revision>
  <cp:lastPrinted>1899-12-31T23:00:00Z</cp:lastPrinted>
  <dcterms:created xsi:type="dcterms:W3CDTF">2025-02-05T12:27:00Z</dcterms:created>
  <dcterms:modified xsi:type="dcterms:W3CDTF">2025-02-05T12:28:00Z</dcterms:modified>
</cp:coreProperties>
</file>