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after="17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30" w:lineRule="exact"/>
        <w:ind w:left="4183" w:right="1572" w:hanging="2638"/>
      </w:pPr>
      <w:r/>
      <w:r>
        <w:rPr lang="cs-CZ" sz="40" baseline="0" dirty="0">
          <w:jc w:val="left"/>
          <w:rFonts w:ascii="Times New Roman" w:hAnsi="Times New Roman" w:cs="Times New Roman"/>
          <w:b/>
          <w:bCs/>
          <w:color w:val="000000"/>
          <w:sz w:val="40"/>
          <w:szCs w:val="40"/>
        </w:rPr>
        <w:t>Výpis z veřejné části živnostenského </w:t>
      </w:r>
      <w:r>
        <w:rPr lang="cs-CZ" sz="40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40"/>
          <w:szCs w:val="40"/>
        </w:rPr>
        <w:t>r</w:t>
      </w:r>
      <w:r>
        <w:rPr lang="cs-CZ" sz="4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40"/>
          <w:szCs w:val="40"/>
        </w:rPr>
        <w:t>ejstříku</w:t>
      </w:r>
      <w:r>
        <w:rPr>
          <w:rFonts w:ascii="Times New Roman" w:hAnsi="Times New Roman" w:cs="Times New Roman"/>
          <w:sz w:val="40"/>
          <w:szCs w:val="4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Platnost k 30.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8"/>
          <w:sz w:val="20"/>
          <w:szCs w:val="20"/>
        </w:rPr>
        <w:t>1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1.2024 14:30:06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719988</wp:posOffset>
            </wp:positionH>
            <wp:positionV relativeFrom="paragraph">
              <wp:posOffset>115138</wp:posOffset>
            </wp:positionV>
            <wp:extent cx="6120015" cy="18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120015" cy="180"/>
                    </a:xfrm>
                    <a:custGeom>
                      <a:rect l="l" t="t" r="r" b="b"/>
                      <a:pathLst>
                        <a:path w="6120015" h="180">
                          <a:moveTo>
                            <a:pt x="0" y="0"/>
                          </a:moveTo>
                          <a:lnTo>
                            <a:pt x="6120015" y="0"/>
                          </a:lnTo>
                        </a:path>
                      </a:pathLst>
                    </a:custGeom>
                    <a:noFill/>
                    <a:ln w="8991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597"/>
        </w:tabs>
        <w:spacing w:before="0" w:after="0" w:line="267" w:lineRule="exact"/>
        <w:ind w:left="613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Obchodní firma: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7"/>
        </w:tabs>
        <w:spacing w:before="20" w:after="0" w:line="267" w:lineRule="exact"/>
        <w:ind w:left="613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Adresa sídla: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Metyšova 465, 514 01,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6" w:lineRule="exact"/>
        <w:ind w:left="613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Identifikační číslo osoby: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306" w:lineRule="exact"/>
        <w:ind w:left="61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Datum doručení výpisu podle §10 odst.4 živnostenského zákona: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14.09.2016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Statutární o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pacing w:val="-8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gán nebo jeho členové: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37"/>
        </w:tabs>
        <w:spacing w:before="0" w:after="0" w:line="306" w:lineRule="exact"/>
        <w:ind w:left="95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Jméno a příjmení: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MUD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9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. Jiří Kalenský (5)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Vznik funkce: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09.10.2016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37"/>
        </w:tabs>
        <w:spacing w:before="0" w:after="0" w:line="306" w:lineRule="exact"/>
        <w:ind w:left="95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Jméno a příjmení: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Ing. Alena Kuželová, MBA (3)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Vznik funkce: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09.10.2016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37"/>
        </w:tabs>
        <w:spacing w:before="0" w:after="0" w:line="306" w:lineRule="exact"/>
        <w:ind w:left="95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Jméno a příjmení: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Bc. Helena Hejduková (6)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Vznik funkce: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29.06.2017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37"/>
        </w:tabs>
        <w:spacing w:before="0" w:after="0" w:line="306" w:lineRule="exact"/>
        <w:ind w:left="95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Jméno a příjmení: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Imrich Kohút (7)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Vznik funkce: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01.01.2021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37"/>
        </w:tabs>
        <w:spacing w:before="0" w:after="0" w:line="306" w:lineRule="exact"/>
        <w:ind w:left="95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Jméno a příjmení: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Ing. Pavel Ma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ek (8)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Vznik funkce: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04.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0"/>
          <w:szCs w:val="20"/>
        </w:rPr>
        <w:t>1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1.2021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613" w:right="0" w:firstLine="0"/>
      </w:pPr>
      <w:r>
        <w:drawing>
          <wp:anchor simplePos="0" relativeHeight="251658275" behindDoc="0" locked="0" layoutInCell="1" allowOverlap="1">
            <wp:simplePos x="0" y="0"/>
            <wp:positionH relativeFrom="page">
              <wp:posOffset>719988</wp:posOffset>
            </wp:positionH>
            <wp:positionV relativeFrom="line">
              <wp:posOffset>108420</wp:posOffset>
            </wp:positionV>
            <wp:extent cx="6120015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120015" cy="180"/>
                    </a:xfrm>
                    <a:custGeom>
                      <a:rect l="l" t="t" r="r" b="b"/>
                      <a:pathLst>
                        <a:path w="6120015" h="180">
                          <a:moveTo>
                            <a:pt x="0" y="0"/>
                          </a:moveTo>
                          <a:lnTo>
                            <a:pt x="6120015" y="0"/>
                          </a:lnTo>
                        </a:path>
                      </a:pathLst>
                    </a:custGeom>
                    <a:noFill/>
                    <a:ln w="8991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Živnostenské oprávnění č.1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20" w:after="0" w:line="267" w:lineRule="exact"/>
        <w:ind w:left="783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Předmět podnikání: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Vý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oba, obchod a služby neuvedené v přílohách 1 až 3 živnostenského zákona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20" w:after="0" w:line="267" w:lineRule="exact"/>
        <w:ind w:left="783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Obory činnosti: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Zp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ostředkování obchodu a služeb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2767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9"/>
          <w:sz w:val="20"/>
          <w:szCs w:val="20"/>
        </w:rPr>
        <w:t>V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elkoobchod a maloobchod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2767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Ubytovací služby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2767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onájem a půjčování věcí movitých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2767" w:right="-4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Mimoškolní výchova a vzdělávání, pořádání kurzů, školení, včetně lektorské činnosti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Praní p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o domácnost, žehlení, opravy a údržba oděvů, bytového textilu a osobního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zboží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2767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Poskytování služeb osobního charakteru a p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o osobní hygienu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40" w:after="0" w:line="267" w:lineRule="exact"/>
        <w:ind w:left="783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Druh živnosti: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Ohlašovací volná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20" w:after="0" w:line="267" w:lineRule="exact"/>
        <w:ind w:left="783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Vznik oprávnění: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09.10.2016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6" w:lineRule="exact"/>
        <w:ind w:left="783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Doba platnosti oprávnění: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na dobu neurčitou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613" w:right="0" w:firstLine="0"/>
      </w:pPr>
      <w:r>
        <w:drawing>
          <wp:anchor simplePos="0" relativeHeight="251658295" behindDoc="0" locked="0" layoutInCell="1" allowOverlap="1">
            <wp:simplePos x="0" y="0"/>
            <wp:positionH relativeFrom="page">
              <wp:posOffset>719988</wp:posOffset>
            </wp:positionH>
            <wp:positionV relativeFrom="line">
              <wp:posOffset>108420</wp:posOffset>
            </wp:positionV>
            <wp:extent cx="4896002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96002" cy="180"/>
                    </a:xfrm>
                    <a:custGeom>
                      <a:rect l="l" t="t" r="r" b="b"/>
                      <a:pathLst>
                        <a:path w="4896002" h="180">
                          <a:moveTo>
                            <a:pt x="0" y="0"/>
                          </a:moveTo>
                          <a:lnTo>
                            <a:pt x="4896002" y="0"/>
                          </a:lnTo>
                        </a:path>
                      </a:pathLst>
                    </a:custGeom>
                    <a:noFill/>
                    <a:ln w="8991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Živnostenské oprávnění č.2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20" w:after="0" w:line="267" w:lineRule="exact"/>
        <w:ind w:left="783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Předmět podnikání: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Hostinská činnost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0" w:after="0" w:line="306" w:lineRule="exact"/>
        <w:ind w:left="78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Druh živnosti: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Ohlašovací řemeslná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Vznik oprávnění: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09.10.2016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306" w:lineRule="exact"/>
        <w:ind w:left="78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Doba platnosti oprávnění: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na dobu neurčitou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Odpovědný zástupce: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07"/>
        </w:tabs>
        <w:spacing w:before="0" w:after="0" w:line="306" w:lineRule="exact"/>
        <w:ind w:left="112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Jméno a příjmení: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Jitka Svobodová (1)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Ustanoven dne: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14.09.2016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613" w:right="0" w:firstLine="0"/>
      </w:pPr>
      <w:r>
        <w:drawing>
          <wp:anchor simplePos="0" relativeHeight="251658311" behindDoc="0" locked="0" layoutInCell="1" allowOverlap="1">
            <wp:simplePos x="0" y="0"/>
            <wp:positionH relativeFrom="page">
              <wp:posOffset>719988</wp:posOffset>
            </wp:positionH>
            <wp:positionV relativeFrom="line">
              <wp:posOffset>108420</wp:posOffset>
            </wp:positionV>
            <wp:extent cx="4896002" cy="18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96002" cy="180"/>
                    </a:xfrm>
                    <a:custGeom>
                      <a:rect l="l" t="t" r="r" b="b"/>
                      <a:pathLst>
                        <a:path w="4896002" h="180">
                          <a:moveTo>
                            <a:pt x="0" y="0"/>
                          </a:moveTo>
                          <a:lnTo>
                            <a:pt x="4896002" y="0"/>
                          </a:lnTo>
                        </a:path>
                      </a:pathLst>
                    </a:custGeom>
                    <a:noFill/>
                    <a:ln w="8991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Živnostenské oprávnění č.3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20" w:after="0" w:line="267" w:lineRule="exact"/>
        <w:ind w:left="783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Předmět podnikání: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odej kvasného lihu, konzumního lihu a lihovin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20" w:after="0" w:line="267" w:lineRule="exact"/>
        <w:ind w:left="783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Druh živnosti: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Koncesovaná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20" w:after="0" w:line="267" w:lineRule="exact"/>
        <w:ind w:left="783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Vznik oprávnění: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09.10.2016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306" w:lineRule="exact"/>
        <w:ind w:left="78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Doba platnosti oprávnění: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na dobu neurčitou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Odpovědný zástupce: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07"/>
        </w:tabs>
        <w:spacing w:before="0" w:after="0" w:line="306" w:lineRule="exact"/>
        <w:ind w:left="112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Jméno a příjmení: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Jan Honka (2)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Ustanoven dne: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09.10.2016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343" w:right="433" w:bottom="275" w:left="500" w:header="708" w:footer="708" w:gutter="0"/>
          <w:docGrid w:linePitch="360"/>
        </w:sectPr>
        <w:tabs>
          <w:tab w:val="left" w:pos="9766"/>
        </w:tabs>
        <w:spacing w:before="100" w:after="0" w:line="300" w:lineRule="exact"/>
        <w:ind w:left="5185" w:right="40" w:firstLine="0"/>
        <w:jc w:val="right"/>
      </w:pPr>
      <w:r/>
      <w:r>
        <w:rPr lang="cs-CZ" sz="20" baseline="5" dirty="0">
          <w:jc w:val="left"/>
          <w:rFonts w:ascii="Times New Roman" w:hAnsi="Times New Roman" w:cs="Times New Roman"/>
          <w:color w:val="000000"/>
          <w:position w:val="5"/>
          <w:sz w:val="20"/>
          <w:szCs w:val="20"/>
        </w:rPr>
        <w:t>- 1 -	</w:t>
      </w:r>
      <w:r>
        <w:rPr lang="cs-CZ" sz="14" baseline="0" dirty="0">
          <w:jc w:val="left"/>
          <w:rFonts w:ascii="Times New Roman" w:hAnsi="Times New Roman" w:cs="Times New Roman"/>
          <w:color w:val="000000"/>
          <w:spacing w:val="-2"/>
          <w:sz w:val="14"/>
          <w:szCs w:val="14"/>
        </w:rPr>
        <w:t>3.0 WEB 0045/032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3" w:right="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719988</wp:posOffset>
            </wp:positionH>
            <wp:positionV relativeFrom="line">
              <wp:posOffset>-69380</wp:posOffset>
            </wp:positionV>
            <wp:extent cx="4896002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96002" cy="180"/>
                    </a:xfrm>
                    <a:custGeom>
                      <a:rect l="l" t="t" r="r" b="b"/>
                      <a:pathLst>
                        <a:path w="4896002" h="180">
                          <a:moveTo>
                            <a:pt x="0" y="0"/>
                          </a:moveTo>
                          <a:lnTo>
                            <a:pt x="4896002" y="0"/>
                          </a:lnTo>
                        </a:path>
                      </a:pathLst>
                    </a:custGeom>
                    <a:noFill/>
                    <a:ln w="8991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Živnostenské oprávnění č.4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20" w:after="0" w:line="267" w:lineRule="exact"/>
        <w:ind w:left="783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Předmět podnikání: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Silniční moto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ová doprava - nákladní vnit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ostátní p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ovozovaná vozidly nebo jízdními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2687" w:right="1662" w:firstLine="0"/>
        <w:jc w:val="right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soupravami o největší povolené hmotnosti nepřesahující 3,5 tuny určenými k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2767" w:right="-4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přepravě zvířat nebo věcí a nákladní meziná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odní p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ovozovaná vozidly nebo jízdními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soupravami o největší povolené hmotnosti nepřesahující 2,5 tuny určenými k přepravě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zvířat nebo věcí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40" w:after="0" w:line="267" w:lineRule="exact"/>
        <w:ind w:left="783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Druh živnosti: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Koncesovaná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20" w:after="0" w:line="267" w:lineRule="exact"/>
        <w:ind w:left="783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Vznik oprávnění: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09.10.2016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306" w:lineRule="exact"/>
        <w:ind w:left="78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Doba platnosti oprávnění: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na dobu neurčitou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Odpovědný zástupce: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07"/>
        </w:tabs>
        <w:spacing w:before="0" w:after="0" w:line="306" w:lineRule="exact"/>
        <w:ind w:left="112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Jméno a příjmení: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Jan Honka (2)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Ustanoven dne: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09.10.2016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613" w:right="0" w:firstLine="0"/>
      </w:pPr>
      <w:r>
        <w:drawing>
          <wp:anchor simplePos="0" relativeHeight="251658261" behindDoc="0" locked="0" layoutInCell="1" allowOverlap="1">
            <wp:simplePos x="0" y="0"/>
            <wp:positionH relativeFrom="page">
              <wp:posOffset>719988</wp:posOffset>
            </wp:positionH>
            <wp:positionV relativeFrom="line">
              <wp:posOffset>108419</wp:posOffset>
            </wp:positionV>
            <wp:extent cx="4896002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96002" cy="180"/>
                    </a:xfrm>
                    <a:custGeom>
                      <a:rect l="l" t="t" r="r" b="b"/>
                      <a:pathLst>
                        <a:path w="4896002" h="180">
                          <a:moveTo>
                            <a:pt x="0" y="0"/>
                          </a:moveTo>
                          <a:lnTo>
                            <a:pt x="4896002" y="0"/>
                          </a:lnTo>
                        </a:path>
                      </a:pathLst>
                    </a:custGeom>
                    <a:noFill/>
                    <a:ln w="8991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Živnostenské oprávnění č.5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20" w:after="0" w:line="267" w:lineRule="exact"/>
        <w:ind w:left="783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Předmět podnikání: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Činnost účetních poradců, vedení účetnictví, vedení daňové evidence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0" w:after="0" w:line="306" w:lineRule="exact"/>
        <w:ind w:left="78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Druh živnosti: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Ohlašovací vázaná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Vznik oprávnění: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25.10.2017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306" w:lineRule="exact"/>
        <w:ind w:left="78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Doba platnosti oprávnění: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na dobu neurčitou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Odpovědný zástupce: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07"/>
        </w:tabs>
        <w:spacing w:before="0" w:after="0" w:line="306" w:lineRule="exact"/>
        <w:ind w:left="112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Jméno a příjmení: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Ing. Alena Kuželová, MBA (3)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Ustanoven dne: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25.10.2017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613" w:right="0" w:firstLine="0"/>
      </w:pPr>
      <w:r>
        <w:drawing>
          <wp:anchor simplePos="0" relativeHeight="251658277" behindDoc="0" locked="0" layoutInCell="1" allowOverlap="1">
            <wp:simplePos x="0" y="0"/>
            <wp:positionH relativeFrom="page">
              <wp:posOffset>719988</wp:posOffset>
            </wp:positionH>
            <wp:positionV relativeFrom="line">
              <wp:posOffset>108420</wp:posOffset>
            </wp:positionV>
            <wp:extent cx="4896002" cy="180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96002" cy="180"/>
                    </a:xfrm>
                    <a:custGeom>
                      <a:rect l="l" t="t" r="r" b="b"/>
                      <a:pathLst>
                        <a:path w="4896002" h="180">
                          <a:moveTo>
                            <a:pt x="0" y="0"/>
                          </a:moveTo>
                          <a:lnTo>
                            <a:pt x="4896002" y="0"/>
                          </a:lnTo>
                        </a:path>
                      </a:pathLst>
                    </a:custGeom>
                    <a:noFill/>
                    <a:ln w="8991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Živnostenské oprávnění č.6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20" w:after="0" w:line="267" w:lineRule="exact"/>
        <w:ind w:left="783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Předmět podnikání: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Čištění a praní textilu a oděvů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0" w:after="0" w:line="306" w:lineRule="exact"/>
        <w:ind w:left="78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Druh živnosti: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Ohlašovací řemeslná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Vznik oprávnění: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26.07.2021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306" w:lineRule="exact"/>
        <w:ind w:left="78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Doba platnosti oprávnění: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na dobu neurčitou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Odpovědný zástupce: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07"/>
        </w:tabs>
        <w:spacing w:before="0" w:after="0" w:line="306" w:lineRule="exact"/>
        <w:ind w:left="112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Jméno a příjmení: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Josef Duben (4)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Ustanoven dne: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26.07.2021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613" w:right="0" w:firstLine="0"/>
      </w:pPr>
      <w:r>
        <w:drawing>
          <wp:anchor simplePos="0" relativeHeight="251658293" behindDoc="0" locked="0" layoutInCell="1" allowOverlap="1">
            <wp:simplePos x="0" y="0"/>
            <wp:positionH relativeFrom="page">
              <wp:posOffset>719988</wp:posOffset>
            </wp:positionH>
            <wp:positionV relativeFrom="line">
              <wp:posOffset>108420</wp:posOffset>
            </wp:positionV>
            <wp:extent cx="6120015" cy="180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120015" cy="180"/>
                    </a:xfrm>
                    <a:custGeom>
                      <a:rect l="l" t="t" r="r" b="b"/>
                      <a:pathLst>
                        <a:path w="6120015" h="180">
                          <a:moveTo>
                            <a:pt x="0" y="0"/>
                          </a:moveTo>
                          <a:lnTo>
                            <a:pt x="6120015" y="0"/>
                          </a:lnTo>
                        </a:path>
                      </a:pathLst>
                    </a:custGeom>
                    <a:noFill/>
                    <a:ln w="8991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pacing w:val="-8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ovozovny k předmětu podnikání číslo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5" w:lineRule="exact"/>
        <w:ind w:left="613" w:right="0" w:firstLine="0"/>
      </w:pPr>
      <w:r/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1. Vý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pacing w:val="-8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oba, obchod a služby neuvedené v přílohách 1 až 3 živnostenského zákona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0" w:after="0" w:line="249" w:lineRule="exact"/>
        <w:ind w:left="783" w:right="-40" w:firstLine="283"/>
      </w:pPr>
      <w:r/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Obor činnosti: 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pacing w:val="-22"/>
          <w:sz w:val="20"/>
          <w:szCs w:val="20"/>
        </w:rPr>
        <w:t>V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elkoobchod a maloobchod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Adresa: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Metyšova 465, 514 01,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78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Identifikační číslo provozovny: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20"/>
          <w:szCs w:val="20"/>
        </w:rPr>
        <w:t>1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1306123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Zahájení provozování dne: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01.01.2017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0" w:after="0" w:line="249" w:lineRule="exact"/>
        <w:ind w:left="783" w:right="-40" w:firstLine="283"/>
      </w:pPr>
      <w:r/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Obor činnosti: Poskytování služeb osobního charakteru a p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pacing w:val="-8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 osobní hygienu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Adresa: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Metyšova 465, 514 01,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78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Identifikační číslo provozovny: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20"/>
          <w:szCs w:val="20"/>
        </w:rPr>
        <w:t>1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1306123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Zahájení provozování dne: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01.01.2017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0" w:after="0" w:line="249" w:lineRule="exact"/>
        <w:ind w:left="783" w:right="-40" w:firstLine="283"/>
      </w:pPr>
      <w:r/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Obor činnosti: Ubytovací služby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Adresa: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Metyšova 465, 514 01,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78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Identifikační číslo provozovny: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20"/>
          <w:szCs w:val="20"/>
        </w:rPr>
        <w:t>1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1306123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Zahájení provozování dne: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01.01.2017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0" w:after="0" w:line="249" w:lineRule="exact"/>
        <w:ind w:left="783" w:right="-40" w:firstLine="283"/>
      </w:pPr>
      <w:r/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Obor činnosti: P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pacing w:val="-8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onájem a půjčování věcí movitých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Adresa: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Metyšova 465, 514 01,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78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Identifikační číslo provozovny: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20"/>
          <w:szCs w:val="20"/>
        </w:rPr>
        <w:t>1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1306123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Zahájení provozování dne: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01.01.2017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0" w:after="0" w:line="249" w:lineRule="exact"/>
        <w:ind w:left="783" w:right="-40" w:firstLine="283"/>
      </w:pPr>
      <w:r/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Obor činnosti: Mimoškolní výchova a vzdělávání, pořádání kurzů, školení, včetně lektorské činnosti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Adresa: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Metyšova 465, 514 01,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78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Identifikační číslo provozovny: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20"/>
          <w:szCs w:val="20"/>
        </w:rPr>
        <w:t>1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1306123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Zahájení provozování dne: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01.01.2017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343" w:right="433" w:bottom="275" w:left="500" w:header="708" w:footer="708" w:gutter="0"/>
          <w:docGrid w:linePitch="360"/>
        </w:sectPr>
        <w:tabs>
          <w:tab w:val="left" w:pos="9766"/>
        </w:tabs>
        <w:spacing w:before="260" w:after="0" w:line="300" w:lineRule="exact"/>
        <w:ind w:left="5185" w:right="40" w:firstLine="0"/>
        <w:jc w:val="right"/>
      </w:pPr>
      <w:r/>
      <w:r>
        <w:rPr lang="cs-CZ" sz="20" baseline="5" dirty="0">
          <w:jc w:val="left"/>
          <w:rFonts w:ascii="Times New Roman" w:hAnsi="Times New Roman" w:cs="Times New Roman"/>
          <w:color w:val="000000"/>
          <w:position w:val="5"/>
          <w:sz w:val="20"/>
          <w:szCs w:val="20"/>
        </w:rPr>
        <w:t>- 2 -	</w:t>
      </w:r>
      <w:r>
        <w:rPr lang="cs-CZ" sz="14" baseline="0" dirty="0">
          <w:jc w:val="left"/>
          <w:rFonts w:ascii="Times New Roman" w:hAnsi="Times New Roman" w:cs="Times New Roman"/>
          <w:color w:val="000000"/>
          <w:spacing w:val="-2"/>
          <w:sz w:val="14"/>
          <w:szCs w:val="14"/>
        </w:rPr>
        <w:t>3.0 WEB 0045/032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after="20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0" w:after="0" w:line="249" w:lineRule="exact"/>
        <w:ind w:left="783" w:right="-40" w:firstLine="283"/>
      </w:pPr>
      <w:r/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Obor činnosti: Praní p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pacing w:val="-8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 domácnost, žehlení, opravy a údržba oděvů, bytového textilu a osobního zboží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Adresa: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Metyšova 465, 514 01,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78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Identifikační číslo provozovny: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20"/>
          <w:szCs w:val="20"/>
        </w:rPr>
        <w:t>1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1306123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Zahájení provozování dne: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01.01.2017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0" w:after="0" w:line="249" w:lineRule="exact"/>
        <w:ind w:left="783" w:right="-40" w:firstLine="283"/>
      </w:pPr>
      <w:r/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Obor činnosti: Zp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pacing w:val="-8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ostředkování obchodu a služeb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Adresa: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Metyšova 465, 514 01,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78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Identifikační číslo provozovny: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20"/>
          <w:szCs w:val="20"/>
        </w:rPr>
        <w:t>1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1306123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Zahájení provozování dne: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01.01.2017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0" w:after="0" w:line="249" w:lineRule="exact"/>
        <w:ind w:left="783" w:right="-40" w:firstLine="283"/>
      </w:pPr>
      <w:r/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Obor činnosti: Ubytovací služby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Adresa: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3. května 421, 513 01,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78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Identifikační číslo provozovny: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20"/>
          <w:szCs w:val="20"/>
        </w:rPr>
        <w:t>1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1407973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Zahájení provozování dne: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01.01.2017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87"/>
        </w:tabs>
        <w:spacing w:before="0" w:after="0" w:line="249" w:lineRule="exact"/>
        <w:ind w:left="703" w:right="5748" w:firstLine="283"/>
        <w:jc w:val="right"/>
      </w:pPr>
      <w:r/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Obor činnosti: P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pacing w:val="-8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onájem a půjčování věcí movitých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Adresa: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3. května 421, 513 01,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78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Identifikační číslo provozovny: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20"/>
          <w:szCs w:val="20"/>
        </w:rPr>
        <w:t>1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1407973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Zahájení provozování dne: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01.01.2017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0" w:after="0" w:line="249" w:lineRule="exact"/>
        <w:ind w:left="783" w:right="-40" w:firstLine="283"/>
      </w:pPr>
      <w:r/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Obor činnosti: Poskytování služeb osobního charakteru a p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pacing w:val="-8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 osobní hygienu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Adresa: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3. května 421, 513 01,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78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Identifikační číslo provozovny: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20"/>
          <w:szCs w:val="20"/>
        </w:rPr>
        <w:t>1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1407973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Zahájení provozování dne: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01.01.2017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0" w:after="0" w:line="249" w:lineRule="exact"/>
        <w:ind w:left="783" w:right="-40" w:firstLine="283"/>
      </w:pPr>
      <w:r/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Obor činnosti: Mimoškolní výchova a vzdělávání, pořádání kurzů, školení, včetně lektorské činnosti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Adresa: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3. května 421, 513 01,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78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Identifikační číslo provozovny: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20"/>
          <w:szCs w:val="20"/>
        </w:rPr>
        <w:t>1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1407973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Zahájení provozování dne: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01.01.2017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0" w:after="0" w:line="249" w:lineRule="exact"/>
        <w:ind w:left="783" w:right="-40" w:firstLine="283"/>
      </w:pPr>
      <w:r/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Obor činnosti: 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pacing w:val="-22"/>
          <w:sz w:val="20"/>
          <w:szCs w:val="20"/>
        </w:rPr>
        <w:t>V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elkoobchod a maloobchod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Adresa: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3. května 421, 513 01,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78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Identifikační číslo provozovny: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20"/>
          <w:szCs w:val="20"/>
        </w:rPr>
        <w:t>1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1407973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Zahájení provozování dne: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01.01.2017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0" w:after="0" w:line="249" w:lineRule="exact"/>
        <w:ind w:left="783" w:right="-40" w:firstLine="283"/>
      </w:pPr>
      <w:r/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Obor činnosti: Zp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pacing w:val="-8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ostředkování obchodu a služeb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Adresa: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3. května 421, 513 01,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78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Identifikační číslo provozovny: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20"/>
          <w:szCs w:val="20"/>
        </w:rPr>
        <w:t>1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1407973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Zahájení provozování dne: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01.01.2017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0" w:after="0" w:line="249" w:lineRule="exact"/>
        <w:ind w:left="783" w:right="-40" w:firstLine="283"/>
      </w:pPr>
      <w:r/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Obor činnosti: Praní p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pacing w:val="-8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 domácnost, žehlení, opravy a údržba oděvů, bytového textilu a osobního zboží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Adresa: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3. května 421, 513 01,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78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Identifikační číslo provozovny: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20"/>
          <w:szCs w:val="20"/>
        </w:rPr>
        <w:t>1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1407973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Zahájení provozování dne: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01.01.2017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613" w:right="0" w:firstLine="0"/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719988</wp:posOffset>
            </wp:positionH>
            <wp:positionV relativeFrom="line">
              <wp:posOffset>108420</wp:posOffset>
            </wp:positionV>
            <wp:extent cx="4896002" cy="18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96002" cy="180"/>
                    </a:xfrm>
                    <a:custGeom>
                      <a:rect l="l" t="t" r="r" b="b"/>
                      <a:pathLst>
                        <a:path w="4896002" h="180">
                          <a:moveTo>
                            <a:pt x="0" y="0"/>
                          </a:moveTo>
                          <a:lnTo>
                            <a:pt x="4896002" y="0"/>
                          </a:lnTo>
                        </a:path>
                      </a:pathLst>
                    </a:custGeom>
                    <a:noFill/>
                    <a:ln w="8991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2. Hostinská činnost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0" w:after="0" w:line="267" w:lineRule="exact"/>
        <w:ind w:left="783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Adresa: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Metyšova 465, 514 01,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783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Identifikační číslo provozovny: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20"/>
          <w:szCs w:val="20"/>
        </w:rPr>
        <w:t>1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1306123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0" w:after="0" w:line="250" w:lineRule="exact"/>
        <w:ind w:left="78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Zahájení provozování dne: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01.01.2017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Adresa: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3. května 421, 513 01,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78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Identifikační číslo provozovny: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20"/>
          <w:szCs w:val="20"/>
        </w:rPr>
        <w:t>1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1407973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Zahájení provozování dne: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01.01.2017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280" w:after="0" w:line="249" w:lineRule="exact"/>
        <w:ind w:left="783" w:right="-40" w:hanging="170"/>
      </w:pPr>
      <w:r>
        <w:drawing>
          <wp:anchor simplePos="0" relativeHeight="251658340" behindDoc="0" locked="0" layoutInCell="1" allowOverlap="1">
            <wp:simplePos x="0" y="0"/>
            <wp:positionH relativeFrom="page">
              <wp:posOffset>719988</wp:posOffset>
            </wp:positionH>
            <wp:positionV relativeFrom="line">
              <wp:posOffset>100800</wp:posOffset>
            </wp:positionV>
            <wp:extent cx="4896002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96002" cy="180"/>
                    </a:xfrm>
                    <a:custGeom>
                      <a:rect l="l" t="t" r="r" b="b"/>
                      <a:pathLst>
                        <a:path w="4896002" h="180">
                          <a:moveTo>
                            <a:pt x="0" y="0"/>
                          </a:moveTo>
                          <a:lnTo>
                            <a:pt x="4896002" y="0"/>
                          </a:lnTo>
                        </a:path>
                      </a:pathLst>
                    </a:custGeom>
                    <a:noFill/>
                    <a:ln w="8991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3. P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pacing w:val="-8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odej kvasného lihu, konzumního lihu a lihovin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Adresa: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Metyšova 465, 514 01,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783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Identifikační číslo provozovny: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20"/>
          <w:szCs w:val="20"/>
        </w:rPr>
        <w:t>1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1306123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0" w:after="0" w:line="250" w:lineRule="exact"/>
        <w:ind w:left="78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Zahájení provozování dne: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01.01.2017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Adresa: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3. května 421, 513 01,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78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Identifikační číslo provozovny: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20"/>
          <w:szCs w:val="20"/>
        </w:rPr>
        <w:t>1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1407973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Zahájení provozování dne: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01.01.2017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50" w:lineRule="exact"/>
        <w:ind w:left="613" w:right="-40" w:firstLine="0"/>
      </w:pPr>
      <w:r>
        <w:drawing>
          <wp:anchor simplePos="0" relativeHeight="251658358" behindDoc="0" locked="0" layoutInCell="1" allowOverlap="1">
            <wp:simplePos x="0" y="0"/>
            <wp:positionH relativeFrom="page">
              <wp:posOffset>719988</wp:posOffset>
            </wp:positionH>
            <wp:positionV relativeFrom="line">
              <wp:posOffset>101435</wp:posOffset>
            </wp:positionV>
            <wp:extent cx="4896002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96002" cy="180"/>
                    </a:xfrm>
                    <a:custGeom>
                      <a:rect l="l" t="t" r="r" b="b"/>
                      <a:pathLst>
                        <a:path w="4896002" h="180">
                          <a:moveTo>
                            <a:pt x="0" y="0"/>
                          </a:moveTo>
                          <a:lnTo>
                            <a:pt x="4896002" y="0"/>
                          </a:lnTo>
                        </a:path>
                      </a:pathLst>
                    </a:custGeom>
                    <a:noFill/>
                    <a:ln w="8991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4. Silniční moto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pacing w:val="-8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ová doprava - nákladní vnit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pacing w:val="-8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ostátní p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pacing w:val="-8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ovozovaná vozidly nebo jízdními soupravami o největší povolené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hmotnosti nepřesahující 3,5 tuny určenými k přepravě zvířat nebo věcí a nákladní meziná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pacing w:val="-8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odní p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pacing w:val="-8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ovozovaná vozidly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nebo jízdními soupravami o největší povolené hmotnosti nepřesahující 2,5 tuny určenými k přepravě zvířat nebo věcí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0" w:after="0" w:line="267" w:lineRule="exact"/>
        <w:ind w:left="783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Adresa: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Metyšova 465, 514 01,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783" w:right="-4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Identifikační číslo provozovny: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20"/>
          <w:szCs w:val="20"/>
        </w:rPr>
        <w:t>1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1306123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Zahájení provozování dne: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01.01.2017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343" w:right="433" w:bottom="275" w:left="500" w:header="708" w:footer="708" w:gutter="0"/>
          <w:docGrid w:linePitch="360"/>
        </w:sectPr>
        <w:tabs>
          <w:tab w:val="left" w:pos="9766"/>
        </w:tabs>
        <w:spacing w:before="300" w:after="0" w:line="300" w:lineRule="exact"/>
        <w:ind w:left="5185" w:right="40" w:firstLine="0"/>
        <w:jc w:val="right"/>
      </w:pPr>
      <w:r/>
      <w:r>
        <w:rPr lang="cs-CZ" sz="20" baseline="5" dirty="0">
          <w:jc w:val="left"/>
          <w:rFonts w:ascii="Times New Roman" w:hAnsi="Times New Roman" w:cs="Times New Roman"/>
          <w:color w:val="000000"/>
          <w:position w:val="5"/>
          <w:sz w:val="20"/>
          <w:szCs w:val="20"/>
        </w:rPr>
        <w:t>- 3 -	</w:t>
      </w:r>
      <w:r>
        <w:rPr lang="cs-CZ" sz="14" baseline="0" dirty="0">
          <w:jc w:val="left"/>
          <w:rFonts w:ascii="Times New Roman" w:hAnsi="Times New Roman" w:cs="Times New Roman"/>
          <w:color w:val="000000"/>
          <w:spacing w:val="-2"/>
          <w:sz w:val="14"/>
          <w:szCs w:val="14"/>
        </w:rPr>
        <w:t>3.0 WEB 0045/032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after="20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0" w:after="0" w:line="267" w:lineRule="exact"/>
        <w:ind w:left="783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Adresa: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3. května 421, 513 01,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783" w:right="3683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Identifikační číslo provozovny: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20"/>
          <w:szCs w:val="20"/>
        </w:rPr>
        <w:t>1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1407973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Zahájení provozování dne: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01.01.2017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280" w:after="0" w:line="249" w:lineRule="exact"/>
        <w:ind w:left="783" w:right="3683" w:hanging="170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719988</wp:posOffset>
            </wp:positionH>
            <wp:positionV relativeFrom="line">
              <wp:posOffset>100800</wp:posOffset>
            </wp:positionV>
            <wp:extent cx="4896002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96002" cy="180"/>
                    </a:xfrm>
                    <a:custGeom>
                      <a:rect l="l" t="t" r="r" b="b"/>
                      <a:pathLst>
                        <a:path w="4896002" h="180">
                          <a:moveTo>
                            <a:pt x="0" y="0"/>
                          </a:moveTo>
                          <a:lnTo>
                            <a:pt x="4896002" y="0"/>
                          </a:lnTo>
                        </a:path>
                      </a:pathLst>
                    </a:custGeom>
                    <a:noFill/>
                    <a:ln w="8991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6. Čištění a praní textilu a oděvů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Adresa: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3. května 421, 513 01,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783" w:right="3683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Identifikační číslo provozovny: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20"/>
          <w:szCs w:val="20"/>
        </w:rPr>
        <w:t>1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1407973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Zahájení provozování dne: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01.09.2021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6" w:lineRule="exact"/>
        <w:ind w:left="613" w:right="0" w:firstLine="0"/>
      </w:pPr>
      <w:r>
        <w:drawing>
          <wp:anchor simplePos="0" relativeHeight="251658259" behindDoc="0" locked="0" layoutInCell="1" allowOverlap="1">
            <wp:simplePos x="0" y="0"/>
            <wp:positionH relativeFrom="page">
              <wp:posOffset>719988</wp:posOffset>
            </wp:positionH>
            <wp:positionV relativeFrom="line">
              <wp:posOffset>109753</wp:posOffset>
            </wp:positionV>
            <wp:extent cx="6120015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120015" cy="180"/>
                    </a:xfrm>
                    <a:custGeom>
                      <a:rect l="l" t="t" r="r" b="b"/>
                      <a:pathLst>
                        <a:path w="6120015" h="180">
                          <a:moveTo>
                            <a:pt x="0" y="0"/>
                          </a:moveTo>
                          <a:lnTo>
                            <a:pt x="6120015" y="0"/>
                          </a:lnTo>
                        </a:path>
                      </a:pathLst>
                    </a:custGeom>
                    <a:noFill/>
                    <a:ln w="8991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Seznam zúčastněných osob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40" w:after="0" w:line="267" w:lineRule="exact"/>
        <w:ind w:left="783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Jméno a příjmení: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Jitka Svobodová (1)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0" w:after="0" w:line="306" w:lineRule="exact"/>
        <w:ind w:left="783" w:right="3683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Datum narození: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05.06.1968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Občanství: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Česká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249" w:after="0" w:line="306" w:lineRule="exact"/>
        <w:ind w:left="783" w:right="3683" w:firstLine="0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719988</wp:posOffset>
            </wp:positionH>
            <wp:positionV relativeFrom="line">
              <wp:posOffset>109754</wp:posOffset>
            </wp:positionV>
            <wp:extent cx="4896002" cy="18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96002" cy="180"/>
                    </a:xfrm>
                    <a:custGeom>
                      <a:rect l="l" t="t" r="r" b="b"/>
                      <a:pathLst>
                        <a:path w="4896002" h="180">
                          <a:moveTo>
                            <a:pt x="0" y="0"/>
                          </a:moveTo>
                          <a:lnTo>
                            <a:pt x="4896002" y="0"/>
                          </a:lnTo>
                        </a:path>
                      </a:pathLst>
                    </a:custGeom>
                    <a:noFill/>
                    <a:ln w="8991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Jméno a příjmení: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Jan Honka (2)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Datum narození: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03.08.1956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Občanství: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Česká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249" w:after="0" w:line="306" w:lineRule="exact"/>
        <w:ind w:left="783" w:right="3683" w:firstLine="0"/>
      </w:pPr>
      <w:r>
        <w:drawing>
          <wp:anchor simplePos="0" relativeHeight="251658274" behindDoc="0" locked="0" layoutInCell="1" allowOverlap="1">
            <wp:simplePos x="0" y="0"/>
            <wp:positionH relativeFrom="page">
              <wp:posOffset>719988</wp:posOffset>
            </wp:positionH>
            <wp:positionV relativeFrom="line">
              <wp:posOffset>109754</wp:posOffset>
            </wp:positionV>
            <wp:extent cx="4896002" cy="18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96002" cy="180"/>
                    </a:xfrm>
                    <a:custGeom>
                      <a:rect l="l" t="t" r="r" b="b"/>
                      <a:pathLst>
                        <a:path w="4896002" h="180">
                          <a:moveTo>
                            <a:pt x="0" y="0"/>
                          </a:moveTo>
                          <a:lnTo>
                            <a:pt x="4896002" y="0"/>
                          </a:lnTo>
                        </a:path>
                      </a:pathLst>
                    </a:custGeom>
                    <a:noFill/>
                    <a:ln w="8991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Jméno a příjmení: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Ing. Alena Kuželová, MBA (3)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Datum narození: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20"/>
          <w:szCs w:val="20"/>
        </w:rPr>
        <w:t>1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1.09.1978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Občanství: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Česká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249" w:after="0" w:line="306" w:lineRule="exact"/>
        <w:ind w:left="783" w:right="3683" w:firstLine="0"/>
      </w:pPr>
      <w:r>
        <w:drawing>
          <wp:anchor simplePos="0" relativeHeight="251658281" behindDoc="0" locked="0" layoutInCell="1" allowOverlap="1">
            <wp:simplePos x="0" y="0"/>
            <wp:positionH relativeFrom="page">
              <wp:posOffset>719988</wp:posOffset>
            </wp:positionH>
            <wp:positionV relativeFrom="line">
              <wp:posOffset>109753</wp:posOffset>
            </wp:positionV>
            <wp:extent cx="4896002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96002" cy="180"/>
                    </a:xfrm>
                    <a:custGeom>
                      <a:rect l="l" t="t" r="r" b="b"/>
                      <a:pathLst>
                        <a:path w="4896002" h="180">
                          <a:moveTo>
                            <a:pt x="0" y="0"/>
                          </a:moveTo>
                          <a:lnTo>
                            <a:pt x="4896002" y="0"/>
                          </a:lnTo>
                        </a:path>
                      </a:pathLst>
                    </a:custGeom>
                    <a:noFill/>
                    <a:ln w="8991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Jméno a příjmení: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Josef Duben (4)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Datum narození: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10.05.1972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Občanství: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Česká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249" w:after="0" w:line="306" w:lineRule="exact"/>
        <w:ind w:left="783" w:right="3683" w:firstLine="0"/>
      </w:pPr>
      <w:r>
        <w:drawing>
          <wp:anchor simplePos="0" relativeHeight="251658288" behindDoc="0" locked="0" layoutInCell="1" allowOverlap="1">
            <wp:simplePos x="0" y="0"/>
            <wp:positionH relativeFrom="page">
              <wp:posOffset>719988</wp:posOffset>
            </wp:positionH>
            <wp:positionV relativeFrom="line">
              <wp:posOffset>109753</wp:posOffset>
            </wp:positionV>
            <wp:extent cx="4896002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96002" cy="180"/>
                    </a:xfrm>
                    <a:custGeom>
                      <a:rect l="l" t="t" r="r" b="b"/>
                      <a:pathLst>
                        <a:path w="4896002" h="180">
                          <a:moveTo>
                            <a:pt x="0" y="0"/>
                          </a:moveTo>
                          <a:lnTo>
                            <a:pt x="4896002" y="0"/>
                          </a:lnTo>
                        </a:path>
                      </a:pathLst>
                    </a:custGeom>
                    <a:noFill/>
                    <a:ln w="8991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Jméno a příjmení: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MUD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9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. Jiří Kalenský (5)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Datum narození: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24.06.1959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Občanství: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Česká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249" w:after="0" w:line="306" w:lineRule="exact"/>
        <w:ind w:left="783" w:right="3683" w:firstLine="0"/>
      </w:pPr>
      <w:r>
        <w:drawing>
          <wp:anchor simplePos="0" relativeHeight="251658295" behindDoc="0" locked="0" layoutInCell="1" allowOverlap="1">
            <wp:simplePos x="0" y="0"/>
            <wp:positionH relativeFrom="page">
              <wp:posOffset>719988</wp:posOffset>
            </wp:positionH>
            <wp:positionV relativeFrom="line">
              <wp:posOffset>109753</wp:posOffset>
            </wp:positionV>
            <wp:extent cx="4896002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96002" cy="180"/>
                    </a:xfrm>
                    <a:custGeom>
                      <a:rect l="l" t="t" r="r" b="b"/>
                      <a:pathLst>
                        <a:path w="4896002" h="180">
                          <a:moveTo>
                            <a:pt x="0" y="0"/>
                          </a:moveTo>
                          <a:lnTo>
                            <a:pt x="4896002" y="0"/>
                          </a:lnTo>
                        </a:path>
                      </a:pathLst>
                    </a:custGeom>
                    <a:noFill/>
                    <a:ln w="8991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Jméno a příjmení: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Bc. Helena Hejduková (6)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Datum narození: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31.10.1961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Občanství: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Česká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249" w:after="0" w:line="306" w:lineRule="exact"/>
        <w:ind w:left="783" w:right="3683" w:firstLine="0"/>
      </w:pPr>
      <w:r>
        <w:drawing>
          <wp:anchor simplePos="0" relativeHeight="251658302" behindDoc="0" locked="0" layoutInCell="1" allowOverlap="1">
            <wp:simplePos x="0" y="0"/>
            <wp:positionH relativeFrom="page">
              <wp:posOffset>719988</wp:posOffset>
            </wp:positionH>
            <wp:positionV relativeFrom="line">
              <wp:posOffset>109754</wp:posOffset>
            </wp:positionV>
            <wp:extent cx="4896002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96002" cy="180"/>
                    </a:xfrm>
                    <a:custGeom>
                      <a:rect l="l" t="t" r="r" b="b"/>
                      <a:pathLst>
                        <a:path w="4896002" h="180">
                          <a:moveTo>
                            <a:pt x="0" y="0"/>
                          </a:moveTo>
                          <a:lnTo>
                            <a:pt x="4896002" y="0"/>
                          </a:lnTo>
                        </a:path>
                      </a:pathLst>
                    </a:custGeom>
                    <a:noFill/>
                    <a:ln w="8991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Jméno a příjmení: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Imrich Kohút (7)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Datum narození: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13.12.1987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Občanství: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Česká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7"/>
        </w:tabs>
        <w:spacing w:before="249" w:after="0" w:line="306" w:lineRule="exact"/>
        <w:ind w:left="783" w:right="3683" w:firstLine="0"/>
      </w:pPr>
      <w:r>
        <w:drawing>
          <wp:anchor simplePos="0" relativeHeight="251658309" behindDoc="0" locked="0" layoutInCell="1" allowOverlap="1">
            <wp:simplePos x="0" y="0"/>
            <wp:positionH relativeFrom="page">
              <wp:posOffset>719988</wp:posOffset>
            </wp:positionH>
            <wp:positionV relativeFrom="line">
              <wp:posOffset>109753</wp:posOffset>
            </wp:positionV>
            <wp:extent cx="4896002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4896002" cy="180"/>
                    </a:xfrm>
                    <a:custGeom>
                      <a:rect l="l" t="t" r="r" b="b"/>
                      <a:pathLst>
                        <a:path w="4896002" h="180">
                          <a:moveTo>
                            <a:pt x="0" y="0"/>
                          </a:moveTo>
                          <a:lnTo>
                            <a:pt x="4896002" y="0"/>
                          </a:lnTo>
                        </a:path>
                      </a:pathLst>
                    </a:custGeom>
                    <a:noFill/>
                    <a:ln w="8991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Jméno a příjmení: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Ing. Pavel Ma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ek (8)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Datum narození: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30.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0"/>
          <w:szCs w:val="20"/>
        </w:rPr>
        <w:t>1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1.1964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Občanství:	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Česká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r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6" w:lineRule="exact"/>
        <w:ind w:left="613" w:right="0" w:firstLine="0"/>
      </w:pPr>
      <w:r>
        <w:drawing>
          <wp:anchor simplePos="0" relativeHeight="251658316" behindDoc="0" locked="0" layoutInCell="1" allowOverlap="1">
            <wp:simplePos x="0" y="0"/>
            <wp:positionH relativeFrom="page">
              <wp:posOffset>719988</wp:posOffset>
            </wp:positionH>
            <wp:positionV relativeFrom="line">
              <wp:posOffset>137312</wp:posOffset>
            </wp:positionV>
            <wp:extent cx="6120015" cy="180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120015" cy="180"/>
                    </a:xfrm>
                    <a:custGeom>
                      <a:rect l="l" t="t" r="r" b="b"/>
                      <a:pathLst>
                        <a:path w="6120015" h="180">
                          <a:moveTo>
                            <a:pt x="0" y="0"/>
                          </a:moveTo>
                          <a:lnTo>
                            <a:pt x="6120015" y="0"/>
                          </a:lnTo>
                        </a:path>
                      </a:pathLst>
                    </a:custGeom>
                    <a:noFill/>
                    <a:ln w="8991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Úřad příslušný podle §71 odst.2 živnostenského zákona: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Městský úřad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613" w:right="108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pacing w:val="-1"/>
          <w:sz w:val="20"/>
          <w:szCs w:val="20"/>
        </w:rPr>
        <w:t>Ministerstvo průmyslu a obchodu osvědčuje, že údaje uvedené v tomto výpise jsou k datu platnosti výpisu zapsány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 živnostenském rejstříku.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343" w:right="433" w:bottom="275" w:left="500" w:header="708" w:footer="708" w:gutter="0"/>
          <w:docGrid w:linePitch="360"/>
        </w:sectPr>
        <w:tabs>
          <w:tab w:val="left" w:pos="9847"/>
        </w:tabs>
        <w:spacing w:before="0" w:after="0" w:line="300" w:lineRule="exact"/>
        <w:ind w:left="5266" w:right="0" w:firstLine="0"/>
      </w:pPr>
      <w:r/>
      <w:r>
        <w:rPr lang="cs-CZ" sz="20" baseline="5" dirty="0">
          <w:jc w:val="left"/>
          <w:rFonts w:ascii="Times New Roman" w:hAnsi="Times New Roman" w:cs="Times New Roman"/>
          <w:color w:val="000000"/>
          <w:position w:val="5"/>
          <w:sz w:val="20"/>
          <w:szCs w:val="20"/>
        </w:rPr>
        <w:t>- 4 -	</w:t>
      </w:r>
      <w:r>
        <w:rPr lang="cs-CZ" sz="14" baseline="0" dirty="0">
          <w:jc w:val="left"/>
          <w:rFonts w:ascii="Times New Roman" w:hAnsi="Times New Roman" w:cs="Times New Roman"/>
          <w:color w:val="000000"/>
          <w:spacing w:val="-2"/>
          <w:sz w:val="14"/>
          <w:szCs w:val="14"/>
        </w:rPr>
        <w:t>3.0 WEB 0045/032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r/>
    </w:p>
    <w:sectPr>
      <w:type w:val="continuous"/>
      <w:pgSz w:w="11915" w:h="16847"/>
      <w:pgMar w:top="343" w:right="433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2025-02-21T10:08:31Z</dcterms:created>
  <dcterms:modified xsi:type="dcterms:W3CDTF">2025-02-21T10:08:31Z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