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307D" w14:textId="77777777" w:rsidR="00992B35" w:rsidRPr="00DA21ED" w:rsidRDefault="00992B35">
      <w:pPr>
        <w:pStyle w:val="Nadpis1"/>
      </w:pPr>
      <w:r w:rsidRPr="00DA21E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DA21ED" w14:paraId="45620F9E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FCD419" w14:textId="77777777" w:rsidR="00992B35" w:rsidRPr="00DA21E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A21ED">
              <w:rPr>
                <w:rFonts w:ascii="Arial" w:hAnsi="Arial" w:cs="Arial"/>
                <w:b/>
                <w:bCs/>
              </w:rPr>
              <w:t>ODBĚRATEL:</w:t>
            </w:r>
          </w:p>
          <w:p w14:paraId="4A618EC3" w14:textId="77777777" w:rsidR="00992B35" w:rsidRPr="00DA21ED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1BAEAADB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Okresní soud v Mostě</w:t>
            </w:r>
          </w:p>
          <w:p w14:paraId="16DD4923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Moskevská 2</w:t>
            </w:r>
          </w:p>
          <w:p w14:paraId="424B7252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434 01 Most</w:t>
            </w:r>
          </w:p>
          <w:p w14:paraId="636D8CE1" w14:textId="77777777" w:rsidR="00992B35" w:rsidRPr="00DA21ED" w:rsidRDefault="00992B35">
            <w:pPr>
              <w:rPr>
                <w:rFonts w:ascii="Arial" w:hAnsi="Arial" w:cs="Arial"/>
              </w:rPr>
            </w:pPr>
          </w:p>
          <w:p w14:paraId="7CC26C73" w14:textId="5D58B7BE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 xml:space="preserve">Účet: </w:t>
            </w:r>
            <w:r w:rsidR="000E5C58" w:rsidRPr="000E5C58">
              <w:rPr>
                <w:rFonts w:ascii="Arial" w:hAnsi="Arial" w:cs="Arial"/>
                <w:highlight w:val="black"/>
              </w:rPr>
              <w:t>XXXXXXXXXXX</w:t>
            </w:r>
          </w:p>
          <w:p w14:paraId="49C77A61" w14:textId="77777777" w:rsidR="00992B35" w:rsidRPr="00DA21ED" w:rsidRDefault="00380220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Odběratel není plátcem DPH.</w:t>
            </w:r>
          </w:p>
          <w:p w14:paraId="04AEA5CC" w14:textId="77777777" w:rsidR="00992B35" w:rsidRPr="00DA21ED" w:rsidRDefault="00992B35">
            <w:pPr>
              <w:rPr>
                <w:rFonts w:ascii="Arial" w:hAnsi="Arial" w:cs="Arial"/>
                <w:b/>
                <w:bCs/>
              </w:rPr>
            </w:pPr>
            <w:r w:rsidRPr="00DA21E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1B2C52" w14:textId="47B3023E" w:rsidR="00992B35" w:rsidRPr="00DA21ED" w:rsidRDefault="000E5C58">
            <w:pPr>
              <w:spacing w:before="60"/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  <w:b/>
                <w:bCs/>
              </w:rPr>
              <w:t>IČ: 00024899</w:t>
            </w:r>
          </w:p>
          <w:p w14:paraId="1C801BE2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A7BA0" w14:textId="77777777" w:rsidR="00992B35" w:rsidRPr="00DA21ED" w:rsidRDefault="00992B35">
            <w:pPr>
              <w:spacing w:before="60"/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 xml:space="preserve">Číslo objednávky: </w:t>
            </w:r>
          </w:p>
          <w:p w14:paraId="022590C1" w14:textId="77777777" w:rsidR="00992B35" w:rsidRPr="00DA21ED" w:rsidRDefault="00992B35">
            <w:pPr>
              <w:spacing w:before="60"/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2025 / OBJ / 32</w:t>
            </w:r>
          </w:p>
          <w:p w14:paraId="762EF7AE" w14:textId="77777777" w:rsidR="00992B35" w:rsidRPr="00DA21ED" w:rsidRDefault="00992B35">
            <w:pPr>
              <w:rPr>
                <w:rFonts w:ascii="Arial" w:hAnsi="Arial" w:cs="Arial"/>
              </w:rPr>
            </w:pPr>
          </w:p>
          <w:p w14:paraId="02E0B791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Spisová značka:</w:t>
            </w:r>
          </w:p>
          <w:p w14:paraId="01EEE8B5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 xml:space="preserve"> </w:t>
            </w:r>
          </w:p>
        </w:tc>
      </w:tr>
      <w:tr w:rsidR="00992B35" w:rsidRPr="00DA21ED" w14:paraId="1608CC9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E0326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 xml:space="preserve"> </w:t>
            </w:r>
          </w:p>
          <w:p w14:paraId="74CBAA6F" w14:textId="77777777" w:rsidR="00992B35" w:rsidRPr="00DA21ED" w:rsidRDefault="00992B35">
            <w:pPr>
              <w:spacing w:after="120"/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456582A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F811634" w14:textId="77777777" w:rsidR="00992B35" w:rsidRPr="00DA21ED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DA21ED">
              <w:rPr>
                <w:rFonts w:ascii="Arial" w:hAnsi="Arial" w:cs="Arial"/>
              </w:rPr>
              <w:t>IČ: 28189647</w:t>
            </w:r>
          </w:p>
          <w:p w14:paraId="563DA5A7" w14:textId="77777777" w:rsidR="00992B35" w:rsidRPr="00DA21E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DIČ: CZ28189647</w:t>
            </w:r>
          </w:p>
        </w:tc>
      </w:tr>
      <w:tr w:rsidR="00992B35" w:rsidRPr="00DA21ED" w14:paraId="321993BF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9C826E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144B92A" w14:textId="77777777" w:rsidR="00992B35" w:rsidRPr="00DA21E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035C2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Mironet.cz a.s.</w:t>
            </w:r>
          </w:p>
          <w:p w14:paraId="159B217B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 xml:space="preserve">Nad </w:t>
            </w:r>
            <w:proofErr w:type="spellStart"/>
            <w:r w:rsidRPr="00DA21ED">
              <w:rPr>
                <w:rFonts w:ascii="Arial" w:hAnsi="Arial" w:cs="Arial"/>
              </w:rPr>
              <w:t>Kajetánkou</w:t>
            </w:r>
            <w:proofErr w:type="spellEnd"/>
            <w:r w:rsidRPr="00DA21ED">
              <w:rPr>
                <w:rFonts w:ascii="Arial" w:hAnsi="Arial" w:cs="Arial"/>
              </w:rPr>
              <w:t xml:space="preserve"> 1478/26</w:t>
            </w:r>
          </w:p>
          <w:p w14:paraId="7B602287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 xml:space="preserve">169 </w:t>
            </w:r>
            <w:proofErr w:type="gramStart"/>
            <w:r w:rsidRPr="00DA21ED">
              <w:rPr>
                <w:rFonts w:ascii="Arial" w:hAnsi="Arial" w:cs="Arial"/>
              </w:rPr>
              <w:t>00  Praha</w:t>
            </w:r>
            <w:proofErr w:type="gramEnd"/>
            <w:r w:rsidRPr="00DA21ED">
              <w:rPr>
                <w:rFonts w:ascii="Arial" w:hAnsi="Arial" w:cs="Arial"/>
              </w:rPr>
              <w:t xml:space="preserve"> 6 - Břevnov</w:t>
            </w:r>
          </w:p>
        </w:tc>
      </w:tr>
      <w:tr w:rsidR="00992B35" w:rsidRPr="00DA21ED" w14:paraId="6FEB692E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45E639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Datum objednání:</w:t>
            </w:r>
          </w:p>
          <w:p w14:paraId="069DD866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Datum dodání:</w:t>
            </w:r>
          </w:p>
          <w:p w14:paraId="708383AA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5EFCF5" w14:textId="5020740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1</w:t>
            </w:r>
            <w:r w:rsidR="000E5C58">
              <w:rPr>
                <w:rFonts w:ascii="Arial" w:hAnsi="Arial" w:cs="Arial"/>
              </w:rPr>
              <w:t>8</w:t>
            </w:r>
            <w:r w:rsidRPr="00DA21ED">
              <w:rPr>
                <w:rFonts w:ascii="Arial" w:hAnsi="Arial" w:cs="Arial"/>
              </w:rPr>
              <w:t>.02.2025</w:t>
            </w:r>
          </w:p>
          <w:p w14:paraId="571B0191" w14:textId="77777777" w:rsidR="00992B35" w:rsidRPr="00DA21ED" w:rsidRDefault="00992B35">
            <w:pPr>
              <w:rPr>
                <w:rFonts w:ascii="Arial" w:hAnsi="Arial" w:cs="Arial"/>
              </w:rPr>
            </w:pPr>
          </w:p>
          <w:p w14:paraId="42180B38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328A7" w14:textId="77777777" w:rsidR="00992B35" w:rsidRPr="00DA21ED" w:rsidRDefault="00992B35">
            <w:pPr>
              <w:rPr>
                <w:rFonts w:ascii="Arial" w:hAnsi="Arial" w:cs="Arial"/>
              </w:rPr>
            </w:pPr>
          </w:p>
        </w:tc>
      </w:tr>
      <w:tr w:rsidR="00992B35" w:rsidRPr="00DA21ED" w14:paraId="484387D6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3BC" w14:textId="77777777" w:rsidR="00992B35" w:rsidRPr="00DA21E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 xml:space="preserve">Text: </w:t>
            </w:r>
          </w:p>
          <w:p w14:paraId="65494E08" w14:textId="77777777" w:rsidR="00992B35" w:rsidRPr="00DA21E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Nákup mobilních telefonů</w:t>
            </w:r>
          </w:p>
        </w:tc>
      </w:tr>
      <w:tr w:rsidR="00992B35" w:rsidRPr="00DA21ED" w14:paraId="5AD2E263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EEB0A" w14:textId="77777777" w:rsidR="00992B35" w:rsidRPr="00DA21ED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A21E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A21E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BD7B7" w14:textId="77777777" w:rsidR="00992B35" w:rsidRPr="00DA21ED" w:rsidRDefault="00992B35">
            <w:pPr>
              <w:rPr>
                <w:rFonts w:ascii="Arial" w:hAnsi="Arial" w:cs="Arial"/>
                <w:b/>
                <w:bCs/>
              </w:rPr>
            </w:pPr>
            <w:r w:rsidRPr="00DA21E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F75B4" w14:textId="77777777" w:rsidR="00992B35" w:rsidRPr="00DA21ED" w:rsidRDefault="00992B35">
            <w:pPr>
              <w:rPr>
                <w:rFonts w:ascii="Arial" w:hAnsi="Arial" w:cs="Arial"/>
                <w:b/>
                <w:bCs/>
              </w:rPr>
            </w:pPr>
            <w:r w:rsidRPr="00DA21E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3355C" w14:textId="77777777" w:rsidR="00992B35" w:rsidRPr="00DA21ED" w:rsidRDefault="00992B35">
            <w:pPr>
              <w:rPr>
                <w:rFonts w:ascii="Arial" w:hAnsi="Arial" w:cs="Arial"/>
                <w:b/>
                <w:bCs/>
              </w:rPr>
            </w:pPr>
            <w:r w:rsidRPr="00DA21E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743D33E" w14:textId="77777777" w:rsidR="00992B35" w:rsidRPr="00DA21ED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DA21ED" w14:paraId="59A9FF00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00BE537" w14:textId="77777777" w:rsidR="00145471" w:rsidRPr="00DA21ED" w:rsidRDefault="00145471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6533D7" w14:textId="77777777" w:rsidR="00145471" w:rsidRPr="00DA21ED" w:rsidRDefault="00145471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mobilní telefony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82962B" w14:textId="77777777" w:rsidR="00145471" w:rsidRPr="00DA21ED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8C7F25E" w14:textId="77777777" w:rsidR="00145471" w:rsidRPr="00DA21ED" w:rsidRDefault="00145471">
            <w:pPr>
              <w:jc w:val="right"/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5,00</w:t>
            </w:r>
          </w:p>
        </w:tc>
      </w:tr>
      <w:tr w:rsidR="00145471" w:rsidRPr="00DA21ED" w14:paraId="37FBC30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9A890B1" w14:textId="77777777" w:rsidR="00145471" w:rsidRPr="00DA21ED" w:rsidRDefault="00145471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C3D383" w14:textId="77777777" w:rsidR="00145471" w:rsidRPr="00DA21ED" w:rsidRDefault="00145471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mobilní telefony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95E9B6" w14:textId="77777777" w:rsidR="00145471" w:rsidRPr="00DA21ED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B33A988" w14:textId="77777777" w:rsidR="00145471" w:rsidRPr="00DA21ED" w:rsidRDefault="00145471">
            <w:pPr>
              <w:jc w:val="right"/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2,00</w:t>
            </w:r>
          </w:p>
        </w:tc>
      </w:tr>
    </w:tbl>
    <w:p w14:paraId="507526A0" w14:textId="77777777" w:rsidR="00145471" w:rsidRPr="00DA21ED" w:rsidRDefault="00145471"/>
    <w:p w14:paraId="3957AE7A" w14:textId="77777777" w:rsidR="00992B35" w:rsidRPr="00DA21ED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DA21ED" w14:paraId="6C52ED08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CCD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Počet příloh: 0</w:t>
            </w:r>
          </w:p>
          <w:p w14:paraId="286E268D" w14:textId="77777777" w:rsidR="00992B35" w:rsidRPr="00DA21E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9AF4A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Vyřizuje:</w:t>
            </w:r>
          </w:p>
          <w:p w14:paraId="685668F8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Telefon:</w:t>
            </w:r>
          </w:p>
          <w:p w14:paraId="5605F00C" w14:textId="77777777" w:rsidR="00992B35" w:rsidRPr="00DA21ED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6E329" w14:textId="4211AA12" w:rsidR="00992B35" w:rsidRPr="000E5C58" w:rsidRDefault="000E5C58">
            <w:pPr>
              <w:rPr>
                <w:rFonts w:ascii="Arial" w:hAnsi="Arial" w:cs="Arial"/>
                <w:highlight w:val="black"/>
              </w:rPr>
            </w:pPr>
            <w:r w:rsidRPr="000E5C58">
              <w:rPr>
                <w:rFonts w:ascii="Arial" w:hAnsi="Arial" w:cs="Arial"/>
                <w:highlight w:val="black"/>
              </w:rPr>
              <w:t>XXXXXXXXXXX</w:t>
            </w:r>
          </w:p>
          <w:p w14:paraId="1AD57DD4" w14:textId="284D248D" w:rsidR="00992B35" w:rsidRPr="000E5C58" w:rsidRDefault="000E5C58">
            <w:pPr>
              <w:rPr>
                <w:rFonts w:ascii="Arial" w:hAnsi="Arial" w:cs="Arial"/>
                <w:highlight w:val="black"/>
              </w:rPr>
            </w:pPr>
            <w:r w:rsidRPr="000E5C58">
              <w:rPr>
                <w:rFonts w:ascii="Arial" w:hAnsi="Arial" w:cs="Arial"/>
                <w:highlight w:val="black"/>
              </w:rPr>
              <w:t>XXXXXXXXXXXX</w:t>
            </w:r>
          </w:p>
          <w:p w14:paraId="0B48F101" w14:textId="02C6559F" w:rsidR="00992B35" w:rsidRPr="00DA21ED" w:rsidRDefault="000E5C58">
            <w:pPr>
              <w:rPr>
                <w:rFonts w:ascii="Arial" w:hAnsi="Arial" w:cs="Arial"/>
              </w:rPr>
            </w:pPr>
            <w:r w:rsidRPr="000E5C58">
              <w:rPr>
                <w:rFonts w:ascii="Arial" w:hAnsi="Arial" w:cs="Arial"/>
                <w:highlight w:val="black"/>
              </w:rPr>
              <w:t>XXXXXXXXXX</w:t>
            </w:r>
          </w:p>
          <w:p w14:paraId="085275AE" w14:textId="77777777" w:rsidR="00992B35" w:rsidRPr="00DA21ED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B265" w14:textId="77777777" w:rsidR="00992B35" w:rsidRDefault="00992B35">
            <w:pPr>
              <w:rPr>
                <w:rFonts w:ascii="Arial" w:hAnsi="Arial" w:cs="Arial"/>
              </w:rPr>
            </w:pPr>
            <w:r w:rsidRPr="00DA21ED">
              <w:rPr>
                <w:rFonts w:ascii="Arial" w:hAnsi="Arial" w:cs="Arial"/>
              </w:rPr>
              <w:t>Razítko a podpis:</w:t>
            </w:r>
          </w:p>
          <w:p w14:paraId="74439F83" w14:textId="77777777" w:rsidR="000E5C58" w:rsidRPr="000E5C58" w:rsidRDefault="000E5C58">
            <w:pPr>
              <w:rPr>
                <w:rFonts w:ascii="Arial" w:hAnsi="Arial" w:cs="Arial"/>
                <w:highlight w:val="black"/>
              </w:rPr>
            </w:pPr>
            <w:r w:rsidRPr="000E5C58">
              <w:rPr>
                <w:rFonts w:ascii="Arial" w:hAnsi="Arial" w:cs="Arial"/>
                <w:highlight w:val="black"/>
              </w:rPr>
              <w:t>XXXXXXXXXX</w:t>
            </w:r>
          </w:p>
          <w:p w14:paraId="5E793E2B" w14:textId="7C3E01D6" w:rsidR="000E5C58" w:rsidRPr="00DA21ED" w:rsidRDefault="000E5C58">
            <w:pPr>
              <w:rPr>
                <w:rFonts w:ascii="Arial" w:hAnsi="Arial" w:cs="Arial"/>
              </w:rPr>
            </w:pPr>
            <w:r w:rsidRPr="000E5C58">
              <w:rPr>
                <w:rFonts w:ascii="Arial" w:hAnsi="Arial" w:cs="Arial"/>
                <w:highlight w:val="black"/>
              </w:rPr>
              <w:t>XXXXXXXXX</w:t>
            </w:r>
          </w:p>
        </w:tc>
      </w:tr>
    </w:tbl>
    <w:p w14:paraId="445C3DF2" w14:textId="77777777" w:rsidR="00992B35" w:rsidRPr="00DA21ED" w:rsidRDefault="00992B35">
      <w:pPr>
        <w:rPr>
          <w:rFonts w:ascii="Arial" w:hAnsi="Arial" w:cs="Arial"/>
        </w:rPr>
      </w:pPr>
    </w:p>
    <w:p w14:paraId="21C15870" w14:textId="1ABA8E86" w:rsidR="00992B35" w:rsidRDefault="000E5C58">
      <w:pPr>
        <w:rPr>
          <w:rFonts w:ascii="Arial" w:hAnsi="Arial" w:cs="Arial"/>
        </w:rPr>
      </w:pPr>
      <w:r>
        <w:rPr>
          <w:rFonts w:ascii="Arial" w:hAnsi="Arial" w:cs="Arial"/>
        </w:rPr>
        <w:t>Akceptujeme Vaši objednávku:</w:t>
      </w:r>
    </w:p>
    <w:p w14:paraId="7E202902" w14:textId="57D911E5" w:rsidR="000E5C58" w:rsidRDefault="000E5C58">
      <w:pPr>
        <w:rPr>
          <w:rFonts w:ascii="Arial" w:hAnsi="Arial" w:cs="Arial"/>
        </w:rPr>
      </w:pPr>
      <w:r>
        <w:rPr>
          <w:rFonts w:ascii="Arial" w:hAnsi="Arial" w:cs="Arial"/>
        </w:rPr>
        <w:t>Dne 18. 2. 2025</w:t>
      </w:r>
    </w:p>
    <w:p w14:paraId="69E94A66" w14:textId="12A1D82D" w:rsidR="000E5C58" w:rsidRPr="000E5C58" w:rsidRDefault="000E5C58">
      <w:pPr>
        <w:rPr>
          <w:rFonts w:ascii="Arial" w:hAnsi="Arial" w:cs="Arial"/>
          <w:highlight w:val="black"/>
        </w:rPr>
      </w:pPr>
      <w:r w:rsidRPr="000E5C58">
        <w:rPr>
          <w:rFonts w:ascii="Arial" w:hAnsi="Arial" w:cs="Arial"/>
          <w:highlight w:val="black"/>
        </w:rPr>
        <w:t>XXXXXXXXXXXXX</w:t>
      </w:r>
    </w:p>
    <w:p w14:paraId="1A6A6B5E" w14:textId="2339F2B2" w:rsidR="000E5C58" w:rsidRPr="000E5C58" w:rsidRDefault="000E5C58">
      <w:pPr>
        <w:rPr>
          <w:rFonts w:ascii="Arial" w:hAnsi="Arial" w:cs="Arial"/>
          <w:highlight w:val="black"/>
        </w:rPr>
      </w:pPr>
      <w:r w:rsidRPr="000E5C58">
        <w:rPr>
          <w:rFonts w:ascii="Arial" w:hAnsi="Arial" w:cs="Arial"/>
          <w:highlight w:val="black"/>
        </w:rPr>
        <w:t>XXXXXXXXXXXX</w:t>
      </w:r>
    </w:p>
    <w:p w14:paraId="50F99F88" w14:textId="79726D0E" w:rsidR="000E5C58" w:rsidRPr="00DA21ED" w:rsidRDefault="000E5C58">
      <w:pPr>
        <w:rPr>
          <w:rFonts w:ascii="Arial" w:hAnsi="Arial" w:cs="Arial"/>
        </w:rPr>
      </w:pPr>
      <w:r w:rsidRPr="000E5C58">
        <w:rPr>
          <w:rFonts w:ascii="Arial" w:hAnsi="Arial" w:cs="Arial"/>
          <w:highlight w:val="black"/>
        </w:rPr>
        <w:t>XXXXXXXXXXXX</w:t>
      </w:r>
    </w:p>
    <w:sectPr w:rsidR="000E5C58" w:rsidRPr="00DA21E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B95D" w14:textId="77777777" w:rsidR="000C6060" w:rsidRDefault="000C6060">
      <w:r>
        <w:separator/>
      </w:r>
    </w:p>
  </w:endnote>
  <w:endnote w:type="continuationSeparator" w:id="0">
    <w:p w14:paraId="20CE269B" w14:textId="77777777" w:rsidR="000C6060" w:rsidRDefault="000C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CE5F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Mostě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1158" w14:textId="77777777" w:rsidR="000C6060" w:rsidRDefault="000C6060">
      <w:r>
        <w:separator/>
      </w:r>
    </w:p>
  </w:footnote>
  <w:footnote w:type="continuationSeparator" w:id="0">
    <w:p w14:paraId="385179EF" w14:textId="77777777" w:rsidR="000C6060" w:rsidRDefault="000C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20997951"/>
    <w:docVar w:name="SOUBOR_DOC" w:val="c:\dokument\"/>
  </w:docVars>
  <w:rsids>
    <w:rsidRoot w:val="0005313E"/>
    <w:rsid w:val="00035144"/>
    <w:rsid w:val="0005313E"/>
    <w:rsid w:val="000C6060"/>
    <w:rsid w:val="000E5C58"/>
    <w:rsid w:val="00145471"/>
    <w:rsid w:val="00380220"/>
    <w:rsid w:val="0067312C"/>
    <w:rsid w:val="007D765C"/>
    <w:rsid w:val="00992B35"/>
    <w:rsid w:val="00997704"/>
    <w:rsid w:val="00B35482"/>
    <w:rsid w:val="00DA21ED"/>
    <w:rsid w:val="00E87BB9"/>
    <w:rsid w:val="00F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3780B"/>
  <w14:defaultImageDpi w14:val="0"/>
  <w15:docId w15:val="{126FF0E2-3B75-4231-9A1F-AF388A1E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106</Words>
  <Characters>630</Characters>
  <Application>Microsoft Office Word</Application>
  <DocSecurity>0</DocSecurity>
  <Lines>5</Lines>
  <Paragraphs>1</Paragraphs>
  <ScaleCrop>false</ScaleCrop>
  <Company>CCA Systems a.s.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dcterms:created xsi:type="dcterms:W3CDTF">2025-02-21T10:25:00Z</dcterms:created>
  <dcterms:modified xsi:type="dcterms:W3CDTF">2025-02-21T10:25:00Z</dcterms:modified>
</cp:coreProperties>
</file>