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7FAAEB1" w14:textId="77777777" w:rsidR="00CE52AD" w:rsidRDefault="006521A4" w:rsidP="00366DAA">
      <w:pPr>
        <w:tabs>
          <w:tab w:val="start" w:pos="191.40pt"/>
        </w:tabs>
        <w:adjustRightInd w:val="0"/>
        <w:spacing w:before="6pt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DODATEK č. </w:t>
      </w:r>
      <w:r w:rsidR="007F56D8">
        <w:rPr>
          <w:b/>
          <w:bCs/>
          <w:u w:val="single"/>
        </w:rPr>
        <w:t>2</w:t>
      </w:r>
      <w:r>
        <w:rPr>
          <w:b/>
          <w:bCs/>
          <w:u w:val="single"/>
        </w:rPr>
        <w:br/>
        <w:t xml:space="preserve">ke </w:t>
      </w:r>
      <w:r w:rsidR="00CE52AD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mlouvě </w:t>
      </w:r>
      <w:r w:rsidR="00CE52AD">
        <w:rPr>
          <w:b/>
          <w:bCs/>
          <w:u w:val="single"/>
        </w:rPr>
        <w:t xml:space="preserve">o svozu a likvidaci vedlejších živočišných produktů      </w:t>
      </w:r>
    </w:p>
    <w:p w14:paraId="570C892D" w14:textId="77777777" w:rsidR="006521A4" w:rsidRDefault="006521A4" w:rsidP="00366DAA">
      <w:pPr>
        <w:adjustRightInd w:val="0"/>
        <w:spacing w:before="6pt"/>
        <w:jc w:val="center"/>
      </w:pPr>
      <w:r>
        <w:t>(dále jen „dodatek“)</w:t>
      </w:r>
    </w:p>
    <w:p w14:paraId="16F76B20" w14:textId="77777777" w:rsidR="00AD6B71" w:rsidRDefault="00CE52AD" w:rsidP="00366DAA">
      <w:pPr>
        <w:adjustRightInd w:val="0"/>
        <w:spacing w:before="6pt"/>
        <w:jc w:val="center"/>
      </w:pPr>
      <w:r>
        <w:t>uzavřen</w:t>
      </w:r>
      <w:r w:rsidR="006521A4">
        <w:t>ý</w:t>
      </w:r>
      <w:r>
        <w:t xml:space="preserve"> </w:t>
      </w:r>
      <w:r w:rsidR="002E57C0">
        <w:t>níže uvedeného dne, měsíce a roku</w:t>
      </w:r>
      <w:r w:rsidR="00AD6B71">
        <w:t xml:space="preserve"> </w:t>
      </w:r>
      <w:r>
        <w:t>mezi těmito smluvními stranami</w:t>
      </w:r>
    </w:p>
    <w:p w14:paraId="2CD5740E" w14:textId="77777777" w:rsidR="00CE52AD" w:rsidRDefault="00CE52AD" w:rsidP="00366DAA">
      <w:pPr>
        <w:adjustRightInd w:val="0"/>
        <w:spacing w:before="6pt"/>
      </w:pPr>
      <w:r>
        <w:t xml:space="preserve">                                          </w:t>
      </w:r>
    </w:p>
    <w:p w14:paraId="13D2173A" w14:textId="77777777" w:rsidR="002E57C0" w:rsidRDefault="00CE52AD" w:rsidP="00366DAA">
      <w:pPr>
        <w:adjustRightInd w:val="0"/>
        <w:spacing w:before="6pt"/>
        <w:outlineLvl w:val="0"/>
        <w:rPr>
          <w:b/>
          <w:bCs/>
        </w:rPr>
      </w:pPr>
      <w:r>
        <w:rPr>
          <w:b/>
          <w:bCs/>
        </w:rPr>
        <w:t xml:space="preserve">Objednatel: </w:t>
      </w:r>
    </w:p>
    <w:p w14:paraId="7DD1D340" w14:textId="77777777" w:rsidR="002E57C0" w:rsidRDefault="00214650" w:rsidP="00366DAA">
      <w:pPr>
        <w:adjustRightInd w:val="0"/>
        <w:spacing w:before="6pt"/>
        <w:outlineLvl w:val="0"/>
        <w:rPr>
          <w:sz w:val="22"/>
          <w:szCs w:val="22"/>
        </w:rPr>
      </w:pPr>
      <w:r w:rsidRPr="006A52C2">
        <w:rPr>
          <w:b/>
          <w:bCs/>
          <w:sz w:val="22"/>
          <w:szCs w:val="22"/>
        </w:rPr>
        <w:t>Česká zemědělská univerzita v</w:t>
      </w:r>
      <w:r w:rsidR="002E57C0" w:rsidRPr="006A52C2">
        <w:rPr>
          <w:b/>
          <w:bCs/>
          <w:sz w:val="22"/>
          <w:szCs w:val="22"/>
        </w:rPr>
        <w:t> </w:t>
      </w:r>
      <w:r w:rsidRPr="006A52C2">
        <w:rPr>
          <w:b/>
          <w:bCs/>
          <w:sz w:val="22"/>
          <w:szCs w:val="22"/>
        </w:rPr>
        <w:t>Praze</w:t>
      </w:r>
      <w:r w:rsidRPr="00214650">
        <w:rPr>
          <w:sz w:val="22"/>
          <w:szCs w:val="22"/>
        </w:rPr>
        <w:t xml:space="preserve"> </w:t>
      </w:r>
    </w:p>
    <w:p w14:paraId="75A22D84" w14:textId="77777777" w:rsidR="00CE52AD" w:rsidRPr="00214650" w:rsidRDefault="002E57C0" w:rsidP="00366DAA">
      <w:pPr>
        <w:adjustRightInd w:val="0"/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214650" w:rsidRPr="00214650">
        <w:rPr>
          <w:sz w:val="22"/>
          <w:szCs w:val="22"/>
        </w:rPr>
        <w:t xml:space="preserve">Kamýcká 129, 165 00, </w:t>
      </w:r>
      <w:r w:rsidRPr="00214650">
        <w:rPr>
          <w:sz w:val="22"/>
          <w:szCs w:val="22"/>
        </w:rPr>
        <w:t>Praha – Suchdol</w:t>
      </w:r>
    </w:p>
    <w:p w14:paraId="69B9171D" w14:textId="77777777" w:rsidR="00CE52AD" w:rsidRDefault="00CE52AD" w:rsidP="00366DAA">
      <w:pPr>
        <w:adjustRightInd w:val="0"/>
      </w:pPr>
      <w:r>
        <w:t xml:space="preserve">zastoupený: </w:t>
      </w:r>
      <w:r w:rsidR="00214650">
        <w:t>Ing. Jakub</w:t>
      </w:r>
      <w:r w:rsidR="002E57C0">
        <w:t>em</w:t>
      </w:r>
      <w:r w:rsidR="00214650">
        <w:t xml:space="preserve"> Kleindienst</w:t>
      </w:r>
      <w:r w:rsidR="002E57C0">
        <w:t>em</w:t>
      </w:r>
      <w:r w:rsidR="00214650">
        <w:t>, kvestor</w:t>
      </w:r>
      <w:r w:rsidR="002E57C0">
        <w:t>em</w:t>
      </w:r>
    </w:p>
    <w:p w14:paraId="7CB89E9B" w14:textId="77777777" w:rsidR="00CE52AD" w:rsidRDefault="00CE52AD" w:rsidP="00366DAA">
      <w:pPr>
        <w:adjustRightInd w:val="0"/>
        <w:outlineLvl w:val="0"/>
      </w:pPr>
      <w:r>
        <w:t>IČO:</w:t>
      </w:r>
      <w:r w:rsidR="00214650" w:rsidRPr="00214650">
        <w:t xml:space="preserve"> </w:t>
      </w:r>
      <w:r w:rsidR="00214650">
        <w:t>60460709</w:t>
      </w:r>
      <w:r>
        <w:t xml:space="preserve"> </w:t>
      </w:r>
      <w:r w:rsidR="00A4273F" w:rsidRPr="00554281">
        <w:t xml:space="preserve"> </w:t>
      </w:r>
      <w:r w:rsidR="00A4273F">
        <w:t xml:space="preserve">                     DIČ: </w:t>
      </w:r>
      <w:r w:rsidR="00214650">
        <w:t>CZ60460709</w:t>
      </w:r>
      <w:r>
        <w:t xml:space="preserve">                                                       </w:t>
      </w:r>
    </w:p>
    <w:p w14:paraId="51A98FCD" w14:textId="7E6F5EDA" w:rsidR="00062B62" w:rsidRPr="00062B62" w:rsidRDefault="00CE52AD" w:rsidP="00366DAA">
      <w:pPr>
        <w:adjustRightInd w:val="0"/>
        <w:rPr>
          <w:rFonts w:ascii="Open Sans" w:hAnsi="Open Sans"/>
        </w:rPr>
      </w:pPr>
      <w:r>
        <w:t>Bankovní spojení:</w:t>
      </w:r>
      <w:r w:rsidR="00AD6B71">
        <w:t xml:space="preserve"> </w:t>
      </w:r>
      <w:r w:rsidR="00A3599E">
        <w:t>xxxxx</w:t>
      </w:r>
    </w:p>
    <w:p w14:paraId="70FE9019" w14:textId="65BB6866" w:rsidR="00CE52AD" w:rsidRDefault="00CE52AD" w:rsidP="00366DAA">
      <w:pPr>
        <w:adjustRightInd w:val="0"/>
      </w:pPr>
      <w:r>
        <w:t xml:space="preserve">Číslo účtu: </w:t>
      </w:r>
      <w:r w:rsidR="00A3599E">
        <w:rPr>
          <w:rStyle w:val="Siln"/>
          <w:b w:val="0"/>
          <w:bCs w:val="0"/>
        </w:rPr>
        <w:t>xxxx</w:t>
      </w:r>
    </w:p>
    <w:p w14:paraId="70EB0D1C" w14:textId="77777777" w:rsidR="002E57C0" w:rsidRPr="006A52C2" w:rsidRDefault="005D1E07" w:rsidP="00366DAA">
      <w:pPr>
        <w:adjustRightInd w:val="0"/>
      </w:pPr>
      <w:r w:rsidRPr="006A52C2">
        <w:t>(dále také jen „objednatel“)</w:t>
      </w:r>
    </w:p>
    <w:p w14:paraId="0462D918" w14:textId="77777777" w:rsidR="005D1E07" w:rsidRDefault="005D1E07" w:rsidP="00366DAA">
      <w:pPr>
        <w:adjustRightInd w:val="0"/>
        <w:spacing w:before="6pt"/>
        <w:rPr>
          <w:b/>
          <w:bCs/>
        </w:rPr>
      </w:pPr>
    </w:p>
    <w:p w14:paraId="5F2F332D" w14:textId="77777777" w:rsidR="002E57C0" w:rsidRDefault="00CE52AD" w:rsidP="00366DAA">
      <w:pPr>
        <w:adjustRightInd w:val="0"/>
        <w:spacing w:before="6pt"/>
      </w:pPr>
      <w:r>
        <w:rPr>
          <w:b/>
          <w:bCs/>
        </w:rPr>
        <w:t>Zhotovitel:</w:t>
      </w:r>
      <w:r>
        <w:t xml:space="preserve"> </w:t>
      </w:r>
    </w:p>
    <w:p w14:paraId="30CB2DCD" w14:textId="77777777" w:rsidR="002E57C0" w:rsidRPr="006A52C2" w:rsidRDefault="00CE52AD" w:rsidP="00366DAA">
      <w:pPr>
        <w:adjustRightInd w:val="0"/>
        <w:spacing w:before="6pt"/>
        <w:rPr>
          <w:b/>
          <w:bCs/>
        </w:rPr>
      </w:pPr>
      <w:r w:rsidRPr="006A52C2">
        <w:rPr>
          <w:b/>
          <w:bCs/>
        </w:rPr>
        <w:t xml:space="preserve">ASAVET a.s. </w:t>
      </w:r>
    </w:p>
    <w:p w14:paraId="7DA8CCE3" w14:textId="77777777" w:rsidR="002E57C0" w:rsidRDefault="002E57C0" w:rsidP="00366DAA">
      <w:pPr>
        <w:adjustRightInd w:val="0"/>
      </w:pPr>
      <w:r>
        <w:t xml:space="preserve">Sídlo: </w:t>
      </w:r>
      <w:r w:rsidR="00CE52AD">
        <w:t xml:space="preserve">Chodská 1032/27, 120 00 Praha 2, Vinohrady           </w:t>
      </w:r>
    </w:p>
    <w:p w14:paraId="4FC9223D" w14:textId="77777777" w:rsidR="00CE52AD" w:rsidRDefault="00CE52AD" w:rsidP="00366DAA">
      <w:pPr>
        <w:adjustRightInd w:val="0"/>
      </w:pPr>
      <w:r>
        <w:t>provoz Biřkov 43, 334 01 Přeštice</w:t>
      </w:r>
    </w:p>
    <w:p w14:paraId="72336F13" w14:textId="77777777" w:rsidR="00CE52AD" w:rsidRDefault="00CE52AD" w:rsidP="00366DAA">
      <w:pPr>
        <w:adjustRightInd w:val="0"/>
      </w:pPr>
      <w:r>
        <w:t xml:space="preserve">Zastoupený: Ing. Janem Oulickým – předsedou představenstva           </w:t>
      </w:r>
    </w:p>
    <w:p w14:paraId="3A3921D7" w14:textId="77777777" w:rsidR="00821325" w:rsidRDefault="00CE52AD" w:rsidP="00366DAA">
      <w:pPr>
        <w:adjustRightInd w:val="0"/>
      </w:pPr>
      <w:r>
        <w:t>IČO: 40525996                   DIČ: CZ40525996</w:t>
      </w:r>
    </w:p>
    <w:p w14:paraId="3CD40B59" w14:textId="77777777" w:rsidR="00CE52AD" w:rsidRDefault="00821325" w:rsidP="00366DAA">
      <w:pPr>
        <w:adjustRightInd w:val="0"/>
      </w:pPr>
      <w:r w:rsidRPr="00821325">
        <w:t>vedená u Městského soudu v</w:t>
      </w:r>
      <w:r>
        <w:t> </w:t>
      </w:r>
      <w:r w:rsidRPr="00821325">
        <w:t>Praze</w:t>
      </w:r>
      <w:r>
        <w:t xml:space="preserve">, oddíl B, vložka </w:t>
      </w:r>
      <w:r w:rsidRPr="00821325">
        <w:t xml:space="preserve">11008 </w:t>
      </w:r>
      <w:r w:rsidR="00CE52AD">
        <w:t xml:space="preserve">             </w:t>
      </w:r>
    </w:p>
    <w:p w14:paraId="2DC431CC" w14:textId="09C92485" w:rsidR="005D1E07" w:rsidRDefault="00CE52AD" w:rsidP="00366DAA">
      <w:pPr>
        <w:adjustRightInd w:val="0"/>
      </w:pPr>
      <w:r>
        <w:t xml:space="preserve">Bankovní spojení: </w:t>
      </w:r>
      <w:r w:rsidR="00A3599E">
        <w:t>xxxxx</w:t>
      </w:r>
      <w:r>
        <w:t xml:space="preserve">     </w:t>
      </w:r>
    </w:p>
    <w:p w14:paraId="5AB71821" w14:textId="14358CFD" w:rsidR="00CE52AD" w:rsidRDefault="00CE52AD" w:rsidP="00366DAA">
      <w:pPr>
        <w:adjustRightInd w:val="0"/>
      </w:pPr>
      <w:r>
        <w:t xml:space="preserve">Číslo účtu: </w:t>
      </w:r>
      <w:r w:rsidR="00A3599E">
        <w:t>xxxxx</w:t>
      </w:r>
    </w:p>
    <w:p w14:paraId="3D258C98" w14:textId="77777777" w:rsidR="005D1E07" w:rsidRDefault="005D1E07" w:rsidP="00366DAA">
      <w:pPr>
        <w:adjustRightInd w:val="0"/>
      </w:pPr>
      <w:r w:rsidRPr="00884458">
        <w:t>(dále také jen „</w:t>
      </w:r>
      <w:r>
        <w:t>zhotovitel</w:t>
      </w:r>
      <w:r w:rsidRPr="00884458">
        <w:t>“)</w:t>
      </w:r>
    </w:p>
    <w:p w14:paraId="648F7E8E" w14:textId="77777777" w:rsidR="005D1E07" w:rsidRDefault="005D1E07" w:rsidP="00366DAA">
      <w:pPr>
        <w:adjustRightInd w:val="0"/>
      </w:pPr>
    </w:p>
    <w:p w14:paraId="6FF6F788" w14:textId="77777777" w:rsidR="005D1E07" w:rsidRPr="00884458" w:rsidRDefault="005D1E07" w:rsidP="00366DAA">
      <w:pPr>
        <w:adjustRightInd w:val="0"/>
      </w:pPr>
      <w:r>
        <w:t>(společně dále také jen jako „smluvní strany“ nebo samostatně jako „smluvní strana“)</w:t>
      </w:r>
    </w:p>
    <w:p w14:paraId="70831676" w14:textId="77777777" w:rsidR="00821325" w:rsidRDefault="00821325" w:rsidP="00366DAA">
      <w:pPr>
        <w:adjustRightInd w:val="0"/>
        <w:spacing w:before="6pt"/>
      </w:pPr>
    </w:p>
    <w:p w14:paraId="7001A905" w14:textId="77777777" w:rsidR="006521A4" w:rsidRDefault="006521A4" w:rsidP="00366DAA">
      <w:pPr>
        <w:adjustRightInd w:val="0"/>
        <w:spacing w:before="6pt"/>
        <w:jc w:val="center"/>
        <w:outlineLvl w:val="0"/>
        <w:rPr>
          <w:b/>
          <w:bCs/>
          <w:u w:val="single"/>
        </w:rPr>
      </w:pPr>
      <w:r w:rsidRPr="006521A4">
        <w:rPr>
          <w:b/>
          <w:bCs/>
          <w:u w:val="single"/>
        </w:rPr>
        <w:t>I.</w:t>
      </w:r>
      <w:r>
        <w:rPr>
          <w:b/>
          <w:bCs/>
          <w:u w:val="single"/>
        </w:rPr>
        <w:t xml:space="preserve"> Úvodní ustanovení</w:t>
      </w:r>
    </w:p>
    <w:p w14:paraId="0ABE2446" w14:textId="77777777" w:rsidR="006521A4" w:rsidRDefault="006521A4" w:rsidP="00366DAA">
      <w:pPr>
        <w:numPr>
          <w:ilvl w:val="0"/>
          <w:numId w:val="12"/>
        </w:numPr>
        <w:adjustRightInd w:val="0"/>
        <w:spacing w:before="6pt"/>
        <w:ind w:start="21.30pt"/>
        <w:jc w:val="both"/>
        <w:outlineLvl w:val="0"/>
      </w:pPr>
      <w:r>
        <w:t xml:space="preserve">Smluvní strany dne 9.6.2022 uzavřely </w:t>
      </w:r>
      <w:r w:rsidRPr="006521A4">
        <w:t>Smlouv</w:t>
      </w:r>
      <w:r>
        <w:t>u</w:t>
      </w:r>
      <w:r w:rsidRPr="006521A4">
        <w:t xml:space="preserve"> o svozu a likvidaci vedlejších živočišných produktů</w:t>
      </w:r>
      <w:r>
        <w:t>, jejímž předmětem je závazek zhotovitele</w:t>
      </w:r>
      <w:r w:rsidRPr="006521A4">
        <w:t xml:space="preserve"> </w:t>
      </w:r>
      <w:r>
        <w:t>zabezpečit objednateli svoz vedlejších živočišných produktů a jejich neškodnou likvidaci z provozu objednatele a závazek objednatele mu za to zaplatit sjednanou odměnu (dále jen „smlouva“).</w:t>
      </w:r>
    </w:p>
    <w:p w14:paraId="3B8243DB" w14:textId="77777777" w:rsidR="006521A4" w:rsidRDefault="006521A4" w:rsidP="00366DAA">
      <w:pPr>
        <w:adjustRightInd w:val="0"/>
        <w:spacing w:before="6pt"/>
        <w:ind w:start="21.30pt" w:hanging="18pt"/>
        <w:jc w:val="both"/>
        <w:outlineLvl w:val="0"/>
      </w:pPr>
    </w:p>
    <w:p w14:paraId="0F720BC4" w14:textId="77777777" w:rsidR="006521A4" w:rsidRDefault="006521A4" w:rsidP="00366DAA">
      <w:pPr>
        <w:numPr>
          <w:ilvl w:val="0"/>
          <w:numId w:val="12"/>
        </w:numPr>
        <w:adjustRightInd w:val="0"/>
        <w:spacing w:before="6pt"/>
        <w:ind w:start="21.30pt"/>
        <w:jc w:val="both"/>
        <w:outlineLvl w:val="0"/>
      </w:pPr>
      <w:r>
        <w:t xml:space="preserve">V souladu s ustanovením čl. III., odst. 7. smlouvy se smluvní strany </w:t>
      </w:r>
      <w:r w:rsidR="00BB0D9D">
        <w:t xml:space="preserve">z důvodu zvýšení cen energií </w:t>
      </w:r>
      <w:r w:rsidR="001E3792">
        <w:t xml:space="preserve">a možnosti vzniku </w:t>
      </w:r>
      <w:r w:rsidR="001E3792" w:rsidRPr="001E3792">
        <w:t>odpadu VŽP I.</w:t>
      </w:r>
      <w:r w:rsidR="001E3792">
        <w:t xml:space="preserve"> </w:t>
      </w:r>
      <w:r w:rsidR="001E3792" w:rsidRPr="001E3792">
        <w:t>kategorie</w:t>
      </w:r>
      <w:r w:rsidR="001E3792">
        <w:t xml:space="preserve">, </w:t>
      </w:r>
      <w:r>
        <w:t>dohodly na změně sjednaných cen, a to v rozsahu dále uvedeném v tomto dodatku.</w:t>
      </w:r>
    </w:p>
    <w:p w14:paraId="253A2490" w14:textId="77777777" w:rsidR="006521A4" w:rsidRPr="006521A4" w:rsidRDefault="006521A4" w:rsidP="00366DAA">
      <w:pPr>
        <w:adjustRightInd w:val="0"/>
        <w:spacing w:before="6pt"/>
        <w:jc w:val="both"/>
        <w:outlineLvl w:val="0"/>
      </w:pPr>
    </w:p>
    <w:p w14:paraId="4299714B" w14:textId="77777777" w:rsidR="00CE52AD" w:rsidRDefault="006521A4" w:rsidP="00366DAA">
      <w:pPr>
        <w:adjustRightInd w:val="0"/>
        <w:spacing w:before="6pt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II. </w:t>
      </w:r>
      <w:r w:rsidR="00CE52AD" w:rsidRPr="002E57C0">
        <w:rPr>
          <w:b/>
          <w:bCs/>
          <w:u w:val="single"/>
        </w:rPr>
        <w:t>Předmět</w:t>
      </w:r>
      <w:r w:rsidR="00CE52A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dodatku</w:t>
      </w:r>
    </w:p>
    <w:p w14:paraId="139C20F1" w14:textId="77777777" w:rsidR="00A4273F" w:rsidRDefault="00366DAA" w:rsidP="00CF129C">
      <w:pPr>
        <w:numPr>
          <w:ilvl w:val="0"/>
          <w:numId w:val="13"/>
        </w:numPr>
        <w:adjustRightInd w:val="0"/>
        <w:spacing w:before="6pt"/>
        <w:ind w:start="21.30pt"/>
        <w:jc w:val="both"/>
      </w:pPr>
      <w:r>
        <w:t>Smluvní strany se dohodly na změně ust. čl. III., odst. 1 smlouvy, které nově zní takto:</w:t>
      </w:r>
    </w:p>
    <w:p w14:paraId="67A87718" w14:textId="77777777" w:rsidR="00BB0D9D" w:rsidRDefault="00BB0D9D" w:rsidP="00366DAA">
      <w:pPr>
        <w:adjustRightInd w:val="0"/>
        <w:spacing w:before="6pt"/>
        <w:jc w:val="both"/>
        <w:rPr>
          <w:b/>
          <w:bCs/>
          <w:i/>
          <w:iCs/>
        </w:rPr>
      </w:pPr>
    </w:p>
    <w:p w14:paraId="44EDC0BD" w14:textId="77777777" w:rsidR="00CE52AD" w:rsidRPr="00CF129C" w:rsidRDefault="00366DAA" w:rsidP="00366DAA">
      <w:pPr>
        <w:adjustRightInd w:val="0"/>
        <w:spacing w:before="6pt"/>
        <w:jc w:val="both"/>
        <w:rPr>
          <w:b/>
          <w:bCs/>
          <w:i/>
          <w:iCs/>
        </w:rPr>
      </w:pPr>
      <w:r w:rsidRPr="00CF129C">
        <w:rPr>
          <w:b/>
          <w:bCs/>
          <w:i/>
          <w:iCs/>
        </w:rPr>
        <w:lastRenderedPageBreak/>
        <w:t xml:space="preserve">„1. </w:t>
      </w:r>
    </w:p>
    <w:p w14:paraId="7007F783" w14:textId="77777777" w:rsidR="001E3792" w:rsidRDefault="001E3792" w:rsidP="001E3792">
      <w:pPr>
        <w:numPr>
          <w:ilvl w:val="0"/>
          <w:numId w:val="2"/>
        </w:numPr>
        <w:adjustRightInd w:val="0"/>
        <w:spacing w:before="6pt"/>
        <w:rPr>
          <w:b/>
          <w:bCs/>
          <w:i/>
          <w:iCs/>
        </w:rPr>
      </w:pPr>
      <w:r>
        <w:rPr>
          <w:b/>
          <w:bCs/>
          <w:i/>
          <w:iCs/>
        </w:rPr>
        <w:t>Za svoz a likvidaci VŽP I. kategorie zaplatí objednatel zhotoviteli 21,- Kč/kg.</w:t>
      </w:r>
    </w:p>
    <w:p w14:paraId="7CAF4928" w14:textId="77777777" w:rsidR="00CE52AD" w:rsidRPr="00CF129C" w:rsidRDefault="00CE52AD">
      <w:pPr>
        <w:numPr>
          <w:ilvl w:val="0"/>
          <w:numId w:val="2"/>
        </w:numPr>
        <w:adjustRightInd w:val="0"/>
        <w:spacing w:before="6pt"/>
        <w:rPr>
          <w:b/>
          <w:bCs/>
          <w:i/>
          <w:iCs/>
        </w:rPr>
      </w:pPr>
      <w:r w:rsidRPr="00CF129C">
        <w:rPr>
          <w:b/>
          <w:bCs/>
          <w:i/>
          <w:iCs/>
        </w:rPr>
        <w:t xml:space="preserve">Za svoz a likvidaci VŽP II. kategorie zaplatí objednatel    </w:t>
      </w:r>
    </w:p>
    <w:p w14:paraId="6B968B60" w14:textId="77777777" w:rsidR="00CE52AD" w:rsidRPr="00CF129C" w:rsidRDefault="00214650">
      <w:pPr>
        <w:adjustRightInd w:val="0"/>
        <w:spacing w:before="6pt"/>
        <w:ind w:start="35.25pt"/>
        <w:rPr>
          <w:b/>
          <w:bCs/>
          <w:i/>
          <w:iCs/>
        </w:rPr>
      </w:pPr>
      <w:r w:rsidRPr="00CF129C">
        <w:rPr>
          <w:b/>
          <w:bCs/>
          <w:i/>
          <w:iCs/>
        </w:rPr>
        <w:t xml:space="preserve">zhotoviteli </w:t>
      </w:r>
      <w:r w:rsidR="00060BF1">
        <w:rPr>
          <w:b/>
          <w:bCs/>
          <w:i/>
          <w:iCs/>
        </w:rPr>
        <w:t>9,</w:t>
      </w:r>
      <w:r w:rsidR="001E3792">
        <w:rPr>
          <w:b/>
          <w:bCs/>
          <w:i/>
          <w:iCs/>
        </w:rPr>
        <w:t>6</w:t>
      </w:r>
      <w:r w:rsidR="00060BF1">
        <w:rPr>
          <w:b/>
          <w:bCs/>
          <w:i/>
          <w:iCs/>
        </w:rPr>
        <w:t>0</w:t>
      </w:r>
      <w:r w:rsidR="005D1E07" w:rsidRPr="00CF129C">
        <w:rPr>
          <w:b/>
          <w:bCs/>
          <w:i/>
          <w:iCs/>
        </w:rPr>
        <w:t xml:space="preserve"> </w:t>
      </w:r>
      <w:r w:rsidR="00CE52AD" w:rsidRPr="00CF129C">
        <w:rPr>
          <w:b/>
          <w:bCs/>
          <w:i/>
          <w:iCs/>
        </w:rPr>
        <w:t>Kč/kg.</w:t>
      </w:r>
    </w:p>
    <w:p w14:paraId="096DC7DB" w14:textId="77777777" w:rsidR="00CE52AD" w:rsidRPr="00CF129C" w:rsidRDefault="00CE52AD">
      <w:pPr>
        <w:numPr>
          <w:ilvl w:val="0"/>
          <w:numId w:val="2"/>
        </w:numPr>
        <w:adjustRightInd w:val="0"/>
        <w:spacing w:before="6pt"/>
        <w:rPr>
          <w:b/>
          <w:bCs/>
          <w:i/>
          <w:iCs/>
        </w:rPr>
      </w:pPr>
      <w:r w:rsidRPr="00CF129C">
        <w:rPr>
          <w:b/>
          <w:bCs/>
          <w:i/>
          <w:iCs/>
        </w:rPr>
        <w:t xml:space="preserve">Za svoz a likvidaci VŽP III. kategorie zaplatí objednatel          </w:t>
      </w:r>
    </w:p>
    <w:p w14:paraId="5398D847" w14:textId="77777777" w:rsidR="00CE52AD" w:rsidRPr="00CF129C" w:rsidRDefault="00214650">
      <w:pPr>
        <w:adjustRightInd w:val="0"/>
        <w:spacing w:before="6pt"/>
        <w:ind w:start="35.25pt"/>
        <w:rPr>
          <w:b/>
          <w:bCs/>
          <w:i/>
          <w:iCs/>
        </w:rPr>
      </w:pPr>
      <w:r w:rsidRPr="00CF129C">
        <w:rPr>
          <w:b/>
          <w:bCs/>
          <w:i/>
          <w:iCs/>
        </w:rPr>
        <w:t>z</w:t>
      </w:r>
      <w:r w:rsidR="00A4273F" w:rsidRPr="00CF129C">
        <w:rPr>
          <w:b/>
          <w:bCs/>
          <w:i/>
          <w:iCs/>
        </w:rPr>
        <w:t>hotoviteli</w:t>
      </w:r>
      <w:r w:rsidRPr="00CF129C">
        <w:rPr>
          <w:b/>
          <w:bCs/>
          <w:i/>
          <w:iCs/>
        </w:rPr>
        <w:t xml:space="preserve"> </w:t>
      </w:r>
      <w:r w:rsidR="00060BF1">
        <w:rPr>
          <w:b/>
          <w:bCs/>
          <w:i/>
          <w:iCs/>
        </w:rPr>
        <w:t>9,</w:t>
      </w:r>
      <w:r w:rsidR="001E3792">
        <w:rPr>
          <w:b/>
          <w:bCs/>
          <w:i/>
          <w:iCs/>
        </w:rPr>
        <w:t>6</w:t>
      </w:r>
      <w:r w:rsidR="00060BF1">
        <w:rPr>
          <w:b/>
          <w:bCs/>
          <w:i/>
          <w:iCs/>
        </w:rPr>
        <w:t>0</w:t>
      </w:r>
      <w:r w:rsidR="005D1E07" w:rsidRPr="00CF129C">
        <w:rPr>
          <w:b/>
          <w:bCs/>
          <w:i/>
          <w:iCs/>
        </w:rPr>
        <w:t xml:space="preserve"> </w:t>
      </w:r>
      <w:r w:rsidR="00CE52AD" w:rsidRPr="00CF129C">
        <w:rPr>
          <w:b/>
          <w:bCs/>
          <w:i/>
          <w:iCs/>
        </w:rPr>
        <w:t>Kč/kg.</w:t>
      </w:r>
    </w:p>
    <w:p w14:paraId="29ADECB8" w14:textId="77777777" w:rsidR="00CE52AD" w:rsidRPr="00CF129C" w:rsidRDefault="00CE52AD">
      <w:pPr>
        <w:numPr>
          <w:ilvl w:val="0"/>
          <w:numId w:val="4"/>
        </w:numPr>
        <w:adjustRightInd w:val="0"/>
        <w:spacing w:before="6pt"/>
        <w:rPr>
          <w:b/>
          <w:bCs/>
          <w:i/>
          <w:iCs/>
        </w:rPr>
      </w:pPr>
      <w:r w:rsidRPr="00CF129C">
        <w:rPr>
          <w:b/>
          <w:bCs/>
          <w:i/>
          <w:iCs/>
        </w:rPr>
        <w:t>Za svoz a likvidaci kostí / VŽP III.</w:t>
      </w:r>
      <w:r w:rsidR="005D1E07" w:rsidRPr="00CF129C">
        <w:rPr>
          <w:b/>
          <w:bCs/>
          <w:i/>
          <w:iCs/>
        </w:rPr>
        <w:t xml:space="preserve"> </w:t>
      </w:r>
      <w:r w:rsidRPr="00CF129C">
        <w:rPr>
          <w:b/>
          <w:bCs/>
          <w:i/>
          <w:iCs/>
        </w:rPr>
        <w:t xml:space="preserve">kategorie/ zaplatí objednatel zhotoviteli                                          </w:t>
      </w:r>
    </w:p>
    <w:p w14:paraId="105F08EB" w14:textId="77777777" w:rsidR="00CE52AD" w:rsidRPr="00CF129C" w:rsidRDefault="00060BF1">
      <w:pPr>
        <w:adjustRightInd w:val="0"/>
        <w:spacing w:before="6pt"/>
        <w:ind w:start="35.25pt"/>
        <w:rPr>
          <w:b/>
          <w:bCs/>
          <w:i/>
          <w:iCs/>
        </w:rPr>
      </w:pPr>
      <w:r>
        <w:rPr>
          <w:b/>
          <w:bCs/>
          <w:i/>
          <w:iCs/>
        </w:rPr>
        <w:t>9,</w:t>
      </w:r>
      <w:r w:rsidR="00E31908">
        <w:rPr>
          <w:b/>
          <w:bCs/>
          <w:i/>
          <w:iCs/>
        </w:rPr>
        <w:t>60</w:t>
      </w:r>
      <w:r w:rsidR="00E31908" w:rsidRPr="00CF129C">
        <w:rPr>
          <w:b/>
          <w:bCs/>
          <w:i/>
          <w:iCs/>
        </w:rPr>
        <w:t xml:space="preserve"> </w:t>
      </w:r>
      <w:r w:rsidR="00CE52AD" w:rsidRPr="00CF129C">
        <w:rPr>
          <w:b/>
          <w:bCs/>
          <w:i/>
          <w:iCs/>
        </w:rPr>
        <w:t>Kč/kg.</w:t>
      </w:r>
    </w:p>
    <w:p w14:paraId="28E5CA15" w14:textId="77777777" w:rsidR="006D1F4A" w:rsidRPr="00CF129C" w:rsidRDefault="00CE52AD">
      <w:pPr>
        <w:numPr>
          <w:ilvl w:val="0"/>
          <w:numId w:val="4"/>
        </w:numPr>
        <w:adjustRightInd w:val="0"/>
        <w:spacing w:before="6pt"/>
        <w:rPr>
          <w:b/>
          <w:bCs/>
          <w:i/>
          <w:iCs/>
        </w:rPr>
      </w:pPr>
      <w:r w:rsidRPr="00CF129C">
        <w:rPr>
          <w:b/>
          <w:bCs/>
          <w:i/>
          <w:iCs/>
        </w:rPr>
        <w:t>Za svoz a likvidaci krve /VŽP III. kategorie/ zaplatí objedn</w:t>
      </w:r>
      <w:r w:rsidR="00214650" w:rsidRPr="00CF129C">
        <w:rPr>
          <w:b/>
          <w:bCs/>
          <w:i/>
          <w:iCs/>
        </w:rPr>
        <w:t>atel zhotoviteli</w:t>
      </w:r>
    </w:p>
    <w:p w14:paraId="12864FA3" w14:textId="77777777" w:rsidR="001E3792" w:rsidRPr="003B4335" w:rsidRDefault="00DA07CF" w:rsidP="00E31908">
      <w:pPr>
        <w:adjustRightInd w:val="0"/>
        <w:spacing w:before="6pt"/>
        <w:ind w:start="35.25pt"/>
        <w:rPr>
          <w:b/>
          <w:bCs/>
          <w:i/>
          <w:iCs/>
        </w:rPr>
      </w:pPr>
      <w:r>
        <w:rPr>
          <w:b/>
          <w:bCs/>
          <w:i/>
          <w:iCs/>
        </w:rPr>
        <w:t>8,30</w:t>
      </w:r>
      <w:r w:rsidR="00AF7394" w:rsidRPr="00CF129C">
        <w:rPr>
          <w:b/>
          <w:bCs/>
          <w:i/>
          <w:iCs/>
        </w:rPr>
        <w:t xml:space="preserve">,- </w:t>
      </w:r>
      <w:r w:rsidR="00CE52AD" w:rsidRPr="00CF129C">
        <w:rPr>
          <w:b/>
          <w:bCs/>
          <w:i/>
          <w:iCs/>
        </w:rPr>
        <w:t>Kč/kg.</w:t>
      </w:r>
      <w:r w:rsidR="00366DAA" w:rsidRPr="00CF129C">
        <w:rPr>
          <w:b/>
          <w:bCs/>
          <w:i/>
          <w:iCs/>
        </w:rPr>
        <w:t>“</w:t>
      </w:r>
      <w:r w:rsidR="00CE52AD" w:rsidRPr="00CF129C">
        <w:rPr>
          <w:b/>
          <w:bCs/>
          <w:i/>
          <w:iCs/>
        </w:rPr>
        <w:t xml:space="preserve">                                                                                  </w:t>
      </w:r>
    </w:p>
    <w:p w14:paraId="45A9E90C" w14:textId="77777777" w:rsidR="001E3792" w:rsidRDefault="001E3792" w:rsidP="008A21D3">
      <w:pPr>
        <w:adjustRightInd w:val="0"/>
        <w:spacing w:before="6pt"/>
        <w:ind w:start="35.25pt"/>
      </w:pPr>
    </w:p>
    <w:p w14:paraId="225E3A1E" w14:textId="77777777" w:rsidR="00CE52AD" w:rsidRDefault="00CF129C" w:rsidP="00060BF1">
      <w:pPr>
        <w:numPr>
          <w:ilvl w:val="0"/>
          <w:numId w:val="13"/>
        </w:numPr>
        <w:adjustRightInd w:val="0"/>
        <w:spacing w:before="6pt"/>
        <w:ind w:start="21.30pt"/>
        <w:jc w:val="both"/>
        <w:outlineLvl w:val="0"/>
      </w:pPr>
      <w:r>
        <w:t>Ostatní ustanovení smlouvy zůstávají tímto dodatkem nedotčena. V ostatním se práva a povinnosti</w:t>
      </w:r>
      <w:r w:rsidR="00060BF1">
        <w:t xml:space="preserve"> smluvních stran</w:t>
      </w:r>
      <w:r>
        <w:t xml:space="preserve"> vzniklá na základě tohoto dodatku řídí smlouvou.</w:t>
      </w:r>
    </w:p>
    <w:p w14:paraId="13E852B0" w14:textId="77777777" w:rsidR="00CF129C" w:rsidRDefault="00CF129C" w:rsidP="00CF129C">
      <w:pPr>
        <w:adjustRightInd w:val="0"/>
        <w:spacing w:before="6pt"/>
        <w:ind w:start="36pt"/>
        <w:outlineLvl w:val="0"/>
      </w:pPr>
    </w:p>
    <w:p w14:paraId="52B8EFD8" w14:textId="77777777" w:rsidR="00CE52AD" w:rsidRDefault="00CF129C" w:rsidP="006A52C2">
      <w:pPr>
        <w:adjustRightInd w:val="0"/>
        <w:spacing w:before="6pt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II</w:t>
      </w:r>
      <w:r w:rsidR="00CE52AD" w:rsidRPr="006A52C2">
        <w:rPr>
          <w:b/>
          <w:bCs/>
          <w:u w:val="single"/>
        </w:rPr>
        <w:t>I.</w:t>
      </w:r>
      <w:r w:rsidR="00CE52A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Závěrečná ustanovení</w:t>
      </w:r>
    </w:p>
    <w:p w14:paraId="1BD61D5E" w14:textId="77777777" w:rsidR="00CE52AD" w:rsidRDefault="00CF129C" w:rsidP="006A52C2">
      <w:pPr>
        <w:numPr>
          <w:ilvl w:val="0"/>
          <w:numId w:val="10"/>
        </w:numPr>
        <w:adjustRightInd w:val="0"/>
        <w:spacing w:before="6pt"/>
        <w:jc w:val="both"/>
      </w:pPr>
      <w:r>
        <w:t>Dodatek</w:t>
      </w:r>
      <w:r w:rsidR="00CE52AD">
        <w:t xml:space="preserve"> se vyhotovuje ve </w:t>
      </w:r>
      <w:r w:rsidR="00F91114">
        <w:t>3</w:t>
      </w:r>
      <w:r w:rsidR="00CE52AD">
        <w:t xml:space="preserve"> stejnopisech, </w:t>
      </w:r>
      <w:r w:rsidR="00F91114">
        <w:t>zhotovitel</w:t>
      </w:r>
      <w:r w:rsidR="00CE52AD">
        <w:t xml:space="preserve"> obdrží po jed</w:t>
      </w:r>
      <w:r w:rsidR="00F91114">
        <w:t>e</w:t>
      </w:r>
      <w:r w:rsidR="00CE52AD">
        <w:t>n</w:t>
      </w:r>
      <w:r w:rsidR="00F91114">
        <w:t xml:space="preserve"> a objednatel dva</w:t>
      </w:r>
      <w:r w:rsidR="00CE52AD">
        <w:t xml:space="preserve">. </w:t>
      </w:r>
    </w:p>
    <w:p w14:paraId="00316835" w14:textId="77777777" w:rsidR="00CE52AD" w:rsidRDefault="00CF129C" w:rsidP="00F91114">
      <w:pPr>
        <w:numPr>
          <w:ilvl w:val="0"/>
          <w:numId w:val="10"/>
        </w:numPr>
        <w:adjustRightInd w:val="0"/>
        <w:spacing w:before="6pt"/>
        <w:jc w:val="both"/>
      </w:pPr>
      <w:r>
        <w:t>Dodatek</w:t>
      </w:r>
      <w:r w:rsidR="00CE52AD">
        <w:t xml:space="preserve"> </w:t>
      </w:r>
      <w:r w:rsidR="006D1F4A">
        <w:t xml:space="preserve">nabývá </w:t>
      </w:r>
      <w:r w:rsidR="00CF1C0D" w:rsidRPr="00CF1C0D">
        <w:t>platnosti dnem jeho podpisu oběma smluvními stranami</w:t>
      </w:r>
      <w:r w:rsidRPr="00CF129C">
        <w:t xml:space="preserve"> </w:t>
      </w:r>
      <w:r w:rsidRPr="00CF1C0D">
        <w:t>a účinnosti</w:t>
      </w:r>
      <w:r>
        <w:t xml:space="preserve"> v souladu se</w:t>
      </w:r>
      <w:r w:rsidR="00CF1C0D" w:rsidRPr="00CF1C0D">
        <w:t xml:space="preserve"> zákon</w:t>
      </w:r>
      <w:r>
        <w:t>em</w:t>
      </w:r>
      <w:r w:rsidR="00CF1C0D" w:rsidRPr="00CF1C0D">
        <w:t xml:space="preserve"> č. 340/2015 Sb., o zvláštních podmínkách účinnosti některých smluv, uveřejňování těchto smluv a o registru smluv (zákon o registru smluv), ve znění pozdějších předpis</w:t>
      </w:r>
      <w:r>
        <w:t>ů</w:t>
      </w:r>
      <w:r w:rsidR="00CE52AD">
        <w:t>.</w:t>
      </w:r>
    </w:p>
    <w:p w14:paraId="0277708E" w14:textId="77777777" w:rsidR="00F91114" w:rsidRDefault="00F91114" w:rsidP="00F91114">
      <w:pPr>
        <w:numPr>
          <w:ilvl w:val="0"/>
          <w:numId w:val="10"/>
        </w:numPr>
        <w:adjustRightInd w:val="0"/>
        <w:spacing w:before="6pt"/>
        <w:jc w:val="both"/>
      </w:pPr>
      <w:r>
        <w:t xml:space="preserve">Zhotovitel bezvýhradně souhlasí se zveřejněním plného znění </w:t>
      </w:r>
      <w:r w:rsidR="00CF129C">
        <w:t>dodatku</w:t>
      </w:r>
      <w:r>
        <w:t xml:space="preserve"> tak, aby t</w:t>
      </w:r>
      <w:r w:rsidR="00CF129C">
        <w:t>en</w:t>
      </w:r>
      <w:r>
        <w:t xml:space="preserve">to </w:t>
      </w:r>
      <w:r w:rsidR="00CF129C">
        <w:t>dodatek</w:t>
      </w:r>
      <w:r>
        <w:t xml:space="preserve"> mohl být předmětem poskytnuté informace ve smyslu zákona č. 106/1999 Sb., o svobodném přístupu k informacím, ve znění pozdějších předpisů a s uveřejněním plného znění </w:t>
      </w:r>
      <w:r w:rsidR="00CF129C">
        <w:t>dodatku</w:t>
      </w:r>
      <w:r>
        <w:t xml:space="preserve"> dle zákona č. 340/2015 Sb., o zvláštních podmínkách účinnosti některých smluv, uveřejňování těchto smluv a o registru smluv (zákon o registru smluv), ve znění pozdějších předpisů. </w:t>
      </w:r>
    </w:p>
    <w:p w14:paraId="3B25AD03" w14:textId="77777777" w:rsidR="00060BF1" w:rsidRDefault="00060BF1" w:rsidP="00060BF1">
      <w:pPr>
        <w:numPr>
          <w:ilvl w:val="0"/>
          <w:numId w:val="10"/>
        </w:numPr>
        <w:adjustRightInd w:val="0"/>
        <w:spacing w:before="6pt"/>
        <w:jc w:val="both"/>
      </w:pPr>
      <w:r w:rsidRPr="00060BF1">
        <w:t xml:space="preserve">Smluvní strany prohlašují a stvrzují, že si tento </w:t>
      </w:r>
      <w:r>
        <w:t>d</w:t>
      </w:r>
      <w:r w:rsidRPr="00060BF1">
        <w:t xml:space="preserve">odatek před jeho podpisem přečetly a že veškerá ujednání obsažená v tomto </w:t>
      </w:r>
      <w:r>
        <w:t>d</w:t>
      </w:r>
      <w:r w:rsidRPr="00060BF1">
        <w:t xml:space="preserve">odatku byla sjednána svobodně, vážně a určitě, na důkaz čehož připojují své </w:t>
      </w:r>
      <w:r>
        <w:t xml:space="preserve">vlastnoruční </w:t>
      </w:r>
      <w:r w:rsidRPr="00060BF1">
        <w:t>podpisy</w:t>
      </w:r>
      <w:r>
        <w:t>.</w:t>
      </w:r>
    </w:p>
    <w:p w14:paraId="2F6B217F" w14:textId="77777777" w:rsidR="00CE52AD" w:rsidRDefault="00CE52AD">
      <w:pPr>
        <w:adjustRightInd w:val="0"/>
        <w:spacing w:before="6pt"/>
      </w:pPr>
    </w:p>
    <w:p w14:paraId="3BF0E1C0" w14:textId="77777777" w:rsidR="00CE52AD" w:rsidRDefault="00CE52AD">
      <w:pPr>
        <w:adjustRightInd w:val="0"/>
        <w:spacing w:before="6pt"/>
      </w:pPr>
      <w:r>
        <w:t>Za objednatele:                                                            Za zhotovitele:</w:t>
      </w:r>
    </w:p>
    <w:p w14:paraId="231149B6" w14:textId="77777777" w:rsidR="00CE52AD" w:rsidRDefault="00A4273F">
      <w:pPr>
        <w:adjustRightInd w:val="0"/>
        <w:spacing w:before="6pt"/>
      </w:pPr>
      <w:r>
        <w:t>V</w:t>
      </w:r>
      <w:r w:rsidR="003B4335">
        <w:t> </w:t>
      </w:r>
      <w:r w:rsidR="00F91114">
        <w:t>Praze</w:t>
      </w:r>
      <w:r w:rsidR="003B4335">
        <w:t>,</w:t>
      </w:r>
      <w:r>
        <w:t xml:space="preserve"> </w:t>
      </w:r>
      <w:r w:rsidR="00CE52AD">
        <w:t>dne</w:t>
      </w:r>
      <w:r>
        <w:t>:</w:t>
      </w:r>
      <w:r w:rsidR="00CE52AD">
        <w:t xml:space="preserve">                                  </w:t>
      </w:r>
      <w:r>
        <w:t xml:space="preserve">     </w:t>
      </w:r>
      <w:r w:rsidR="006A52C2">
        <w:tab/>
      </w:r>
      <w:r w:rsidR="006A52C2">
        <w:tab/>
      </w:r>
      <w:r w:rsidR="00CE52AD">
        <w:t>V</w:t>
      </w:r>
      <w:r w:rsidR="003B4335">
        <w:t> </w:t>
      </w:r>
      <w:r w:rsidR="00CE52AD">
        <w:t>Biřkově</w:t>
      </w:r>
      <w:r w:rsidR="003B4335">
        <w:t>,</w:t>
      </w:r>
      <w:r w:rsidR="00CE52AD">
        <w:t xml:space="preserve"> dne</w:t>
      </w:r>
      <w:r w:rsidR="006D1F4A">
        <w:t xml:space="preserve">: </w:t>
      </w:r>
    </w:p>
    <w:p w14:paraId="69457F1D" w14:textId="77777777" w:rsidR="00CE52AD" w:rsidRDefault="00CE52AD">
      <w:pPr>
        <w:adjustRightInd w:val="0"/>
        <w:spacing w:before="6pt"/>
      </w:pPr>
    </w:p>
    <w:p w14:paraId="2A2A7DFD" w14:textId="77777777" w:rsidR="00CE52AD" w:rsidRDefault="00CE52AD">
      <w:pPr>
        <w:adjustRightInd w:val="0"/>
        <w:spacing w:before="6pt"/>
      </w:pPr>
    </w:p>
    <w:p w14:paraId="3B300F74" w14:textId="77777777" w:rsidR="00CE52AD" w:rsidRDefault="00CE52AD">
      <w:pPr>
        <w:adjustRightInd w:val="0"/>
        <w:spacing w:before="6pt"/>
      </w:pPr>
      <w:r>
        <w:t xml:space="preserve">…………………………                                                …………………………….                                                                                        </w:t>
      </w:r>
    </w:p>
    <w:p w14:paraId="3DCDA5FD" w14:textId="77777777" w:rsidR="00CE52AD" w:rsidRDefault="00CF1C0D">
      <w:pPr>
        <w:adjustRightInd w:val="0"/>
        <w:spacing w:before="6pt"/>
        <w:rPr>
          <w:i/>
          <w:iCs/>
        </w:rPr>
      </w:pPr>
      <w:r>
        <w:rPr>
          <w:i/>
          <w:iCs/>
        </w:rPr>
        <w:t>kvestor</w:t>
      </w:r>
      <w:r w:rsidR="00CE52AD">
        <w:rPr>
          <w:i/>
          <w:iCs/>
        </w:rPr>
        <w:t xml:space="preserve">                                                                             předseda představenstva  </w:t>
      </w:r>
    </w:p>
    <w:p w14:paraId="1565B461" w14:textId="77777777" w:rsidR="00CE52AD" w:rsidRDefault="00E31908">
      <w:pPr>
        <w:adjustRightInd w:val="0"/>
        <w:spacing w:before="6pt"/>
        <w:rPr>
          <w:i/>
          <w:iCs/>
        </w:rPr>
      </w:pPr>
      <w:r>
        <w:rPr>
          <w:i/>
          <w:iCs/>
        </w:rPr>
        <w:t>I</w:t>
      </w:r>
      <w:r w:rsidR="00CF1C0D">
        <w:rPr>
          <w:i/>
          <w:iCs/>
        </w:rPr>
        <w:t>ng. Jakub Kleindienst</w:t>
      </w:r>
      <w:r w:rsidR="00CE52AD">
        <w:rPr>
          <w:i/>
          <w:iCs/>
        </w:rPr>
        <w:t xml:space="preserve">                                                    Ing. Jan Oulický                                                     </w:t>
      </w:r>
    </w:p>
    <w:sectPr w:rsidR="00CE52AD" w:rsidSect="006A52C2">
      <w:headerReference w:type="first" r:id="rId10"/>
      <w:pgSz w:w="595.30pt" w:h="841.90pt"/>
      <w:pgMar w:top="72pt" w:right="90pt" w:bottom="72pt" w:left="90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5F5EE39" w14:textId="77777777" w:rsidR="00FF66EE" w:rsidRDefault="00FF66EE" w:rsidP="002E57C0">
      <w:r>
        <w:separator/>
      </w:r>
    </w:p>
  </w:endnote>
  <w:endnote w:type="continuationSeparator" w:id="0">
    <w:p w14:paraId="5072F42F" w14:textId="77777777" w:rsidR="00FF66EE" w:rsidRDefault="00FF66EE" w:rsidP="002E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Open Sans">
    <w:charset w:characterSet="iso-8859-1"/>
    <w:family w:val="swiss"/>
    <w:pitch w:val="variable"/>
    <w:sig w:usb0="E00002EF" w:usb1="4000205B" w:usb2="00000028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D01262C" w14:textId="77777777" w:rsidR="00FF66EE" w:rsidRDefault="00FF66EE" w:rsidP="002E57C0">
      <w:r>
        <w:separator/>
      </w:r>
    </w:p>
  </w:footnote>
  <w:footnote w:type="continuationSeparator" w:id="0">
    <w:p w14:paraId="5AF1EA9A" w14:textId="77777777" w:rsidR="00FF66EE" w:rsidRDefault="00FF66EE" w:rsidP="002E57C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BEBF08D" w14:textId="77777777" w:rsidR="002E57C0" w:rsidRPr="006A52C2" w:rsidRDefault="002E57C0" w:rsidP="006A52C2">
    <w:pPr>
      <w:pStyle w:val="Zhlav"/>
      <w:jc w:val="end"/>
      <w:rPr>
        <w:sz w:val="20"/>
        <w:szCs w:val="20"/>
      </w:rPr>
    </w:pPr>
    <w:r w:rsidRPr="006A52C2">
      <w:rPr>
        <w:sz w:val="20"/>
        <w:szCs w:val="20"/>
      </w:rPr>
      <w:t>PO</w:t>
    </w:r>
    <w:r w:rsidR="00B87479">
      <w:rPr>
        <w:sz w:val="20"/>
        <w:szCs w:val="20"/>
      </w:rPr>
      <w:t xml:space="preserve"> </w:t>
    </w:r>
    <w:r w:rsidR="007F56D8">
      <w:rPr>
        <w:sz w:val="20"/>
        <w:szCs w:val="20"/>
      </w:rPr>
      <w:t>91</w:t>
    </w:r>
    <w:r w:rsidRPr="006A52C2">
      <w:rPr>
        <w:sz w:val="20"/>
        <w:szCs w:val="20"/>
      </w:rPr>
      <w:t>/</w:t>
    </w:r>
    <w:r w:rsidR="007F56D8" w:rsidRPr="006A52C2">
      <w:rPr>
        <w:sz w:val="20"/>
        <w:szCs w:val="20"/>
      </w:rPr>
      <w:t>202</w:t>
    </w:r>
    <w:r w:rsidR="007F56D8">
      <w:rPr>
        <w:sz w:val="20"/>
        <w:szCs w:val="20"/>
      </w:rPr>
      <w:t>5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B3B0F28"/>
    <w:multiLevelType w:val="hybridMultilevel"/>
    <w:tmpl w:val="5F40B6CE"/>
    <w:lvl w:ilvl="0" w:tplc="5F1C212C">
      <w:start w:val="2"/>
      <w:numFmt w:val="upperLetter"/>
      <w:lvlText w:val="%1."/>
      <w:lvlJc w:val="start"/>
      <w:pPr>
        <w:tabs>
          <w:tab w:val="num" w:pos="35.25pt"/>
        </w:tabs>
        <w:ind w:start="35.25pt" w:hanging="20.25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" w15:restartNumberingAfterBreak="0">
    <w:nsid w:val="14C040A4"/>
    <w:multiLevelType w:val="hybridMultilevel"/>
    <w:tmpl w:val="45809064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852419F"/>
    <w:multiLevelType w:val="hybridMultilevel"/>
    <w:tmpl w:val="CF66FAC2"/>
    <w:lvl w:ilvl="0" w:tplc="FFFFFFFF">
      <w:start w:val="1"/>
      <w:numFmt w:val="decimal"/>
      <w:lvlText w:val="%1."/>
      <w:lvlJc w:val="start"/>
      <w:pPr>
        <w:tabs>
          <w:tab w:val="num" w:pos="21pt"/>
        </w:tabs>
        <w:ind w:start="21pt" w:hanging="18pt"/>
      </w:pPr>
    </w:lvl>
    <w:lvl w:ilvl="1" w:tplc="FFFFFFFF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" w15:restartNumberingAfterBreak="0">
    <w:nsid w:val="185E7156"/>
    <w:multiLevelType w:val="hybridMultilevel"/>
    <w:tmpl w:val="1F78A3B6"/>
    <w:lvl w:ilvl="0" w:tplc="9D9ACCB4">
      <w:start w:val="1"/>
      <w:numFmt w:val="decimal"/>
      <w:lvlText w:val="%1."/>
      <w:lvlJc w:val="start"/>
      <w:pPr>
        <w:tabs>
          <w:tab w:val="num" w:pos="21pt"/>
        </w:tabs>
        <w:ind w:start="21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33736F70"/>
    <w:multiLevelType w:val="hybridMultilevel"/>
    <w:tmpl w:val="CDD4F8E8"/>
    <w:lvl w:ilvl="0" w:tplc="0FA0EA4A">
      <w:start w:val="7"/>
      <w:numFmt w:val="upperLetter"/>
      <w:lvlText w:val="%1."/>
      <w:lvlJc w:val="start"/>
      <w:pPr>
        <w:tabs>
          <w:tab w:val="num" w:pos="35.25pt"/>
        </w:tabs>
        <w:ind w:start="35.25pt" w:hanging="20.25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5" w15:restartNumberingAfterBreak="0">
    <w:nsid w:val="3C4D1FD4"/>
    <w:multiLevelType w:val="hybridMultilevel"/>
    <w:tmpl w:val="DDBC0BAE"/>
    <w:lvl w:ilvl="0" w:tplc="179C44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A137285"/>
    <w:multiLevelType w:val="hybridMultilevel"/>
    <w:tmpl w:val="2EF6DF46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5C4B76B6"/>
    <w:multiLevelType w:val="hybridMultilevel"/>
    <w:tmpl w:val="CF66FAC2"/>
    <w:lvl w:ilvl="0" w:tplc="FFFFFFFF">
      <w:start w:val="1"/>
      <w:numFmt w:val="decimal"/>
      <w:lvlText w:val="%1."/>
      <w:lvlJc w:val="start"/>
      <w:pPr>
        <w:tabs>
          <w:tab w:val="num" w:pos="21pt"/>
        </w:tabs>
        <w:ind w:start="21pt" w:hanging="18pt"/>
      </w:pPr>
    </w:lvl>
    <w:lvl w:ilvl="1" w:tplc="FFFFFFFF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8" w15:restartNumberingAfterBreak="0">
    <w:nsid w:val="7A2E7781"/>
    <w:multiLevelType w:val="hybridMultilevel"/>
    <w:tmpl w:val="6122CCD4"/>
    <w:lvl w:ilvl="0" w:tplc="CDE44E54">
      <w:start w:val="4"/>
      <w:numFmt w:val="upperLetter"/>
      <w:lvlText w:val="%1."/>
      <w:lvlJc w:val="start"/>
      <w:pPr>
        <w:tabs>
          <w:tab w:val="num" w:pos="35.25pt"/>
        </w:tabs>
        <w:ind w:start="35.25pt" w:hanging="20.25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 w16cid:durableId="255942813">
    <w:abstractNumId w:val="0"/>
  </w:num>
  <w:num w:numId="2" w16cid:durableId="826360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072017">
    <w:abstractNumId w:val="8"/>
  </w:num>
  <w:num w:numId="4" w16cid:durableId="210896066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8017252">
    <w:abstractNumId w:val="4"/>
  </w:num>
  <w:num w:numId="6" w16cid:durableId="74491329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8492955">
    <w:abstractNumId w:val="3"/>
  </w:num>
  <w:num w:numId="8" w16cid:durableId="752122696">
    <w:abstractNumId w:val="3"/>
  </w:num>
  <w:num w:numId="9" w16cid:durableId="1500386572">
    <w:abstractNumId w:val="2"/>
  </w:num>
  <w:num w:numId="10" w16cid:durableId="803426178">
    <w:abstractNumId w:val="7"/>
  </w:num>
  <w:num w:numId="11" w16cid:durableId="63114546">
    <w:abstractNumId w:val="5"/>
  </w:num>
  <w:num w:numId="12" w16cid:durableId="1599753675">
    <w:abstractNumId w:val="1"/>
  </w:num>
  <w:num w:numId="13" w16cid:durableId="909728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attachedTemplate r:id="rId1"/>
  <w:defaultTabStop w:val="36pt"/>
  <w:hyphenationZone w:val="21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2B"/>
    <w:rsid w:val="000118E0"/>
    <w:rsid w:val="00060BF1"/>
    <w:rsid w:val="00062B62"/>
    <w:rsid w:val="0017227F"/>
    <w:rsid w:val="0018544E"/>
    <w:rsid w:val="001A0F9E"/>
    <w:rsid w:val="001E3792"/>
    <w:rsid w:val="001F4288"/>
    <w:rsid w:val="00214650"/>
    <w:rsid w:val="0022234D"/>
    <w:rsid w:val="002543AD"/>
    <w:rsid w:val="00294CEA"/>
    <w:rsid w:val="002A1F82"/>
    <w:rsid w:val="002E57C0"/>
    <w:rsid w:val="00366DAA"/>
    <w:rsid w:val="003A5200"/>
    <w:rsid w:val="003B4335"/>
    <w:rsid w:val="0043076D"/>
    <w:rsid w:val="00463247"/>
    <w:rsid w:val="00554281"/>
    <w:rsid w:val="005652A1"/>
    <w:rsid w:val="005B4107"/>
    <w:rsid w:val="005D1E07"/>
    <w:rsid w:val="005F332B"/>
    <w:rsid w:val="00644CF8"/>
    <w:rsid w:val="0064691E"/>
    <w:rsid w:val="006521A4"/>
    <w:rsid w:val="0067048C"/>
    <w:rsid w:val="006A52C2"/>
    <w:rsid w:val="006D1F4A"/>
    <w:rsid w:val="007F56D8"/>
    <w:rsid w:val="00821325"/>
    <w:rsid w:val="008600D3"/>
    <w:rsid w:val="0086433D"/>
    <w:rsid w:val="008673E5"/>
    <w:rsid w:val="008928AB"/>
    <w:rsid w:val="008A21D3"/>
    <w:rsid w:val="009F0773"/>
    <w:rsid w:val="00A22EEB"/>
    <w:rsid w:val="00A3599E"/>
    <w:rsid w:val="00A4273F"/>
    <w:rsid w:val="00A97B13"/>
    <w:rsid w:val="00AD6B71"/>
    <w:rsid w:val="00AF7394"/>
    <w:rsid w:val="00B87479"/>
    <w:rsid w:val="00BB0D9D"/>
    <w:rsid w:val="00C37C68"/>
    <w:rsid w:val="00CE52AD"/>
    <w:rsid w:val="00CF129C"/>
    <w:rsid w:val="00CF1C0D"/>
    <w:rsid w:val="00D1499D"/>
    <w:rsid w:val="00DA07CF"/>
    <w:rsid w:val="00E31908"/>
    <w:rsid w:val="00E73D61"/>
    <w:rsid w:val="00ED1FAC"/>
    <w:rsid w:val="00F340D6"/>
    <w:rsid w:val="00F401A6"/>
    <w:rsid w:val="00F91114"/>
    <w:rsid w:val="00FA2BB9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05FC2A2"/>
  <w15:chartTrackingRefBased/>
  <w15:docId w15:val="{24E507A5-9728-410F-98D0-81448A17C05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semiHidden/>
    <w:pPr>
      <w:adjustRightInd w:val="0"/>
      <w:spacing w:before="6pt"/>
      <w:ind w:start="3pt"/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sid w:val="00062B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2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4288"/>
    <w:rPr>
      <w:rFonts w:ascii="Tahoma" w:hAnsi="Tahoma" w:cs="Tahoma"/>
      <w:sz w:val="16"/>
      <w:szCs w:val="16"/>
    </w:rPr>
  </w:style>
  <w:style w:type="character" w:customStyle="1" w:styleId="lrzxr">
    <w:name w:val="lrzxr"/>
    <w:rsid w:val="00214650"/>
  </w:style>
  <w:style w:type="paragraph" w:styleId="Revize">
    <w:name w:val="Revision"/>
    <w:hidden/>
    <w:uiPriority w:val="99"/>
    <w:semiHidden/>
    <w:rsid w:val="002E57C0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E57C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2E57C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E57C0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2E57C0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5D1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1E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1E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E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1E07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83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6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7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ntTable" Target="fontTable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purl.oclc.org/ooxml/officeDocument/customXml" ds:itemID="{4214CA08-3132-477B-AB96-1037F8D9D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3D99E0E6-1828-45FE-90E7-E4853803E1F4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6BCA98A-2B16-4D0F-A04F-44CE91C6B8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493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ASAVET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Karel Baloun</dc:creator>
  <cp:keywords/>
  <dc:description>Filtr T602 id:</dc:description>
  <cp:lastModifiedBy>Horáčková Alena</cp:lastModifiedBy>
  <cp:revision>3</cp:revision>
  <cp:lastPrinted>2025-01-15T08:17:00Z</cp:lastPrinted>
  <dcterms:created xsi:type="dcterms:W3CDTF">2025-02-20T13:22:00Z</dcterms:created>
  <dcterms:modified xsi:type="dcterms:W3CDTF">2025-02-20T13:23:00Z</dcterms:modified>
</cp:coreProperties>
</file>