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8035F" w14:textId="683FADCA" w:rsidR="00DF54DD" w:rsidRDefault="00DF54DD" w:rsidP="004839E8">
      <w:pPr>
        <w:tabs>
          <w:tab w:val="left" w:pos="4253"/>
          <w:tab w:val="left" w:pos="4962"/>
          <w:tab w:val="left" w:pos="6804"/>
        </w:tabs>
        <w:rPr>
          <w:rFonts w:ascii="Georgia" w:hAnsi="Georgia"/>
          <w:sz w:val="22"/>
          <w:szCs w:val="22"/>
        </w:rPr>
      </w:pPr>
    </w:p>
    <w:p w14:paraId="5CB3E20B" w14:textId="1AB1AD68" w:rsidR="009F6793" w:rsidRPr="002A6FF4" w:rsidRDefault="00AF325C" w:rsidP="00B63688">
      <w:pPr>
        <w:tabs>
          <w:tab w:val="left" w:pos="4253"/>
          <w:tab w:val="left" w:pos="6804"/>
        </w:tabs>
        <w:ind w:left="142" w:hanging="142"/>
        <w:rPr>
          <w:rFonts w:ascii="Georgia" w:hAnsi="Georgia"/>
          <w:sz w:val="22"/>
          <w:szCs w:val="22"/>
        </w:rPr>
      </w:pPr>
      <w:r w:rsidRPr="78C97EB4">
        <w:rPr>
          <w:rFonts w:ascii="Georgia" w:hAnsi="Georgia"/>
          <w:sz w:val="22"/>
          <w:szCs w:val="22"/>
        </w:rPr>
        <w:t>Č</w:t>
      </w:r>
      <w:r w:rsidR="008A45EB" w:rsidRPr="78C97EB4">
        <w:rPr>
          <w:rFonts w:ascii="Georgia" w:hAnsi="Georgia"/>
          <w:sz w:val="22"/>
          <w:szCs w:val="22"/>
        </w:rPr>
        <w:t xml:space="preserve">CCR – CzechTourism </w:t>
      </w:r>
    </w:p>
    <w:p w14:paraId="73070391" w14:textId="041F3808" w:rsidR="00F24F83" w:rsidRPr="002A6FF4" w:rsidRDefault="13013ED9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eastAsia="Georgia" w:hAnsi="Georgia" w:cs="Georgia"/>
          <w:sz w:val="22"/>
          <w:szCs w:val="22"/>
        </w:rPr>
        <w:t>Štěpánská 567/15</w:t>
      </w:r>
    </w:p>
    <w:p w14:paraId="3112FBA4" w14:textId="46C1AC2A" w:rsidR="00341A9B" w:rsidRDefault="13013ED9" w:rsidP="318A87FB">
      <w:pPr>
        <w:tabs>
          <w:tab w:val="left" w:pos="4253"/>
          <w:tab w:val="left" w:pos="6804"/>
        </w:tabs>
      </w:pPr>
      <w:r w:rsidRPr="318A87FB">
        <w:rPr>
          <w:rFonts w:ascii="Georgia" w:eastAsia="Georgia" w:hAnsi="Georgia" w:cs="Georgia"/>
          <w:sz w:val="22"/>
          <w:szCs w:val="22"/>
        </w:rPr>
        <w:t xml:space="preserve">120 00 </w:t>
      </w:r>
      <w:r w:rsidR="001970D7">
        <w:rPr>
          <w:rFonts w:ascii="Georgia" w:eastAsia="Georgia" w:hAnsi="Georgia" w:cs="Georgia"/>
          <w:sz w:val="22"/>
          <w:szCs w:val="22"/>
        </w:rPr>
        <w:t xml:space="preserve"> </w:t>
      </w:r>
      <w:r w:rsidRPr="318A87FB">
        <w:rPr>
          <w:rFonts w:ascii="Georgia" w:eastAsia="Georgia" w:hAnsi="Georgia" w:cs="Georgia"/>
          <w:sz w:val="22"/>
          <w:szCs w:val="22"/>
        </w:rPr>
        <w:t xml:space="preserve">Praha 2 </w:t>
      </w:r>
      <w:r w:rsidR="00445C93">
        <w:rPr>
          <w:rFonts w:ascii="Georgia" w:eastAsia="Georgia" w:hAnsi="Georgia" w:cs="Georgia"/>
          <w:sz w:val="22"/>
          <w:szCs w:val="22"/>
        </w:rPr>
        <w:t xml:space="preserve">- </w:t>
      </w:r>
      <w:r w:rsidRPr="318A87FB">
        <w:rPr>
          <w:rFonts w:ascii="Georgia" w:eastAsia="Georgia" w:hAnsi="Georgia" w:cs="Georgia"/>
          <w:sz w:val="22"/>
          <w:szCs w:val="22"/>
        </w:rPr>
        <w:t>Nové Město</w:t>
      </w:r>
    </w:p>
    <w:p w14:paraId="4C1F2FE1" w14:textId="24717E9C" w:rsidR="00F24F83" w:rsidRPr="002A6FF4" w:rsidRDefault="00F24F83" w:rsidP="318A87FB">
      <w:pPr>
        <w:tabs>
          <w:tab w:val="left" w:pos="4253"/>
          <w:tab w:val="left" w:pos="6804"/>
        </w:tabs>
        <w:rPr>
          <w:rFonts w:ascii="Georgia" w:hAnsi="Georgia"/>
          <w:sz w:val="22"/>
          <w:szCs w:val="22"/>
        </w:rPr>
      </w:pPr>
      <w:r w:rsidRPr="318A87FB">
        <w:rPr>
          <w:rFonts w:ascii="Georgia" w:hAnsi="Georgia" w:cs="Arial"/>
          <w:sz w:val="22"/>
          <w:szCs w:val="22"/>
        </w:rPr>
        <w:t xml:space="preserve">IČO: </w:t>
      </w:r>
      <w:r w:rsidR="00CB4C2A" w:rsidRPr="318A87FB">
        <w:rPr>
          <w:rFonts w:ascii="Georgia" w:hAnsi="Georgia"/>
          <w:sz w:val="22"/>
          <w:szCs w:val="22"/>
        </w:rPr>
        <w:t>49277600</w:t>
      </w:r>
    </w:p>
    <w:p w14:paraId="637CA0AE" w14:textId="0C525C1E" w:rsidR="001D50AF" w:rsidRPr="002A6FF4" w:rsidRDefault="00455FBE" w:rsidP="00F24F83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>
        <w:rPr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A4ABDC" wp14:editId="6AAAB78E">
                <wp:simplePos x="0" y="0"/>
                <wp:positionH relativeFrom="page">
                  <wp:posOffset>400050</wp:posOffset>
                </wp:positionH>
                <wp:positionV relativeFrom="page">
                  <wp:posOffset>1685290</wp:posOffset>
                </wp:positionV>
                <wp:extent cx="1440180" cy="3286125"/>
                <wp:effectExtent l="0" t="0" r="7620" b="952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28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8B3DF9B" w14:textId="32755A18" w:rsidR="00455FBE" w:rsidRDefault="002C46FA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2C46FA">
                              <w:rPr>
                                <w:rFonts w:ascii="Georgia" w:hAnsi="Georgia"/>
                                <w:b/>
                                <w:noProof/>
                              </w:rPr>
                              <w:drawing>
                                <wp:inline distT="0" distB="0" distL="0" distR="0" wp14:anchorId="7B378222" wp14:editId="0F2E7434">
                                  <wp:extent cx="1440180" cy="2519680"/>
                                  <wp:effectExtent l="0" t="0" r="0" b="0"/>
                                  <wp:docPr id="198064912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0180" cy="2519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Za C</w:t>
                            </w:r>
                            <w:r w:rsidR="00455FBE" w:rsidRPr="00455FBE">
                              <w:rPr>
                                <w:rStyle w:val="Siln"/>
                                <w:rFonts w:ascii="Georgia" w:hAnsi="Georgia"/>
                              </w:rPr>
                              <w:t>zechTourism</w:t>
                            </w:r>
                          </w:p>
                          <w:p w14:paraId="46197097" w14:textId="14972D18" w:rsidR="002C46FA" w:rsidRPr="00455FBE" w:rsidRDefault="002C46FA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t>vyřizuje:</w:t>
                            </w:r>
                            <w:r w:rsidR="006077ED">
                              <w:rPr>
                                <w:rStyle w:val="Siln"/>
                                <w:rFonts w:ascii="Georgia" w:hAnsi="Georgia"/>
                              </w:rPr>
                              <w:t xml:space="preserve"> </w:t>
                            </w:r>
                            <w:r w:rsidR="009B75F8">
                              <w:rPr>
                                <w:rStyle w:val="Siln"/>
                                <w:rFonts w:ascii="Georgia" w:hAnsi="Georgia"/>
                              </w:rPr>
                              <w:t>XXX</w:t>
                            </w:r>
                          </w:p>
                          <w:p w14:paraId="779602FD" w14:textId="54588FD8" w:rsidR="00455FBE" w:rsidRDefault="009B75F8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9B75F8">
                              <w:rPr>
                                <w:rFonts w:ascii="Georgia" w:hAnsi="Georgia"/>
                              </w:rPr>
                              <w:t>XXX</w:t>
                            </w:r>
                          </w:p>
                          <w:p w14:paraId="374F0D93" w14:textId="6C6D6EDE" w:rsidR="00DF179C" w:rsidRPr="00455FBE" w:rsidRDefault="00DF179C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+420 </w:t>
                            </w:r>
                            <w:r w:rsidR="009B75F8">
                              <w:rPr>
                                <w:rFonts w:ascii="Georgia" w:hAnsi="Georgia"/>
                              </w:rPr>
                              <w:t>XXX</w:t>
                            </w:r>
                          </w:p>
                          <w:p w14:paraId="50FDA144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Fonts w:ascii="Georgia" w:hAnsi="Georgia"/>
                              </w:rPr>
                              <w:t xml:space="preserve"> </w:t>
                            </w:r>
                          </w:p>
                          <w:p w14:paraId="2D208333" w14:textId="77777777" w:rsidR="00455FBE" w:rsidRPr="00455FBE" w:rsidRDefault="00455FBE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  <w:p w14:paraId="1DFB4D8F" w14:textId="767BBF6B" w:rsidR="00455FBE" w:rsidRDefault="00455FB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>Dne</w:t>
                            </w:r>
                            <w:r w:rsidR="00DF179C">
                              <w:rPr>
                                <w:rStyle w:val="Siln"/>
                                <w:rFonts w:ascii="Georgia" w:hAnsi="Georgia"/>
                              </w:rPr>
                              <w:t>:</w:t>
                            </w:r>
                            <w:r w:rsidRPr="00455FBE">
                              <w:rPr>
                                <w:rStyle w:val="Siln"/>
                                <w:rFonts w:ascii="Georgia" w:hAnsi="Georgia"/>
                              </w:rPr>
                              <w:t xml:space="preserve"> </w:t>
                            </w:r>
                            <w:r w:rsidR="00A14AED">
                              <w:rPr>
                                <w:rStyle w:val="Siln"/>
                                <w:rFonts w:ascii="Georgia" w:hAnsi="Georgia"/>
                              </w:rPr>
                              <w:t>10</w:t>
                            </w:r>
                            <w:r w:rsidR="00D91315">
                              <w:rPr>
                                <w:rStyle w:val="Siln"/>
                                <w:rFonts w:ascii="Georgia" w:hAnsi="Georgia"/>
                              </w:rPr>
                              <w:t>. 1. 202</w:t>
                            </w:r>
                            <w:r w:rsidR="00A14AED">
                              <w:rPr>
                                <w:rStyle w:val="Siln"/>
                                <w:rFonts w:ascii="Georgia" w:hAnsi="Georgia"/>
                              </w:rPr>
                              <w:t>5</w:t>
                            </w:r>
                          </w:p>
                          <w:p w14:paraId="43A69832" w14:textId="17237D46" w:rsidR="00215BD6" w:rsidRDefault="002D0E1E" w:rsidP="00455FBE">
                            <w:pPr>
                              <w:pStyle w:val="DocumentSpecificationCzechTourism"/>
                              <w:rPr>
                                <w:rStyle w:val="Siln"/>
                                <w:rFonts w:ascii="Georgia" w:hAnsi="Georgia"/>
                              </w:rPr>
                            </w:pPr>
                            <w:r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  <w:r w:rsidR="00336C1E">
                              <w:rPr>
                                <w:rStyle w:val="Siln"/>
                                <w:rFonts w:ascii="Georgia" w:hAnsi="Georgia"/>
                              </w:rPr>
                              <w:br/>
                            </w:r>
                          </w:p>
                          <w:p w14:paraId="25FA9E22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 w:rsidRPr="00DC36A2">
                              <w:rPr>
                                <w:rFonts w:ascii="Georgia" w:hAnsi="Georgia"/>
                                <w:b/>
                                <w:bCs/>
                              </w:rPr>
                              <w:t>Číslo rozpočtové zakázky:</w:t>
                            </w:r>
                          </w:p>
                          <w:p w14:paraId="1A914383" w14:textId="0CE5F74D" w:rsidR="00215BD6" w:rsidRDefault="00DF179C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2</w:t>
                            </w:r>
                            <w:r w:rsidR="00A14AED">
                              <w:rPr>
                                <w:rFonts w:ascii="Georgia" w:hAnsi="Georgia"/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/</w:t>
                            </w:r>
                            <w:r w:rsidR="00A14AED">
                              <w:rPr>
                                <w:rFonts w:ascii="Georgia" w:hAnsi="Georgia"/>
                                <w:b/>
                                <w:bCs/>
                              </w:rPr>
                              <w:t>300003</w:t>
                            </w:r>
                          </w:p>
                          <w:p w14:paraId="51D7C52A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5DB3CE86" w14:textId="5E261E15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t>Aktivita: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2777FD">
                              <w:rPr>
                                <w:rFonts w:ascii="Georgia" w:hAnsi="Georgia"/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</w:p>
                          <w:p w14:paraId="5606C498" w14:textId="77777777" w:rsidR="00215BD6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</w:p>
                          <w:p w14:paraId="5CB0D3DC" w14:textId="4D5C8AC4" w:rsidR="00215BD6" w:rsidRPr="00506AAF" w:rsidRDefault="00215BD6" w:rsidP="00215BD6">
                            <w:pPr>
                              <w:pStyle w:val="DocumentSpecificationCzechTourism"/>
                              <w:rPr>
                                <w:rFonts w:ascii="Georgia" w:hAnsi="Georg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  <w:t>Druh činnosti: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</w:rPr>
                              <w:br/>
                            </w:r>
                            <w:r w:rsidR="00BD7761">
                              <w:rPr>
                                <w:rFonts w:ascii="Georgia" w:hAnsi="Georgia"/>
                                <w:b/>
                                <w:bCs/>
                              </w:rPr>
                              <w:t>hlavní</w:t>
                            </w:r>
                          </w:p>
                          <w:p w14:paraId="7B667DF2" w14:textId="77777777" w:rsidR="00215BD6" w:rsidRPr="00455FBE" w:rsidRDefault="00215BD6" w:rsidP="00455FBE">
                            <w:pPr>
                              <w:pStyle w:val="DocumentSpecificationCzechTourism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4AB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1.5pt;margin-top:132.7pt;width:113.4pt;height:258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" filled="f" stroked="f">
                <v:textbox inset="0,0,0,0">
                  <w:txbxContent>
                    <w:p w14:paraId="08B3DF9B" w14:textId="32755A18" w:rsidR="00455FBE" w:rsidRDefault="002C46FA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2C46FA">
                        <w:rPr>
                          <w:rFonts w:ascii="Georgia" w:hAnsi="Georgia"/>
                          <w:b/>
                          <w:noProof/>
                        </w:rPr>
                        <w:drawing>
                          <wp:inline distT="0" distB="0" distL="0" distR="0" wp14:anchorId="7B378222" wp14:editId="0F2E7434">
                            <wp:extent cx="1440180" cy="2519680"/>
                            <wp:effectExtent l="0" t="0" r="0" b="0"/>
                            <wp:docPr id="198064912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0180" cy="2519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Style w:val="Siln"/>
                          <w:rFonts w:ascii="Georgia" w:hAnsi="Georgia"/>
                        </w:rPr>
                        <w:t>Za C</w:t>
                      </w:r>
                      <w:r w:rsidR="00455FBE" w:rsidRPr="00455FBE">
                        <w:rPr>
                          <w:rStyle w:val="Siln"/>
                          <w:rFonts w:ascii="Georgia" w:hAnsi="Georgia"/>
                        </w:rPr>
                        <w:t>zechTourism</w:t>
                      </w:r>
                    </w:p>
                    <w:p w14:paraId="46197097" w14:textId="14972D18" w:rsidR="002C46FA" w:rsidRPr="00455FBE" w:rsidRDefault="002C46FA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t>vyřizuje:</w:t>
                      </w:r>
                      <w:r w:rsidR="006077ED">
                        <w:rPr>
                          <w:rStyle w:val="Siln"/>
                          <w:rFonts w:ascii="Georgia" w:hAnsi="Georgia"/>
                        </w:rPr>
                        <w:t xml:space="preserve"> </w:t>
                      </w:r>
                      <w:r w:rsidR="009B75F8">
                        <w:rPr>
                          <w:rStyle w:val="Siln"/>
                          <w:rFonts w:ascii="Georgia" w:hAnsi="Georgia"/>
                        </w:rPr>
                        <w:t>XXX</w:t>
                      </w:r>
                    </w:p>
                    <w:p w14:paraId="779602FD" w14:textId="54588FD8" w:rsidR="00455FBE" w:rsidRDefault="009B75F8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9B75F8">
                        <w:rPr>
                          <w:rFonts w:ascii="Georgia" w:hAnsi="Georgia"/>
                        </w:rPr>
                        <w:t>XXX</w:t>
                      </w:r>
                    </w:p>
                    <w:p w14:paraId="374F0D93" w14:textId="6C6D6EDE" w:rsidR="00DF179C" w:rsidRPr="00455FBE" w:rsidRDefault="00DF179C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+420 </w:t>
                      </w:r>
                      <w:r w:rsidR="009B75F8">
                        <w:rPr>
                          <w:rFonts w:ascii="Georgia" w:hAnsi="Georgia"/>
                        </w:rPr>
                        <w:t>XXX</w:t>
                      </w:r>
                    </w:p>
                    <w:p w14:paraId="50FDA144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 w:rsidRPr="00455FBE">
                        <w:rPr>
                          <w:rFonts w:ascii="Georgia" w:hAnsi="Georgia"/>
                        </w:rPr>
                        <w:t xml:space="preserve"> </w:t>
                      </w:r>
                    </w:p>
                    <w:p w14:paraId="2D208333" w14:textId="77777777" w:rsidR="00455FBE" w:rsidRPr="00455FBE" w:rsidRDefault="00455FBE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  <w:p w14:paraId="1DFB4D8F" w14:textId="767BBF6B" w:rsidR="00455FBE" w:rsidRDefault="00455FB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 w:rsidRPr="00455FBE">
                        <w:rPr>
                          <w:rStyle w:val="Siln"/>
                          <w:rFonts w:ascii="Georgia" w:hAnsi="Georgia"/>
                        </w:rPr>
                        <w:t>Dne</w:t>
                      </w:r>
                      <w:r w:rsidR="00DF179C">
                        <w:rPr>
                          <w:rStyle w:val="Siln"/>
                          <w:rFonts w:ascii="Georgia" w:hAnsi="Georgia"/>
                        </w:rPr>
                        <w:t>:</w:t>
                      </w:r>
                      <w:r w:rsidRPr="00455FBE">
                        <w:rPr>
                          <w:rStyle w:val="Siln"/>
                          <w:rFonts w:ascii="Georgia" w:hAnsi="Georgia"/>
                        </w:rPr>
                        <w:t xml:space="preserve"> </w:t>
                      </w:r>
                      <w:r w:rsidR="00A14AED">
                        <w:rPr>
                          <w:rStyle w:val="Siln"/>
                          <w:rFonts w:ascii="Georgia" w:hAnsi="Georgia"/>
                        </w:rPr>
                        <w:t>10</w:t>
                      </w:r>
                      <w:r w:rsidR="00D91315">
                        <w:rPr>
                          <w:rStyle w:val="Siln"/>
                          <w:rFonts w:ascii="Georgia" w:hAnsi="Georgia"/>
                        </w:rPr>
                        <w:t>. 1. 202</w:t>
                      </w:r>
                      <w:r w:rsidR="00A14AED">
                        <w:rPr>
                          <w:rStyle w:val="Siln"/>
                          <w:rFonts w:ascii="Georgia" w:hAnsi="Georgia"/>
                        </w:rPr>
                        <w:t>5</w:t>
                      </w:r>
                    </w:p>
                    <w:p w14:paraId="43A69832" w14:textId="17237D46" w:rsidR="00215BD6" w:rsidRDefault="002D0E1E" w:rsidP="00455FBE">
                      <w:pPr>
                        <w:pStyle w:val="DocumentSpecificationCzechTourism"/>
                        <w:rPr>
                          <w:rStyle w:val="Siln"/>
                          <w:rFonts w:ascii="Georgia" w:hAnsi="Georgia"/>
                        </w:rPr>
                      </w:pPr>
                      <w:r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  <w:r w:rsidR="00336C1E">
                        <w:rPr>
                          <w:rStyle w:val="Siln"/>
                          <w:rFonts w:ascii="Georgia" w:hAnsi="Georgia"/>
                        </w:rPr>
                        <w:br/>
                      </w:r>
                    </w:p>
                    <w:p w14:paraId="25FA9E22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 w:rsidRPr="00DC36A2">
                        <w:rPr>
                          <w:rFonts w:ascii="Georgia" w:hAnsi="Georgia"/>
                          <w:b/>
                          <w:bCs/>
                        </w:rPr>
                        <w:t>Číslo rozpočtové zakázky:</w:t>
                      </w:r>
                    </w:p>
                    <w:p w14:paraId="1A914383" w14:textId="0CE5F74D" w:rsidR="00215BD6" w:rsidRDefault="00DF179C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2</w:t>
                      </w:r>
                      <w:r w:rsidR="00A14AED">
                        <w:rPr>
                          <w:rFonts w:ascii="Georgia" w:hAnsi="Georgia"/>
                          <w:b/>
                          <w:bCs/>
                        </w:rPr>
                        <w:t>5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t>/</w:t>
                      </w:r>
                      <w:r w:rsidR="00A14AED">
                        <w:rPr>
                          <w:rFonts w:ascii="Georgia" w:hAnsi="Georgia"/>
                          <w:b/>
                          <w:bCs/>
                        </w:rPr>
                        <w:t>300003</w:t>
                      </w:r>
                    </w:p>
                    <w:p w14:paraId="51D7C52A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  <w:r>
                        <w:rPr>
                          <w:rFonts w:ascii="Georgia" w:hAnsi="Georgia"/>
                        </w:rPr>
                        <w:br/>
                      </w:r>
                    </w:p>
                    <w:p w14:paraId="5DB3CE86" w14:textId="5E261E15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t>Aktivita: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2777FD">
                        <w:rPr>
                          <w:rFonts w:ascii="Georgia" w:hAnsi="Georgia"/>
                          <w:b/>
                          <w:bCs/>
                        </w:rPr>
                        <w:t>2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</w:p>
                    <w:p w14:paraId="5606C498" w14:textId="77777777" w:rsidR="00215BD6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</w:p>
                    <w:p w14:paraId="5CB0D3DC" w14:textId="4D5C8AC4" w:rsidR="00215BD6" w:rsidRPr="00506AAF" w:rsidRDefault="00215BD6" w:rsidP="00215BD6">
                      <w:pPr>
                        <w:pStyle w:val="DocumentSpecificationCzechTourism"/>
                        <w:rPr>
                          <w:rFonts w:ascii="Georgia" w:hAnsi="Georgia"/>
                          <w:b/>
                          <w:bCs/>
                        </w:rPr>
                      </w:pP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  <w:t>Druh činnosti:</w:t>
                      </w:r>
                      <w:r>
                        <w:rPr>
                          <w:rFonts w:ascii="Georgia" w:hAnsi="Georgia"/>
                          <w:b/>
                          <w:bCs/>
                        </w:rPr>
                        <w:br/>
                      </w:r>
                      <w:r w:rsidR="00BD7761">
                        <w:rPr>
                          <w:rFonts w:ascii="Georgia" w:hAnsi="Georgia"/>
                          <w:b/>
                          <w:bCs/>
                        </w:rPr>
                        <w:t>hlavní</w:t>
                      </w:r>
                    </w:p>
                    <w:p w14:paraId="7B667DF2" w14:textId="77777777" w:rsidR="00215BD6" w:rsidRPr="00455FBE" w:rsidRDefault="00215BD6" w:rsidP="00455FBE">
                      <w:pPr>
                        <w:pStyle w:val="DocumentSpecificationCzechTourism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D50AF" w:rsidRPr="002A6FF4">
        <w:rPr>
          <w:rFonts w:ascii="Georgia" w:hAnsi="Georgia"/>
          <w:sz w:val="22"/>
          <w:szCs w:val="22"/>
        </w:rPr>
        <w:t>DIČ: CZ49277600</w:t>
      </w:r>
    </w:p>
    <w:p w14:paraId="3F2D1A2A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405186C3" w14:textId="77777777" w:rsidR="008A45EB" w:rsidRPr="002A6FF4" w:rsidRDefault="008A45EB" w:rsidP="003F1B27">
      <w:pPr>
        <w:tabs>
          <w:tab w:val="left" w:pos="5387"/>
          <w:tab w:val="left" w:pos="7230"/>
        </w:tabs>
        <w:rPr>
          <w:rFonts w:ascii="Georgia" w:hAnsi="Georgia" w:cs="Arial"/>
          <w:b/>
          <w:sz w:val="22"/>
          <w:szCs w:val="22"/>
        </w:rPr>
      </w:pPr>
    </w:p>
    <w:p w14:paraId="3B612F6E" w14:textId="0F634117" w:rsidR="009401F1" w:rsidRPr="0067511B" w:rsidRDefault="003F1B27" w:rsidP="009401F1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  <w:r w:rsidRPr="002A6FF4">
        <w:rPr>
          <w:rFonts w:ascii="Georgia" w:hAnsi="Georgia" w:cs="Arial"/>
          <w:b/>
          <w:sz w:val="22"/>
          <w:szCs w:val="22"/>
        </w:rPr>
        <w:t>Dodavatel:</w:t>
      </w:r>
      <w:r w:rsidRPr="002A6FF4">
        <w:rPr>
          <w:rFonts w:ascii="Georgia" w:hAnsi="Georgia" w:cs="Arial"/>
          <w:sz w:val="22"/>
          <w:szCs w:val="22"/>
        </w:rPr>
        <w:t xml:space="preserve"> </w:t>
      </w:r>
      <w:r w:rsidR="009401F1">
        <w:rPr>
          <w:rFonts w:ascii="Georgia" w:hAnsi="Georgia"/>
          <w:sz w:val="22"/>
          <w:szCs w:val="22"/>
        </w:rPr>
        <w:t>Sugar Palace Op Co s.r.o.</w:t>
      </w:r>
    </w:p>
    <w:p w14:paraId="1A655672" w14:textId="77777777" w:rsidR="009401F1" w:rsidRPr="0067511B" w:rsidRDefault="009401F1" w:rsidP="009401F1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Václavské náměstí 837/11</w:t>
      </w:r>
    </w:p>
    <w:p w14:paraId="3CB211D4" w14:textId="77777777" w:rsidR="009401F1" w:rsidRDefault="009401F1" w:rsidP="009401F1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110 00 Praha</w:t>
      </w:r>
    </w:p>
    <w:p w14:paraId="1662D79F" w14:textId="77777777" w:rsidR="009401F1" w:rsidRPr="0067511B" w:rsidRDefault="009401F1" w:rsidP="009401F1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DIČ: CZ08693137</w:t>
      </w:r>
    </w:p>
    <w:p w14:paraId="61CEF199" w14:textId="68F6ADED" w:rsidR="009401F1" w:rsidRPr="006022C2" w:rsidRDefault="009401F1" w:rsidP="009401F1">
      <w:pPr>
        <w:ind w:left="1410" w:hanging="1410"/>
        <w:rPr>
          <w:rFonts w:ascii="Georgia" w:hAnsi="Georgia" w:cs="Arial"/>
          <w:sz w:val="22"/>
          <w:szCs w:val="22"/>
        </w:rPr>
      </w:pPr>
    </w:p>
    <w:p w14:paraId="3C6F6AE3" w14:textId="60173E5B" w:rsidR="00AE2460" w:rsidRPr="00820E62" w:rsidRDefault="00E253DD" w:rsidP="00820E62">
      <w:pPr>
        <w:tabs>
          <w:tab w:val="left" w:pos="5387"/>
        </w:tabs>
        <w:ind w:left="1418" w:hanging="1418"/>
        <w:rPr>
          <w:rFonts w:ascii="Georgia" w:hAnsi="Georgia" w:cs="Arial"/>
          <w:sz w:val="22"/>
          <w:szCs w:val="22"/>
        </w:rPr>
      </w:pPr>
      <w:r w:rsidRPr="006022C2">
        <w:rPr>
          <w:rFonts w:ascii="Georgia" w:hAnsi="Georgia" w:cs="Arial"/>
          <w:sz w:val="22"/>
          <w:szCs w:val="22"/>
        </w:rPr>
        <w:br/>
      </w:r>
    </w:p>
    <w:p w14:paraId="196452AB" w14:textId="1B04FA74" w:rsidR="00611D65" w:rsidRPr="003E390E" w:rsidRDefault="00CB64D3" w:rsidP="001473BD">
      <w:pPr>
        <w:spacing w:beforeAutospacing="1" w:after="100" w:afterAutospacing="1"/>
        <w:rPr>
          <w:rFonts w:ascii="Georgia" w:hAnsi="Georgia"/>
          <w:color w:val="000000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>Objednáváme:</w:t>
      </w:r>
    </w:p>
    <w:p w14:paraId="6BA0E777" w14:textId="77777777" w:rsidR="00A14AED" w:rsidRPr="001158DC" w:rsidRDefault="00A14AED" w:rsidP="00A14AED">
      <w:pPr>
        <w:pStyle w:val="Odstavecseseznamem"/>
        <w:widowControl w:val="0"/>
        <w:autoSpaceDE w:val="0"/>
        <w:autoSpaceDN w:val="0"/>
        <w:spacing w:after="0" w:line="240" w:lineRule="auto"/>
        <w:contextualSpacing w:val="0"/>
        <w:rPr>
          <w:rFonts w:ascii="Georgia" w:hAnsi="Georgia"/>
        </w:rPr>
      </w:pPr>
    </w:p>
    <w:p w14:paraId="4018BE61" w14:textId="6A479F5E" w:rsidR="009401F1" w:rsidRDefault="009401F1" w:rsidP="009401F1">
      <w:pPr>
        <w:tabs>
          <w:tab w:val="left" w:pos="5387"/>
        </w:tabs>
        <w:rPr>
          <w:rFonts w:ascii="Georgia" w:hAnsi="Georgia" w:cs="Arial"/>
          <w:bCs/>
          <w:sz w:val="22"/>
          <w:szCs w:val="22"/>
        </w:rPr>
      </w:pPr>
      <w:r>
        <w:rPr>
          <w:rFonts w:ascii="Georgia" w:hAnsi="Georgia" w:cs="Arial"/>
          <w:bCs/>
          <w:sz w:val="22"/>
          <w:szCs w:val="22"/>
        </w:rPr>
        <w:t xml:space="preserve">V souvislosti s regionálním MICE workshopem dne 26. 2. 2025 objednáváme soubor kongresových služeb dle následujícího rozsahu: </w:t>
      </w:r>
    </w:p>
    <w:p w14:paraId="104C66AF" w14:textId="77777777" w:rsidR="009401F1" w:rsidRDefault="009401F1" w:rsidP="009401F1">
      <w:pPr>
        <w:tabs>
          <w:tab w:val="left" w:pos="5387"/>
        </w:tabs>
        <w:rPr>
          <w:rFonts w:ascii="Georgia" w:hAnsi="Georgia" w:cs="Arial"/>
          <w:bCs/>
          <w:sz w:val="22"/>
          <w:szCs w:val="22"/>
        </w:rPr>
      </w:pPr>
    </w:p>
    <w:p w14:paraId="5E0BFA13" w14:textId="77777777" w:rsidR="009401F1" w:rsidRDefault="009401F1" w:rsidP="009401F1">
      <w:pPr>
        <w:pStyle w:val="Odstavecseseznamem"/>
        <w:numPr>
          <w:ilvl w:val="0"/>
          <w:numId w:val="14"/>
        </w:numPr>
        <w:tabs>
          <w:tab w:val="left" w:pos="5387"/>
        </w:tabs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Pronájem meetingových prostor Collegium 1 a Collegium 2 včetně spojovací chodbičky</w:t>
      </w:r>
    </w:p>
    <w:p w14:paraId="0C859514" w14:textId="77777777" w:rsidR="009401F1" w:rsidRDefault="009401F1" w:rsidP="009401F1">
      <w:pPr>
        <w:pStyle w:val="Odstavecseseznamem"/>
        <w:numPr>
          <w:ilvl w:val="0"/>
          <w:numId w:val="14"/>
        </w:numPr>
        <w:tabs>
          <w:tab w:val="left" w:pos="5387"/>
        </w:tabs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Audiovizuální techniku (2x TV obrazovka, mikrofon, ozvučení)</w:t>
      </w:r>
    </w:p>
    <w:p w14:paraId="7BB4E280" w14:textId="77777777" w:rsidR="009401F1" w:rsidRDefault="009401F1" w:rsidP="009401F1">
      <w:pPr>
        <w:pStyle w:val="Odstavecseseznamem"/>
        <w:numPr>
          <w:ilvl w:val="0"/>
          <w:numId w:val="14"/>
        </w:numPr>
        <w:tabs>
          <w:tab w:val="left" w:pos="5387"/>
        </w:tabs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Set up prostoru – 14x koktejlový stolek pro zástupce regionálních CVBs</w:t>
      </w:r>
    </w:p>
    <w:p w14:paraId="65623837" w14:textId="77777777" w:rsidR="009401F1" w:rsidRPr="002A2413" w:rsidRDefault="009401F1" w:rsidP="009401F1">
      <w:pPr>
        <w:pStyle w:val="Odstavecseseznamem"/>
        <w:numPr>
          <w:ilvl w:val="0"/>
          <w:numId w:val="14"/>
        </w:numPr>
        <w:tabs>
          <w:tab w:val="left" w:pos="5387"/>
        </w:tabs>
        <w:rPr>
          <w:rFonts w:ascii="Georgia" w:hAnsi="Georgia" w:cs="Arial"/>
          <w:bCs/>
        </w:rPr>
      </w:pPr>
      <w:r>
        <w:rPr>
          <w:rFonts w:ascii="Georgia" w:hAnsi="Georgia" w:cs="Arial"/>
          <w:bCs/>
        </w:rPr>
        <w:t>Coffee break dle schváleného rozsahu</w:t>
      </w:r>
    </w:p>
    <w:p w14:paraId="04138F98" w14:textId="77777777" w:rsidR="009401F1" w:rsidRDefault="009401F1" w:rsidP="009401F1">
      <w:pPr>
        <w:tabs>
          <w:tab w:val="left" w:pos="5387"/>
        </w:tabs>
        <w:rPr>
          <w:rFonts w:ascii="Georgia" w:hAnsi="Georgia" w:cs="Arial"/>
          <w:bCs/>
          <w:sz w:val="22"/>
          <w:szCs w:val="22"/>
        </w:rPr>
      </w:pPr>
    </w:p>
    <w:p w14:paraId="7D786620" w14:textId="77777777" w:rsidR="009401F1" w:rsidRDefault="009401F1" w:rsidP="009401F1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Maximální počet osob: 60</w:t>
      </w:r>
    </w:p>
    <w:p w14:paraId="0EF2C467" w14:textId="67A43FC2" w:rsidR="009401F1" w:rsidRPr="000324B5" w:rsidRDefault="009401F1" w:rsidP="009401F1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Doba trvání akce: 10:00 – 13.00</w:t>
      </w:r>
    </w:p>
    <w:p w14:paraId="56C2BD5D" w14:textId="77777777" w:rsidR="009401F1" w:rsidRDefault="009401F1" w:rsidP="002A6FF4">
      <w:pPr>
        <w:tabs>
          <w:tab w:val="left" w:pos="5387"/>
        </w:tabs>
        <w:jc w:val="both"/>
        <w:rPr>
          <w:rFonts w:ascii="Georgia" w:hAnsi="Georgia" w:cs="Arial"/>
          <w:b/>
          <w:bCs/>
          <w:sz w:val="22"/>
          <w:szCs w:val="22"/>
        </w:rPr>
      </w:pPr>
    </w:p>
    <w:p w14:paraId="70690838" w14:textId="7F21CE26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6E24C0DA">
        <w:rPr>
          <w:rFonts w:ascii="Georgia" w:hAnsi="Georgia" w:cs="Arial"/>
          <w:b/>
          <w:bCs/>
          <w:sz w:val="22"/>
          <w:szCs w:val="22"/>
        </w:rPr>
        <w:t>Cena celkem</w:t>
      </w:r>
      <w:r w:rsidRPr="6E24C0DA">
        <w:rPr>
          <w:rFonts w:ascii="Georgia" w:hAnsi="Georgia" w:cs="Arial"/>
          <w:sz w:val="22"/>
          <w:szCs w:val="22"/>
        </w:rPr>
        <w:t xml:space="preserve">: </w:t>
      </w:r>
      <w:r w:rsidR="00DF179C">
        <w:rPr>
          <w:rFonts w:ascii="Georgia" w:hAnsi="Georgia" w:cs="Arial"/>
          <w:sz w:val="22"/>
          <w:szCs w:val="22"/>
        </w:rPr>
        <w:t>maximální celková cena vč. DPH</w:t>
      </w:r>
      <w:r w:rsidR="0097047B">
        <w:rPr>
          <w:rFonts w:ascii="Georgia" w:hAnsi="Georgia" w:cs="Arial"/>
          <w:sz w:val="22"/>
          <w:szCs w:val="22"/>
        </w:rPr>
        <w:t xml:space="preserve"> </w:t>
      </w:r>
      <w:r w:rsidR="009401F1">
        <w:rPr>
          <w:rFonts w:ascii="Georgia" w:hAnsi="Georgia" w:cs="Arial"/>
          <w:sz w:val="22"/>
          <w:szCs w:val="22"/>
        </w:rPr>
        <w:t xml:space="preserve">3 960 </w:t>
      </w:r>
      <w:r w:rsidR="009B75F8">
        <w:rPr>
          <w:rFonts w:ascii="Georgia" w:hAnsi="Georgia" w:cs="Arial"/>
          <w:sz w:val="22"/>
          <w:szCs w:val="22"/>
        </w:rPr>
        <w:t>eur</w:t>
      </w:r>
      <w:r w:rsidR="009401F1">
        <w:rPr>
          <w:rFonts w:ascii="Georgia" w:hAnsi="Georgia" w:cs="Arial"/>
          <w:sz w:val="22"/>
          <w:szCs w:val="22"/>
        </w:rPr>
        <w:t xml:space="preserve"> (99 300 Kč)</w:t>
      </w:r>
    </w:p>
    <w:p w14:paraId="64A8139F" w14:textId="77777777" w:rsidR="002A6FF4" w:rsidRPr="003E390E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1F059FB1" w14:textId="22513CC2"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 w:rsidRPr="003E390E">
        <w:rPr>
          <w:rFonts w:ascii="Georgia" w:hAnsi="Georgia" w:cs="Arial"/>
          <w:b/>
          <w:sz w:val="22"/>
          <w:szCs w:val="22"/>
        </w:rPr>
        <w:t xml:space="preserve">Výstup: </w:t>
      </w:r>
      <w:r w:rsidR="0097047B">
        <w:rPr>
          <w:rFonts w:ascii="Georgia" w:hAnsi="Georgia" w:cs="Arial"/>
          <w:b/>
          <w:sz w:val="22"/>
          <w:szCs w:val="22"/>
        </w:rPr>
        <w:t>x</w:t>
      </w:r>
    </w:p>
    <w:p w14:paraId="35CC167A" w14:textId="77777777" w:rsidR="002A6FF4" w:rsidRDefault="007551FB" w:rsidP="002A6FF4">
      <w:pPr>
        <w:tabs>
          <w:tab w:val="left" w:pos="5387"/>
        </w:tabs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</w:t>
      </w:r>
    </w:p>
    <w:p w14:paraId="7187239A" w14:textId="431228E3" w:rsidR="009B2FEF" w:rsidRDefault="009B2FEF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Předávací protokol</w:t>
      </w:r>
      <w:r>
        <w:rPr>
          <w:rFonts w:ascii="Georgia" w:hAnsi="Georgia"/>
          <w:bCs/>
          <w:color w:val="000000"/>
          <w:sz w:val="22"/>
          <w:szCs w:val="22"/>
        </w:rPr>
        <w:t xml:space="preserve">: </w:t>
      </w:r>
      <w:r w:rsidR="00BD7761">
        <w:rPr>
          <w:rFonts w:ascii="Georgia" w:hAnsi="Georgia"/>
          <w:bCs/>
          <w:color w:val="000000"/>
          <w:sz w:val="22"/>
          <w:szCs w:val="22"/>
        </w:rPr>
        <w:t>ne</w:t>
      </w:r>
    </w:p>
    <w:p w14:paraId="20E951F7" w14:textId="77777777" w:rsidR="00947A91" w:rsidRDefault="00947A91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</w:p>
    <w:p w14:paraId="01210E08" w14:textId="4EC1007D" w:rsidR="007537DB" w:rsidRPr="009B2FEF" w:rsidRDefault="007537DB" w:rsidP="0061025C">
      <w:pPr>
        <w:autoSpaceDE/>
        <w:adjustRightInd/>
        <w:rPr>
          <w:rFonts w:ascii="Georgia" w:hAnsi="Georgia"/>
          <w:bCs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 xml:space="preserve">Způsob úhrady: </w:t>
      </w:r>
      <w:r w:rsidR="00A14AED">
        <w:rPr>
          <w:rFonts w:ascii="Georgia" w:hAnsi="Georgia"/>
          <w:bCs/>
          <w:color w:val="000000"/>
          <w:sz w:val="22"/>
          <w:szCs w:val="22"/>
        </w:rPr>
        <w:t>na fakturu</w:t>
      </w:r>
    </w:p>
    <w:p w14:paraId="686DD09E" w14:textId="77777777" w:rsidR="009B2FEF" w:rsidRDefault="009B2FEF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</w:p>
    <w:p w14:paraId="57E91909" w14:textId="77777777" w:rsidR="002A6FF4" w:rsidRDefault="002A6FF4" w:rsidP="0061025C">
      <w:pPr>
        <w:autoSpaceDE/>
        <w:adjustRightInd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Platební podmínky:</w:t>
      </w:r>
    </w:p>
    <w:p w14:paraId="078AAD03" w14:textId="7E658452" w:rsidR="00431D5A" w:rsidRDefault="002A6FF4" w:rsidP="00431D5A">
      <w:pPr>
        <w:autoSpaceDE/>
        <w:adjustRightInd/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 xml:space="preserve">100 % celkové ceny bude uhrazeno po dodání všech výstupů plynoucích z objednávky. </w:t>
      </w:r>
      <w:r w:rsidR="00431D5A">
        <w:rPr>
          <w:rFonts w:ascii="Georgia" w:hAnsi="Georgia"/>
          <w:color w:val="000000"/>
          <w:sz w:val="22"/>
          <w:szCs w:val="22"/>
        </w:rPr>
        <w:t xml:space="preserve">Dodavatelem dodáno veškeré plnění, </w:t>
      </w:r>
      <w:r w:rsidR="00BD7761">
        <w:rPr>
          <w:rFonts w:ascii="Georgia" w:hAnsi="Georgia"/>
          <w:color w:val="000000"/>
          <w:sz w:val="22"/>
          <w:szCs w:val="22"/>
        </w:rPr>
        <w:t>faktura</w:t>
      </w:r>
      <w:r w:rsidR="00431D5A" w:rsidRPr="00137FA7">
        <w:rPr>
          <w:rFonts w:ascii="Georgia" w:hAnsi="Georgia"/>
          <w:color w:val="000000"/>
          <w:sz w:val="22"/>
          <w:szCs w:val="22"/>
        </w:rPr>
        <w:t xml:space="preserve"> nebude přijat(a).</w:t>
      </w:r>
    </w:p>
    <w:p w14:paraId="501CC225" w14:textId="77777777" w:rsidR="002A6FF4" w:rsidRPr="00047077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7A50DCA8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Sankce: </w:t>
      </w:r>
    </w:p>
    <w:p w14:paraId="0B2E035C" w14:textId="77777777" w:rsidR="009B2FEF" w:rsidRPr="009B2FEF" w:rsidRDefault="009B2FEF" w:rsidP="002A6FF4">
      <w:pPr>
        <w:tabs>
          <w:tab w:val="left" w:pos="5387"/>
        </w:tabs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>Za každý den prodlení s plněním bude účtována sankce ve výši 5 % z celkové hodnoty objednávky.</w:t>
      </w:r>
    </w:p>
    <w:p w14:paraId="7F438A4E" w14:textId="77777777" w:rsidR="009B2FEF" w:rsidRDefault="009B2FEF" w:rsidP="002A6FF4">
      <w:pPr>
        <w:tabs>
          <w:tab w:val="left" w:pos="5387"/>
        </w:tabs>
        <w:jc w:val="both"/>
        <w:rPr>
          <w:rFonts w:ascii="Georgia" w:hAnsi="Georgia"/>
          <w:b/>
          <w:sz w:val="22"/>
          <w:szCs w:val="22"/>
        </w:rPr>
      </w:pPr>
    </w:p>
    <w:p w14:paraId="5D1DC0C7" w14:textId="77777777" w:rsidR="002A6FF4" w:rsidRPr="00686E1E" w:rsidRDefault="002A6FF4" w:rsidP="002A6FF4">
      <w:pPr>
        <w:tabs>
          <w:tab w:val="left" w:pos="5387"/>
        </w:tabs>
        <w:jc w:val="both"/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b/>
          <w:sz w:val="22"/>
          <w:szCs w:val="22"/>
        </w:rPr>
        <w:t xml:space="preserve">Splatnost faktury: </w:t>
      </w:r>
      <w:r w:rsidRPr="00686E1E">
        <w:rPr>
          <w:rFonts w:ascii="Georgia" w:hAnsi="Georgia"/>
          <w:sz w:val="22"/>
          <w:szCs w:val="22"/>
        </w:rPr>
        <w:t>21 dní</w:t>
      </w:r>
    </w:p>
    <w:p w14:paraId="5979889A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29B937C9" w14:textId="77777777" w:rsidR="00820E62" w:rsidRDefault="00820E62" w:rsidP="002A6FF4">
      <w:pPr>
        <w:rPr>
          <w:rFonts w:ascii="Georgia" w:hAnsi="Georgia"/>
          <w:sz w:val="22"/>
          <w:szCs w:val="22"/>
        </w:rPr>
      </w:pPr>
    </w:p>
    <w:p w14:paraId="60767510" w14:textId="77777777" w:rsidR="00820E62" w:rsidRDefault="00820E62" w:rsidP="002A6FF4">
      <w:pPr>
        <w:rPr>
          <w:rFonts w:ascii="Georgia" w:hAnsi="Georgia"/>
          <w:sz w:val="22"/>
          <w:szCs w:val="22"/>
        </w:rPr>
      </w:pPr>
    </w:p>
    <w:p w14:paraId="267A74E2" w14:textId="320007E6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234D2E1B">
        <w:rPr>
          <w:rFonts w:ascii="Georgia" w:hAnsi="Georgia"/>
          <w:sz w:val="22"/>
          <w:szCs w:val="22"/>
        </w:rPr>
        <w:t>Prosíme o uvedení čísla objednávky</w:t>
      </w:r>
      <w:r w:rsidR="7DCB30E2" w:rsidRPr="234D2E1B">
        <w:rPr>
          <w:rFonts w:ascii="Georgia" w:hAnsi="Georgia"/>
          <w:sz w:val="22"/>
          <w:szCs w:val="22"/>
        </w:rPr>
        <w:t xml:space="preserve"> </w:t>
      </w:r>
      <w:r w:rsidRPr="234D2E1B">
        <w:rPr>
          <w:rFonts w:ascii="Georgia" w:hAnsi="Georgia"/>
          <w:sz w:val="22"/>
          <w:szCs w:val="22"/>
        </w:rPr>
        <w:t xml:space="preserve">na faktuře. Fakturu spolu s kopií této objednávky prosím zaslat na e-mail </w:t>
      </w:r>
      <w:r w:rsidR="009B75F8">
        <w:rPr>
          <w:rFonts w:ascii="Georgia" w:hAnsi="Georgia"/>
          <w:sz w:val="22"/>
          <w:szCs w:val="22"/>
        </w:rPr>
        <w:t>XXX</w:t>
      </w:r>
      <w:r w:rsidRPr="234D2E1B">
        <w:rPr>
          <w:rFonts w:ascii="Georgia" w:hAnsi="Georgia"/>
          <w:sz w:val="22"/>
          <w:szCs w:val="22"/>
        </w:rPr>
        <w:t xml:space="preserve"> </w:t>
      </w:r>
    </w:p>
    <w:p w14:paraId="42E2BC05" w14:textId="77777777" w:rsidR="002A6FF4" w:rsidRPr="00686E1E" w:rsidRDefault="002A6FF4" w:rsidP="002A6FF4">
      <w:pPr>
        <w:rPr>
          <w:rFonts w:ascii="Georgia" w:hAnsi="Georgia"/>
          <w:sz w:val="22"/>
          <w:szCs w:val="22"/>
        </w:rPr>
      </w:pPr>
    </w:p>
    <w:p w14:paraId="6935E35E" w14:textId="77777777" w:rsidR="0085111A" w:rsidRPr="00D91315" w:rsidRDefault="0085111A" w:rsidP="0085111A">
      <w:pPr>
        <w:rPr>
          <w:rFonts w:ascii="Georgia" w:hAnsi="Georgia"/>
          <w:sz w:val="22"/>
          <w:szCs w:val="22"/>
        </w:rPr>
      </w:pPr>
      <w:r w:rsidRPr="00D91315">
        <w:rPr>
          <w:rFonts w:ascii="Georgia" w:hAnsi="Georgia"/>
          <w:sz w:val="22"/>
          <w:szCs w:val="22"/>
        </w:rPr>
        <w:t xml:space="preserve">Příkazce operace provedl posouzení 3E dle platné Směrnice o řídící kontrole a oběhu účetních dokladů. </w:t>
      </w:r>
    </w:p>
    <w:p w14:paraId="6FC810B5" w14:textId="77777777" w:rsidR="0085111A" w:rsidRPr="00D91315" w:rsidRDefault="0085111A" w:rsidP="002A6FF4">
      <w:pPr>
        <w:rPr>
          <w:rFonts w:ascii="Georgia" w:hAnsi="Georgia"/>
          <w:sz w:val="22"/>
          <w:szCs w:val="22"/>
        </w:rPr>
      </w:pPr>
    </w:p>
    <w:p w14:paraId="702F16B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1D13E6E2" w14:textId="77777777" w:rsidR="00D00900" w:rsidRDefault="00D00900" w:rsidP="002A6FF4">
      <w:pPr>
        <w:rPr>
          <w:rFonts w:ascii="Georgia" w:hAnsi="Georgia"/>
          <w:sz w:val="22"/>
          <w:szCs w:val="22"/>
        </w:rPr>
      </w:pPr>
    </w:p>
    <w:p w14:paraId="0F53F552" w14:textId="5986A279" w:rsidR="002A6FF4" w:rsidRPr="00686E1E" w:rsidRDefault="002A6FF4" w:rsidP="002A6FF4">
      <w:pPr>
        <w:rPr>
          <w:rFonts w:ascii="Georgia" w:hAnsi="Georgia"/>
          <w:sz w:val="22"/>
          <w:szCs w:val="22"/>
        </w:rPr>
      </w:pPr>
      <w:r w:rsidRPr="00686E1E">
        <w:rPr>
          <w:rFonts w:ascii="Georgia" w:hAnsi="Georgia"/>
          <w:sz w:val="22"/>
          <w:szCs w:val="22"/>
        </w:rPr>
        <w:t>Děkuji za vyřízení naší objednávky.</w:t>
      </w:r>
    </w:p>
    <w:p w14:paraId="22F6F4AD" w14:textId="77777777" w:rsidR="002A6FF4" w:rsidRPr="00047077" w:rsidRDefault="002A6FF4" w:rsidP="002A6FF4">
      <w:pPr>
        <w:rPr>
          <w:rFonts w:ascii="Georgia" w:hAnsi="Georgia"/>
          <w:sz w:val="22"/>
          <w:szCs w:val="22"/>
        </w:rPr>
      </w:pPr>
    </w:p>
    <w:p w14:paraId="771558ED" w14:textId="3A7820E8" w:rsidR="002A6FF4" w:rsidRDefault="002A6FF4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S</w:t>
      </w:r>
      <w:r w:rsidR="00BD7761">
        <w:rPr>
          <w:rFonts w:ascii="Georgia" w:hAnsi="Georgia" w:cs="Arial"/>
          <w:b/>
          <w:sz w:val="22"/>
          <w:szCs w:val="22"/>
        </w:rPr>
        <w:t> </w:t>
      </w:r>
      <w:r w:rsidRPr="00070423">
        <w:rPr>
          <w:rFonts w:ascii="Georgia" w:hAnsi="Georgia" w:cs="Arial"/>
          <w:b/>
          <w:sz w:val="22"/>
          <w:szCs w:val="22"/>
        </w:rPr>
        <w:t>pozdravem</w:t>
      </w:r>
    </w:p>
    <w:p w14:paraId="0E17ACB4" w14:textId="77777777" w:rsidR="00BD7761" w:rsidRDefault="00BD7761" w:rsidP="002A6FF4">
      <w:pPr>
        <w:tabs>
          <w:tab w:val="left" w:pos="5387"/>
        </w:tabs>
        <w:jc w:val="both"/>
        <w:rPr>
          <w:rFonts w:ascii="Georgia" w:hAnsi="Georgia" w:cs="Arial"/>
          <w:b/>
          <w:sz w:val="22"/>
          <w:szCs w:val="22"/>
        </w:rPr>
      </w:pPr>
    </w:p>
    <w:p w14:paraId="09017243" w14:textId="768FA39C" w:rsidR="002A6FF4" w:rsidRDefault="006077ED" w:rsidP="002A6FF4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Tereza Hofmanová</w:t>
      </w:r>
    </w:p>
    <w:p w14:paraId="1D95149C" w14:textId="6E0F733B" w:rsidR="006077ED" w:rsidRDefault="009B75F8" w:rsidP="002A6FF4">
      <w:pPr>
        <w:tabs>
          <w:tab w:val="left" w:pos="5387"/>
        </w:tabs>
        <w:rPr>
          <w:rFonts w:ascii="Georgia" w:hAnsi="Georgia"/>
          <w:sz w:val="22"/>
          <w:szCs w:val="22"/>
        </w:rPr>
      </w:pPr>
      <w:r>
        <w:t>XXX</w:t>
      </w:r>
    </w:p>
    <w:p w14:paraId="19DBE5D0" w14:textId="77777777" w:rsidR="006077ED" w:rsidRPr="00070423" w:rsidRDefault="006077ED" w:rsidP="002A6FF4">
      <w:pPr>
        <w:tabs>
          <w:tab w:val="left" w:pos="5387"/>
        </w:tabs>
        <w:rPr>
          <w:rFonts w:ascii="Georgia" w:hAnsi="Georgia" w:cs="Arial"/>
          <w:b/>
          <w:sz w:val="22"/>
          <w:szCs w:val="22"/>
        </w:rPr>
      </w:pPr>
    </w:p>
    <w:p w14:paraId="21246408" w14:textId="774677C0" w:rsidR="00A86288" w:rsidRPr="00070423" w:rsidRDefault="002A6FF4" w:rsidP="00A86288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  <w:r w:rsidRPr="00070423">
        <w:rPr>
          <w:rFonts w:ascii="Georgia" w:hAnsi="Georgia" w:cs="Arial"/>
          <w:b/>
          <w:sz w:val="22"/>
          <w:szCs w:val="22"/>
        </w:rPr>
        <w:t>V Praze dne</w:t>
      </w:r>
      <w:r w:rsidRPr="00070423">
        <w:rPr>
          <w:rFonts w:ascii="Georgia" w:hAnsi="Georgia" w:cs="Arial"/>
          <w:sz w:val="22"/>
          <w:szCs w:val="22"/>
        </w:rPr>
        <w:t xml:space="preserve"> </w:t>
      </w:r>
      <w:r w:rsidR="00AE66DA">
        <w:rPr>
          <w:rFonts w:ascii="Georgia" w:hAnsi="Georgia" w:cs="Arial"/>
          <w:sz w:val="22"/>
          <w:szCs w:val="22"/>
        </w:rPr>
        <w:t>viz datum elektronického podpisu</w:t>
      </w:r>
    </w:p>
    <w:p w14:paraId="1789390D" w14:textId="0C1E5942" w:rsidR="002A6FF4" w:rsidRPr="00070423" w:rsidRDefault="002A6FF4" w:rsidP="002A6FF4">
      <w:pPr>
        <w:tabs>
          <w:tab w:val="left" w:pos="5387"/>
        </w:tabs>
        <w:rPr>
          <w:rFonts w:ascii="Georgia" w:hAnsi="Georgia" w:cs="Arial"/>
          <w:sz w:val="22"/>
          <w:szCs w:val="22"/>
        </w:rPr>
      </w:pPr>
    </w:p>
    <w:p w14:paraId="065E70DB" w14:textId="77777777" w:rsidR="00B34203" w:rsidRPr="0026565A" w:rsidRDefault="00B34203" w:rsidP="002A6FF4">
      <w:pPr>
        <w:spacing w:beforeAutospacing="1" w:after="100" w:afterAutospacing="1"/>
        <w:rPr>
          <w:rFonts w:ascii="Georgia" w:hAnsi="Georgia" w:cs="Arial"/>
          <w:sz w:val="22"/>
          <w:szCs w:val="22"/>
        </w:rPr>
      </w:pPr>
    </w:p>
    <w:p w14:paraId="701C3FD2" w14:textId="77777777" w:rsidR="009B2FEF" w:rsidRPr="00047077" w:rsidRDefault="009B2FEF" w:rsidP="0026565A">
      <w:pPr>
        <w:rPr>
          <w:rFonts w:ascii="Georgia" w:hAnsi="Georgia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152701A9" w14:textId="77777777" w:rsidR="00344154" w:rsidRDefault="00344154" w:rsidP="46EA9B37">
      <w:pPr>
        <w:rPr>
          <w:rFonts w:ascii="Georgia" w:hAnsi="Georgia"/>
          <w:b/>
          <w:bCs/>
          <w:sz w:val="22"/>
          <w:szCs w:val="22"/>
        </w:rPr>
      </w:pPr>
    </w:p>
    <w:p w14:paraId="42EEB74E" w14:textId="77777777" w:rsidR="00344154" w:rsidRDefault="00344154" w:rsidP="46EA9B37">
      <w:pPr>
        <w:rPr>
          <w:rFonts w:ascii="Georgia" w:hAnsi="Georgia"/>
          <w:b/>
          <w:bCs/>
          <w:sz w:val="22"/>
          <w:szCs w:val="22"/>
        </w:rPr>
      </w:pPr>
    </w:p>
    <w:p w14:paraId="5AA4BC1C" w14:textId="147761C6" w:rsidR="0085111A" w:rsidRDefault="000B574F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Z</w:t>
      </w:r>
      <w:r w:rsidR="0026565A" w:rsidRPr="285CFB96">
        <w:rPr>
          <w:rFonts w:ascii="Georgia" w:hAnsi="Georgia"/>
          <w:b/>
          <w:bCs/>
          <w:sz w:val="22"/>
          <w:szCs w:val="22"/>
        </w:rPr>
        <w:t>a objednávajícího</w:t>
      </w:r>
      <w:r w:rsidR="00E31630">
        <w:rPr>
          <w:rFonts w:ascii="Georgia" w:hAnsi="Georgia"/>
          <w:b/>
          <w:bCs/>
          <w:sz w:val="22"/>
          <w:szCs w:val="22"/>
        </w:rPr>
        <w:t xml:space="preserve"> </w:t>
      </w:r>
    </w:p>
    <w:p w14:paraId="06C95953" w14:textId="52E94910" w:rsidR="0026565A" w:rsidRPr="00047077" w:rsidRDefault="00E31630" w:rsidP="46EA9B37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(příkazce operace</w:t>
      </w:r>
      <w:r w:rsidR="0085111A">
        <w:rPr>
          <w:rFonts w:ascii="Georgia" w:hAnsi="Georgia"/>
          <w:b/>
          <w:bCs/>
          <w:sz w:val="22"/>
          <w:szCs w:val="22"/>
        </w:rPr>
        <w:t>)</w:t>
      </w:r>
      <w:r w:rsidR="0026565A" w:rsidRPr="285CFB96">
        <w:rPr>
          <w:rFonts w:ascii="Georgia" w:hAnsi="Georgia"/>
          <w:b/>
          <w:bCs/>
          <w:sz w:val="22"/>
          <w:szCs w:val="22"/>
        </w:rPr>
        <w:t>:</w:t>
      </w:r>
    </w:p>
    <w:p w14:paraId="75746658" w14:textId="77777777" w:rsidR="0026565A" w:rsidRPr="00047077" w:rsidRDefault="0026565A" w:rsidP="0026565A">
      <w:pPr>
        <w:rPr>
          <w:rFonts w:ascii="Georgia" w:hAnsi="Georgia"/>
          <w:b/>
          <w:sz w:val="22"/>
          <w:szCs w:val="22"/>
        </w:rPr>
      </w:pPr>
      <w:r w:rsidRPr="00047077">
        <w:rPr>
          <w:rFonts w:ascii="Georgia" w:hAnsi="Georgia"/>
          <w:b/>
          <w:sz w:val="22"/>
          <w:szCs w:val="22"/>
        </w:rPr>
        <w:t xml:space="preserve">      </w:t>
      </w:r>
    </w:p>
    <w:p w14:paraId="050D7760" w14:textId="7260ABAF" w:rsidR="00BD7761" w:rsidRDefault="009B75F8" w:rsidP="0026565A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</w:p>
    <w:p w14:paraId="5BEB16A6" w14:textId="4ED3D74A" w:rsidR="285CFB96" w:rsidRPr="00BD7761" w:rsidRDefault="00BD7761" w:rsidP="285CFB9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pověřená vedením odboru </w:t>
      </w:r>
      <w:r>
        <w:rPr>
          <w:rFonts w:ascii="Georgia" w:hAnsi="Georgia"/>
          <w:sz w:val="22"/>
          <w:szCs w:val="22"/>
        </w:rPr>
        <w:br/>
        <w:t xml:space="preserve">produktového managementu, </w:t>
      </w:r>
      <w:r>
        <w:rPr>
          <w:rFonts w:ascii="Georgia" w:hAnsi="Georgia"/>
          <w:sz w:val="22"/>
          <w:szCs w:val="22"/>
        </w:rPr>
        <w:br/>
        <w:t>výzkumu a B2B spolupráce</w:t>
      </w:r>
    </w:p>
    <w:p w14:paraId="6FBA2F75" w14:textId="1832F3FB" w:rsidR="006077ED" w:rsidRDefault="006077ED" w:rsidP="00F51336">
      <w:pPr>
        <w:autoSpaceDE/>
        <w:autoSpaceDN/>
        <w:adjustRightInd/>
        <w:rPr>
          <w:rFonts w:ascii="Georgia" w:hAnsi="Georgia"/>
          <w:sz w:val="22"/>
          <w:szCs w:val="22"/>
        </w:rPr>
      </w:pPr>
    </w:p>
    <w:p w14:paraId="55A5016D" w14:textId="78CC6579" w:rsidR="006077ED" w:rsidRDefault="006077ED" w:rsidP="285CFB96">
      <w:pPr>
        <w:rPr>
          <w:rFonts w:ascii="Georgia" w:hAnsi="Georgia"/>
          <w:sz w:val="22"/>
          <w:szCs w:val="22"/>
        </w:rPr>
      </w:pPr>
    </w:p>
    <w:p w14:paraId="2720B221" w14:textId="77777777" w:rsidR="00E77427" w:rsidRDefault="00E77427" w:rsidP="285CFB96">
      <w:pPr>
        <w:rPr>
          <w:rFonts w:ascii="Georgia" w:hAnsi="Georgia"/>
          <w:sz w:val="22"/>
          <w:szCs w:val="22"/>
        </w:rPr>
      </w:pPr>
    </w:p>
    <w:p w14:paraId="3ACA8681" w14:textId="240C0E2B" w:rsidR="00E77427" w:rsidRPr="00BD7761" w:rsidRDefault="00E77427" w:rsidP="00E77427">
      <w:pPr>
        <w:jc w:val="center"/>
        <w:rPr>
          <w:rFonts w:ascii="Georgia" w:hAnsi="Georgia"/>
          <w:sz w:val="22"/>
          <w:szCs w:val="22"/>
        </w:rPr>
      </w:pPr>
    </w:p>
    <w:sectPr w:rsidR="00E77427" w:rsidRPr="00BD7761" w:rsidSect="004839E8">
      <w:headerReference w:type="default" r:id="rId12"/>
      <w:footerReference w:type="default" r:id="rId13"/>
      <w:pgSz w:w="11906" w:h="16838"/>
      <w:pgMar w:top="1417" w:right="849" w:bottom="1417" w:left="3402" w:header="85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8878" w14:textId="77777777" w:rsidR="00FB3544" w:rsidRDefault="00FB3544" w:rsidP="003F1B27">
      <w:r>
        <w:separator/>
      </w:r>
    </w:p>
  </w:endnote>
  <w:endnote w:type="continuationSeparator" w:id="0">
    <w:p w14:paraId="224F06C1" w14:textId="77777777" w:rsidR="00FB3544" w:rsidRDefault="00FB3544" w:rsidP="003F1B27">
      <w:r>
        <w:continuationSeparator/>
      </w:r>
    </w:p>
  </w:endnote>
  <w:endnote w:type="continuationNotice" w:id="1">
    <w:p w14:paraId="6B4709A4" w14:textId="77777777" w:rsidR="00FB3544" w:rsidRDefault="00FB35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550"/>
      <w:gridCol w:w="2550"/>
      <w:gridCol w:w="2550"/>
    </w:tblGrid>
    <w:tr w:rsidR="234D4D78" w14:paraId="08667EA2" w14:textId="77777777" w:rsidTr="234D4D78">
      <w:trPr>
        <w:trHeight w:val="300"/>
      </w:trPr>
      <w:tc>
        <w:tcPr>
          <w:tcW w:w="2550" w:type="dxa"/>
        </w:tcPr>
        <w:p w14:paraId="37DE23FC" w14:textId="452329F6" w:rsidR="234D4D78" w:rsidRDefault="234D4D78" w:rsidP="234D4D78">
          <w:pPr>
            <w:pStyle w:val="Zhlav"/>
            <w:ind w:left="-115"/>
            <w:rPr>
              <w:b/>
              <w:bCs/>
              <w:color w:val="FF0000"/>
            </w:rPr>
          </w:pPr>
        </w:p>
      </w:tc>
      <w:tc>
        <w:tcPr>
          <w:tcW w:w="2550" w:type="dxa"/>
        </w:tcPr>
        <w:p w14:paraId="1E8D552E" w14:textId="534617E6" w:rsidR="234D4D78" w:rsidRDefault="234D4D78" w:rsidP="234D4D78">
          <w:pPr>
            <w:pStyle w:val="Zhlav"/>
            <w:jc w:val="center"/>
          </w:pPr>
        </w:p>
      </w:tc>
      <w:tc>
        <w:tcPr>
          <w:tcW w:w="2550" w:type="dxa"/>
        </w:tcPr>
        <w:p w14:paraId="51401F1B" w14:textId="7DC83946" w:rsidR="234D4D78" w:rsidRDefault="234D4D78" w:rsidP="234D4D78">
          <w:pPr>
            <w:pStyle w:val="Zhlav"/>
            <w:ind w:right="-115"/>
            <w:jc w:val="right"/>
          </w:pPr>
        </w:p>
      </w:tc>
    </w:tr>
  </w:tbl>
  <w:p w14:paraId="0CB790C0" w14:textId="6BB3B293" w:rsidR="234D4D78" w:rsidRDefault="234D4D78" w:rsidP="234D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1EDA7" w14:textId="77777777" w:rsidR="00FB3544" w:rsidRDefault="00FB3544" w:rsidP="003F1B27">
      <w:r>
        <w:separator/>
      </w:r>
    </w:p>
  </w:footnote>
  <w:footnote w:type="continuationSeparator" w:id="0">
    <w:p w14:paraId="673933D1" w14:textId="77777777" w:rsidR="00FB3544" w:rsidRDefault="00FB3544" w:rsidP="003F1B27">
      <w:r>
        <w:continuationSeparator/>
      </w:r>
    </w:p>
  </w:footnote>
  <w:footnote w:type="continuationNotice" w:id="1">
    <w:p w14:paraId="5EC2BCDF" w14:textId="77777777" w:rsidR="00FB3544" w:rsidRDefault="00FB35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2FC1" w14:textId="156B835C" w:rsidR="00F53E4B" w:rsidRDefault="004E57D1" w:rsidP="00BF332F">
    <w:pPr>
      <w:pStyle w:val="Zhlav"/>
      <w:tabs>
        <w:tab w:val="clear" w:pos="4536"/>
        <w:tab w:val="left" w:pos="7371"/>
      </w:tabs>
      <w:ind w:left="-1418"/>
      <w:rPr>
        <w:noProof/>
      </w:rPr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3138D9" wp14:editId="136EDBDF">
              <wp:simplePos x="0" y="0"/>
              <wp:positionH relativeFrom="margin">
                <wp:align>right</wp:align>
              </wp:positionH>
              <wp:positionV relativeFrom="paragraph">
                <wp:posOffset>174625</wp:posOffset>
              </wp:positionV>
              <wp:extent cx="2228850" cy="30670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76DF1" w14:textId="77777777" w:rsidR="00F53E4B" w:rsidRPr="003F1B27" w:rsidRDefault="00F53E4B" w:rsidP="00F53E4B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3138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124.3pt;margin-top:13.75pt;width:175.5pt;height:24.1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" stroked="f">
              <v:textbox>
                <w:txbxContent>
                  <w:p w14:paraId="20F76DF1" w14:textId="77777777" w:rsidR="00F53E4B" w:rsidRPr="003F1B27" w:rsidRDefault="00F53E4B" w:rsidP="00F53E4B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32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A54403" w14:textId="518FD1AC" w:rsidR="00F53E4B" w:rsidRDefault="00F53E4B" w:rsidP="00BF332F">
    <w:pPr>
      <w:pStyle w:val="Zhlav"/>
      <w:tabs>
        <w:tab w:val="clear" w:pos="4536"/>
        <w:tab w:val="left" w:pos="7371"/>
      </w:tabs>
      <w:ind w:left="-1418"/>
      <w:rPr>
        <w:noProof/>
      </w:rPr>
    </w:pPr>
  </w:p>
  <w:p w14:paraId="692A94CF" w14:textId="77777777" w:rsidR="00F53E4B" w:rsidRDefault="00F53E4B" w:rsidP="00BF332F">
    <w:pPr>
      <w:pStyle w:val="Zhlav"/>
      <w:tabs>
        <w:tab w:val="clear" w:pos="4536"/>
        <w:tab w:val="left" w:pos="7371"/>
      </w:tabs>
      <w:ind w:left="-1418"/>
    </w:pPr>
  </w:p>
  <w:p w14:paraId="6897F904" w14:textId="0DB9943E" w:rsidR="003F1B27" w:rsidRPr="003F1B27" w:rsidRDefault="004F705A" w:rsidP="00A4514F">
    <w:pPr>
      <w:pStyle w:val="Zhlav"/>
      <w:tabs>
        <w:tab w:val="clear" w:pos="4536"/>
        <w:tab w:val="left" w:pos="4395"/>
        <w:tab w:val="left" w:pos="7371"/>
      </w:tabs>
      <w:ind w:left="-1418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AF36CFB" wp14:editId="1EC336AC">
          <wp:simplePos x="0" y="0"/>
          <wp:positionH relativeFrom="page">
            <wp:posOffset>84455</wp:posOffset>
          </wp:positionH>
          <wp:positionV relativeFrom="page">
            <wp:posOffset>285750</wp:posOffset>
          </wp:positionV>
          <wp:extent cx="2838450" cy="609600"/>
          <wp:effectExtent l="0" t="0" r="0" b="0"/>
          <wp:wrapThrough wrapText="bothSides">
            <wp:wrapPolygon edited="0">
              <wp:start x="0" y="0"/>
              <wp:lineTo x="0" y="20925"/>
              <wp:lineTo x="21455" y="20925"/>
              <wp:lineTo x="21455" y="0"/>
              <wp:lineTo x="0" y="0"/>
            </wp:wrapPolygon>
          </wp:wrapThrough>
          <wp:docPr id="3" name="obrázek 3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 Tourism - pro elektronicke A4 -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64" b="24599"/>
                  <a:stretch/>
                </pic:blipFill>
                <pic:spPr bwMode="auto">
                  <a:xfrm>
                    <a:off x="0" y="0"/>
                    <a:ext cx="28384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37519">
      <w:rPr>
        <w:rFonts w:ascii="Georgia" w:hAnsi="Georgia"/>
      </w:rPr>
      <w:tab/>
    </w:r>
    <w:r w:rsidR="009401F1">
      <w:rPr>
        <w:rFonts w:ascii="Georgia" w:hAnsi="Georgia"/>
      </w:rPr>
      <w:t>473</w:t>
    </w:r>
    <w:r w:rsidR="00B37519">
      <w:t>/</w:t>
    </w:r>
    <w:r w:rsidR="00D91315">
      <w:t>202</w:t>
    </w:r>
    <w:r w:rsidR="00A14AE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E1202"/>
    <w:multiLevelType w:val="hybridMultilevel"/>
    <w:tmpl w:val="211EF5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02D50"/>
    <w:multiLevelType w:val="hybridMultilevel"/>
    <w:tmpl w:val="0520F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6018F"/>
    <w:multiLevelType w:val="hybridMultilevel"/>
    <w:tmpl w:val="0A2EEB2C"/>
    <w:lvl w:ilvl="0" w:tplc="801C138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F57D2"/>
    <w:multiLevelType w:val="hybridMultilevel"/>
    <w:tmpl w:val="B9CA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00C2C"/>
    <w:multiLevelType w:val="hybridMultilevel"/>
    <w:tmpl w:val="AA924ACE"/>
    <w:lvl w:ilvl="0" w:tplc="001A583E">
      <w:start w:val="202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90630">
    <w:abstractNumId w:val="5"/>
  </w:num>
  <w:num w:numId="2" w16cid:durableId="929393198">
    <w:abstractNumId w:val="11"/>
  </w:num>
  <w:num w:numId="3" w16cid:durableId="1553150236">
    <w:abstractNumId w:val="13"/>
  </w:num>
  <w:num w:numId="4" w16cid:durableId="1589145936">
    <w:abstractNumId w:val="3"/>
  </w:num>
  <w:num w:numId="5" w16cid:durableId="248656148">
    <w:abstractNumId w:val="2"/>
  </w:num>
  <w:num w:numId="6" w16cid:durableId="806821445">
    <w:abstractNumId w:val="1"/>
  </w:num>
  <w:num w:numId="7" w16cid:durableId="1050033882">
    <w:abstractNumId w:val="12"/>
  </w:num>
  <w:num w:numId="8" w16cid:durableId="1378889613">
    <w:abstractNumId w:val="0"/>
  </w:num>
  <w:num w:numId="9" w16cid:durableId="1253900986">
    <w:abstractNumId w:val="4"/>
  </w:num>
  <w:num w:numId="10" w16cid:durableId="4980838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54010807">
    <w:abstractNumId w:val="10"/>
  </w:num>
  <w:num w:numId="12" w16cid:durableId="2061855362">
    <w:abstractNumId w:val="6"/>
  </w:num>
  <w:num w:numId="13" w16cid:durableId="32536972">
    <w:abstractNumId w:val="7"/>
  </w:num>
  <w:num w:numId="14" w16cid:durableId="15491006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23E85"/>
    <w:rsid w:val="00030694"/>
    <w:rsid w:val="00041CEE"/>
    <w:rsid w:val="00042958"/>
    <w:rsid w:val="00047077"/>
    <w:rsid w:val="00054B52"/>
    <w:rsid w:val="00066EEE"/>
    <w:rsid w:val="00070423"/>
    <w:rsid w:val="00076A5F"/>
    <w:rsid w:val="00087F09"/>
    <w:rsid w:val="00094E52"/>
    <w:rsid w:val="00096652"/>
    <w:rsid w:val="000B574F"/>
    <w:rsid w:val="000C351E"/>
    <w:rsid w:val="000C6684"/>
    <w:rsid w:val="000E1092"/>
    <w:rsid w:val="000E4602"/>
    <w:rsid w:val="000F3FA0"/>
    <w:rsid w:val="0010339B"/>
    <w:rsid w:val="0010423E"/>
    <w:rsid w:val="00112A34"/>
    <w:rsid w:val="001138B6"/>
    <w:rsid w:val="0011414A"/>
    <w:rsid w:val="001341B1"/>
    <w:rsid w:val="00142D05"/>
    <w:rsid w:val="00144CEE"/>
    <w:rsid w:val="00145DD7"/>
    <w:rsid w:val="001473BD"/>
    <w:rsid w:val="00155EA2"/>
    <w:rsid w:val="00155FC8"/>
    <w:rsid w:val="0017509B"/>
    <w:rsid w:val="00182C99"/>
    <w:rsid w:val="00195329"/>
    <w:rsid w:val="00195FFB"/>
    <w:rsid w:val="001970D7"/>
    <w:rsid w:val="001A70FD"/>
    <w:rsid w:val="001A7867"/>
    <w:rsid w:val="001B2030"/>
    <w:rsid w:val="001B70DD"/>
    <w:rsid w:val="001D125E"/>
    <w:rsid w:val="001D2333"/>
    <w:rsid w:val="001D31C7"/>
    <w:rsid w:val="001D4679"/>
    <w:rsid w:val="001D50AF"/>
    <w:rsid w:val="001D74C9"/>
    <w:rsid w:val="001F5C80"/>
    <w:rsid w:val="00202C57"/>
    <w:rsid w:val="002045B6"/>
    <w:rsid w:val="002065AA"/>
    <w:rsid w:val="0020664D"/>
    <w:rsid w:val="002108E8"/>
    <w:rsid w:val="00215BD6"/>
    <w:rsid w:val="00220EF0"/>
    <w:rsid w:val="00227B0C"/>
    <w:rsid w:val="00232A4A"/>
    <w:rsid w:val="00232EF6"/>
    <w:rsid w:val="00236E93"/>
    <w:rsid w:val="0025183E"/>
    <w:rsid w:val="00257662"/>
    <w:rsid w:val="00264D78"/>
    <w:rsid w:val="0026565A"/>
    <w:rsid w:val="00270341"/>
    <w:rsid w:val="002742D2"/>
    <w:rsid w:val="002744EC"/>
    <w:rsid w:val="00275952"/>
    <w:rsid w:val="002777FD"/>
    <w:rsid w:val="00293241"/>
    <w:rsid w:val="00294ED6"/>
    <w:rsid w:val="00296FCB"/>
    <w:rsid w:val="002A6FF4"/>
    <w:rsid w:val="002C3B4C"/>
    <w:rsid w:val="002C46FA"/>
    <w:rsid w:val="002C585C"/>
    <w:rsid w:val="002C7780"/>
    <w:rsid w:val="002D0E1E"/>
    <w:rsid w:val="002E1A48"/>
    <w:rsid w:val="002F36DA"/>
    <w:rsid w:val="002F79C4"/>
    <w:rsid w:val="00302ACA"/>
    <w:rsid w:val="00307B09"/>
    <w:rsid w:val="003107B7"/>
    <w:rsid w:val="00323F67"/>
    <w:rsid w:val="00324CC3"/>
    <w:rsid w:val="00336C1E"/>
    <w:rsid w:val="003400CA"/>
    <w:rsid w:val="00341A9B"/>
    <w:rsid w:val="00344154"/>
    <w:rsid w:val="00344CA5"/>
    <w:rsid w:val="003456B5"/>
    <w:rsid w:val="0034669B"/>
    <w:rsid w:val="00357D70"/>
    <w:rsid w:val="003628C5"/>
    <w:rsid w:val="0037752E"/>
    <w:rsid w:val="003A5C4E"/>
    <w:rsid w:val="003C2325"/>
    <w:rsid w:val="003C4202"/>
    <w:rsid w:val="003C6E61"/>
    <w:rsid w:val="003D1106"/>
    <w:rsid w:val="003D4775"/>
    <w:rsid w:val="003D5BAD"/>
    <w:rsid w:val="003E390E"/>
    <w:rsid w:val="003E6637"/>
    <w:rsid w:val="003F1B27"/>
    <w:rsid w:val="003F1DB4"/>
    <w:rsid w:val="003F2382"/>
    <w:rsid w:val="003F5421"/>
    <w:rsid w:val="003F62FA"/>
    <w:rsid w:val="00412685"/>
    <w:rsid w:val="00424594"/>
    <w:rsid w:val="00430AD7"/>
    <w:rsid w:val="00431D5A"/>
    <w:rsid w:val="00436034"/>
    <w:rsid w:val="00441815"/>
    <w:rsid w:val="00445C93"/>
    <w:rsid w:val="004471B9"/>
    <w:rsid w:val="0044730B"/>
    <w:rsid w:val="00452F6A"/>
    <w:rsid w:val="00455FBE"/>
    <w:rsid w:val="00463F14"/>
    <w:rsid w:val="0047196D"/>
    <w:rsid w:val="004767ED"/>
    <w:rsid w:val="00482CA3"/>
    <w:rsid w:val="004839E8"/>
    <w:rsid w:val="00492AFE"/>
    <w:rsid w:val="004A1590"/>
    <w:rsid w:val="004B022A"/>
    <w:rsid w:val="004B45AE"/>
    <w:rsid w:val="004C1BFD"/>
    <w:rsid w:val="004C761C"/>
    <w:rsid w:val="004D04C8"/>
    <w:rsid w:val="004D45AA"/>
    <w:rsid w:val="004E4F30"/>
    <w:rsid w:val="004E57D1"/>
    <w:rsid w:val="004F2847"/>
    <w:rsid w:val="004F705A"/>
    <w:rsid w:val="005000D1"/>
    <w:rsid w:val="005006FB"/>
    <w:rsid w:val="00511802"/>
    <w:rsid w:val="00514DDD"/>
    <w:rsid w:val="00520837"/>
    <w:rsid w:val="0054198C"/>
    <w:rsid w:val="00551C63"/>
    <w:rsid w:val="00552FAC"/>
    <w:rsid w:val="00553F78"/>
    <w:rsid w:val="00554692"/>
    <w:rsid w:val="00582007"/>
    <w:rsid w:val="005914BD"/>
    <w:rsid w:val="00592A86"/>
    <w:rsid w:val="00596AE6"/>
    <w:rsid w:val="005B1D3E"/>
    <w:rsid w:val="005B3D5F"/>
    <w:rsid w:val="005B41A1"/>
    <w:rsid w:val="005C7B8F"/>
    <w:rsid w:val="005D4A28"/>
    <w:rsid w:val="005E4FD3"/>
    <w:rsid w:val="005F141B"/>
    <w:rsid w:val="005F4F00"/>
    <w:rsid w:val="005F5293"/>
    <w:rsid w:val="005F7E87"/>
    <w:rsid w:val="006022C2"/>
    <w:rsid w:val="00602C7B"/>
    <w:rsid w:val="00605E11"/>
    <w:rsid w:val="00607142"/>
    <w:rsid w:val="006077ED"/>
    <w:rsid w:val="0061025C"/>
    <w:rsid w:val="00611D65"/>
    <w:rsid w:val="00613384"/>
    <w:rsid w:val="00616F05"/>
    <w:rsid w:val="00640B9F"/>
    <w:rsid w:val="00655FE9"/>
    <w:rsid w:val="00657230"/>
    <w:rsid w:val="00661F67"/>
    <w:rsid w:val="00686E1E"/>
    <w:rsid w:val="00691646"/>
    <w:rsid w:val="0069400D"/>
    <w:rsid w:val="006C7416"/>
    <w:rsid w:val="006D2436"/>
    <w:rsid w:val="006E2F5E"/>
    <w:rsid w:val="006E52E4"/>
    <w:rsid w:val="006F00D0"/>
    <w:rsid w:val="006F4B62"/>
    <w:rsid w:val="00701977"/>
    <w:rsid w:val="00706B19"/>
    <w:rsid w:val="007133EE"/>
    <w:rsid w:val="00713B2E"/>
    <w:rsid w:val="007236C4"/>
    <w:rsid w:val="00730F73"/>
    <w:rsid w:val="00732AC6"/>
    <w:rsid w:val="007408AA"/>
    <w:rsid w:val="007526EA"/>
    <w:rsid w:val="007537DB"/>
    <w:rsid w:val="007551FB"/>
    <w:rsid w:val="007763E7"/>
    <w:rsid w:val="0078794D"/>
    <w:rsid w:val="007956CB"/>
    <w:rsid w:val="007A345D"/>
    <w:rsid w:val="007D7AA2"/>
    <w:rsid w:val="007F172C"/>
    <w:rsid w:val="007F3AF4"/>
    <w:rsid w:val="0081578C"/>
    <w:rsid w:val="00817904"/>
    <w:rsid w:val="00820908"/>
    <w:rsid w:val="00820E62"/>
    <w:rsid w:val="00826967"/>
    <w:rsid w:val="008329D7"/>
    <w:rsid w:val="008341F9"/>
    <w:rsid w:val="008420D6"/>
    <w:rsid w:val="00843F10"/>
    <w:rsid w:val="008443C0"/>
    <w:rsid w:val="0085111A"/>
    <w:rsid w:val="00860D79"/>
    <w:rsid w:val="0089303F"/>
    <w:rsid w:val="00896A2F"/>
    <w:rsid w:val="008A45EB"/>
    <w:rsid w:val="008B252B"/>
    <w:rsid w:val="008C60DD"/>
    <w:rsid w:val="008D2137"/>
    <w:rsid w:val="008E3774"/>
    <w:rsid w:val="008E3DD1"/>
    <w:rsid w:val="008E6A3F"/>
    <w:rsid w:val="008E7AA5"/>
    <w:rsid w:val="008F46D7"/>
    <w:rsid w:val="00902244"/>
    <w:rsid w:val="00905A6B"/>
    <w:rsid w:val="00922526"/>
    <w:rsid w:val="00936813"/>
    <w:rsid w:val="009401F1"/>
    <w:rsid w:val="00945E21"/>
    <w:rsid w:val="00947A91"/>
    <w:rsid w:val="0097047B"/>
    <w:rsid w:val="00976F7C"/>
    <w:rsid w:val="00980769"/>
    <w:rsid w:val="00991632"/>
    <w:rsid w:val="009B2FEF"/>
    <w:rsid w:val="009B6C44"/>
    <w:rsid w:val="009B75F8"/>
    <w:rsid w:val="009B7798"/>
    <w:rsid w:val="009D0C98"/>
    <w:rsid w:val="009D2D86"/>
    <w:rsid w:val="009D540F"/>
    <w:rsid w:val="009E3EE6"/>
    <w:rsid w:val="009E41B3"/>
    <w:rsid w:val="009F20A5"/>
    <w:rsid w:val="009F6793"/>
    <w:rsid w:val="00A14AED"/>
    <w:rsid w:val="00A163A3"/>
    <w:rsid w:val="00A30A16"/>
    <w:rsid w:val="00A321F7"/>
    <w:rsid w:val="00A33D68"/>
    <w:rsid w:val="00A34A23"/>
    <w:rsid w:val="00A41CE3"/>
    <w:rsid w:val="00A42268"/>
    <w:rsid w:val="00A4514F"/>
    <w:rsid w:val="00A6436F"/>
    <w:rsid w:val="00A672CB"/>
    <w:rsid w:val="00A704AE"/>
    <w:rsid w:val="00A86288"/>
    <w:rsid w:val="00A91381"/>
    <w:rsid w:val="00A93674"/>
    <w:rsid w:val="00AB346F"/>
    <w:rsid w:val="00AB48A4"/>
    <w:rsid w:val="00AB5243"/>
    <w:rsid w:val="00AB7B4A"/>
    <w:rsid w:val="00AC0861"/>
    <w:rsid w:val="00AE1BF4"/>
    <w:rsid w:val="00AE2460"/>
    <w:rsid w:val="00AE4A80"/>
    <w:rsid w:val="00AE66DA"/>
    <w:rsid w:val="00AF325C"/>
    <w:rsid w:val="00B03A14"/>
    <w:rsid w:val="00B03B06"/>
    <w:rsid w:val="00B11A1B"/>
    <w:rsid w:val="00B20188"/>
    <w:rsid w:val="00B24B84"/>
    <w:rsid w:val="00B34203"/>
    <w:rsid w:val="00B37519"/>
    <w:rsid w:val="00B41447"/>
    <w:rsid w:val="00B63688"/>
    <w:rsid w:val="00B65916"/>
    <w:rsid w:val="00B659CE"/>
    <w:rsid w:val="00B81217"/>
    <w:rsid w:val="00B8448F"/>
    <w:rsid w:val="00B869B8"/>
    <w:rsid w:val="00B94F37"/>
    <w:rsid w:val="00BA11C7"/>
    <w:rsid w:val="00BA5588"/>
    <w:rsid w:val="00BB0F81"/>
    <w:rsid w:val="00BD314C"/>
    <w:rsid w:val="00BD5124"/>
    <w:rsid w:val="00BD7761"/>
    <w:rsid w:val="00BF332F"/>
    <w:rsid w:val="00C02654"/>
    <w:rsid w:val="00C11B42"/>
    <w:rsid w:val="00C36E18"/>
    <w:rsid w:val="00C4796E"/>
    <w:rsid w:val="00C50C19"/>
    <w:rsid w:val="00C609AD"/>
    <w:rsid w:val="00C62C52"/>
    <w:rsid w:val="00C74701"/>
    <w:rsid w:val="00C77480"/>
    <w:rsid w:val="00C93832"/>
    <w:rsid w:val="00CA2398"/>
    <w:rsid w:val="00CB4C2A"/>
    <w:rsid w:val="00CB64D3"/>
    <w:rsid w:val="00CC5711"/>
    <w:rsid w:val="00CD2848"/>
    <w:rsid w:val="00CD7C52"/>
    <w:rsid w:val="00CE0F17"/>
    <w:rsid w:val="00CF4BD4"/>
    <w:rsid w:val="00CF578F"/>
    <w:rsid w:val="00D00900"/>
    <w:rsid w:val="00D13D42"/>
    <w:rsid w:val="00D231A9"/>
    <w:rsid w:val="00D25CC4"/>
    <w:rsid w:val="00D34DD1"/>
    <w:rsid w:val="00D43D49"/>
    <w:rsid w:val="00D562B7"/>
    <w:rsid w:val="00D67DF3"/>
    <w:rsid w:val="00D71807"/>
    <w:rsid w:val="00D91315"/>
    <w:rsid w:val="00D95DD1"/>
    <w:rsid w:val="00DA2340"/>
    <w:rsid w:val="00DA59CA"/>
    <w:rsid w:val="00DC6AC6"/>
    <w:rsid w:val="00DD2FEF"/>
    <w:rsid w:val="00DE152F"/>
    <w:rsid w:val="00DF179C"/>
    <w:rsid w:val="00DF54DD"/>
    <w:rsid w:val="00DF57D6"/>
    <w:rsid w:val="00DF7825"/>
    <w:rsid w:val="00E10CF8"/>
    <w:rsid w:val="00E13F84"/>
    <w:rsid w:val="00E169E6"/>
    <w:rsid w:val="00E22D96"/>
    <w:rsid w:val="00E253DD"/>
    <w:rsid w:val="00E31630"/>
    <w:rsid w:val="00E36F18"/>
    <w:rsid w:val="00E40681"/>
    <w:rsid w:val="00E53110"/>
    <w:rsid w:val="00E718B4"/>
    <w:rsid w:val="00E731C9"/>
    <w:rsid w:val="00E77427"/>
    <w:rsid w:val="00E82E72"/>
    <w:rsid w:val="00E83938"/>
    <w:rsid w:val="00E9401A"/>
    <w:rsid w:val="00E948DD"/>
    <w:rsid w:val="00EA40B4"/>
    <w:rsid w:val="00EA4630"/>
    <w:rsid w:val="00EB750B"/>
    <w:rsid w:val="00EC007D"/>
    <w:rsid w:val="00EC50F8"/>
    <w:rsid w:val="00EC6622"/>
    <w:rsid w:val="00ED135F"/>
    <w:rsid w:val="00ED34A2"/>
    <w:rsid w:val="00ED407E"/>
    <w:rsid w:val="00EE38EF"/>
    <w:rsid w:val="00EE4B32"/>
    <w:rsid w:val="00EE62C4"/>
    <w:rsid w:val="00EE6BD3"/>
    <w:rsid w:val="00EF2B3C"/>
    <w:rsid w:val="00EF6FBE"/>
    <w:rsid w:val="00F017CD"/>
    <w:rsid w:val="00F063AA"/>
    <w:rsid w:val="00F12989"/>
    <w:rsid w:val="00F13431"/>
    <w:rsid w:val="00F21EE0"/>
    <w:rsid w:val="00F24F83"/>
    <w:rsid w:val="00F40ACB"/>
    <w:rsid w:val="00F51336"/>
    <w:rsid w:val="00F53E4B"/>
    <w:rsid w:val="00F545FF"/>
    <w:rsid w:val="00F54A91"/>
    <w:rsid w:val="00F7077C"/>
    <w:rsid w:val="00F71086"/>
    <w:rsid w:val="00F777FF"/>
    <w:rsid w:val="00F836F3"/>
    <w:rsid w:val="00F8396B"/>
    <w:rsid w:val="00F853D3"/>
    <w:rsid w:val="00F943A2"/>
    <w:rsid w:val="00FA575A"/>
    <w:rsid w:val="00FB3544"/>
    <w:rsid w:val="00FC572F"/>
    <w:rsid w:val="00FD133C"/>
    <w:rsid w:val="00FE1180"/>
    <w:rsid w:val="00FE386C"/>
    <w:rsid w:val="00FE4C0C"/>
    <w:rsid w:val="00FF766B"/>
    <w:rsid w:val="115EB53C"/>
    <w:rsid w:val="12B57524"/>
    <w:rsid w:val="13013ED9"/>
    <w:rsid w:val="13032A1E"/>
    <w:rsid w:val="1560D528"/>
    <w:rsid w:val="234D2E1B"/>
    <w:rsid w:val="234D4D78"/>
    <w:rsid w:val="285CFB96"/>
    <w:rsid w:val="29BA62B6"/>
    <w:rsid w:val="30716187"/>
    <w:rsid w:val="318A87FB"/>
    <w:rsid w:val="44326296"/>
    <w:rsid w:val="46EA9B37"/>
    <w:rsid w:val="4A3EB063"/>
    <w:rsid w:val="4C826ED7"/>
    <w:rsid w:val="5BD19242"/>
    <w:rsid w:val="5ECF95F7"/>
    <w:rsid w:val="6E24C0DA"/>
    <w:rsid w:val="6E715C0D"/>
    <w:rsid w:val="758D4049"/>
    <w:rsid w:val="78C97EB4"/>
    <w:rsid w:val="7DCB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62F53661-9B6D-41A1-BD04-486CF7EB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aliases w:val="List Paragraph (Czech Tourism)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character" w:customStyle="1" w:styleId="normaltextrun">
    <w:name w:val="normaltextrun"/>
    <w:basedOn w:val="Standardnpsmoodstavce"/>
    <w:rsid w:val="234D2E1B"/>
  </w:style>
  <w:style w:type="paragraph" w:styleId="Revize">
    <w:name w:val="Revision"/>
    <w:hidden/>
    <w:uiPriority w:val="99"/>
    <w:semiHidden/>
    <w:rsid w:val="0017509B"/>
    <w:rPr>
      <w:rFonts w:ascii="Times New Roman" w:hAnsi="Times New Roman" w:cs="Times New Roman"/>
      <w:sz w:val="24"/>
      <w:szCs w:val="24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character" w:styleId="Siln">
    <w:name w:val="Strong"/>
    <w:aliases w:val="Strong (Czech Tourism)"/>
    <w:uiPriority w:val="22"/>
    <w:qFormat/>
    <w:rsid w:val="00C77480"/>
    <w:rPr>
      <w:b/>
      <w:bCs/>
    </w:rPr>
  </w:style>
  <w:style w:type="paragraph" w:customStyle="1" w:styleId="DocumentSpecificationCzechTourism">
    <w:name w:val="Document Specification (Czech Tourism)"/>
    <w:basedOn w:val="Normln"/>
    <w:uiPriority w:val="2"/>
    <w:qFormat/>
    <w:rsid w:val="00C77480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line="180" w:lineRule="exact"/>
    </w:pPr>
    <w:rPr>
      <w:rFonts w:ascii="Arial" w:eastAsia="Calibri" w:hAnsi="Arial" w:cs="Arial"/>
      <w:sz w:val="16"/>
      <w:szCs w:val="16"/>
      <w:lang w:eastAsia="en-US"/>
    </w:rPr>
  </w:style>
  <w:style w:type="paragraph" w:customStyle="1" w:styleId="DocumentSpecification-HeadingCzechTourism">
    <w:name w:val="Document Specification - Heading (Czech Tourism)"/>
    <w:basedOn w:val="DocumentSpecificationCzechTourism"/>
    <w:uiPriority w:val="2"/>
    <w:qFormat/>
    <w:rsid w:val="00C77480"/>
    <w:rPr>
      <w:b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ln"/>
    <w:rsid w:val="00DF179C"/>
    <w:pPr>
      <w:autoSpaceDE/>
      <w:autoSpaceDN/>
      <w:adjustRightInd/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DF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8ECB902CBCF741BDDDD7A10903DD8F" ma:contentTypeVersion="16" ma:contentTypeDescription="Create a new document." ma:contentTypeScope="" ma:versionID="19a01433592eca8de971e9744c193ea2">
  <xsd:schema xmlns:xsd="http://www.w3.org/2001/XMLSchema" xmlns:xs="http://www.w3.org/2001/XMLSchema" xmlns:p="http://schemas.microsoft.com/office/2006/metadata/properties" xmlns:ns2="0b8d4192-4592-4757-9e4f-0b3806e5d095" xmlns:ns3="84ef3b81-2e7b-492d-a2f5-5ab6809012f1" targetNamespace="http://schemas.microsoft.com/office/2006/metadata/properties" ma:root="true" ma:fieldsID="2cf1874b0f64a2f7cf66fbcef215efd5" ns2:_="" ns3:_="">
    <xsd:import namespace="0b8d4192-4592-4757-9e4f-0b3806e5d095"/>
    <xsd:import namespace="84ef3b81-2e7b-492d-a2f5-5ab680901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d4192-4592-4757-9e4f-0b3806e5d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f3b81-2e7b-492d-a2f5-5ab680901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dbf8bb7-961e-467a-812d-e6d006eb0902}" ma:internalName="TaxCatchAll" ma:showField="CatchAllData" ma:web="84ef3b81-2e7b-492d-a2f5-5ab680901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ef3b81-2e7b-492d-a2f5-5ab6809012f1" xsi:nil="true"/>
    <lcf76f155ced4ddcb4097134ff3c332f xmlns="0b8d4192-4592-4757-9e4f-0b3806e5d095">
      <Terms xmlns="http://schemas.microsoft.com/office/infopath/2007/PartnerControls"/>
    </lcf76f155ced4ddcb4097134ff3c332f>
    <SharedWithUsers xmlns="84ef3b81-2e7b-492d-a2f5-5ab6809012f1">
      <UserInfo>
        <DisplayName/>
        <AccountId xsi:nil="true"/>
        <AccountType/>
      </UserInfo>
    </SharedWithUsers>
    <MediaLengthInSeconds xmlns="0b8d4192-4592-4757-9e4f-0b3806e5d0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D832A-4292-4C97-A331-4902E1AC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d4192-4592-4757-9e4f-0b3806e5d095"/>
    <ds:schemaRef ds:uri="84ef3b81-2e7b-492d-a2f5-5ab680901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1C5A6-F34C-4074-A445-2BC75F901E18}">
  <ds:schemaRefs>
    <ds:schemaRef ds:uri="http://schemas.microsoft.com/office/2006/metadata/properties"/>
    <ds:schemaRef ds:uri="http://schemas.microsoft.com/office/infopath/2007/PartnerControls"/>
    <ds:schemaRef ds:uri="84ef3b81-2e7b-492d-a2f5-5ab6809012f1"/>
    <ds:schemaRef ds:uri="0b8d4192-4592-4757-9e4f-0b3806e5d095"/>
  </ds:schemaRefs>
</ds:datastoreItem>
</file>

<file path=customXml/itemProps3.xml><?xml version="1.0" encoding="utf-8"?>
<ds:datastoreItem xmlns:ds="http://schemas.openxmlformats.org/officeDocument/2006/customXml" ds:itemID="{B19106EA-65E0-43F1-93D4-73AA682CFA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24A571-C779-44B6-BAD6-891514AFAA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3</cp:revision>
  <cp:lastPrinted>2024-11-25T11:29:00Z</cp:lastPrinted>
  <dcterms:created xsi:type="dcterms:W3CDTF">2025-02-17T10:05:00Z</dcterms:created>
  <dcterms:modified xsi:type="dcterms:W3CDTF">2025-02-19T18:37:00Z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0x0101005B8ECB902CBCF741BDDDD7A10903DD8F</vt:lpwstr>
  </property>
  <property fmtid="{D5CDD505-2E9C-101B-9397-08002B2CF9AE}" pid="3" name="MediaServiceImageTags">
    <vt:lpwstr/>
  </property>
  <property fmtid="{D5CDD505-2E9C-101B-9397-08002B2CF9AE}" pid="4" name="Order">
    <vt:r8>1188600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