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3511A287" w14:textId="77777777" w:rsidTr="00EF3FC5">
        <w:tc>
          <w:tcPr>
            <w:tcW w:w="1418" w:type="dxa"/>
            <w:vAlign w:val="center"/>
          </w:tcPr>
          <w:p w14:paraId="3511A2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3511A286" w14:textId="77777777" w:rsidR="00580D22" w:rsidRPr="00C74700" w:rsidRDefault="00580D22" w:rsidP="00B902D6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511A28A" w14:textId="77777777" w:rsidTr="00EF3FC5">
        <w:tc>
          <w:tcPr>
            <w:tcW w:w="1418" w:type="dxa"/>
            <w:vAlign w:val="center"/>
          </w:tcPr>
          <w:p w14:paraId="3511A28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3511A289" w14:textId="3C3CE58A" w:rsidR="00580D22" w:rsidRPr="00043D75" w:rsidRDefault="00580D22" w:rsidP="00C7470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511A28D" w14:textId="77777777" w:rsidTr="00EF3FC5">
        <w:tc>
          <w:tcPr>
            <w:tcW w:w="1418" w:type="dxa"/>
            <w:vAlign w:val="center"/>
          </w:tcPr>
          <w:p w14:paraId="3511A28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18"/>
            </w:rPr>
            <w:id w:val="1125129681"/>
            <w:placeholder>
              <w:docPart w:val="6DE49190DC684C41B64B11094AEE48A9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8C" w14:textId="632C291F" w:rsidR="00580D22" w:rsidRPr="00EF3FC5" w:rsidRDefault="00B902D6" w:rsidP="00B902D6">
                <w:pPr>
                  <w:jc w:val="left"/>
                  <w:rPr>
                    <w:rFonts w:cs="Arial"/>
                    <w:sz w:val="20"/>
                    <w:szCs w:val="18"/>
                  </w:rPr>
                </w:pPr>
                <w:r w:rsidRPr="00EF3FC5">
                  <w:rPr>
                    <w:rFonts w:cs="Arial"/>
                    <w:sz w:val="20"/>
                    <w:szCs w:val="18"/>
                  </w:rPr>
                  <w:t xml:space="preserve">ŘPS-CN </w:t>
                </w:r>
                <w:r w:rsidR="00130F22">
                  <w:rPr>
                    <w:rFonts w:cs="Arial"/>
                    <w:sz w:val="20"/>
                    <w:szCs w:val="18"/>
                  </w:rPr>
                  <w:t>971</w:t>
                </w:r>
                <w:r w:rsidRPr="00EF3FC5">
                  <w:rPr>
                    <w:rFonts w:cs="Arial"/>
                    <w:sz w:val="20"/>
                    <w:szCs w:val="18"/>
                  </w:rPr>
                  <w:t>/</w:t>
                </w:r>
                <w:r w:rsidR="00130F22">
                  <w:rPr>
                    <w:rFonts w:cs="Arial"/>
                    <w:sz w:val="20"/>
                    <w:szCs w:val="18"/>
                  </w:rPr>
                  <w:t>14</w:t>
                </w:r>
                <w:r w:rsidR="00AE0F0C">
                  <w:rPr>
                    <w:rFonts w:cs="Arial"/>
                    <w:sz w:val="20"/>
                    <w:szCs w:val="18"/>
                  </w:rPr>
                  <w:t>.</w:t>
                </w:r>
                <w:r w:rsidR="00130F22">
                  <w:rPr>
                    <w:rFonts w:cs="Arial"/>
                    <w:sz w:val="20"/>
                    <w:szCs w:val="18"/>
                  </w:rPr>
                  <w:t>2</w:t>
                </w:r>
                <w:r w:rsidR="00FB02A9">
                  <w:rPr>
                    <w:rFonts w:cs="Arial"/>
                    <w:sz w:val="20"/>
                    <w:szCs w:val="18"/>
                  </w:rPr>
                  <w:t>.202</w:t>
                </w:r>
                <w:r w:rsidR="00130F22">
                  <w:rPr>
                    <w:rFonts w:cs="Arial"/>
                    <w:sz w:val="20"/>
                    <w:szCs w:val="18"/>
                  </w:rPr>
                  <w:t>5</w:t>
                </w:r>
              </w:p>
            </w:tc>
          </w:sdtContent>
        </w:sdt>
      </w:tr>
      <w:tr w:rsidR="00580D22" w:rsidRPr="00580D22" w14:paraId="3511A290" w14:textId="77777777" w:rsidTr="00EF3FC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3511A28E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3511A28F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3511A293" w14:textId="77777777" w:rsidTr="00EF3FC5">
        <w:tc>
          <w:tcPr>
            <w:tcW w:w="1418" w:type="dxa"/>
            <w:vAlign w:val="center"/>
          </w:tcPr>
          <w:p w14:paraId="3511A29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2" w14:textId="3F1ECD6F" w:rsidR="00580D22" w:rsidRPr="00043D75" w:rsidRDefault="00022EC2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022EC2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3511A296" w14:textId="77777777" w:rsidTr="00EF3FC5">
        <w:tc>
          <w:tcPr>
            <w:tcW w:w="1418" w:type="dxa"/>
            <w:vAlign w:val="center"/>
          </w:tcPr>
          <w:p w14:paraId="3511A29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1132866677"/>
            <w:placeholder>
              <w:docPart w:val="6873C4579BFE4EC69A7309F88DFC9DC2"/>
            </w:placeholder>
          </w:sdtPr>
          <w:sdtContent>
            <w:tc>
              <w:tcPr>
                <w:tcW w:w="2518" w:type="dxa"/>
                <w:vAlign w:val="center"/>
              </w:tcPr>
              <w:p w14:paraId="3511A295" w14:textId="7A0E0464" w:rsidR="00580D22" w:rsidRPr="00043D75" w:rsidRDefault="00022EC2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022EC2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3511A299" w14:textId="77777777" w:rsidTr="00EF3FC5">
        <w:tc>
          <w:tcPr>
            <w:tcW w:w="1418" w:type="dxa"/>
            <w:vAlign w:val="center"/>
          </w:tcPr>
          <w:p w14:paraId="3511A29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-1758655537"/>
            <w:placeholder>
              <w:docPart w:val="D2C6CA1403754C62952B3B9D93694841"/>
            </w:placeholder>
          </w:sdtPr>
          <w:sdtContent>
            <w:tc>
              <w:tcPr>
                <w:tcW w:w="2518" w:type="dxa"/>
                <w:vAlign w:val="center"/>
              </w:tcPr>
              <w:p w14:paraId="3511A298" w14:textId="2690664B" w:rsidR="00580D22" w:rsidRPr="00043D75" w:rsidRDefault="00022EC2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022EC2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3511A29C" w14:textId="77777777" w:rsidTr="00EF3FC5">
        <w:trPr>
          <w:trHeight w:hRule="exact" w:val="170"/>
        </w:trPr>
        <w:tc>
          <w:tcPr>
            <w:tcW w:w="1418" w:type="dxa"/>
            <w:vAlign w:val="center"/>
          </w:tcPr>
          <w:p w14:paraId="3511A29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3511A29B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511A29F" w14:textId="77777777" w:rsidTr="00EF3FC5">
        <w:tc>
          <w:tcPr>
            <w:tcW w:w="1418" w:type="dxa"/>
            <w:vAlign w:val="center"/>
          </w:tcPr>
          <w:p w14:paraId="3511A29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sdt>
          <w:sdtPr>
            <w:rPr>
              <w:rFonts w:cs="Arial"/>
              <w:sz w:val="20"/>
              <w:szCs w:val="20"/>
            </w:rPr>
            <w:id w:val="1773434670"/>
            <w:placeholder>
              <w:docPart w:val="39124395DC2546A69EF5F83FA6A62D34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E" w14:textId="5BAB2AFC" w:rsidR="00580D22" w:rsidRPr="00580D22" w:rsidRDefault="00130F22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fldSimple w:instr=" DATE   \* MERGEFORMAT ">
                  <w:r w:rsidR="00022EC2" w:rsidRPr="00022EC2">
                    <w:rPr>
                      <w:rFonts w:cs="Arial"/>
                      <w:noProof/>
                      <w:sz w:val="20"/>
                      <w:szCs w:val="20"/>
                    </w:rPr>
                    <w:t>19.02.2025</w:t>
                  </w:r>
                </w:fldSimple>
              </w:p>
            </w:tc>
          </w:sdtContent>
        </w:sdt>
      </w:tr>
    </w:tbl>
    <w:p w14:paraId="3511A2A0" w14:textId="197C25BC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  <w:r w:rsidR="00C752C9">
        <w:rPr>
          <w:b/>
          <w:noProof/>
          <w:sz w:val="28"/>
          <w:szCs w:val="28"/>
        </w:rPr>
        <w:t xml:space="preserve"> </w:t>
      </w:r>
    </w:p>
    <w:p w14:paraId="3511A2A1" w14:textId="77777777" w:rsidR="00EE5E1D" w:rsidRDefault="00EE5E1D" w:rsidP="0082141C">
      <w:pPr>
        <w:ind w:right="-1"/>
        <w:rPr>
          <w:noProof/>
        </w:rPr>
      </w:pPr>
    </w:p>
    <w:p w14:paraId="3511A2A2" w14:textId="53F449A3" w:rsidR="0082141C" w:rsidRDefault="00022EC2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FB02A9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6635B7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3511A2B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3511A2E4" w14:textId="77777777" w:rsidR="00C74700" w:rsidRPr="00661A51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61A51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3511A2E8" w14:textId="4819CB20" w:rsidR="006D49D1" w:rsidRPr="00661A51" w:rsidRDefault="004B4F68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4B4F68">
                        <w:rPr>
                          <w:rFonts w:cs="Arial"/>
                          <w:b/>
                          <w:sz w:val="24"/>
                          <w:szCs w:val="24"/>
                        </w:rPr>
                        <w:t>MUDr. Sylva Zajícová</w:t>
                      </w:r>
                      <w:r w:rsidR="00BD4BB6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7F810C7C" w14:textId="087FFE39" w:rsidR="00024C8F" w:rsidRDefault="004B4F68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N</w:t>
                      </w:r>
                      <w:r w:rsidRPr="004B4F68">
                        <w:rPr>
                          <w:rFonts w:cs="Arial"/>
                          <w:b/>
                          <w:sz w:val="24"/>
                          <w:szCs w:val="24"/>
                        </w:rPr>
                        <w:t>ad Plesenkou 603/22</w:t>
                      </w:r>
                    </w:p>
                    <w:p w14:paraId="72E6FA80" w14:textId="3F72DA96" w:rsidR="00781C2F" w:rsidRPr="00661A51" w:rsidRDefault="00D21A89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725 27 Ostrava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511A2B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3511A2BF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3511A2A3" w14:textId="77777777" w:rsidR="00264EE3" w:rsidRDefault="00264EE3" w:rsidP="0082141C">
      <w:pPr>
        <w:ind w:right="-1"/>
        <w:rPr>
          <w:noProof/>
        </w:rPr>
      </w:pPr>
    </w:p>
    <w:p w14:paraId="3511A2A4" w14:textId="5BA20533" w:rsidR="00EE5E1D" w:rsidRDefault="00A7331A" w:rsidP="0082141C">
      <w:pPr>
        <w:ind w:right="-1"/>
        <w:rPr>
          <w:noProof/>
        </w:rPr>
      </w:pPr>
      <w:r>
        <w:rPr>
          <w:noProof/>
        </w:rPr>
        <w:t>tímto</w:t>
      </w:r>
      <w:r w:rsidR="00EE5E1D">
        <w:rPr>
          <w:noProof/>
        </w:rPr>
        <w:t xml:space="preserve"> u Vás objednáváme </w:t>
      </w:r>
      <w:r w:rsidRPr="00A7331A">
        <w:rPr>
          <w:noProof/>
        </w:rPr>
        <w:t xml:space="preserve">vyšetření znamének </w:t>
      </w:r>
      <w:r w:rsidR="00E56065">
        <w:rPr>
          <w:rStyle w:val="eop"/>
          <w:rFonts w:cs="Arial"/>
        </w:rPr>
        <w:t>v rámci akcí Roadshow RBP Zdravíme vás</w:t>
      </w:r>
      <w:r>
        <w:rPr>
          <w:noProof/>
        </w:rPr>
        <w:t>.</w:t>
      </w:r>
    </w:p>
    <w:p w14:paraId="3511A2A5" w14:textId="77777777" w:rsidR="00EE5E1D" w:rsidRDefault="00EE5E1D" w:rsidP="0082141C">
      <w:pPr>
        <w:ind w:right="-1"/>
        <w:rPr>
          <w:noProof/>
        </w:rPr>
      </w:pPr>
    </w:p>
    <w:p w14:paraId="0CF2FED2" w14:textId="51932C60" w:rsidR="00946E90" w:rsidRDefault="00946E90" w:rsidP="0082141C">
      <w:pPr>
        <w:ind w:right="-1"/>
        <w:rPr>
          <w:noProof/>
        </w:rPr>
      </w:pPr>
      <w:r w:rsidRPr="00B7508F">
        <w:rPr>
          <w:b/>
          <w:bCs/>
          <w:noProof/>
        </w:rPr>
        <w:t>Termín</w:t>
      </w:r>
      <w:r w:rsidR="006F1B66">
        <w:rPr>
          <w:b/>
          <w:bCs/>
          <w:noProof/>
        </w:rPr>
        <w:t xml:space="preserve"> a  místo:</w:t>
      </w:r>
      <w:r w:rsidR="006F1B66">
        <w:rPr>
          <w:b/>
          <w:bCs/>
          <w:noProof/>
        </w:rPr>
        <w:tab/>
      </w:r>
      <w:r w:rsidR="008058A9">
        <w:rPr>
          <w:noProof/>
        </w:rPr>
        <w:t>21.-22.2.2025</w:t>
      </w:r>
      <w:r w:rsidR="006F1B66">
        <w:rPr>
          <w:noProof/>
        </w:rPr>
        <w:t xml:space="preserve"> - </w:t>
      </w:r>
      <w:r w:rsidR="00BE0EC5">
        <w:rPr>
          <w:noProof/>
        </w:rPr>
        <w:t>Ostrava</w:t>
      </w:r>
      <w:r w:rsidR="006F1B66">
        <w:rPr>
          <w:noProof/>
        </w:rPr>
        <w:t>,</w:t>
      </w:r>
    </w:p>
    <w:p w14:paraId="333B33E0" w14:textId="7CFB0FEE" w:rsidR="008058A9" w:rsidRDefault="008058A9" w:rsidP="0082141C">
      <w:pPr>
        <w:ind w:right="-1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6F1B66">
        <w:rPr>
          <w:noProof/>
        </w:rPr>
        <w:tab/>
        <w:t>6.3.2025</w:t>
      </w:r>
      <w:r w:rsidR="00BE0EC5">
        <w:rPr>
          <w:noProof/>
        </w:rPr>
        <w:t xml:space="preserve"> - Opava</w:t>
      </w:r>
      <w:r w:rsidR="006F1B66">
        <w:rPr>
          <w:noProof/>
        </w:rPr>
        <w:t>,</w:t>
      </w:r>
    </w:p>
    <w:p w14:paraId="19E9487D" w14:textId="5D491F44" w:rsidR="00E17084" w:rsidRDefault="006F1B66" w:rsidP="0082141C">
      <w:pPr>
        <w:ind w:right="-1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5.4.2025</w:t>
      </w:r>
      <w:r w:rsidR="00BE0EC5">
        <w:rPr>
          <w:noProof/>
        </w:rPr>
        <w:t xml:space="preserve"> Olomouc</w:t>
      </w:r>
      <w:r>
        <w:rPr>
          <w:noProof/>
        </w:rPr>
        <w:t>.</w:t>
      </w:r>
    </w:p>
    <w:p w14:paraId="6CAD3CB3" w14:textId="77777777" w:rsidR="006F1B66" w:rsidRDefault="006F1B66" w:rsidP="0082141C">
      <w:pPr>
        <w:ind w:right="-1"/>
        <w:rPr>
          <w:noProof/>
        </w:rPr>
      </w:pPr>
    </w:p>
    <w:p w14:paraId="3511A2AB" w14:textId="4B240D3D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3F49AF">
            <w:rPr>
              <w:b/>
              <w:noProof/>
            </w:rPr>
            <w:t>8</w:t>
          </w:r>
          <w:r w:rsidR="001E1698">
            <w:rPr>
              <w:b/>
              <w:noProof/>
            </w:rPr>
            <w:t>0</w:t>
          </w:r>
          <w:r w:rsidR="005E5889">
            <w:rPr>
              <w:b/>
              <w:noProof/>
            </w:rPr>
            <w:t>.000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6D6D58">
        <w:rPr>
          <w:b/>
          <w:noProof/>
        </w:rPr>
        <w:t>vč.</w:t>
      </w:r>
      <w:r w:rsidRPr="009500E4">
        <w:rPr>
          <w:b/>
          <w:noProof/>
        </w:rPr>
        <w:t xml:space="preserve"> DPH</w:t>
      </w:r>
    </w:p>
    <w:p w14:paraId="3511A2AC" w14:textId="77777777" w:rsidR="007D4F9E" w:rsidRDefault="007D4F9E" w:rsidP="0079518D">
      <w:pPr>
        <w:ind w:right="-1"/>
        <w:rPr>
          <w:noProof/>
          <w:u w:val="single"/>
        </w:rPr>
      </w:pPr>
    </w:p>
    <w:p w14:paraId="3511A2AD" w14:textId="77777777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</w:rPr>
        <w:t>:</w:t>
      </w:r>
    </w:p>
    <w:p w14:paraId="3511A2AE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3511A2A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511A2B0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3511A2B1" w14:textId="77777777" w:rsidR="00264EE3" w:rsidRDefault="00264EE3" w:rsidP="0082141C">
      <w:pPr>
        <w:ind w:right="-1"/>
        <w:rPr>
          <w:noProof/>
        </w:rPr>
      </w:pPr>
    </w:p>
    <w:p w14:paraId="265010C2" w14:textId="77777777" w:rsidR="00816EEF" w:rsidRDefault="00816EEF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3511A2B4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3511A2B5" w14:textId="77777777" w:rsidR="008074D3" w:rsidRDefault="008074D3" w:rsidP="0082141C">
      <w:pPr>
        <w:ind w:right="-1"/>
        <w:rPr>
          <w:noProof/>
        </w:rPr>
      </w:pPr>
    </w:p>
    <w:p w14:paraId="3511A2B6" w14:textId="77777777" w:rsidR="008D6CD1" w:rsidRDefault="008D6CD1" w:rsidP="0082141C">
      <w:pPr>
        <w:ind w:right="-1"/>
        <w:rPr>
          <w:noProof/>
        </w:rPr>
      </w:pPr>
    </w:p>
    <w:p w14:paraId="3511A2B7" w14:textId="77777777" w:rsidR="00815890" w:rsidRDefault="00815890" w:rsidP="0082141C">
      <w:pPr>
        <w:ind w:right="-1"/>
        <w:rPr>
          <w:noProof/>
        </w:rPr>
      </w:pPr>
    </w:p>
    <w:p w14:paraId="3511A2B8" w14:textId="77777777" w:rsidR="008D6CD1" w:rsidRDefault="008D6CD1" w:rsidP="0082141C">
      <w:pPr>
        <w:ind w:right="-1"/>
        <w:rPr>
          <w:noProof/>
        </w:rPr>
      </w:pPr>
    </w:p>
    <w:p w14:paraId="3511A2B9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3511A2B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3511A2BB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8"/>
      <w:footerReference w:type="default" r:id="rId9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745C2" w14:textId="77777777" w:rsidR="00435BDD" w:rsidRDefault="00435BDD" w:rsidP="007A3541">
      <w:pPr>
        <w:spacing w:line="240" w:lineRule="auto"/>
      </w:pPr>
      <w:r>
        <w:separator/>
      </w:r>
    </w:p>
  </w:endnote>
  <w:endnote w:type="continuationSeparator" w:id="0">
    <w:p w14:paraId="1165C135" w14:textId="77777777" w:rsidR="00435BDD" w:rsidRDefault="00435BDD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2CC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3511A2D0" w14:textId="77777777" w:rsidTr="009D2FDB">
      <w:tc>
        <w:tcPr>
          <w:tcW w:w="3272" w:type="dxa"/>
          <w:vAlign w:val="center"/>
        </w:tcPr>
        <w:p w14:paraId="3511A2C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3511A2C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3511A2C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511A2D4" w14:textId="77777777" w:rsidTr="009D2FDB">
      <w:tc>
        <w:tcPr>
          <w:tcW w:w="3272" w:type="dxa"/>
          <w:vAlign w:val="center"/>
        </w:tcPr>
        <w:p w14:paraId="3511A2D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3511A2D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3511A2D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6B2D78" w14:paraId="3511A2D8" w14:textId="77777777" w:rsidTr="009D2FDB">
      <w:tc>
        <w:tcPr>
          <w:tcW w:w="3272" w:type="dxa"/>
          <w:vAlign w:val="center"/>
        </w:tcPr>
        <w:p w14:paraId="3511A2D5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3511A2D6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511A2D7" w14:textId="476211C4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6B2D78" w14:paraId="3511A2DC" w14:textId="77777777" w:rsidTr="009D2FDB">
      <w:tc>
        <w:tcPr>
          <w:tcW w:w="3272" w:type="dxa"/>
          <w:vAlign w:val="center"/>
        </w:tcPr>
        <w:p w14:paraId="3511A2D9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511A2DA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3511A2DB" w14:textId="0F6C20AF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rbp213.cz,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6B2D78" w14:paraId="3511A2E0" w14:textId="77777777" w:rsidTr="009D2FDB">
      <w:tc>
        <w:tcPr>
          <w:tcW w:w="3272" w:type="dxa"/>
          <w:vAlign w:val="center"/>
        </w:tcPr>
        <w:p w14:paraId="3511A2DD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3511A2DE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3511A2DF" w14:textId="6B0686B1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</w:p>
      </w:tc>
    </w:tr>
  </w:tbl>
  <w:p w14:paraId="3511A2E1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92F3A" w14:textId="77777777" w:rsidR="00435BDD" w:rsidRDefault="00435BDD" w:rsidP="007A3541">
      <w:pPr>
        <w:spacing w:line="240" w:lineRule="auto"/>
      </w:pPr>
      <w:r>
        <w:separator/>
      </w:r>
    </w:p>
  </w:footnote>
  <w:footnote w:type="continuationSeparator" w:id="0">
    <w:p w14:paraId="3CA028DD" w14:textId="77777777" w:rsidR="00435BDD" w:rsidRDefault="00435BDD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2C4" w14:textId="77777777" w:rsidR="007A3541" w:rsidRDefault="007A3541" w:rsidP="007C6778">
    <w:pPr>
      <w:pStyle w:val="Zhlav"/>
      <w:ind w:left="-426"/>
    </w:pPr>
  </w:p>
  <w:p w14:paraId="3511A2C5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511A2E2" wp14:editId="3511A2E3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11A2C6" w14:textId="77777777" w:rsidR="00D64985" w:rsidRDefault="00D64985">
    <w:pPr>
      <w:pStyle w:val="Zhlav"/>
    </w:pPr>
  </w:p>
  <w:p w14:paraId="3511A2C7" w14:textId="77777777" w:rsidR="00D64985" w:rsidRDefault="00D64985">
    <w:pPr>
      <w:pStyle w:val="Zhlav"/>
    </w:pPr>
  </w:p>
  <w:p w14:paraId="3511A2C8" w14:textId="77777777" w:rsidR="00D64985" w:rsidRDefault="00D64985">
    <w:pPr>
      <w:pStyle w:val="Zhlav"/>
    </w:pPr>
  </w:p>
  <w:p w14:paraId="3511A2C9" w14:textId="77777777" w:rsidR="00D64985" w:rsidRDefault="00D64985">
    <w:pPr>
      <w:pStyle w:val="Zhlav"/>
    </w:pPr>
  </w:p>
  <w:p w14:paraId="3511A2CA" w14:textId="77777777" w:rsidR="00D64985" w:rsidRDefault="00D64985">
    <w:pPr>
      <w:pStyle w:val="Zhlav"/>
    </w:pPr>
  </w:p>
  <w:p w14:paraId="3511A2CB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A1974"/>
    <w:multiLevelType w:val="hybridMultilevel"/>
    <w:tmpl w:val="B0682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E2348"/>
    <w:multiLevelType w:val="hybridMultilevel"/>
    <w:tmpl w:val="B0600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097369">
    <w:abstractNumId w:val="0"/>
  </w:num>
  <w:num w:numId="2" w16cid:durableId="1054693366">
    <w:abstractNumId w:val="1"/>
  </w:num>
  <w:num w:numId="3" w16cid:durableId="320620037">
    <w:abstractNumId w:val="2"/>
  </w:num>
  <w:num w:numId="4" w16cid:durableId="166330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2EC2"/>
    <w:rsid w:val="00024C8F"/>
    <w:rsid w:val="00042FCD"/>
    <w:rsid w:val="00043D75"/>
    <w:rsid w:val="00084358"/>
    <w:rsid w:val="0010068D"/>
    <w:rsid w:val="00113E8C"/>
    <w:rsid w:val="00130F22"/>
    <w:rsid w:val="0013131C"/>
    <w:rsid w:val="001367F1"/>
    <w:rsid w:val="00151AF8"/>
    <w:rsid w:val="00154A33"/>
    <w:rsid w:val="001E1698"/>
    <w:rsid w:val="00200B0D"/>
    <w:rsid w:val="0020797D"/>
    <w:rsid w:val="0021158A"/>
    <w:rsid w:val="00215EC7"/>
    <w:rsid w:val="00257737"/>
    <w:rsid w:val="00264EE3"/>
    <w:rsid w:val="0027657F"/>
    <w:rsid w:val="00276D4C"/>
    <w:rsid w:val="002807EB"/>
    <w:rsid w:val="002A05F5"/>
    <w:rsid w:val="002B5BFC"/>
    <w:rsid w:val="0030499E"/>
    <w:rsid w:val="00305572"/>
    <w:rsid w:val="0031100F"/>
    <w:rsid w:val="003B0F2E"/>
    <w:rsid w:val="003B3676"/>
    <w:rsid w:val="003F49AF"/>
    <w:rsid w:val="00435BDD"/>
    <w:rsid w:val="00451C30"/>
    <w:rsid w:val="004731B6"/>
    <w:rsid w:val="004735DC"/>
    <w:rsid w:val="0049752A"/>
    <w:rsid w:val="004B4F68"/>
    <w:rsid w:val="004B7911"/>
    <w:rsid w:val="004F3E16"/>
    <w:rsid w:val="005027DA"/>
    <w:rsid w:val="005055C4"/>
    <w:rsid w:val="00537D46"/>
    <w:rsid w:val="00574B99"/>
    <w:rsid w:val="00580D22"/>
    <w:rsid w:val="005C63A3"/>
    <w:rsid w:val="005D37E6"/>
    <w:rsid w:val="005D7523"/>
    <w:rsid w:val="005E07BB"/>
    <w:rsid w:val="005E5647"/>
    <w:rsid w:val="005E5889"/>
    <w:rsid w:val="00601851"/>
    <w:rsid w:val="006553DD"/>
    <w:rsid w:val="00661A51"/>
    <w:rsid w:val="006635B7"/>
    <w:rsid w:val="0069537B"/>
    <w:rsid w:val="006A0017"/>
    <w:rsid w:val="006B2703"/>
    <w:rsid w:val="006B2D78"/>
    <w:rsid w:val="006D49D1"/>
    <w:rsid w:val="006D6D58"/>
    <w:rsid w:val="006F1B66"/>
    <w:rsid w:val="006F261C"/>
    <w:rsid w:val="006F435F"/>
    <w:rsid w:val="00701BD4"/>
    <w:rsid w:val="00781C2F"/>
    <w:rsid w:val="0079518D"/>
    <w:rsid w:val="00795FA2"/>
    <w:rsid w:val="007A3541"/>
    <w:rsid w:val="007A3DA3"/>
    <w:rsid w:val="007B4FCD"/>
    <w:rsid w:val="007C6778"/>
    <w:rsid w:val="007D4F9E"/>
    <w:rsid w:val="007F5316"/>
    <w:rsid w:val="008058A9"/>
    <w:rsid w:val="008074D3"/>
    <w:rsid w:val="0081516A"/>
    <w:rsid w:val="00815890"/>
    <w:rsid w:val="00816EEF"/>
    <w:rsid w:val="0082141C"/>
    <w:rsid w:val="00823E1F"/>
    <w:rsid w:val="0085661A"/>
    <w:rsid w:val="008839A9"/>
    <w:rsid w:val="00893203"/>
    <w:rsid w:val="008976B7"/>
    <w:rsid w:val="008B4659"/>
    <w:rsid w:val="008D6CD1"/>
    <w:rsid w:val="008E0D22"/>
    <w:rsid w:val="008F5012"/>
    <w:rsid w:val="008F5E81"/>
    <w:rsid w:val="009019D2"/>
    <w:rsid w:val="009203F6"/>
    <w:rsid w:val="00924369"/>
    <w:rsid w:val="0094671B"/>
    <w:rsid w:val="00946E90"/>
    <w:rsid w:val="009500E4"/>
    <w:rsid w:val="00987624"/>
    <w:rsid w:val="00987C1F"/>
    <w:rsid w:val="009953DC"/>
    <w:rsid w:val="009B6D9E"/>
    <w:rsid w:val="009C3480"/>
    <w:rsid w:val="009C6B13"/>
    <w:rsid w:val="009D2FDB"/>
    <w:rsid w:val="009E0AAA"/>
    <w:rsid w:val="009F2C48"/>
    <w:rsid w:val="00A374D4"/>
    <w:rsid w:val="00A46954"/>
    <w:rsid w:val="00A502FF"/>
    <w:rsid w:val="00A7331A"/>
    <w:rsid w:val="00A8513E"/>
    <w:rsid w:val="00AE0F0C"/>
    <w:rsid w:val="00B042F0"/>
    <w:rsid w:val="00B20393"/>
    <w:rsid w:val="00B26FFE"/>
    <w:rsid w:val="00B4208C"/>
    <w:rsid w:val="00B7508F"/>
    <w:rsid w:val="00B75BEA"/>
    <w:rsid w:val="00B902D6"/>
    <w:rsid w:val="00BB5221"/>
    <w:rsid w:val="00BC43DB"/>
    <w:rsid w:val="00BD4BB6"/>
    <w:rsid w:val="00BE0EC5"/>
    <w:rsid w:val="00C07F03"/>
    <w:rsid w:val="00C27680"/>
    <w:rsid w:val="00C33685"/>
    <w:rsid w:val="00C411ED"/>
    <w:rsid w:val="00C6111A"/>
    <w:rsid w:val="00C74700"/>
    <w:rsid w:val="00C752C9"/>
    <w:rsid w:val="00CA673A"/>
    <w:rsid w:val="00CD3D2A"/>
    <w:rsid w:val="00D10522"/>
    <w:rsid w:val="00D21A89"/>
    <w:rsid w:val="00D378B8"/>
    <w:rsid w:val="00D64985"/>
    <w:rsid w:val="00DA6225"/>
    <w:rsid w:val="00E036ED"/>
    <w:rsid w:val="00E17084"/>
    <w:rsid w:val="00E56065"/>
    <w:rsid w:val="00E71D8C"/>
    <w:rsid w:val="00E84C10"/>
    <w:rsid w:val="00EB7B25"/>
    <w:rsid w:val="00EE5E1D"/>
    <w:rsid w:val="00EF3FC5"/>
    <w:rsid w:val="00F009E6"/>
    <w:rsid w:val="00F24AD8"/>
    <w:rsid w:val="00F34C2A"/>
    <w:rsid w:val="00F4049C"/>
    <w:rsid w:val="00F663A2"/>
    <w:rsid w:val="00F92534"/>
    <w:rsid w:val="00FA4122"/>
    <w:rsid w:val="00FB02A9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3511A285"/>
  <w15:docId w15:val="{13C048AB-45A9-49D5-B381-10D27729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eop">
    <w:name w:val="eop"/>
    <w:basedOn w:val="Standardnpsmoodstavce"/>
    <w:rsid w:val="00E5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AF6831">
          <w:pPr>
            <w:pStyle w:val="8DA195B45CC54BB99C9373EA7C653FF2"/>
          </w:pPr>
          <w:fldSimple w:instr=" USERNAME   \* MERGEFORMAT ">
            <w:r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39124395DC2546A69EF5F83FA6A62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AC5B2-9E61-4D57-AFFD-CB0D01705BEA}"/>
      </w:docPartPr>
      <w:docPartBody>
        <w:p w:rsidR="00C705AE" w:rsidRDefault="00AF6831">
          <w:pPr>
            <w:pStyle w:val="39124395DC2546A69EF5F83FA6A62D34"/>
          </w:pPr>
          <w:fldSimple w:instr=" DATE   \* MERGEFORMAT ">
            <w:r>
              <w:rPr>
                <w:rFonts w:cs="Arial"/>
                <w:noProof/>
                <w:sz w:val="20"/>
                <w:szCs w:val="20"/>
              </w:rPr>
              <w:t>12.8.2019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AF6831">
          <w:pPr>
            <w:pStyle w:val="5A1DA631D25649499464C610F508C1BD"/>
          </w:pPr>
          <w:fldSimple w:instr=" USERNAME   \* MERGEFORMAT ">
            <w:r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DE49190DC684C41B64B11094AEE4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6EB59-2DD9-44F4-9D58-ADC7500D336C}"/>
      </w:docPartPr>
      <w:docPartBody>
        <w:p w:rsidR="001944DF" w:rsidRDefault="003C0A33" w:rsidP="003C0A33">
          <w:pPr>
            <w:pStyle w:val="6DE49190DC684C41B64B11094AEE48A9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6873C4579BFE4EC69A7309F88DFC9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5734F-CF28-4BE3-86EA-AEB3BC81DB13}"/>
      </w:docPartPr>
      <w:docPartBody>
        <w:p w:rsidR="00CC69B7" w:rsidRDefault="00CC69B7" w:rsidP="00CC69B7">
          <w:pPr>
            <w:pStyle w:val="6873C4579BFE4EC69A7309F88DFC9DC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5373C9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D2C6CA1403754C62952B3B9D93694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6E5DA7-E7EB-40F4-A980-412298C9F4AB}"/>
      </w:docPartPr>
      <w:docPartBody>
        <w:p w:rsidR="00CC69B7" w:rsidRDefault="00CC69B7" w:rsidP="00CC69B7">
          <w:pPr>
            <w:pStyle w:val="D2C6CA1403754C62952B3B9D93694841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A51946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716D2"/>
    <w:rsid w:val="00110286"/>
    <w:rsid w:val="001367F1"/>
    <w:rsid w:val="00151AF8"/>
    <w:rsid w:val="001944DF"/>
    <w:rsid w:val="00257737"/>
    <w:rsid w:val="003647BE"/>
    <w:rsid w:val="003C0A33"/>
    <w:rsid w:val="004735DC"/>
    <w:rsid w:val="005D30C2"/>
    <w:rsid w:val="005D7523"/>
    <w:rsid w:val="006553DD"/>
    <w:rsid w:val="007A3DA3"/>
    <w:rsid w:val="008524A3"/>
    <w:rsid w:val="008B2431"/>
    <w:rsid w:val="009A605C"/>
    <w:rsid w:val="009B6169"/>
    <w:rsid w:val="00AF6831"/>
    <w:rsid w:val="00BC0A44"/>
    <w:rsid w:val="00C705AE"/>
    <w:rsid w:val="00CC69B7"/>
    <w:rsid w:val="00E71D8C"/>
    <w:rsid w:val="00F0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24A3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39124395DC2546A69EF5F83FA6A62D34">
    <w:name w:val="39124395DC2546A69EF5F83FA6A62D34"/>
    <w:rsid w:val="00C705AE"/>
  </w:style>
  <w:style w:type="paragraph" w:customStyle="1" w:styleId="6873C4579BFE4EC69A7309F88DFC9DC2">
    <w:name w:val="6873C4579BFE4EC69A7309F88DFC9DC2"/>
    <w:rsid w:val="00CC69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6DE49190DC684C41B64B11094AEE48A9">
    <w:name w:val="6DE49190DC684C41B64B11094AEE48A9"/>
    <w:rsid w:val="003C0A33"/>
  </w:style>
  <w:style w:type="paragraph" w:customStyle="1" w:styleId="D2C6CA1403754C62952B3B9D93694841">
    <w:name w:val="D2C6CA1403754C62952B3B9D93694841"/>
    <w:rsid w:val="00CC69B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5006-45C0-47B3-8DF5-1B1E7074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61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59</cp:revision>
  <cp:lastPrinted>2019-06-19T15:07:00Z</cp:lastPrinted>
  <dcterms:created xsi:type="dcterms:W3CDTF">2020-01-07T08:50:00Z</dcterms:created>
  <dcterms:modified xsi:type="dcterms:W3CDTF">2025-02-19T13:43:00Z</dcterms:modified>
</cp:coreProperties>
</file>