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511A287" w14:textId="77777777" w:rsidTr="00EF3FC5">
        <w:tc>
          <w:tcPr>
            <w:tcW w:w="1418" w:type="dxa"/>
            <w:vAlign w:val="center"/>
          </w:tcPr>
          <w:p w14:paraId="3511A2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3511A28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11A28A" w14:textId="77777777" w:rsidTr="00EF3FC5">
        <w:tc>
          <w:tcPr>
            <w:tcW w:w="1418" w:type="dxa"/>
            <w:vAlign w:val="center"/>
          </w:tcPr>
          <w:p w14:paraId="3511A28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511A289" w14:textId="3C3CE58A" w:rsidR="00580D22" w:rsidRPr="00043D75" w:rsidRDefault="00580D22" w:rsidP="00C7470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8D" w14:textId="77777777" w:rsidTr="00EF3FC5">
        <w:tc>
          <w:tcPr>
            <w:tcW w:w="1418" w:type="dxa"/>
            <w:vAlign w:val="center"/>
          </w:tcPr>
          <w:p w14:paraId="3511A28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18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8C" w14:textId="55483E44" w:rsidR="00580D22" w:rsidRPr="00EF3FC5" w:rsidRDefault="00B902D6" w:rsidP="00B902D6">
                <w:pPr>
                  <w:jc w:val="left"/>
                  <w:rPr>
                    <w:rFonts w:cs="Arial"/>
                    <w:sz w:val="20"/>
                    <w:szCs w:val="18"/>
                  </w:rPr>
                </w:pPr>
                <w:r w:rsidRPr="00EF3FC5">
                  <w:rPr>
                    <w:rFonts w:cs="Arial"/>
                    <w:sz w:val="20"/>
                    <w:szCs w:val="18"/>
                  </w:rPr>
                  <w:t xml:space="preserve">ŘPS-CN </w:t>
                </w:r>
                <w:r w:rsidR="00130F22">
                  <w:rPr>
                    <w:rFonts w:cs="Arial"/>
                    <w:sz w:val="20"/>
                    <w:szCs w:val="18"/>
                  </w:rPr>
                  <w:t>97</w:t>
                </w:r>
                <w:r w:rsidR="007C5F06">
                  <w:rPr>
                    <w:rFonts w:cs="Arial"/>
                    <w:sz w:val="20"/>
                    <w:szCs w:val="18"/>
                  </w:rPr>
                  <w:t>2</w:t>
                </w:r>
                <w:r w:rsidRPr="00EF3FC5">
                  <w:rPr>
                    <w:rFonts w:cs="Arial"/>
                    <w:sz w:val="20"/>
                    <w:szCs w:val="18"/>
                  </w:rPr>
                  <w:t>/</w:t>
                </w:r>
                <w:r w:rsidR="00130F22">
                  <w:rPr>
                    <w:rFonts w:cs="Arial"/>
                    <w:sz w:val="20"/>
                    <w:szCs w:val="18"/>
                  </w:rPr>
                  <w:t>14</w:t>
                </w:r>
                <w:r w:rsidR="00AE0F0C">
                  <w:rPr>
                    <w:rFonts w:cs="Arial"/>
                    <w:sz w:val="20"/>
                    <w:szCs w:val="18"/>
                  </w:rPr>
                  <w:t>.</w:t>
                </w:r>
                <w:r w:rsidR="00130F22">
                  <w:rPr>
                    <w:rFonts w:cs="Arial"/>
                    <w:sz w:val="20"/>
                    <w:szCs w:val="18"/>
                  </w:rPr>
                  <w:t>2</w:t>
                </w:r>
                <w:r w:rsidR="00FB02A9">
                  <w:rPr>
                    <w:rFonts w:cs="Arial"/>
                    <w:sz w:val="20"/>
                    <w:szCs w:val="18"/>
                  </w:rPr>
                  <w:t>.202</w:t>
                </w:r>
                <w:r w:rsidR="00130F22">
                  <w:rPr>
                    <w:rFonts w:cs="Arial"/>
                    <w:sz w:val="20"/>
                    <w:szCs w:val="18"/>
                  </w:rPr>
                  <w:t>5</w:t>
                </w:r>
              </w:p>
            </w:tc>
          </w:sdtContent>
        </w:sdt>
      </w:tr>
      <w:tr w:rsidR="00580D22" w:rsidRPr="00580D22" w14:paraId="3511A290" w14:textId="77777777" w:rsidTr="00EF3FC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511A28E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511A28F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3511A293" w14:textId="77777777" w:rsidTr="00EF3FC5">
        <w:tc>
          <w:tcPr>
            <w:tcW w:w="1418" w:type="dxa"/>
            <w:vAlign w:val="center"/>
          </w:tcPr>
          <w:p w14:paraId="3511A29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2" w14:textId="0EAC8BAC" w:rsidR="00580D22" w:rsidRPr="00043D75" w:rsidRDefault="00426CD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26CD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6" w14:textId="77777777" w:rsidTr="00EF3FC5">
        <w:tc>
          <w:tcPr>
            <w:tcW w:w="1418" w:type="dxa"/>
            <w:vAlign w:val="center"/>
          </w:tcPr>
          <w:p w14:paraId="3511A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480533198"/>
            <w:placeholder>
              <w:docPart w:val="CBA62170E894453F97D0919F3BE45F54"/>
            </w:placeholder>
          </w:sdtPr>
          <w:sdtContent>
            <w:tc>
              <w:tcPr>
                <w:tcW w:w="2518" w:type="dxa"/>
                <w:vAlign w:val="center"/>
              </w:tcPr>
              <w:p w14:paraId="3511A295" w14:textId="4332CF24" w:rsidR="00580D22" w:rsidRPr="00043D75" w:rsidRDefault="00426CD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26CD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9" w14:textId="77777777" w:rsidTr="00EF3FC5">
        <w:tc>
          <w:tcPr>
            <w:tcW w:w="1418" w:type="dxa"/>
            <w:vAlign w:val="center"/>
          </w:tcPr>
          <w:p w14:paraId="3511A2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366483228"/>
            <w:placeholder>
              <w:docPart w:val="4CAB9779DD80431AAD519966F723EC8E"/>
            </w:placeholder>
          </w:sdtPr>
          <w:sdtContent>
            <w:tc>
              <w:tcPr>
                <w:tcW w:w="2518" w:type="dxa"/>
                <w:vAlign w:val="center"/>
              </w:tcPr>
              <w:p w14:paraId="3511A298" w14:textId="30510185" w:rsidR="00580D22" w:rsidRPr="00043D75" w:rsidRDefault="00426CD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26CD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C" w14:textId="77777777" w:rsidTr="00EF3FC5">
        <w:trPr>
          <w:trHeight w:hRule="exact" w:val="170"/>
        </w:trPr>
        <w:tc>
          <w:tcPr>
            <w:tcW w:w="1418" w:type="dxa"/>
            <w:vAlign w:val="center"/>
          </w:tcPr>
          <w:p w14:paraId="3511A29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511A29B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9F" w14:textId="77777777" w:rsidTr="00EF3FC5">
        <w:tc>
          <w:tcPr>
            <w:tcW w:w="1418" w:type="dxa"/>
            <w:vAlign w:val="center"/>
          </w:tcPr>
          <w:p w14:paraId="3511A2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E" w14:textId="28225422" w:rsidR="00580D22" w:rsidRPr="00580D22" w:rsidRDefault="007C5F06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426CD2" w:rsidRPr="00426CD2">
                    <w:rPr>
                      <w:rFonts w:cs="Arial"/>
                      <w:noProof/>
                      <w:sz w:val="20"/>
                      <w:szCs w:val="20"/>
                    </w:rPr>
                    <w:t>19.02.2025</w:t>
                  </w:r>
                </w:fldSimple>
              </w:p>
            </w:tc>
          </w:sdtContent>
        </w:sdt>
      </w:tr>
    </w:tbl>
    <w:p w14:paraId="3511A2A0" w14:textId="197C25B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C752C9">
        <w:rPr>
          <w:b/>
          <w:noProof/>
          <w:sz w:val="28"/>
          <w:szCs w:val="28"/>
        </w:rPr>
        <w:t xml:space="preserve"> </w:t>
      </w:r>
    </w:p>
    <w:p w14:paraId="3511A2A1" w14:textId="77777777" w:rsidR="00EE5E1D" w:rsidRDefault="00EE5E1D" w:rsidP="0082141C">
      <w:pPr>
        <w:ind w:right="-1"/>
        <w:rPr>
          <w:noProof/>
        </w:rPr>
      </w:pPr>
    </w:p>
    <w:p w14:paraId="3511A2A2" w14:textId="53F449A3" w:rsidR="0082141C" w:rsidRDefault="00426CD2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FB02A9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635B7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11A2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511A2E4" w14:textId="77777777" w:rsidR="00C74700" w:rsidRPr="00661A51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61A51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511A2E8" w14:textId="640AECD4" w:rsidR="006D49D1" w:rsidRPr="00661A51" w:rsidRDefault="00DA431A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A431A">
                        <w:rPr>
                          <w:rFonts w:cs="Arial"/>
                          <w:b/>
                          <w:sz w:val="24"/>
                          <w:szCs w:val="24"/>
                        </w:rPr>
                        <w:t>Krevní centrum s.r.o.</w:t>
                      </w:r>
                      <w:r w:rsidR="00BD4BB6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72E6FA80" w14:textId="4F437E71" w:rsidR="00781C2F" w:rsidRPr="00661A51" w:rsidRDefault="00DD6E28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D6E28">
                        <w:rPr>
                          <w:rFonts w:cs="Arial"/>
                          <w:b/>
                          <w:sz w:val="24"/>
                          <w:szCs w:val="24"/>
                        </w:rPr>
                        <w:t>tř. T.G. Masaryka 495, 738 01 Frýdek-Místek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511A2B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3511A2BF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511A2A3" w14:textId="77777777" w:rsidR="00264EE3" w:rsidRDefault="00264EE3" w:rsidP="0082141C">
      <w:pPr>
        <w:ind w:right="-1"/>
        <w:rPr>
          <w:noProof/>
        </w:rPr>
      </w:pPr>
    </w:p>
    <w:p w14:paraId="3511A2A4" w14:textId="7F2F97CE" w:rsidR="00EE5E1D" w:rsidRDefault="00A7331A" w:rsidP="0082141C">
      <w:pPr>
        <w:ind w:right="-1"/>
        <w:rPr>
          <w:noProof/>
        </w:rPr>
      </w:pPr>
      <w:r>
        <w:rPr>
          <w:noProof/>
        </w:rPr>
        <w:t>tímto</w:t>
      </w:r>
      <w:r w:rsidR="00EE5E1D">
        <w:rPr>
          <w:noProof/>
        </w:rPr>
        <w:t xml:space="preserve"> u Vás objednáváme</w:t>
      </w:r>
      <w:r w:rsidR="00FE79E8">
        <w:rPr>
          <w:noProof/>
        </w:rPr>
        <w:t xml:space="preserve"> odběry krve</w:t>
      </w:r>
      <w:r w:rsidR="00EE5E1D">
        <w:rPr>
          <w:noProof/>
        </w:rPr>
        <w:t xml:space="preserve"> </w:t>
      </w:r>
      <w:r w:rsidRPr="00A7331A">
        <w:rPr>
          <w:noProof/>
        </w:rPr>
        <w:t xml:space="preserve">vyšetření </w:t>
      </w:r>
      <w:r w:rsidR="008A03D1">
        <w:rPr>
          <w:noProof/>
        </w:rPr>
        <w:t xml:space="preserve">- </w:t>
      </w:r>
      <w:r w:rsidR="008A03D1">
        <w:rPr>
          <w:rStyle w:val="eop"/>
          <w:rFonts w:cs="Arial"/>
        </w:rPr>
        <w:t>testování PSA pro muže a testování THS pro ženy</w:t>
      </w:r>
      <w:r w:rsidRPr="00A7331A">
        <w:rPr>
          <w:noProof/>
        </w:rPr>
        <w:t xml:space="preserve"> </w:t>
      </w:r>
      <w:r w:rsidR="00E56065">
        <w:rPr>
          <w:rStyle w:val="eop"/>
          <w:rFonts w:cs="Arial"/>
        </w:rPr>
        <w:t>v rámci akcí Roadshow RBP Zdravíme vás</w:t>
      </w:r>
      <w:r>
        <w:rPr>
          <w:noProof/>
        </w:rPr>
        <w:t>.</w:t>
      </w:r>
      <w:r w:rsidR="00EF6FB9">
        <w:rPr>
          <w:noProof/>
        </w:rPr>
        <w:t xml:space="preserve"> Součástí objednávky je i </w:t>
      </w:r>
      <w:r w:rsidR="00EF6FB9" w:rsidRPr="00EF6FB9">
        <w:rPr>
          <w:noProof/>
        </w:rPr>
        <w:t>dopravu vzorků (závoz každé 2 hodiny), operativ</w:t>
      </w:r>
      <w:r w:rsidR="00EF6FB9">
        <w:rPr>
          <w:noProof/>
        </w:rPr>
        <w:t>a</w:t>
      </w:r>
      <w:r w:rsidR="00EF6FB9" w:rsidRPr="00EF6FB9">
        <w:rPr>
          <w:noProof/>
        </w:rPr>
        <w:t xml:space="preserve"> a administrac</w:t>
      </w:r>
      <w:r w:rsidR="00EF6FB9">
        <w:rPr>
          <w:noProof/>
        </w:rPr>
        <w:t>e</w:t>
      </w:r>
      <w:r w:rsidR="00EF6FB9" w:rsidRPr="00EF6FB9">
        <w:rPr>
          <w:noProof/>
        </w:rPr>
        <w:t xml:space="preserve"> rozesílek.</w:t>
      </w:r>
    </w:p>
    <w:p w14:paraId="3511A2A5" w14:textId="77777777" w:rsidR="00EE5E1D" w:rsidRDefault="00EE5E1D" w:rsidP="0082141C">
      <w:pPr>
        <w:ind w:right="-1"/>
        <w:rPr>
          <w:noProof/>
        </w:rPr>
      </w:pPr>
    </w:p>
    <w:p w14:paraId="0CF2FED2" w14:textId="51932C60" w:rsidR="00946E90" w:rsidRDefault="00946E90" w:rsidP="0082141C">
      <w:pPr>
        <w:ind w:right="-1"/>
        <w:rPr>
          <w:noProof/>
        </w:rPr>
      </w:pPr>
      <w:r w:rsidRPr="00B7508F">
        <w:rPr>
          <w:b/>
          <w:bCs/>
          <w:noProof/>
        </w:rPr>
        <w:t>Termín</w:t>
      </w:r>
      <w:r w:rsidR="006F1B66">
        <w:rPr>
          <w:b/>
          <w:bCs/>
          <w:noProof/>
        </w:rPr>
        <w:t xml:space="preserve"> a  místo:</w:t>
      </w:r>
      <w:r w:rsidR="006F1B66">
        <w:rPr>
          <w:b/>
          <w:bCs/>
          <w:noProof/>
        </w:rPr>
        <w:tab/>
      </w:r>
      <w:r w:rsidR="008058A9">
        <w:rPr>
          <w:noProof/>
        </w:rPr>
        <w:t>21.-22.2.2025</w:t>
      </w:r>
      <w:r w:rsidR="006F1B66">
        <w:rPr>
          <w:noProof/>
        </w:rPr>
        <w:t xml:space="preserve"> - </w:t>
      </w:r>
      <w:r w:rsidR="00BE0EC5">
        <w:rPr>
          <w:noProof/>
        </w:rPr>
        <w:t>Ostrava</w:t>
      </w:r>
      <w:r w:rsidR="006F1B66">
        <w:rPr>
          <w:noProof/>
        </w:rPr>
        <w:t>,</w:t>
      </w:r>
    </w:p>
    <w:p w14:paraId="333B33E0" w14:textId="7CFB0FEE" w:rsidR="008058A9" w:rsidRDefault="008058A9" w:rsidP="0082141C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6F1B66">
        <w:rPr>
          <w:noProof/>
        </w:rPr>
        <w:tab/>
        <w:t>6.3.2025</w:t>
      </w:r>
      <w:r w:rsidR="00BE0EC5">
        <w:rPr>
          <w:noProof/>
        </w:rPr>
        <w:t xml:space="preserve"> - Opava</w:t>
      </w:r>
      <w:r w:rsidR="006F1B66">
        <w:rPr>
          <w:noProof/>
        </w:rPr>
        <w:t>,</w:t>
      </w:r>
    </w:p>
    <w:p w14:paraId="19E9487D" w14:textId="5D491F44" w:rsidR="00E17084" w:rsidRDefault="006F1B66" w:rsidP="0082141C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5.4.2025</w:t>
      </w:r>
      <w:r w:rsidR="00BE0EC5">
        <w:rPr>
          <w:noProof/>
        </w:rPr>
        <w:t xml:space="preserve"> Olomouc</w:t>
      </w:r>
      <w:r>
        <w:rPr>
          <w:noProof/>
        </w:rPr>
        <w:t>.</w:t>
      </w:r>
    </w:p>
    <w:p w14:paraId="6CAD3CB3" w14:textId="77777777" w:rsidR="006F1B66" w:rsidRDefault="006F1B66" w:rsidP="0082141C">
      <w:pPr>
        <w:ind w:right="-1"/>
        <w:rPr>
          <w:noProof/>
        </w:rPr>
      </w:pPr>
    </w:p>
    <w:p w14:paraId="3511A2AB" w14:textId="0EAA6650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551FBD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E75730">
            <w:rPr>
              <w:b/>
              <w:noProof/>
            </w:rPr>
            <w:t>175</w:t>
          </w:r>
          <w:r w:rsidR="005E5889">
            <w:rPr>
              <w:b/>
              <w:noProof/>
            </w:rPr>
            <w:t>.000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6D6D58">
        <w:rPr>
          <w:b/>
          <w:noProof/>
        </w:rPr>
        <w:t>vč.</w:t>
      </w:r>
      <w:r w:rsidRPr="009500E4">
        <w:rPr>
          <w:b/>
          <w:noProof/>
        </w:rPr>
        <w:t xml:space="preserve"> DPH</w:t>
      </w:r>
    </w:p>
    <w:p w14:paraId="3511A2AC" w14:textId="77777777" w:rsidR="007D4F9E" w:rsidRDefault="007D4F9E" w:rsidP="0079518D">
      <w:pPr>
        <w:ind w:right="-1"/>
        <w:rPr>
          <w:noProof/>
          <w:u w:val="single"/>
        </w:rPr>
      </w:pPr>
    </w:p>
    <w:p w14:paraId="3511A2AD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3511A2A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511A2A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511A2B0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511A2B1" w14:textId="77777777" w:rsidR="00264EE3" w:rsidRDefault="00264EE3" w:rsidP="0082141C">
      <w:pPr>
        <w:ind w:right="-1"/>
        <w:rPr>
          <w:noProof/>
        </w:rPr>
      </w:pPr>
    </w:p>
    <w:p w14:paraId="265010C2" w14:textId="77777777" w:rsidR="00816EEF" w:rsidRDefault="00816EEF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3511A2B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511A2B5" w14:textId="77777777" w:rsidR="008074D3" w:rsidRDefault="008074D3" w:rsidP="0082141C">
      <w:pPr>
        <w:ind w:right="-1"/>
        <w:rPr>
          <w:noProof/>
        </w:rPr>
      </w:pPr>
    </w:p>
    <w:p w14:paraId="3511A2B6" w14:textId="77777777" w:rsidR="008D6CD1" w:rsidRDefault="008D6CD1" w:rsidP="0082141C">
      <w:pPr>
        <w:ind w:right="-1"/>
        <w:rPr>
          <w:noProof/>
        </w:rPr>
      </w:pPr>
    </w:p>
    <w:p w14:paraId="3511A2B7" w14:textId="77777777" w:rsidR="00815890" w:rsidRDefault="00815890" w:rsidP="0082141C">
      <w:pPr>
        <w:ind w:right="-1"/>
        <w:rPr>
          <w:noProof/>
        </w:rPr>
      </w:pPr>
    </w:p>
    <w:p w14:paraId="3511A2B8" w14:textId="77777777" w:rsidR="008D6CD1" w:rsidRDefault="008D6CD1" w:rsidP="0082141C">
      <w:pPr>
        <w:ind w:right="-1"/>
        <w:rPr>
          <w:noProof/>
        </w:rPr>
      </w:pPr>
    </w:p>
    <w:p w14:paraId="3511A2B9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3511A2B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511A2B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45C2" w14:textId="77777777" w:rsidR="00435BDD" w:rsidRDefault="00435BDD" w:rsidP="007A3541">
      <w:pPr>
        <w:spacing w:line="240" w:lineRule="auto"/>
      </w:pPr>
      <w:r>
        <w:separator/>
      </w:r>
    </w:p>
  </w:endnote>
  <w:endnote w:type="continuationSeparator" w:id="0">
    <w:p w14:paraId="1165C135" w14:textId="77777777" w:rsidR="00435BDD" w:rsidRDefault="00435BDD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C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511A2D0" w14:textId="77777777" w:rsidTr="009D2FDB">
      <w:tc>
        <w:tcPr>
          <w:tcW w:w="3272" w:type="dxa"/>
          <w:vAlign w:val="center"/>
        </w:tcPr>
        <w:p w14:paraId="3511A2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3511A2C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511A2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511A2D4" w14:textId="77777777" w:rsidTr="009D2FDB">
      <w:tc>
        <w:tcPr>
          <w:tcW w:w="3272" w:type="dxa"/>
          <w:vAlign w:val="center"/>
        </w:tcPr>
        <w:p w14:paraId="3511A2D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11A2D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511A2D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B2D78" w14:paraId="3511A2D8" w14:textId="77777777" w:rsidTr="009D2FDB">
      <w:tc>
        <w:tcPr>
          <w:tcW w:w="3272" w:type="dxa"/>
          <w:vAlign w:val="center"/>
        </w:tcPr>
        <w:p w14:paraId="3511A2D5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511A2D6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511A2D7" w14:textId="476211C4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6B2D78" w14:paraId="3511A2DC" w14:textId="77777777" w:rsidTr="009D2FDB">
      <w:tc>
        <w:tcPr>
          <w:tcW w:w="3272" w:type="dxa"/>
          <w:vAlign w:val="center"/>
        </w:tcPr>
        <w:p w14:paraId="3511A2D9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511A2DA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3511A2DB" w14:textId="0F6C20AF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B2D78" w14:paraId="3511A2E0" w14:textId="77777777" w:rsidTr="009D2FDB">
      <w:tc>
        <w:tcPr>
          <w:tcW w:w="3272" w:type="dxa"/>
          <w:vAlign w:val="center"/>
        </w:tcPr>
        <w:p w14:paraId="3511A2DD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3511A2DE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3511A2DF" w14:textId="6B0686B1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</w:p>
      </w:tc>
    </w:tr>
  </w:tbl>
  <w:p w14:paraId="3511A2E1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2F3A" w14:textId="77777777" w:rsidR="00435BDD" w:rsidRDefault="00435BDD" w:rsidP="007A3541">
      <w:pPr>
        <w:spacing w:line="240" w:lineRule="auto"/>
      </w:pPr>
      <w:r>
        <w:separator/>
      </w:r>
    </w:p>
  </w:footnote>
  <w:footnote w:type="continuationSeparator" w:id="0">
    <w:p w14:paraId="3CA028DD" w14:textId="77777777" w:rsidR="00435BDD" w:rsidRDefault="00435BDD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4" w14:textId="77777777" w:rsidR="007A3541" w:rsidRDefault="007A3541" w:rsidP="007C6778">
    <w:pPr>
      <w:pStyle w:val="Zhlav"/>
      <w:ind w:left="-426"/>
    </w:pPr>
  </w:p>
  <w:p w14:paraId="3511A2C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11A2E2" wp14:editId="3511A2E3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1A2C6" w14:textId="77777777" w:rsidR="00D64985" w:rsidRDefault="00D64985">
    <w:pPr>
      <w:pStyle w:val="Zhlav"/>
    </w:pPr>
  </w:p>
  <w:p w14:paraId="3511A2C7" w14:textId="77777777" w:rsidR="00D64985" w:rsidRDefault="00D64985">
    <w:pPr>
      <w:pStyle w:val="Zhlav"/>
    </w:pPr>
  </w:p>
  <w:p w14:paraId="3511A2C8" w14:textId="77777777" w:rsidR="00D64985" w:rsidRDefault="00D64985">
    <w:pPr>
      <w:pStyle w:val="Zhlav"/>
    </w:pPr>
  </w:p>
  <w:p w14:paraId="3511A2C9" w14:textId="77777777" w:rsidR="00D64985" w:rsidRDefault="00D64985">
    <w:pPr>
      <w:pStyle w:val="Zhlav"/>
    </w:pPr>
  </w:p>
  <w:p w14:paraId="3511A2CA" w14:textId="77777777" w:rsidR="00D64985" w:rsidRDefault="00D64985">
    <w:pPr>
      <w:pStyle w:val="Zhlav"/>
    </w:pPr>
  </w:p>
  <w:p w14:paraId="3511A2CB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2348"/>
    <w:multiLevelType w:val="hybridMultilevel"/>
    <w:tmpl w:val="B0600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97369">
    <w:abstractNumId w:val="0"/>
  </w:num>
  <w:num w:numId="2" w16cid:durableId="1054693366">
    <w:abstractNumId w:val="1"/>
  </w:num>
  <w:num w:numId="3" w16cid:durableId="320620037">
    <w:abstractNumId w:val="2"/>
  </w:num>
  <w:num w:numId="4" w16cid:durableId="16633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4C8F"/>
    <w:rsid w:val="00042FCD"/>
    <w:rsid w:val="00043D75"/>
    <w:rsid w:val="00084358"/>
    <w:rsid w:val="0010068D"/>
    <w:rsid w:val="00113E8C"/>
    <w:rsid w:val="00130F22"/>
    <w:rsid w:val="0013131C"/>
    <w:rsid w:val="001367F1"/>
    <w:rsid w:val="00151AF8"/>
    <w:rsid w:val="00154A33"/>
    <w:rsid w:val="001E1698"/>
    <w:rsid w:val="00200B0D"/>
    <w:rsid w:val="0020797D"/>
    <w:rsid w:val="0021158A"/>
    <w:rsid w:val="00215EC7"/>
    <w:rsid w:val="00257737"/>
    <w:rsid w:val="00264EE3"/>
    <w:rsid w:val="0027657F"/>
    <w:rsid w:val="00276D4C"/>
    <w:rsid w:val="002807EB"/>
    <w:rsid w:val="002A05F5"/>
    <w:rsid w:val="002B5BFC"/>
    <w:rsid w:val="0030499E"/>
    <w:rsid w:val="00305572"/>
    <w:rsid w:val="0031100F"/>
    <w:rsid w:val="003B0F2E"/>
    <w:rsid w:val="003B3676"/>
    <w:rsid w:val="003F49AF"/>
    <w:rsid w:val="00426CD2"/>
    <w:rsid w:val="00435BDD"/>
    <w:rsid w:val="00451C30"/>
    <w:rsid w:val="004731B6"/>
    <w:rsid w:val="004735DC"/>
    <w:rsid w:val="0049752A"/>
    <w:rsid w:val="004B4F68"/>
    <w:rsid w:val="004B7911"/>
    <w:rsid w:val="004F3E16"/>
    <w:rsid w:val="005027DA"/>
    <w:rsid w:val="005055C4"/>
    <w:rsid w:val="00537D46"/>
    <w:rsid w:val="00551FBD"/>
    <w:rsid w:val="00574B99"/>
    <w:rsid w:val="00580D22"/>
    <w:rsid w:val="005C63A3"/>
    <w:rsid w:val="005D37E6"/>
    <w:rsid w:val="005D7523"/>
    <w:rsid w:val="005E07BB"/>
    <w:rsid w:val="005E5647"/>
    <w:rsid w:val="005E5889"/>
    <w:rsid w:val="00601851"/>
    <w:rsid w:val="006553DD"/>
    <w:rsid w:val="00661A51"/>
    <w:rsid w:val="006635B7"/>
    <w:rsid w:val="0069537B"/>
    <w:rsid w:val="006A0017"/>
    <w:rsid w:val="006B2703"/>
    <w:rsid w:val="006B2D78"/>
    <w:rsid w:val="006D49D1"/>
    <w:rsid w:val="006D6D58"/>
    <w:rsid w:val="006F1B66"/>
    <w:rsid w:val="006F261C"/>
    <w:rsid w:val="006F435F"/>
    <w:rsid w:val="00701BD4"/>
    <w:rsid w:val="00781C2F"/>
    <w:rsid w:val="0079518D"/>
    <w:rsid w:val="00795FA2"/>
    <w:rsid w:val="007A3541"/>
    <w:rsid w:val="007A3DA3"/>
    <w:rsid w:val="007B4FCD"/>
    <w:rsid w:val="007C5F06"/>
    <w:rsid w:val="007C6778"/>
    <w:rsid w:val="007D4F9E"/>
    <w:rsid w:val="007F5316"/>
    <w:rsid w:val="008058A9"/>
    <w:rsid w:val="008074D3"/>
    <w:rsid w:val="0081516A"/>
    <w:rsid w:val="00815890"/>
    <w:rsid w:val="00816EEF"/>
    <w:rsid w:val="0082141C"/>
    <w:rsid w:val="00823E1F"/>
    <w:rsid w:val="0085661A"/>
    <w:rsid w:val="008839A9"/>
    <w:rsid w:val="00893203"/>
    <w:rsid w:val="008976B7"/>
    <w:rsid w:val="008A03D1"/>
    <w:rsid w:val="008B4659"/>
    <w:rsid w:val="008D6CD1"/>
    <w:rsid w:val="008E0D22"/>
    <w:rsid w:val="008F5012"/>
    <w:rsid w:val="008F5E81"/>
    <w:rsid w:val="009019D2"/>
    <w:rsid w:val="009203F6"/>
    <w:rsid w:val="00924369"/>
    <w:rsid w:val="0094671B"/>
    <w:rsid w:val="00946E90"/>
    <w:rsid w:val="009500E4"/>
    <w:rsid w:val="00987624"/>
    <w:rsid w:val="00987C1F"/>
    <w:rsid w:val="009953DC"/>
    <w:rsid w:val="009B6D9E"/>
    <w:rsid w:val="009C3480"/>
    <w:rsid w:val="009C6B13"/>
    <w:rsid w:val="009D2FDB"/>
    <w:rsid w:val="009E0AAA"/>
    <w:rsid w:val="009F2C48"/>
    <w:rsid w:val="00A374D4"/>
    <w:rsid w:val="00A46954"/>
    <w:rsid w:val="00A502FF"/>
    <w:rsid w:val="00A7331A"/>
    <w:rsid w:val="00A8513E"/>
    <w:rsid w:val="00AE0F0C"/>
    <w:rsid w:val="00B042F0"/>
    <w:rsid w:val="00B20393"/>
    <w:rsid w:val="00B26FFE"/>
    <w:rsid w:val="00B4208C"/>
    <w:rsid w:val="00B7508F"/>
    <w:rsid w:val="00B75BEA"/>
    <w:rsid w:val="00B902D6"/>
    <w:rsid w:val="00BB5221"/>
    <w:rsid w:val="00BC43DB"/>
    <w:rsid w:val="00BD4BB6"/>
    <w:rsid w:val="00BE0EC5"/>
    <w:rsid w:val="00C07F03"/>
    <w:rsid w:val="00C27680"/>
    <w:rsid w:val="00C33685"/>
    <w:rsid w:val="00C411ED"/>
    <w:rsid w:val="00C6111A"/>
    <w:rsid w:val="00C74700"/>
    <w:rsid w:val="00C752C9"/>
    <w:rsid w:val="00CA673A"/>
    <w:rsid w:val="00CD3D2A"/>
    <w:rsid w:val="00D10522"/>
    <w:rsid w:val="00D21A89"/>
    <w:rsid w:val="00D378B8"/>
    <w:rsid w:val="00D64985"/>
    <w:rsid w:val="00DA431A"/>
    <w:rsid w:val="00DA6225"/>
    <w:rsid w:val="00DD6E28"/>
    <w:rsid w:val="00E036ED"/>
    <w:rsid w:val="00E17084"/>
    <w:rsid w:val="00E56065"/>
    <w:rsid w:val="00E71D8C"/>
    <w:rsid w:val="00E75730"/>
    <w:rsid w:val="00E84C10"/>
    <w:rsid w:val="00EB7B25"/>
    <w:rsid w:val="00EE5E1D"/>
    <w:rsid w:val="00EF3FC5"/>
    <w:rsid w:val="00EF6FB9"/>
    <w:rsid w:val="00F009E6"/>
    <w:rsid w:val="00F24AD8"/>
    <w:rsid w:val="00F34C2A"/>
    <w:rsid w:val="00F4049C"/>
    <w:rsid w:val="00F663A2"/>
    <w:rsid w:val="00F92534"/>
    <w:rsid w:val="00FA4122"/>
    <w:rsid w:val="00FB02A9"/>
    <w:rsid w:val="00FE0482"/>
    <w:rsid w:val="00FE79E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511A285"/>
  <w15:docId w15:val="{13C048AB-45A9-49D5-B381-10D2772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customStyle="1" w:styleId="eop">
    <w:name w:val="eop"/>
    <w:basedOn w:val="Standardnpsmoodstavce"/>
    <w:rsid w:val="00E5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AF6831">
          <w:pPr>
            <w:pStyle w:val="39124395DC2546A69EF5F83FA6A62D34"/>
          </w:pPr>
          <w:fldSimple w:instr=" DATE   \* MERGEFORMAT ">
            <w:r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CBA62170E894453F97D0919F3BE45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3C316-A144-4A91-8831-17DB6BEC8C0D}"/>
      </w:docPartPr>
      <w:docPartBody>
        <w:p w:rsidR="003E1C12" w:rsidRDefault="003E1C12" w:rsidP="003E1C12">
          <w:pPr>
            <w:pStyle w:val="CBA62170E894453F97D0919F3BE45F54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30607E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4CAB9779DD80431AAD519966F723E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684BF-F7E6-482A-A38F-6A5157EE2CD8}"/>
      </w:docPartPr>
      <w:docPartBody>
        <w:p w:rsidR="003E1C12" w:rsidRDefault="003E1C12" w:rsidP="003E1C12">
          <w:pPr>
            <w:pStyle w:val="4CAB9779DD80431AAD519966F723EC8E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8506A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716D2"/>
    <w:rsid w:val="00110286"/>
    <w:rsid w:val="001367F1"/>
    <w:rsid w:val="00151AF8"/>
    <w:rsid w:val="001944DF"/>
    <w:rsid w:val="00257737"/>
    <w:rsid w:val="003647BE"/>
    <w:rsid w:val="003C0A33"/>
    <w:rsid w:val="003E1C12"/>
    <w:rsid w:val="004735DC"/>
    <w:rsid w:val="005D30C2"/>
    <w:rsid w:val="005D7523"/>
    <w:rsid w:val="006553DD"/>
    <w:rsid w:val="007A3DA3"/>
    <w:rsid w:val="008524A3"/>
    <w:rsid w:val="008B2431"/>
    <w:rsid w:val="009A605C"/>
    <w:rsid w:val="009B6169"/>
    <w:rsid w:val="00AF6831"/>
    <w:rsid w:val="00BC0A44"/>
    <w:rsid w:val="00C705AE"/>
    <w:rsid w:val="00E71D8C"/>
    <w:rsid w:val="00F0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24A3"/>
    <w:rPr>
      <w:color w:val="808080"/>
    </w:rPr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CBA62170E894453F97D0919F3BE45F54">
    <w:name w:val="CBA62170E894453F97D0919F3BE45F54"/>
    <w:rsid w:val="003E1C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AB9779DD80431AAD519966F723EC8E">
    <w:name w:val="4CAB9779DD80431AAD519966F723EC8E"/>
    <w:rsid w:val="003E1C1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006-45C0-47B3-8DF5-1B1E7074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68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67</cp:revision>
  <cp:lastPrinted>2019-06-19T15:07:00Z</cp:lastPrinted>
  <dcterms:created xsi:type="dcterms:W3CDTF">2020-01-07T08:50:00Z</dcterms:created>
  <dcterms:modified xsi:type="dcterms:W3CDTF">2025-02-19T13:52:00Z</dcterms:modified>
</cp:coreProperties>
</file>