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71" w:lineRule="exact"/>
        <w:ind w:left="509" w:right="0" w:firstLine="0"/>
      </w:pPr>
      <w:r/>
      <w:r>
        <w:rPr lang="en-US" sz="7" baseline="0" dirty="0">
          <w:jc w:val="left"/>
          <w:rFonts w:ascii="Calibri" w:hAnsi="Calibri" w:cs="Calibri"/>
          <w:b/>
          <w:bCs/>
          <w:color w:val="000000"/>
          <w:sz w:val="7"/>
          <w:szCs w:val="7"/>
        </w:rPr>
        <w:t>P</w:t>
      </w:r>
      <w:r>
        <w:rPr lang="en-US" sz="7" baseline="0" dirty="0">
          <w:jc w:val="left"/>
          <w:rFonts w:ascii="Calibri" w:hAnsi="Calibri" w:cs="Calibri"/>
          <w:b/>
          <w:bCs/>
          <w:color w:val="000000"/>
          <w:sz w:val="7"/>
          <w:szCs w:val="7"/>
        </w:rPr>
        <w:t>ř</w:t>
      </w:r>
      <w:r>
        <w:rPr lang="en-US" sz="7" baseline="0" dirty="0">
          <w:jc w:val="left"/>
          <w:rFonts w:ascii="Calibri" w:hAnsi="Calibri" w:cs="Calibri"/>
          <w:b/>
          <w:bCs/>
          <w:color w:val="000000"/>
          <w:sz w:val="7"/>
          <w:szCs w:val="7"/>
        </w:rPr>
        <w:t>oha</w:t>
      </w:r>
      <w:r>
        <w:rPr lang="en-US" sz="7" baseline="0" dirty="0">
          <w:jc w:val="left"/>
          <w:rFonts w:ascii="Calibri" w:hAnsi="Calibri" w:cs="Calibri"/>
          <w:b/>
          <w:bCs/>
          <w:color w:val="000000"/>
          <w:sz w:val="7"/>
          <w:szCs w:val="7"/>
        </w:rPr>
        <w:t>č</w:t>
      </w:r>
      <w:r>
        <w:rPr lang="en-US" sz="7" baseline="0" dirty="0">
          <w:jc w:val="left"/>
          <w:rFonts w:ascii="Calibri" w:hAnsi="Calibri" w:cs="Calibri"/>
          <w:b/>
          <w:bCs/>
          <w:color w:val="000000"/>
          <w:sz w:val="7"/>
          <w:szCs w:val="7"/>
        </w:rPr>
        <w:t>4</w:t>
      </w:r>
      <w:r>
        <w:rPr>
          <w:rFonts w:ascii="Times New Roman" w:hAnsi="Times New Roman" w:cs="Times New Roman"/>
          <w:sz w:val="7"/>
          <w:szCs w:val="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012" w:tblpY="-269"/>
        <w:tblOverlap w:val="never"/>
        "
        <w:tblW w:w="9471" w:type="dxa"/>
        <w:tblLook w:val="04A0" w:firstRow="1" w:lastRow="0" w:firstColumn="1" w:lastColumn="0" w:noHBand="0" w:noVBand="1"/>
      </w:tblPr>
      <w:tblGrid>
        <w:gridCol w:w="484"/>
        <w:gridCol w:w="1039"/>
        <w:gridCol w:w="960"/>
        <w:gridCol w:w="662"/>
        <w:gridCol w:w="254"/>
        <w:gridCol w:w="254"/>
        <w:gridCol w:w="542"/>
        <w:gridCol w:w="439"/>
        <w:gridCol w:w="983"/>
        <w:gridCol w:w="523"/>
        <w:gridCol w:w="720"/>
        <w:gridCol w:w="352"/>
        <w:gridCol w:w="338"/>
        <w:gridCol w:w="338"/>
        <w:gridCol w:w="338"/>
        <w:gridCol w:w="288"/>
        <w:gridCol w:w="338"/>
        <w:gridCol w:w="287"/>
        <w:gridCol w:w="345"/>
      </w:tblGrid>
      <w:tr>
        <w:trPr>
          <w:trHeight w:hRule="exact" w:val="138"/>
        </w:trPr>
        <w:tc>
          <w:tcPr>
            <w:tcW w:w="1523" w:type="dxa"/>
            <w:gridSpan w:val="2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440436</wp:posOffset>
                  </wp:positionH>
                  <wp:positionV relativeFrom="paragraph">
                    <wp:posOffset>9907</wp:posOffset>
                  </wp:positionV>
                  <wp:extent cx="2391677" cy="179829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83563" y="9907"/>
                            <a:ext cx="2277377" cy="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14"/>
                                  <w:tab w:val="left" w:pos="2527"/>
                                  <w:tab w:val="left" w:pos="3326"/>
                                </w:tabs>
                                <w:spacing w:before="0" w:after="0" w:line="103" w:lineRule="exact"/>
                                <w:ind w:left="0" w:right="0" w:firstLine="0"/>
                              </w:pP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název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typpapru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gramážpapru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barevnost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  <w:gridSpan w:val="2"/>
            <w:shd w:val="clear" w:color="auto" w:fill="EDEDED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85"/>
              </w:tabs>
              <w:spacing w:before="77" w:after="0" w:line="240" w:lineRule="auto"/>
              <w:ind w:left="379" w:right="-18" w:firstLine="0"/>
            </w:pPr>
            <w:r>
              <w:drawing>
                <wp:anchor simplePos="0" relativeHeight="251660228" behindDoc="0" locked="0" layoutInCell="1" allowOverlap="1">
                  <wp:simplePos x="0" y="0"/>
                  <wp:positionH relativeFrom="page">
                    <wp:posOffset>609600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obáka	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vnt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08" w:type="dxa"/>
            <w:gridSpan w:val="2"/>
            <w:shd w:val="clear" w:color="auto" w:fill="EDEDE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" w:after="0" w:line="240" w:lineRule="auto"/>
              <w:ind w:left="45" w:right="-18" w:firstLine="0"/>
            </w:pPr>
            <w:r>
              <w:drawing>
                <wp:anchor simplePos="0" relativeHeight="251660230" behindDoc="0" locked="0" layoutInCell="1" allowOverlap="1">
                  <wp:simplePos x="0" y="0"/>
                  <wp:positionH relativeFrom="page">
                    <wp:posOffset>161543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obá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avnt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1" w:type="dxa"/>
            <w:gridSpan w:val="2"/>
            <w:shd w:val="clear" w:color="auto" w:fill="EDEDE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" w:after="0" w:line="240" w:lineRule="auto"/>
              <w:ind w:left="188" w:right="-18" w:firstLine="0"/>
            </w:pPr>
            <w:r>
              <w:drawing>
                <wp:anchor simplePos="0" relativeHeight="251660232" behindDoc="0" locked="0" layoutInCell="1" allowOverlap="1">
                  <wp:simplePos x="0" y="0"/>
                  <wp:positionH relativeFrom="page">
                    <wp:posOffset>344424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obákavnt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173736</wp:posOffset>
                  </wp:positionH>
                  <wp:positionV relativeFrom="paragraph">
                    <wp:posOffset>35814</wp:posOffset>
                  </wp:positionV>
                  <wp:extent cx="827886" cy="153922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61232" y="35814"/>
                            <a:ext cx="713586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30"/>
                                </w:tabs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br w:type="textWrapping" w:clear="all"/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ormát/rozm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ě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ry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po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etstran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23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181356</wp:posOffset>
                  </wp:positionH>
                  <wp:positionV relativeFrom="paragraph">
                    <wp:posOffset>9907</wp:posOffset>
                  </wp:positionV>
                  <wp:extent cx="1536003" cy="179828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725923" y="9907"/>
                            <a:ext cx="1421703" cy="655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52"/>
                                </w:tabs>
                                <w:spacing w:before="0" w:after="0" w:line="103" w:lineRule="exact"/>
                                <w:ind w:left="0" w:right="0" w:firstLine="0"/>
                              </w:pP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vazba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CenabezDPHzakusp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tskunákadu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27" w:type="dxa"/>
            <w:gridSpan w:val="8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" w:after="0" w:line="240" w:lineRule="auto"/>
              <w:ind w:left="130" w:right="-18" w:firstLine="0"/>
            </w:pPr>
            <w:r>
              <w:drawing>
                <wp:anchor simplePos="0" relativeHeight="251660236" behindDoc="0" locked="0" layoutInCell="1" allowOverlap="1">
                  <wp:simplePos x="0" y="0"/>
                  <wp:positionH relativeFrom="page">
                    <wp:posOffset>224029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60237" behindDoc="0" locked="0" layoutInCell="1" allowOverlap="1">
                  <wp:simplePos x="0" y="0"/>
                  <wp:positionH relativeFrom="page">
                    <wp:posOffset>438912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60238" behindDoc="0" locked="0" layoutInCell="1" allowOverlap="1">
                  <wp:simplePos x="0" y="0"/>
                  <wp:positionH relativeFrom="page">
                    <wp:posOffset>653797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60239" behindDoc="0" locked="0" layoutInCell="1" allowOverlap="1">
                  <wp:simplePos x="0" y="0"/>
                  <wp:positionH relativeFrom="page">
                    <wp:posOffset>868680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60240" behindDoc="0" locked="0" layoutInCell="1" allowOverlap="1">
                  <wp:simplePos x="0" y="0"/>
                  <wp:positionH relativeFrom="page">
                    <wp:posOffset>1051561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60241" behindDoc="0" locked="0" layoutInCell="1" allowOverlap="1">
                  <wp:simplePos x="0" y="0"/>
                  <wp:positionH relativeFrom="page">
                    <wp:posOffset>1266444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60242" behindDoc="0" locked="0" layoutInCell="1" allowOverlap="1">
                  <wp:simplePos x="0" y="0"/>
                  <wp:positionH relativeFrom="page">
                    <wp:posOffset>1449324</wp:posOffset>
                  </wp:positionH>
                  <wp:positionV relativeFrom="line">
                    <wp:posOffset>40512</wp:posOffset>
                  </wp:positionV>
                  <wp:extent cx="3048" cy="47244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7244"/>
                          </a:xfrm>
                          <a:custGeom>
                            <a:rect l="l" t="t" r="r" b="b"/>
                            <a:pathLst>
                              <a:path w="3048" h="47244">
                                <a:moveTo>
                                  <a:pt x="0" y="47244"/>
                                </a:moveTo>
                                <a:lnTo>
                                  <a:pt x="3048" y="4724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1ks10ks50ks100ks300ks500ks700ks1000ks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50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Anaýza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1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31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6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220+4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61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BannerPVC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1-kovováoka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41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4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510g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33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3X3m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49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13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BannerPVC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2-kovováoka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41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4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510g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33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3X1m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49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13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BannerPVC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3-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4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ovováoka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41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4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510g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33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1X1m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7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49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76" w:right="13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9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9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9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9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185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126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9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185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76" w:right="126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39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168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160+4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76" w:right="126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7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5/14pantone+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8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k/1pantone)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18288</wp:posOffset>
                  </wp:positionH>
                  <wp:positionV relativeFrom="paragraph">
                    <wp:posOffset>4572</wp:posOffset>
                  </wp:positionV>
                  <wp:extent cx="2350660" cy="213359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326891" y="4572"/>
                            <a:ext cx="2236360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8/8CMYK+4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33"/>
                                  <w:tab w:val="left" w:pos="1578"/>
                                  <w:tab w:val="left" w:pos="2241"/>
                                  <w:tab w:val="left" w:pos="2797"/>
                                  <w:tab w:val="left" w:pos="3145"/>
                                  <w:tab w:val="left" w:pos="3484"/>
                                </w:tabs>
                                <w:spacing w:before="0" w:after="0" w:line="88" w:lineRule="exact"/>
                                <w:ind w:left="69" w:right="0" w:firstLine="0"/>
                                <w:jc w:val="right"/>
                              </w:pP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pantone)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200X200mm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12+4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V1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5/14pantone+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9" w:right="64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k/1pantone)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8/8CMYK+4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-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9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5/14pantone+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9" w:right="64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k/1pantone)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8/8CMYK+4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-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3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5/14pantone+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9" w:right="64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k/1pantone)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67" w:lineRule="exact"/>
              <w:ind w:left="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8/8CMYK+4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-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3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5/14pantone+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9" w:right="64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k/1pantone)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8/8CMYK+4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-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56386</wp:posOffset>
                  </wp:positionV>
                  <wp:extent cx="343997" cy="15697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6"/>
                            <a:ext cx="22969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Brožura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263653</wp:posOffset>
                  </wp:positionH>
                  <wp:positionV relativeFrom="paragraph">
                    <wp:posOffset>4573</wp:posOffset>
                  </wp:positionV>
                  <wp:extent cx="1524841" cy="213359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74520" y="4573"/>
                            <a:ext cx="1410541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11"/>
                                  <w:tab w:val="left" w:pos="1271"/>
                                  <w:tab w:val="left" w:pos="1526"/>
                                  <w:tab w:val="left" w:pos="1754"/>
                                </w:tabs>
                                <w:spacing w:before="0" w:after="0" w:line="110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300g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200g	</w:t>
                              </w:r>
                              <w:r>
                                <w:rPr lang="en-US" sz="6" baseline="4" dirty="0">
                                  <w:jc w:val="left"/>
                                  <w:rFonts w:ascii="Calibri" w:hAnsi="Calibri" w:cs="Calibri"/>
                                  <w:color w:val="000000"/>
                                  <w:position w:val="4"/>
                                  <w:sz w:val="6"/>
                                  <w:szCs w:val="6"/>
                                </w:rPr>
                                <w:t>5/14pantone+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5" w:lineRule="exact"/>
                                <w:ind w:left="1804" w:right="45" w:firstLine="0"/>
                                <w:jc w:val="right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k/1pantone)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-51" w:right="4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8/8CMYK+4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1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8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160+4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343997" cy="15697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22969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Brožura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19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71" w:right="12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2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76" w:right="126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56388</wp:posOffset>
                  </wp:positionV>
                  <wp:extent cx="343997" cy="156970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8"/>
                            <a:ext cx="22969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Brožura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27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9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kovovátwnspráa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10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82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82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8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17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82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417576</wp:posOffset>
                  </wp:positionH>
                  <wp:positionV relativeFrom="line">
                    <wp:posOffset>-194818</wp:posOffset>
                  </wp:positionV>
                  <wp:extent cx="557311" cy="156970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60703" y="-194818"/>
                            <a:ext cx="443011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spoe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nýpaprovýp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eba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Paprovýp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ebanabrožuru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15-17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150X420mm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0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56389</wp:posOffset>
                  </wp:positionV>
                  <wp:extent cx="343997" cy="156970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9"/>
                            <a:ext cx="22969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Brožura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3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240X340mm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76" w:right="126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19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2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Vprnt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6" w:after="46" w:line="67" w:lineRule="exact"/>
              <w:ind w:left="2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Vprnt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75g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1/1-K/P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170X240mm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V2-PUR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75g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1/1-K/P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170X240mm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V2-PUR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240X340mm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112777</wp:posOffset>
                  </wp:positionH>
                  <wp:positionV relativeFrom="paragraph">
                    <wp:posOffset>32003</wp:posOffset>
                  </wp:positionV>
                  <wp:extent cx="2845137" cy="156970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723644" y="32003"/>
                            <a:ext cx="273083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48"/>
                                  <w:tab w:val="left" w:pos="1509"/>
                                  <w:tab w:val="left" w:pos="1780"/>
                                  <w:tab w:val="left" w:pos="2179"/>
                                  <w:tab w:val="left" w:pos="2673"/>
                                  <w:tab w:val="left" w:pos="3259"/>
                                  <w:tab w:val="left" w:pos="4070"/>
                                </w:tabs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matnák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dasamnem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200g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80g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200X200mm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1000+4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130g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230X300mm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27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35053</wp:posOffset>
                  </wp:positionH>
                  <wp:positionV relativeFrom="paragraph">
                    <wp:posOffset>32003</wp:posOffset>
                  </wp:positionV>
                  <wp:extent cx="3595768" cy="26060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45920" y="32003"/>
                            <a:ext cx="348146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71"/>
                                  <w:tab w:val="left" w:pos="1624"/>
                                  <w:tab w:val="left" w:pos="1903"/>
                                  <w:tab w:val="left" w:pos="2123"/>
                                  <w:tab w:val="left" w:pos="2301"/>
                                  <w:tab w:val="left" w:pos="2795"/>
                                  <w:tab w:val="left" w:pos="3381"/>
                                  <w:tab w:val="left" w:pos="4209"/>
                                  <w:tab w:val="left" w:pos="4888"/>
                                  <w:tab w:val="left" w:pos="5445"/>
                                </w:tabs>
                                <w:spacing w:before="0" w:after="0" w:line="163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matnák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dasmatnýmamnem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250g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80g	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200X300mm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338+4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V2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matnák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dasmatnýmamnem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Vprnt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350g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75g	</w:t>
                              </w:r>
                              <w:r>
                                <w:rPr lang="en-US" sz="6" baseline="4" dirty="0">
                                  <w:jc w:val="left"/>
                                  <w:rFonts w:ascii="Calibri" w:hAnsi="Calibri" w:cs="Calibri"/>
                                  <w:color w:val="000000"/>
                                  <w:position w:val="4"/>
                                  <w:sz w:val="6"/>
                                  <w:szCs w:val="6"/>
                                </w:rPr>
                                <w:t>2/2k+Pantone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413U)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170X240mm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8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216+4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17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V2-PUR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77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29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5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160+4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matnák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53"/>
        </w:trPr>
        <w:tc>
          <w:tcPr>
            <w:tcW w:w="1523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3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30" w:line="240" w:lineRule="auto"/>
              <w:ind w:left="2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MunkenLynX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32005</wp:posOffset>
                  </wp:positionV>
                  <wp:extent cx="2189830" cy="260603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357627" y="32005"/>
                            <a:ext cx="20755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05"/>
                                </w:tabs>
                                <w:spacing w:before="0" w:after="0" w:line="112" w:lineRule="exact"/>
                                <w:ind w:left="1596" w:right="0" w:firstLine="0"/>
                                <w:jc w:val="right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Pantone)	</w:t>
                              </w:r>
                              <w:r>
                                <w:rPr lang="en-US" sz="6" baseline="4" dirty="0">
                                  <w:jc w:val="left"/>
                                  <w:rFonts w:ascii="Calibri" w:hAnsi="Calibri" w:cs="Calibri"/>
                                  <w:color w:val="000000"/>
                                  <w:position w:val="4"/>
                                  <w:sz w:val="6"/>
                                  <w:szCs w:val="6"/>
                                </w:rPr>
                                <w:t>48+4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26"/>
                                </w:tabs>
                                <w:spacing w:before="0" w:after="0" w:line="110" w:lineRule="exact"/>
                                <w:ind w:left="0" w:right="0" w:firstLine="0"/>
                              </w:pP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Heosk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5/5CMYK+1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30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paragraph">
                    <wp:posOffset>82296</wp:posOffset>
                  </wp:positionV>
                  <wp:extent cx="2618884" cy="185927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843783" y="82296"/>
                            <a:ext cx="250458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9"/>
                                  <w:tab w:val="left" w:pos="1631"/>
                                  <w:tab w:val="left" w:pos="3002"/>
                                  <w:tab w:val="left" w:pos="3559"/>
                                  <w:tab w:val="left" w:pos="3907"/>
                                </w:tabs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150g	</w:t>
                              </w: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k)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A4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V2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16"/>
                                  <w:sz w:val="6"/>
                                  <w:szCs w:val="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4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30" w:line="240" w:lineRule="auto"/>
              <w:ind w:left="4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2/21Pantone+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52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130" w:line="240" w:lineRule="auto"/>
              <w:ind w:left="13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28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287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45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153"/>
        </w:trPr>
        <w:tc>
          <w:tcPr>
            <w:tcW w:w="1523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1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153" w:right="20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306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29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37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29" w:line="240" w:lineRule="auto"/>
              <w:ind w:left="2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MunkenLynX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92965</wp:posOffset>
                  </wp:positionH>
                  <wp:positionV relativeFrom="paragraph">
                    <wp:posOffset>54863</wp:posOffset>
                  </wp:positionV>
                  <wp:extent cx="1374001" cy="213359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313432" y="54863"/>
                            <a:ext cx="1259701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35"/>
                                  <w:tab w:val="left" w:pos="1595"/>
                                </w:tabs>
                                <w:spacing w:before="0" w:after="0" w:line="110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MunkenLynX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150g	</w:t>
                              </w:r>
                              <w:r>
                                <w:rPr lang="en-US" sz="6" baseline="4" dirty="0">
                                  <w:jc w:val="left"/>
                                  <w:rFonts w:ascii="Calibri" w:hAnsi="Calibri" w:cs="Calibri"/>
                                  <w:color w:val="000000"/>
                                  <w:position w:val="4"/>
                                  <w:sz w:val="6"/>
                                  <w:szCs w:val="6"/>
                                </w:rPr>
                                <w:t>5/5CMYK+1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5" w:lineRule="exact"/>
                                <w:ind w:left="1665" w:right="69" w:firstLine="0"/>
                                <w:jc w:val="right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Pantone)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29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29" w:line="240" w:lineRule="auto"/>
              <w:ind w:left="41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158497</wp:posOffset>
                  </wp:positionH>
                  <wp:positionV relativeFrom="line">
                    <wp:posOffset>82043</wp:posOffset>
                  </wp:positionV>
                  <wp:extent cx="917752" cy="18592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22676" y="82043"/>
                            <a:ext cx="803452" cy="716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92"/>
                                </w:tabs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en-US" sz="6" baseline="-2" dirty="0">
                                  <w:jc w:val="left"/>
                                  <w:rFonts w:ascii="Calibri" w:hAnsi="Calibri" w:cs="Calibri"/>
                                  <w:color w:val="000000"/>
                                  <w:position w:val="-2"/>
                                  <w:sz w:val="6"/>
                                  <w:szCs w:val="6"/>
                                </w:rPr>
                                <w:t>k)	</w:t>
                              </w:r>
                              <w:r>
                                <w:rPr lang="en-US" sz="6" baseline="2" dirty="0">
                                  <w:jc w:val="left"/>
                                  <w:rFonts w:ascii="Calibri" w:hAnsi="Calibri" w:cs="Calibri"/>
                                  <w:color w:val="000000"/>
                                  <w:spacing w:val="-7"/>
                                  <w:position w:val="2"/>
                                  <w:sz w:val="6"/>
                                  <w:szCs w:val="6"/>
                                </w:rPr>
                                <w:t>A4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2/21Pantone+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129" w:line="240" w:lineRule="auto"/>
              <w:ind w:left="14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0" w:after="84" w:line="88" w:lineRule="exact"/>
              <w:ind w:left="233" w:right="-80" w:hanging="249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V8-bezdesekotev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ená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vazba)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84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84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129" w:line="240" w:lineRule="auto"/>
              <w:ind w:left="13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39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190g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190g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13717</wp:posOffset>
                  </wp:positionH>
                  <wp:positionV relativeFrom="paragraph">
                    <wp:posOffset>54863</wp:posOffset>
                  </wp:positionV>
                  <wp:extent cx="542629" cy="213359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558284" y="54863"/>
                            <a:ext cx="428329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88" w:lineRule="exact"/>
                                <w:ind w:left="249" w:right="0" w:hanging="249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V8-bezdesekotev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ená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vazba)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9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262128</wp:posOffset>
                  </wp:positionH>
                  <wp:positionV relativeFrom="paragraph">
                    <wp:posOffset>32003</wp:posOffset>
                  </wp:positionV>
                  <wp:extent cx="2165908" cy="156970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72995" y="32003"/>
                            <a:ext cx="2051608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11"/>
                                  <w:tab w:val="left" w:pos="1272"/>
                                  <w:tab w:val="left" w:pos="1526"/>
                                  <w:tab w:val="left" w:pos="1943"/>
                                  <w:tab w:val="left" w:pos="2438"/>
                                  <w:tab w:val="left" w:pos="3158"/>
                                </w:tabs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300g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120g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7"/>
                                  <w:sz w:val="6"/>
                                  <w:szCs w:val="6"/>
                                </w:rPr>
                                <w:t>A4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76" w:right="127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49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174+4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297x200mm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210x297mm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9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9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9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9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39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18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164+4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3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3" w:lineRule="exact"/>
              <w:ind w:left="14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3" w:lineRule="exact"/>
              <w:ind w:left="1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3" w:lineRule="exact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3" w:lineRule="exact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3" w:lineRule="exact"/>
              <w:ind w:left="9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149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paragraph">
                    <wp:posOffset>4572</wp:posOffset>
                  </wp:positionV>
                  <wp:extent cx="2359804" cy="213359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317747" y="4572"/>
                            <a:ext cx="2245504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5+5CMYK+1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39"/>
                                  <w:tab w:val="left" w:pos="1593"/>
                                  <w:tab w:val="left" w:pos="2256"/>
                                  <w:tab w:val="left" w:pos="2812"/>
                                  <w:tab w:val="left" w:pos="3160"/>
                                  <w:tab w:val="left" w:pos="3499"/>
                                </w:tabs>
                                <w:spacing w:before="0" w:after="0" w:line="88" w:lineRule="exact"/>
                                <w:ind w:left="0" w:right="0" w:firstLine="0"/>
                              </w:pP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pantone)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180X297mm	</w:t>
                              </w: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12+4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V1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14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1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9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69" w:right="125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0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14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1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110" w:lineRule="exact"/>
              <w:ind w:left="9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69" w:right="125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0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14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1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Artcvoumehghwhte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10" w:lineRule="exact"/>
              <w:ind w:left="9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5" w:lineRule="exact"/>
              <w:ind w:left="69" w:right="125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67" w:lineRule="exact"/>
              <w:ind w:left="0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5+5CMYK+1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259081</wp:posOffset>
                  </wp:positionH>
                  <wp:positionV relativeFrom="paragraph">
                    <wp:posOffset>32004</wp:posOffset>
                  </wp:positionV>
                  <wp:extent cx="1170700" cy="156970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69948" y="32004"/>
                            <a:ext cx="105640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11"/>
                                  <w:tab w:val="left" w:pos="1276"/>
                                  <w:tab w:val="left" w:pos="1531"/>
                                </w:tabs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Ofset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120g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2"/>
                                  <w:sz w:val="6"/>
                                  <w:szCs w:val="6"/>
                                </w:rPr>
                                <w:t>120g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3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44" w:right="305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8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8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6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8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6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Brožura/kataog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8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ě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rovánpromechankušanonu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8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2dry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ě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rovánpromechankušanonu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8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4dry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Dbond3mm-A4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1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Dbond3mm-A3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1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4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Dbond3mm-B1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1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4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DLkask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DL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DL-s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ádané2Xom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4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DL-s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ádané5Xom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4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3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1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594X210mm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5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5om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ů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KapsanapakátA4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-1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3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posepenA4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0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výsek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Kartány-pro2ksšanonu2mmepenka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da+matnéamno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135g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305X310+170mmh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KartánA3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da+matnéamno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135g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420X297X170mm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56386</wp:posOffset>
                  </wp:positionV>
                  <wp:extent cx="252898" cy="156970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6"/>
                            <a:ext cx="138598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Kartány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39625</wp:posOffset>
                  </wp:positionH>
                  <wp:positionV relativeFrom="paragraph">
                    <wp:posOffset>32004</wp:posOffset>
                  </wp:positionV>
                  <wp:extent cx="1391680" cy="156970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50492" y="32004"/>
                            <a:ext cx="127738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879"/>
                                </w:tabs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matk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da+matnéamno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135g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1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205X210+60mmh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9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76" w:right="13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Karty-kuatérohy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9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ofset+matnéamno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70x90mm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9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tvarovýo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208903" cy="156970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9460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  <w:sz w:val="6"/>
                                  <w:szCs w:val="6"/>
                                </w:rPr>
                                <w:t>Karty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5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3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4drydošanonu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56388</wp:posOffset>
                  </wp:positionV>
                  <wp:extent cx="444017" cy="156970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8"/>
                            <a:ext cx="32971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Kompmentka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41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20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34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210X99mm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41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6" w:line="240" w:lineRule="auto"/>
              <w:ind w:left="46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27432</wp:posOffset>
                  </wp:positionV>
                  <wp:extent cx="3682169" cy="185926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20567" y="27432"/>
                            <a:ext cx="3567869" cy="716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33"/>
                                  <w:tab w:val="left" w:pos="2126"/>
                                  <w:tab w:val="left" w:pos="3280"/>
                                  <w:tab w:val="left" w:pos="3628"/>
                                  <w:tab w:val="left" w:pos="3940"/>
                                  <w:tab w:val="left" w:pos="4279"/>
                                  <w:tab w:val="left" w:pos="4593"/>
                                  <w:tab w:val="left" w:pos="4905"/>
                                  <w:tab w:val="left" w:pos="5220"/>
                                  <w:tab w:val="left" w:pos="5532"/>
                                </w:tabs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en-US" sz="6" baseline="-4" dirty="0">
                                  <w:jc w:val="left"/>
                                  <w:rFonts w:ascii="Calibri" w:hAnsi="Calibri" w:cs="Calibri"/>
                                  <w:color w:val="000000"/>
                                  <w:position w:val="-4"/>
                                  <w:sz w:val="6"/>
                                  <w:szCs w:val="6"/>
                                </w:rPr>
                                <w:t>k/1pantone)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210X99mm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2/11pantone+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line">
                    <wp:posOffset>-56641</wp:posOffset>
                  </wp:positionV>
                  <wp:extent cx="444017" cy="156970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-56641"/>
                            <a:ext cx="329717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Kompmentka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yA4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3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daesk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yA5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33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daesk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yA5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22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recykovanýofset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LetákyA5-1om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2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recykovanýofset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67" w:lineRule="exact"/>
              <w:ind w:left="302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31" w:right="-18" w:firstLine="0"/>
            </w:pPr>
            <w:r/>
            <w:r>
              <w:br w:type="textWrapping" w:clear="all"/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rozoženýformát297X210mm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28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88" w:lineRule="exact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yA5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recykovanýofset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LetákyA5-1om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recykovanýofset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302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31" w:right="-18" w:firstLine="0"/>
            </w:pPr>
            <w:r/>
            <w:r>
              <w:br w:type="textWrapping" w:clear="all"/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rozoženýformát297X210mm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8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30479</wp:posOffset>
                  </wp:positionV>
                  <wp:extent cx="259811" cy="156970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30479"/>
                            <a:ext cx="145511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br w:type="textWrapping" w:clear="all"/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etákA6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227077</wp:posOffset>
                  </wp:positionH>
                  <wp:positionV relativeFrom="paragraph">
                    <wp:posOffset>32005</wp:posOffset>
                  </wp:positionV>
                  <wp:extent cx="276980" cy="156970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7944" y="32005"/>
                            <a:ext cx="16268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daesk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105x148mm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30479</wp:posOffset>
                  </wp:positionV>
                  <wp:extent cx="292071" cy="156970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30479"/>
                            <a:ext cx="177771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Magnetky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8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magnet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3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10x10cm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50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11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tvarovýo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552443" cy="156970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43814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Metodckémateráy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41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10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8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56388</wp:posOffset>
                  </wp:positionV>
                  <wp:extent cx="552443" cy="156970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8"/>
                            <a:ext cx="43814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Metodckémateráy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41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8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160+4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56386</wp:posOffset>
                  </wp:positionV>
                  <wp:extent cx="552443" cy="15697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6"/>
                            <a:ext cx="43814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Metodckémateráy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67" w:lineRule="exact"/>
              <w:ind w:left="41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10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130+4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7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552443" cy="156970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43814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Metodckémateráy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41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18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200X300mm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88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56389</wp:posOffset>
                  </wp:positionV>
                  <wp:extent cx="543568" cy="156970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9"/>
                            <a:ext cx="429268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Metodckémateráy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98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MunkenLynX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6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MunkenLynX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-1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14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112X220mm625X220mm)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-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496+124kopy)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8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7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3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56388</wp:posOffset>
                  </wp:positionV>
                  <wp:extent cx="543568" cy="15697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8"/>
                            <a:ext cx="429268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Metodckémateráy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67" w:lineRule="exact"/>
              <w:ind w:left="298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MunkenLynX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4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MunkenLynX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4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240X340mm940mmX340mm)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72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280+82kopy)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5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" w:line="153" w:lineRule="exact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MetodckémateráyA4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MetodckémateráyA4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8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160+4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MetodckémateráyA4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297X210mm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8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MetodckémateráyA3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7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420X297mm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8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96+4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MetodckémateráyA3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420X297mm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8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160+4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MetodckémateráyA3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9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1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6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2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420X297mm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8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200+4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24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1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  <w:jc w:val="both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56389</wp:posOffset>
                  </wp:positionV>
                  <wp:extent cx="293053" cy="15697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9"/>
                            <a:ext cx="17875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ObákaC5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3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229X162mm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56388</wp:posOffset>
                  </wp:positionV>
                  <wp:extent cx="293053" cy="156970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8"/>
                            <a:ext cx="17875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ObákaC4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3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324X229mm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56389</wp:posOffset>
                  </wp:positionV>
                  <wp:extent cx="293778" cy="156970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9"/>
                            <a:ext cx="179478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ObákaDL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33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2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4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220X110mm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17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735775" cy="15697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621475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Paprovýp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ebaskádaný(3skady)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84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-1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stýformátA4630X297mm)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6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1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otá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Poštovnetketa(samoepka)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3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Duro+paprmat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8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0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2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120X120mm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Prezenta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ndeskys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opam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damatsmatnýmamnem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A4rozoženýformát518X313mm)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Prezenta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ndeskys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opam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1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Back-europaper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6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7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1/0bá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A4rozoženýformát518X313mm)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Roupbezmechanky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banner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30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800X2000mm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Roupv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mechanky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banner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0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800X2000mm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Rozkádacmapa/eták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86868</wp:posOffset>
                  </wp:positionH>
                  <wp:positionV relativeFrom="paragraph">
                    <wp:posOffset>29672</wp:posOffset>
                  </wp:positionV>
                  <wp:extent cx="2809030" cy="159303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97735" y="29672"/>
                            <a:ext cx="2694730" cy="45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96"/>
                                  <w:tab w:val="left" w:pos="1550"/>
                                  <w:tab w:val="left" w:pos="1804"/>
                                  <w:tab w:val="left" w:pos="2714"/>
                                  <w:tab w:val="left" w:pos="2997"/>
                                  <w:tab w:val="left" w:pos="4209"/>
                                </w:tabs>
                                <w:spacing w:before="0" w:after="0" w:line="70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</w:rPr>
                                <w:t>manák</w:t>
                              </w:r>
                              <w:r>
                                <w:rPr lang="en-US" sz="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</w:rPr>
                                <w:t>da+amnomat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matnák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300g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110g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107X78mmA3-rozoženýformát)	</w:t>
                              </w: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67" w:lineRule="exact"/>
              <w:ind w:left="-8" w:right="5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6Xomtvarovýo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ez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88" w:lineRule="exact"/>
              <w:ind w:left="-22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obérohy–poomer8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2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88" w:lineRule="exact"/>
              <w:ind w:left="49" w:right="111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Samoepky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1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6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10X10cm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9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tvarovýo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56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0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SmartXdeska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2"/>
              </w:tabs>
              <w:spacing w:before="0" w:after="7" w:line="88" w:lineRule="exact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A1	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mýpotsk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27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SmartX10mm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7" w:line="88" w:lineRule="exact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0" w:right="0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SmartXdeska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2"/>
              </w:tabs>
              <w:spacing w:before="0" w:after="8" w:line="88" w:lineRule="exact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A0	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mýpotsk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27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SmartX10mm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4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8" w:line="88" w:lineRule="exact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308798" cy="15697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194498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Samoepky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333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papr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97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8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10X10cm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11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tvarovýo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2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49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6" w:line="240" w:lineRule="auto"/>
              <w:ind w:left="76" w:right="13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Startovn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1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tvek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37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15x15cm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6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5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56387</wp:posOffset>
                  </wp:positionV>
                  <wp:extent cx="497189" cy="156970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7"/>
                            <a:ext cx="382889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Šanonysmechankou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15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ernýEbony2mm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91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1/0bá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22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572X315mm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55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50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76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49" w:right="-18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45" w:line="240" w:lineRule="auto"/>
              <w:ind w:left="76" w:right="133" w:firstLine="0"/>
              <w:jc w:val="right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10668</wp:posOffset>
                  </wp:positionH>
                  <wp:positionV relativeFrom="paragraph">
                    <wp:posOffset>56385</wp:posOffset>
                  </wp:positionV>
                  <wp:extent cx="679903" cy="156970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3795" y="56385"/>
                            <a:ext cx="565603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7" w:lineRule="exact"/>
                                <w:ind w:left="0" w:right="0" w:firstLine="0"/>
                              </w:pPr>
                              <w:r>
                                <w:rPr lang="en-US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Šanonyskopamamechankou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63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dak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da+matnéamno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6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135g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8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300X300+80mmh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7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3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52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Skádacpaprovátramva(modetramvae)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41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26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ofset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6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77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3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240x500mm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25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2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raznce-tramvaj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61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5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06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3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2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05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40" w:lineRule="auto"/>
              <w:ind w:left="129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8"/>
        </w:trPr>
        <w:tc>
          <w:tcPr>
            <w:tcW w:w="6863" w:type="dxa"/>
            <w:gridSpan w:val="11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627" w:type="dxa"/>
            <w:gridSpan w:val="8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148"/>
        </w:trPr>
        <w:tc>
          <w:tcPr>
            <w:tcW w:w="1523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3" w:after="91" w:line="240" w:lineRule="auto"/>
              <w:ind w:left="0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Cenacekem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sou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č</w:t>
            </w:r>
            <w:r>
              <w:rPr lang="en-US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etveškerýchcenztabuky)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40" w:type="dxa"/>
            <w:gridSpan w:val="9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627" w:type="dxa"/>
            <w:gridSpan w:val="8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91"/>
        </w:trPr>
        <w:tc>
          <w:tcPr>
            <w:tcW w:w="152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4096" w:type="dxa"/>
            <w:gridSpan w:val="7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3871" w:type="dxa"/>
            <w:gridSpan w:val="10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40" w:lineRule="auto"/>
              <w:ind w:left="38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23778857K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81"/>
        </w:trPr>
        <w:tc>
          <w:tcPr>
            <w:tcW w:w="15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7" w:line="83" w:lineRule="exact"/>
              <w:ind w:left="0" w:right="121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DPH21%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cenasDPH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2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611" w:type="dxa"/>
            <w:gridSpan w:val="6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4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4993560K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260" w:type="dxa"/>
            <w:gridSpan w:val="4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84"/>
        </w:trPr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1423" w:type="dxa"/>
            <w:gridSpan w:val="2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2611" w:type="dxa"/>
            <w:gridSpan w:val="6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8" w:right="-18" w:firstLine="0"/>
            </w:pPr>
            <w:r/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28772417K</w:t>
            </w:r>
            <w:r>
              <w:rPr lang="en-US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26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48" w:h="23820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6848" w:h="23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2025-02-19T14:21:52Z</dcterms:created>
  <dcterms:modified xsi:type="dcterms:W3CDTF">2025-02-19T14:21:52Z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