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71" w:lineRule="exact"/>
        <w:ind w:left="509" w:right="0" w:firstLine="0"/>
      </w:pPr>
      <w:r/>
      <w:r>
        <w:rPr lang="en-US" sz="7" baseline="0" dirty="0">
          <w:jc w:val="left"/>
          <w:rFonts w:ascii="Calibri" w:hAnsi="Calibri" w:cs="Calibri"/>
          <w:b/>
          <w:bCs/>
          <w:color w:val="000000"/>
          <w:sz w:val="7"/>
          <w:szCs w:val="7"/>
        </w:rPr>
        <w:t>P</w:t>
      </w:r>
      <w:r>
        <w:rPr lang="en-US" sz="7" baseline="0" dirty="0">
          <w:jc w:val="left"/>
          <w:rFonts w:ascii="Calibri" w:hAnsi="Calibri" w:cs="Calibri"/>
          <w:b/>
          <w:bCs/>
          <w:color w:val="000000"/>
          <w:sz w:val="7"/>
          <w:szCs w:val="7"/>
        </w:rPr>
        <w:t>ř</w:t>
      </w:r>
      <w:r>
        <w:rPr lang="en-US" sz="7" baseline="0" dirty="0">
          <w:jc w:val="left"/>
          <w:rFonts w:ascii="Calibri" w:hAnsi="Calibri" w:cs="Calibri"/>
          <w:b/>
          <w:bCs/>
          <w:color w:val="000000"/>
          <w:sz w:val="7"/>
          <w:szCs w:val="7"/>
        </w:rPr>
        <w:t>oha</w:t>
      </w:r>
      <w:r>
        <w:rPr lang="en-US" sz="7" baseline="0" dirty="0">
          <w:jc w:val="left"/>
          <w:rFonts w:ascii="Calibri" w:hAnsi="Calibri" w:cs="Calibri"/>
          <w:b/>
          <w:bCs/>
          <w:color w:val="000000"/>
          <w:sz w:val="7"/>
          <w:szCs w:val="7"/>
        </w:rPr>
        <w:t>č</w:t>
      </w:r>
      <w:r>
        <w:rPr lang="en-US" sz="7" baseline="0" dirty="0">
          <w:jc w:val="left"/>
          <w:rFonts w:ascii="Calibri" w:hAnsi="Calibri" w:cs="Calibri"/>
          <w:b/>
          <w:bCs/>
          <w:color w:val="000000"/>
          <w:sz w:val="7"/>
          <w:szCs w:val="7"/>
        </w:rPr>
        <w:t>4</w:t>
      </w:r>
      <w:r>
        <w:rPr>
          <w:rFonts w:ascii="Times New Roman" w:hAnsi="Times New Roman" w:cs="Times New Roman"/>
          <w:sz w:val="7"/>
          <w:szCs w:val="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1012" w:tblpY="-269"/>
        <w:tblOverlap w:val="never"/>
        "
        <w:tblW w:w="9471" w:type="dxa"/>
        <w:tblLook w:val="04A0" w:firstRow="1" w:lastRow="0" w:firstColumn="1" w:lastColumn="0" w:noHBand="0" w:noVBand="1"/>
      </w:tblPr>
      <w:tblGrid>
        <w:gridCol w:w="484"/>
        <w:gridCol w:w="1039"/>
        <w:gridCol w:w="960"/>
        <w:gridCol w:w="662"/>
        <w:gridCol w:w="254"/>
        <w:gridCol w:w="254"/>
        <w:gridCol w:w="542"/>
        <w:gridCol w:w="439"/>
        <w:gridCol w:w="983"/>
        <w:gridCol w:w="523"/>
        <w:gridCol w:w="720"/>
        <w:gridCol w:w="352"/>
        <w:gridCol w:w="338"/>
        <w:gridCol w:w="338"/>
        <w:gridCol w:w="338"/>
        <w:gridCol w:w="288"/>
        <w:gridCol w:w="338"/>
        <w:gridCol w:w="287"/>
        <w:gridCol w:w="345"/>
      </w:tblGrid>
      <w:tr>
        <w:trPr>
          <w:trHeight w:hRule="exact" w:val="138"/>
        </w:trPr>
        <w:tc>
          <w:tcPr>
            <w:tcW w:w="1523" w:type="dxa"/>
            <w:gridSpan w:val="2"/>
            <w:shd w:val="clear" w:color="auto" w:fill="EDEDE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440436</wp:posOffset>
                  </wp:positionH>
                  <wp:positionV relativeFrom="paragraph">
                    <wp:posOffset>9907</wp:posOffset>
                  </wp:positionV>
                  <wp:extent cx="2391677" cy="179829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083563" y="9907"/>
                            <a:ext cx="2277377" cy="655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514"/>
                                  <w:tab w:val="left" w:pos="2527"/>
                                  <w:tab w:val="left" w:pos="3326"/>
                                </w:tabs>
                                <w:spacing w:before="0" w:after="0" w:line="103" w:lineRule="exact"/>
                                <w:ind w:left="0" w:right="0" w:firstLine="0"/>
                              </w:pPr>
                              <w:r>
                                <w:rPr lang="en-US" sz="6" baseline="-4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position w:val="-4"/>
                                  <w:sz w:val="6"/>
                                  <w:szCs w:val="6"/>
                                </w:rPr>
                                <w:t>název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typpapru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gramážpapru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barevnost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622" w:type="dxa"/>
            <w:gridSpan w:val="2"/>
            <w:shd w:val="clear" w:color="auto" w:fill="EDEDED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85"/>
              </w:tabs>
              <w:spacing w:before="77" w:after="0" w:line="240" w:lineRule="auto"/>
              <w:ind w:left="379" w:right="-18" w:firstLine="0"/>
            </w:pPr>
            <w:r>
              <w:drawing>
                <wp:anchor simplePos="0" relativeHeight="251660228" behindDoc="0" locked="0" layoutInCell="1" allowOverlap="1">
                  <wp:simplePos x="0" y="0"/>
                  <wp:positionH relativeFrom="page">
                    <wp:posOffset>609600</wp:posOffset>
                  </wp:positionH>
                  <wp:positionV relativeFrom="line">
                    <wp:posOffset>40512</wp:posOffset>
                  </wp:positionV>
                  <wp:extent cx="3048" cy="47244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47244"/>
                          </a:xfrm>
                          <a:custGeom>
                            <a:rect l="l" t="t" r="r" b="b"/>
                            <a:pathLst>
                              <a:path w="3048" h="47244">
                                <a:moveTo>
                                  <a:pt x="0" y="47244"/>
                                </a:moveTo>
                                <a:lnTo>
                                  <a:pt x="3048" y="47244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obáka	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vnt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ř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ek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08" w:type="dxa"/>
            <w:gridSpan w:val="2"/>
            <w:shd w:val="clear" w:color="auto" w:fill="EDEDE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7" w:after="0" w:line="240" w:lineRule="auto"/>
              <w:ind w:left="45" w:right="-18" w:firstLine="0"/>
            </w:pPr>
            <w:r>
              <w:drawing>
                <wp:anchor simplePos="0" relativeHeight="251660230" behindDoc="0" locked="0" layoutInCell="1" allowOverlap="1">
                  <wp:simplePos x="0" y="0"/>
                  <wp:positionH relativeFrom="page">
                    <wp:posOffset>161543</wp:posOffset>
                  </wp:positionH>
                  <wp:positionV relativeFrom="line">
                    <wp:posOffset>40512</wp:posOffset>
                  </wp:positionV>
                  <wp:extent cx="3048" cy="47244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47244"/>
                          </a:xfrm>
                          <a:custGeom>
                            <a:rect l="l" t="t" r="r" b="b"/>
                            <a:pathLst>
                              <a:path w="3048" h="47244">
                                <a:moveTo>
                                  <a:pt x="0" y="47244"/>
                                </a:moveTo>
                                <a:lnTo>
                                  <a:pt x="3048" y="47244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obá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k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avnt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ř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ek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1" w:type="dxa"/>
            <w:gridSpan w:val="2"/>
            <w:shd w:val="clear" w:color="auto" w:fill="EDEDE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7" w:after="0" w:line="240" w:lineRule="auto"/>
              <w:ind w:left="188" w:right="-18" w:firstLine="0"/>
            </w:pPr>
            <w:r>
              <w:drawing>
                <wp:anchor simplePos="0" relativeHeight="251660232" behindDoc="0" locked="0" layoutInCell="1" allowOverlap="1">
                  <wp:simplePos x="0" y="0"/>
                  <wp:positionH relativeFrom="page">
                    <wp:posOffset>344424</wp:posOffset>
                  </wp:positionH>
                  <wp:positionV relativeFrom="line">
                    <wp:posOffset>40512</wp:posOffset>
                  </wp:positionV>
                  <wp:extent cx="3048" cy="47244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47244"/>
                          </a:xfrm>
                          <a:custGeom>
                            <a:rect l="l" t="t" r="r" b="b"/>
                            <a:pathLst>
                              <a:path w="3048" h="47244">
                                <a:moveTo>
                                  <a:pt x="0" y="47244"/>
                                </a:moveTo>
                                <a:lnTo>
                                  <a:pt x="3048" y="47244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obákavnt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ř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ek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  <w:shd w:val="clear" w:color="auto" w:fill="EDEDE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173736</wp:posOffset>
                  </wp:positionH>
                  <wp:positionV relativeFrom="paragraph">
                    <wp:posOffset>35814</wp:posOffset>
                  </wp:positionV>
                  <wp:extent cx="827886" cy="153922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1232" y="35814"/>
                            <a:ext cx="713586" cy="3962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30"/>
                                </w:tabs>
                                <w:spacing w:before="0" w:after="0" w:line="62" w:lineRule="exact"/>
                                <w:ind w:left="0" w:right="0" w:firstLine="0"/>
                              </w:pPr>
                              <w:r>
                                <w:br w:type="textWrapping" w:clear="all"/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ormát/rozm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ě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ry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po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č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etstran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23" w:type="dxa"/>
            <w:shd w:val="clear" w:color="auto" w:fill="EDEDE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720" w:type="dxa"/>
            <w:shd w:val="clear" w:color="auto" w:fill="EDEDE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181356</wp:posOffset>
                  </wp:positionH>
                  <wp:positionV relativeFrom="paragraph">
                    <wp:posOffset>9907</wp:posOffset>
                  </wp:positionV>
                  <wp:extent cx="1536003" cy="179828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725923" y="9907"/>
                            <a:ext cx="1421703" cy="6552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252"/>
                                </w:tabs>
                                <w:spacing w:before="0" w:after="0" w:line="103" w:lineRule="exact"/>
                                <w:ind w:left="0" w:right="0" w:firstLine="0"/>
                              </w:pPr>
                              <w:r>
                                <w:rPr lang="en-US" sz="6" baseline="-4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position w:val="-4"/>
                                  <w:sz w:val="6"/>
                                  <w:szCs w:val="6"/>
                                </w:rPr>
                                <w:t>vazba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CenabezDPHzakusp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ř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tskunákadu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627" w:type="dxa"/>
            <w:gridSpan w:val="8"/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7" w:after="0" w:line="240" w:lineRule="auto"/>
              <w:ind w:left="130" w:right="-18" w:firstLine="0"/>
            </w:pPr>
            <w:r>
              <w:drawing>
                <wp:anchor simplePos="0" relativeHeight="251660236" behindDoc="0" locked="0" layoutInCell="1" allowOverlap="1">
                  <wp:simplePos x="0" y="0"/>
                  <wp:positionH relativeFrom="page">
                    <wp:posOffset>224029</wp:posOffset>
                  </wp:positionH>
                  <wp:positionV relativeFrom="line">
                    <wp:posOffset>40512</wp:posOffset>
                  </wp:positionV>
                  <wp:extent cx="3048" cy="47244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47244"/>
                          </a:xfrm>
                          <a:custGeom>
                            <a:rect l="l" t="t" r="r" b="b"/>
                            <a:pathLst>
                              <a:path w="3048" h="47244">
                                <a:moveTo>
                                  <a:pt x="0" y="47244"/>
                                </a:moveTo>
                                <a:lnTo>
                                  <a:pt x="3048" y="47244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60237" behindDoc="0" locked="0" layoutInCell="1" allowOverlap="1">
                  <wp:simplePos x="0" y="0"/>
                  <wp:positionH relativeFrom="page">
                    <wp:posOffset>438912</wp:posOffset>
                  </wp:positionH>
                  <wp:positionV relativeFrom="line">
                    <wp:posOffset>40512</wp:posOffset>
                  </wp:positionV>
                  <wp:extent cx="3048" cy="47244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47244"/>
                          </a:xfrm>
                          <a:custGeom>
                            <a:rect l="l" t="t" r="r" b="b"/>
                            <a:pathLst>
                              <a:path w="3048" h="47244">
                                <a:moveTo>
                                  <a:pt x="0" y="47244"/>
                                </a:moveTo>
                                <a:lnTo>
                                  <a:pt x="3048" y="47244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60238" behindDoc="0" locked="0" layoutInCell="1" allowOverlap="1">
                  <wp:simplePos x="0" y="0"/>
                  <wp:positionH relativeFrom="page">
                    <wp:posOffset>653797</wp:posOffset>
                  </wp:positionH>
                  <wp:positionV relativeFrom="line">
                    <wp:posOffset>40512</wp:posOffset>
                  </wp:positionV>
                  <wp:extent cx="3048" cy="47244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47244"/>
                          </a:xfrm>
                          <a:custGeom>
                            <a:rect l="l" t="t" r="r" b="b"/>
                            <a:pathLst>
                              <a:path w="3048" h="47244">
                                <a:moveTo>
                                  <a:pt x="0" y="47244"/>
                                </a:moveTo>
                                <a:lnTo>
                                  <a:pt x="3048" y="47244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60239" behindDoc="0" locked="0" layoutInCell="1" allowOverlap="1">
                  <wp:simplePos x="0" y="0"/>
                  <wp:positionH relativeFrom="page">
                    <wp:posOffset>868680</wp:posOffset>
                  </wp:positionH>
                  <wp:positionV relativeFrom="line">
                    <wp:posOffset>40512</wp:posOffset>
                  </wp:positionV>
                  <wp:extent cx="3048" cy="47244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47244"/>
                          </a:xfrm>
                          <a:custGeom>
                            <a:rect l="l" t="t" r="r" b="b"/>
                            <a:pathLst>
                              <a:path w="3048" h="47244">
                                <a:moveTo>
                                  <a:pt x="0" y="47244"/>
                                </a:moveTo>
                                <a:lnTo>
                                  <a:pt x="3048" y="47244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60240" behindDoc="0" locked="0" layoutInCell="1" allowOverlap="1">
                  <wp:simplePos x="0" y="0"/>
                  <wp:positionH relativeFrom="page">
                    <wp:posOffset>1051561</wp:posOffset>
                  </wp:positionH>
                  <wp:positionV relativeFrom="line">
                    <wp:posOffset>40512</wp:posOffset>
                  </wp:positionV>
                  <wp:extent cx="3048" cy="47244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47244"/>
                          </a:xfrm>
                          <a:custGeom>
                            <a:rect l="l" t="t" r="r" b="b"/>
                            <a:pathLst>
                              <a:path w="3048" h="47244">
                                <a:moveTo>
                                  <a:pt x="0" y="47244"/>
                                </a:moveTo>
                                <a:lnTo>
                                  <a:pt x="3048" y="47244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60241" behindDoc="0" locked="0" layoutInCell="1" allowOverlap="1">
                  <wp:simplePos x="0" y="0"/>
                  <wp:positionH relativeFrom="page">
                    <wp:posOffset>1266444</wp:posOffset>
                  </wp:positionH>
                  <wp:positionV relativeFrom="line">
                    <wp:posOffset>40512</wp:posOffset>
                  </wp:positionV>
                  <wp:extent cx="3048" cy="47244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47244"/>
                          </a:xfrm>
                          <a:custGeom>
                            <a:rect l="l" t="t" r="r" b="b"/>
                            <a:pathLst>
                              <a:path w="3048" h="47244">
                                <a:moveTo>
                                  <a:pt x="0" y="47244"/>
                                </a:moveTo>
                                <a:lnTo>
                                  <a:pt x="3048" y="47244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60242" behindDoc="0" locked="0" layoutInCell="1" allowOverlap="1">
                  <wp:simplePos x="0" y="0"/>
                  <wp:positionH relativeFrom="page">
                    <wp:posOffset>1449324</wp:posOffset>
                  </wp:positionH>
                  <wp:positionV relativeFrom="line">
                    <wp:posOffset>40512</wp:posOffset>
                  </wp:positionV>
                  <wp:extent cx="3048" cy="47244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47244"/>
                          </a:xfrm>
                          <a:custGeom>
                            <a:rect l="l" t="t" r="r" b="b"/>
                            <a:pathLst>
                              <a:path w="3048" h="47244">
                                <a:moveTo>
                                  <a:pt x="0" y="47244"/>
                                </a:moveTo>
                                <a:lnTo>
                                  <a:pt x="3048" y="47244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1ks10ks50ks100ks300ks500ks700ks1000ks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50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Anaýza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9" w:after="0" w:line="240" w:lineRule="auto"/>
              <w:ind w:left="412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mat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9" w:after="0" w:line="240" w:lineRule="auto"/>
              <w:ind w:left="26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9" w:after="0" w:line="240" w:lineRule="auto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250g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9" w:after="0" w:line="240" w:lineRule="auto"/>
              <w:ind w:left="82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80g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9" w:after="0" w:line="240" w:lineRule="auto"/>
              <w:ind w:left="22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9" w:after="0" w:line="240" w:lineRule="auto"/>
              <w:ind w:left="17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9" w:after="0" w:line="240" w:lineRule="auto"/>
              <w:ind w:left="31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148X210mm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9" w:after="0" w:line="240" w:lineRule="auto"/>
              <w:ind w:left="168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220+4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9" w:after="0" w:line="240" w:lineRule="auto"/>
              <w:ind w:left="324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9" w:after="0" w:line="240" w:lineRule="auto"/>
              <w:ind w:left="161" w:right="0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BannerPVC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1-kovováoka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67" w:lineRule="exact"/>
              <w:ind w:left="412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mat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67" w:lineRule="exact"/>
              <w:ind w:left="24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ÚVtsk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67" w:lineRule="exact"/>
              <w:ind w:left="65" w:right="0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510g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4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97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338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3X3m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7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77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76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76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49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76" w:right="133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BannerPVC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2-kovováoka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67" w:lineRule="exact"/>
              <w:ind w:left="412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mat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67" w:lineRule="exact"/>
              <w:ind w:left="24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ÚVtsk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67" w:lineRule="exact"/>
              <w:ind w:left="65" w:right="0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510g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4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97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338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3X1m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7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77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76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76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49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76" w:right="133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BannerPVC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3-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pacing w:val="-4"/>
                <w:sz w:val="6"/>
                <w:szCs w:val="6"/>
              </w:rPr>
              <w:t>k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ovováoka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67" w:lineRule="exact"/>
              <w:ind w:left="412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mat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67" w:lineRule="exact"/>
              <w:ind w:left="24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ÚVtsk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67" w:lineRule="exact"/>
              <w:ind w:left="65" w:right="0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510g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4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8" w:line="38" w:lineRule="exact"/>
              <w:ind w:left="97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8" w:line="38" w:lineRule="exact"/>
              <w:ind w:left="33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1X1m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7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8" w:line="38" w:lineRule="exact"/>
              <w:ind w:left="77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8" w:line="38" w:lineRule="exact"/>
              <w:ind w:left="76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8" w:line="38" w:lineRule="exact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8" w:line="38" w:lineRule="exact"/>
              <w:ind w:left="76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8" w:line="38" w:lineRule="exact"/>
              <w:ind w:left="49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8" w:line="38" w:lineRule="exact"/>
              <w:ind w:left="76" w:right="133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95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67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65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65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120g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26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77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24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200X200mm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85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12+4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24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61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56" w:right="0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95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67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65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65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120g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26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77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24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200X200mm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85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24+4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24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61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56" w:right="0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3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395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267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65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65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120g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226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77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324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200X200mm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85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48+4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324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61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56" w:right="0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67" w:lineRule="exact"/>
              <w:ind w:left="39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67" w:lineRule="exact"/>
              <w:ind w:left="26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67" w:lineRule="exact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67" w:lineRule="exact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120g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67" w:lineRule="exact"/>
              <w:ind w:left="22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67" w:lineRule="exact"/>
              <w:ind w:left="17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67" w:lineRule="exact"/>
              <w:ind w:left="324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200X200mm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67" w:lineRule="exact"/>
              <w:ind w:left="185" w:right="0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72+4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244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81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76" w:right="126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5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67" w:lineRule="exact"/>
              <w:ind w:left="39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67" w:lineRule="exact"/>
              <w:ind w:left="26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67" w:lineRule="exact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67" w:lineRule="exact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120g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67" w:lineRule="exact"/>
              <w:ind w:left="22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67" w:lineRule="exact"/>
              <w:ind w:left="17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67" w:lineRule="exact"/>
              <w:ind w:left="324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200X200mm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67" w:lineRule="exact"/>
              <w:ind w:left="185" w:right="0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96+4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8" w:line="38" w:lineRule="exact"/>
              <w:ind w:left="244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8" w:line="38" w:lineRule="exact"/>
              <w:ind w:left="81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8" w:line="38" w:lineRule="exact"/>
              <w:ind w:left="76" w:right="126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6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67" w:lineRule="exact"/>
              <w:ind w:left="39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67" w:lineRule="exact"/>
              <w:ind w:left="26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67" w:lineRule="exact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67" w:lineRule="exact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120g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67" w:lineRule="exact"/>
              <w:ind w:left="22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67" w:lineRule="exact"/>
              <w:ind w:left="17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67" w:lineRule="exact"/>
              <w:ind w:left="324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200X200mm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67" w:lineRule="exact"/>
              <w:ind w:left="168" w:right="0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160+4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7" w:line="38" w:lineRule="exact"/>
              <w:ind w:left="244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7" w:line="38" w:lineRule="exact"/>
              <w:ind w:left="81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7" w:line="38" w:lineRule="exact"/>
              <w:ind w:left="76" w:right="126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7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110" w:lineRule="exact"/>
              <w:ind w:left="39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110" w:lineRule="exact"/>
              <w:ind w:left="26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110" w:lineRule="exact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110" w:lineRule="exact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110" w:lineRule="exact"/>
              <w:ind w:left="39" w:right="0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5/14pantone+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45" w:lineRule="exact"/>
              <w:ind w:left="89" w:right="0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k/1pantone)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paragraph">
                    <wp:posOffset>4572</wp:posOffset>
                  </wp:positionV>
                  <wp:extent cx="2350660" cy="213359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326891" y="4572"/>
                            <a:ext cx="2236360" cy="99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67" w:lineRule="exact"/>
                                <w:ind w:left="0" w:right="0" w:firstLine="0"/>
                              </w:pP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8/8CMYK+4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33"/>
                                  <w:tab w:val="left" w:pos="1578"/>
                                  <w:tab w:val="left" w:pos="2241"/>
                                  <w:tab w:val="left" w:pos="2797"/>
                                  <w:tab w:val="left" w:pos="3145"/>
                                  <w:tab w:val="left" w:pos="3484"/>
                                </w:tabs>
                                <w:spacing w:before="0" w:after="0" w:line="88" w:lineRule="exact"/>
                                <w:ind w:left="69" w:right="0" w:firstLine="0"/>
                                <w:jc w:val="right"/>
                              </w:pPr>
                              <w:r>
                                <w:rPr lang="en-US" sz="6" baseline="-4" dirty="0">
                                  <w:jc w:val="left"/>
                                  <w:rFonts w:ascii="Calibri" w:hAnsi="Calibri" w:cs="Calibri"/>
                                  <w:color w:val="000000"/>
                                  <w:position w:val="-4"/>
                                  <w:sz w:val="6"/>
                                  <w:szCs w:val="6"/>
                                </w:rPr>
                                <w:t>pantone)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200X200mm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12+4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V1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X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X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8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7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8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110" w:lineRule="exact"/>
              <w:ind w:left="39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110" w:lineRule="exact"/>
              <w:ind w:left="26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110" w:lineRule="exact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110" w:lineRule="exact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110" w:lineRule="exact"/>
              <w:ind w:left="39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5/14pantone+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45" w:lineRule="exact"/>
              <w:ind w:left="9" w:right="64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k/1pantone)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67" w:lineRule="exact"/>
              <w:ind w:left="9" w:right="0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8/8CMYK+4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88" w:lineRule="exact"/>
              <w:ind w:left="-2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pantone)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88" w:lineRule="exact"/>
              <w:ind w:left="244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200X200mm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88" w:lineRule="exact"/>
              <w:ind w:left="105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24+4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88" w:lineRule="exact"/>
              <w:ind w:left="244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88" w:lineRule="exact"/>
              <w:ind w:left="81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88" w:lineRule="exact"/>
              <w:ind w:left="76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88" w:lineRule="exact"/>
              <w:ind w:left="77" w:right="127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9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110" w:lineRule="exact"/>
              <w:ind w:left="39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110" w:lineRule="exact"/>
              <w:ind w:left="26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110" w:lineRule="exact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110" w:lineRule="exact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110" w:lineRule="exact"/>
              <w:ind w:left="39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5/14pantone+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45" w:lineRule="exact"/>
              <w:ind w:left="9" w:right="64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k/1pantone)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67" w:lineRule="exact"/>
              <w:ind w:left="9" w:right="0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8/8CMYK+4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88" w:lineRule="exact"/>
              <w:ind w:left="-2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pantone)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88" w:lineRule="exact"/>
              <w:ind w:left="244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200X200mm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88" w:lineRule="exact"/>
              <w:ind w:left="105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48+4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88" w:lineRule="exact"/>
              <w:ind w:left="244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88" w:lineRule="exact"/>
              <w:ind w:left="81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88" w:lineRule="exact"/>
              <w:ind w:left="76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88" w:lineRule="exact"/>
              <w:ind w:left="77" w:right="127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10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10" w:lineRule="exact"/>
              <w:ind w:left="39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10" w:lineRule="exact"/>
              <w:ind w:left="26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10" w:lineRule="exact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10" w:lineRule="exact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10" w:lineRule="exact"/>
              <w:ind w:left="39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5/14pantone+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45" w:lineRule="exact"/>
              <w:ind w:left="9" w:right="64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k/1pantone)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67" w:lineRule="exact"/>
              <w:ind w:left="9" w:right="0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8/8CMYK+4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88" w:lineRule="exact"/>
              <w:ind w:left="-2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pantone)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88" w:lineRule="exact"/>
              <w:ind w:left="244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200X200mm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88" w:lineRule="exact"/>
              <w:ind w:left="105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72+4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88" w:lineRule="exact"/>
              <w:ind w:left="244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88" w:lineRule="exact"/>
              <w:ind w:left="81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88" w:lineRule="exact"/>
              <w:ind w:left="76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88" w:lineRule="exact"/>
              <w:ind w:left="77" w:right="127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11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110" w:lineRule="exact"/>
              <w:ind w:left="39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110" w:lineRule="exact"/>
              <w:ind w:left="26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110" w:lineRule="exact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110" w:lineRule="exact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110" w:lineRule="exact"/>
              <w:ind w:left="39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5/14pantone+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45" w:lineRule="exact"/>
              <w:ind w:left="9" w:right="64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k/1pantone)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67" w:lineRule="exact"/>
              <w:ind w:left="9" w:right="0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8/8CMYK+4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88" w:lineRule="exact"/>
              <w:ind w:left="-2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pantone)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88" w:lineRule="exact"/>
              <w:ind w:left="244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200X200mm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88" w:lineRule="exact"/>
              <w:ind w:left="105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96+4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88" w:lineRule="exact"/>
              <w:ind w:left="244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88" w:lineRule="exact"/>
              <w:ind w:left="81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88" w:lineRule="exact"/>
              <w:ind w:left="76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88" w:lineRule="exact"/>
              <w:ind w:left="77" w:right="127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10668</wp:posOffset>
                  </wp:positionH>
                  <wp:positionV relativeFrom="paragraph">
                    <wp:posOffset>56386</wp:posOffset>
                  </wp:positionV>
                  <wp:extent cx="343997" cy="156970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53795" y="56386"/>
                            <a:ext cx="229697" cy="42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67" w:lineRule="exact"/>
                                <w:ind w:left="0" w:right="0" w:firstLine="0"/>
                              </w:pP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Brožura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č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263653</wp:posOffset>
                  </wp:positionH>
                  <wp:positionV relativeFrom="paragraph">
                    <wp:posOffset>4573</wp:posOffset>
                  </wp:positionV>
                  <wp:extent cx="1524841" cy="213359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74520" y="4573"/>
                            <a:ext cx="1410541" cy="99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11"/>
                                  <w:tab w:val="left" w:pos="1271"/>
                                  <w:tab w:val="left" w:pos="1526"/>
                                  <w:tab w:val="left" w:pos="1754"/>
                                </w:tabs>
                                <w:spacing w:before="0" w:after="0" w:line="110" w:lineRule="exact"/>
                                <w:ind w:left="0" w:right="0" w:firstLine="0"/>
                              </w:pP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ofset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ofset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300g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200g	</w:t>
                              </w:r>
                              <w:r>
                                <w:rPr lang="en-US" sz="6" baseline="4" dirty="0">
                                  <w:jc w:val="left"/>
                                  <w:rFonts w:ascii="Calibri" w:hAnsi="Calibri" w:cs="Calibri"/>
                                  <w:color w:val="000000"/>
                                  <w:position w:val="4"/>
                                  <w:sz w:val="6"/>
                                  <w:szCs w:val="6"/>
                                </w:rPr>
                                <w:t>5/14pantone+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45" w:lineRule="exact"/>
                                <w:ind w:left="1804" w:right="45" w:firstLine="0"/>
                                <w:jc w:val="right"/>
                              </w:pP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k/1pantone)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6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4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67" w:lineRule="exact"/>
              <w:ind w:left="-51" w:right="4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8/8CMYK+4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88" w:lineRule="exact"/>
              <w:ind w:left="18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pantone)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88" w:lineRule="exact"/>
              <w:ind w:left="244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200X200mm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88" w:lineRule="exact"/>
              <w:ind w:left="88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160+4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88" w:lineRule="exact"/>
              <w:ind w:left="244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88" w:lineRule="exact"/>
              <w:ind w:left="81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88" w:lineRule="exact"/>
              <w:ind w:left="76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88" w:lineRule="exact"/>
              <w:ind w:left="77" w:right="127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10668</wp:posOffset>
                  </wp:positionH>
                  <wp:positionV relativeFrom="paragraph">
                    <wp:posOffset>56387</wp:posOffset>
                  </wp:positionV>
                  <wp:extent cx="343997" cy="156970"/>
                  <wp:effectExtent l="0" t="0" r="0" b="0"/>
                  <wp:wrapNone/>
                  <wp:docPr id="116" name="Freeform 11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53795" y="56387"/>
                            <a:ext cx="229697" cy="42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67" w:lineRule="exact"/>
                                <w:ind w:left="0" w:right="0" w:firstLine="0"/>
                              </w:pP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Brožura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č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13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67" w:lineRule="exact"/>
              <w:ind w:left="191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k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ř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dasamnem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67" w:lineRule="exact"/>
              <w:ind w:left="187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67" w:lineRule="exact"/>
              <w:ind w:left="-15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67" w:lineRule="exact"/>
              <w:ind w:left="2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80g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67" w:lineRule="exact"/>
              <w:ind w:left="146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67" w:lineRule="exact"/>
              <w:ind w:left="97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67" w:lineRule="exact"/>
              <w:ind w:left="244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200X200mm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67" w:lineRule="exact"/>
              <w:ind w:left="71" w:right="123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1000+4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7" w:line="38" w:lineRule="exact"/>
              <w:ind w:left="228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V2Z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7" w:line="38" w:lineRule="exact"/>
              <w:ind w:left="81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7" w:line="38" w:lineRule="exact"/>
              <w:ind w:left="76" w:right="126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10668</wp:posOffset>
                  </wp:positionH>
                  <wp:positionV relativeFrom="paragraph">
                    <wp:posOffset>56388</wp:posOffset>
                  </wp:positionV>
                  <wp:extent cx="343997" cy="156970"/>
                  <wp:effectExtent l="0" t="0" r="0" b="0"/>
                  <wp:wrapNone/>
                  <wp:docPr id="117" name="Freeform 11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53795" y="56388"/>
                            <a:ext cx="229697" cy="42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67" w:lineRule="exact"/>
                                <w:ind w:left="0" w:right="0" w:firstLine="0"/>
                              </w:pP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Brožura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č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14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5" w:line="240" w:lineRule="auto"/>
              <w:ind w:left="271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k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ř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dasamnem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5" w:line="240" w:lineRule="auto"/>
              <w:ind w:left="267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5" w:line="240" w:lineRule="auto"/>
              <w:ind w:left="65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5" w:line="240" w:lineRule="auto"/>
              <w:ind w:left="65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5" w:line="240" w:lineRule="auto"/>
              <w:ind w:left="226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5" w:line="240" w:lineRule="auto"/>
              <w:ind w:left="177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5" w:line="240" w:lineRule="auto"/>
              <w:ind w:left="324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200X200mm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5" w:line="240" w:lineRule="auto"/>
              <w:ind w:left="185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48+4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5" w:line="240" w:lineRule="auto"/>
              <w:ind w:left="99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kovovátwnspráa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5" w:line="240" w:lineRule="auto"/>
              <w:ind w:left="161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5" w:line="240" w:lineRule="auto"/>
              <w:ind w:left="156" w:right="0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4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0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15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1039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416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267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65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82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80g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226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77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324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150X300mm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85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96+4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324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61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56" w:right="0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4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0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16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103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416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67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65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82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80g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26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77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24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150X300mm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68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200+4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24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61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56" w:right="0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4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0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17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103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416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67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65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82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80g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26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77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24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150X300mm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85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48+4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24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61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56" w:right="0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0" w:right="-18" w:firstLine="0"/>
              <w:jc w:val="both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417576</wp:posOffset>
                  </wp:positionH>
                  <wp:positionV relativeFrom="line">
                    <wp:posOffset>-194818</wp:posOffset>
                  </wp:positionV>
                  <wp:extent cx="557311" cy="156970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060703" y="-194818"/>
                            <a:ext cx="443011" cy="42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67" w:lineRule="exact"/>
                                <w:ind w:left="0" w:right="0" w:firstLine="0"/>
                              </w:pP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spoe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č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nýpaprovýp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ř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eba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Paprovýp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ř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ebanabrožuru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15-17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67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65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4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77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24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150X420mm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7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61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56" w:right="0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10668</wp:posOffset>
                  </wp:positionH>
                  <wp:positionV relativeFrom="paragraph">
                    <wp:posOffset>56389</wp:posOffset>
                  </wp:positionV>
                  <wp:extent cx="343997" cy="156970"/>
                  <wp:effectExtent l="0" t="0" r="0" b="0"/>
                  <wp:wrapNone/>
                  <wp:docPr id="119" name="Freeform 11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53795" y="56389"/>
                            <a:ext cx="229697" cy="42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67" w:lineRule="exact"/>
                                <w:ind w:left="0" w:right="0" w:firstLine="0"/>
                              </w:pP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Brožura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č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18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336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87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-15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-15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120g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46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97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244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240X340mm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05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20+4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244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81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76" w:right="126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19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3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matnák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ř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dasmatnýmamnem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67" w:lineRule="exact"/>
              <w:ind w:left="23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Vprnt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" w:after="46" w:line="67" w:lineRule="exact"/>
              <w:ind w:left="23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Vprnt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350g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82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75g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54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1/1-K/P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7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324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170X240mm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5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1000+4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25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V2-PUR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5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20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3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matnák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ř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dasmatnýmamnem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350g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82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75g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54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1/1-K/P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7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324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170X240mm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68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248+4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25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V2-PUR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5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21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3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matnák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ř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dasmatnýmamnem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26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150g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82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80g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22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7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324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240X340mm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5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1000+4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324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V8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5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22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112777</wp:posOffset>
                  </wp:positionH>
                  <wp:positionV relativeFrom="paragraph">
                    <wp:posOffset>32003</wp:posOffset>
                  </wp:positionV>
                  <wp:extent cx="2845137" cy="156970"/>
                  <wp:effectExtent l="0" t="0" r="0" b="0"/>
                  <wp:wrapNone/>
                  <wp:docPr id="120" name="Freeform 12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723644" y="32003"/>
                            <a:ext cx="2730837" cy="42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048"/>
                                  <w:tab w:val="left" w:pos="1509"/>
                                  <w:tab w:val="left" w:pos="1780"/>
                                  <w:tab w:val="left" w:pos="2179"/>
                                  <w:tab w:val="left" w:pos="2673"/>
                                  <w:tab w:val="left" w:pos="3259"/>
                                  <w:tab w:val="left" w:pos="4070"/>
                                </w:tabs>
                                <w:spacing w:before="0" w:after="0" w:line="67" w:lineRule="exact"/>
                                <w:ind w:left="0" w:right="0" w:firstLine="0"/>
                              </w:pP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matnák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ř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dasamnem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ofset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200g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80g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4/4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4/4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200X200mm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1000+4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6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4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8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44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81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76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77" w:right="127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24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3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matnák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ř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dasmatnýmamnem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26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350g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82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80g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22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7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31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300X200mm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68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292+4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324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5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25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3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matnák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ř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dasmatnýmamnem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26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350g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82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80g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22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7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324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300X200mm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8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68+4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324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5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26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3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matnák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ř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dasmatnýmamnem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26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130g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22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7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324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230X300mm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8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96+4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324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5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27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35053</wp:posOffset>
                  </wp:positionH>
                  <wp:positionV relativeFrom="paragraph">
                    <wp:posOffset>32003</wp:posOffset>
                  </wp:positionV>
                  <wp:extent cx="3595768" cy="260602"/>
                  <wp:effectExtent l="0" t="0" r="0" b="0"/>
                  <wp:wrapNone/>
                  <wp:docPr id="121" name="Freeform 12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645920" y="32003"/>
                            <a:ext cx="3481468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171"/>
                                  <w:tab w:val="left" w:pos="1624"/>
                                  <w:tab w:val="left" w:pos="1903"/>
                                  <w:tab w:val="left" w:pos="2123"/>
                                  <w:tab w:val="left" w:pos="2301"/>
                                  <w:tab w:val="left" w:pos="2795"/>
                                  <w:tab w:val="left" w:pos="3381"/>
                                  <w:tab w:val="left" w:pos="4209"/>
                                  <w:tab w:val="left" w:pos="4888"/>
                                  <w:tab w:val="left" w:pos="5445"/>
                                </w:tabs>
                                <w:spacing w:before="0" w:after="0" w:line="163" w:lineRule="exact"/>
                                <w:ind w:left="0" w:right="0" w:firstLine="0"/>
                              </w:pP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matnák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ř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dasmatnýmamnem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ofset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250g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80g	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4/4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4/4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200X300mm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338+4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V2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matnák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ř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dasmatnýmamnem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Vprnt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350g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75g	</w:t>
                              </w:r>
                              <w:r>
                                <w:rPr lang="en-US" sz="6" baseline="4" dirty="0">
                                  <w:jc w:val="left"/>
                                  <w:rFonts w:ascii="Calibri" w:hAnsi="Calibri" w:cs="Calibri"/>
                                  <w:color w:val="000000"/>
                                  <w:position w:val="4"/>
                                  <w:sz w:val="6"/>
                                  <w:szCs w:val="6"/>
                                </w:rPr>
                                <w:t>2/2k+Pantone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6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4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8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7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28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105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413U)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97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244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170X240mm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88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216+4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177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V2-PUR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81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76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77" w:right="127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29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5" w:line="240" w:lineRule="auto"/>
              <w:ind w:left="3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matnák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ř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dasmatnýmamnem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5" w:line="240" w:lineRule="auto"/>
              <w:ind w:left="26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5" w:line="240" w:lineRule="auto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350g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5" w:line="240" w:lineRule="auto"/>
              <w:ind w:left="82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80g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5" w:line="240" w:lineRule="auto"/>
              <w:ind w:left="22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5" w:line="240" w:lineRule="auto"/>
              <w:ind w:left="17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5" w:line="240" w:lineRule="auto"/>
              <w:ind w:left="4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A3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5" w:line="240" w:lineRule="auto"/>
              <w:ind w:left="18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48+4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5" w:line="240" w:lineRule="auto"/>
              <w:ind w:left="324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5" w:line="240" w:lineRule="auto"/>
              <w:ind w:left="1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5" w:line="240" w:lineRule="auto"/>
              <w:ind w:left="156" w:right="0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30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3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matnák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ř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dasmatnýmamnem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26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350g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82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80g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22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7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4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A3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8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72+4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324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31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3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matnák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ř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dasmatnýmamnem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26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350g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82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80g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22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7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4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A3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8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96+4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324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32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3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matnák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ř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dasmatnýmamnem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26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350g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82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80g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22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7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4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A3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68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160+4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324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33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3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matnák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ř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dasmatnýmamnem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26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350g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82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80g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22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7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4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A3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68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300+4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34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5" w:line="240" w:lineRule="auto"/>
              <w:ind w:left="3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matnák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ř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dasmatnýmamnem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5" w:line="240" w:lineRule="auto"/>
              <w:ind w:left="26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5" w:line="240" w:lineRule="auto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350g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5" w:line="240" w:lineRule="auto"/>
              <w:ind w:left="82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80g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5" w:line="240" w:lineRule="auto"/>
              <w:ind w:left="22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5" w:line="240" w:lineRule="auto"/>
              <w:ind w:left="17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5" w:line="240" w:lineRule="auto"/>
              <w:ind w:left="4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A4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5" w:line="240" w:lineRule="auto"/>
              <w:ind w:left="18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48+4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5" w:line="240" w:lineRule="auto"/>
              <w:ind w:left="324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5" w:line="240" w:lineRule="auto"/>
              <w:ind w:left="1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5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53"/>
        </w:trPr>
        <w:tc>
          <w:tcPr>
            <w:tcW w:w="1523" w:type="dxa"/>
            <w:gridSpan w:val="2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3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35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30" w:line="240" w:lineRule="auto"/>
              <w:ind w:left="29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MunkenLynX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137160</wp:posOffset>
                  </wp:positionH>
                  <wp:positionV relativeFrom="paragraph">
                    <wp:posOffset>32005</wp:posOffset>
                  </wp:positionV>
                  <wp:extent cx="2189830" cy="260603"/>
                  <wp:effectExtent l="0" t="0" r="0" b="0"/>
                  <wp:wrapNone/>
                  <wp:docPr id="122" name="Freeform 12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357627" y="32005"/>
                            <a:ext cx="207553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05"/>
                                </w:tabs>
                                <w:spacing w:before="0" w:after="0" w:line="112" w:lineRule="exact"/>
                                <w:ind w:left="1596" w:right="0" w:firstLine="0"/>
                                <w:jc w:val="right"/>
                              </w:pP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Pantone)	</w:t>
                              </w:r>
                              <w:r>
                                <w:rPr lang="en-US" sz="6" baseline="4" dirty="0">
                                  <w:jc w:val="left"/>
                                  <w:rFonts w:ascii="Calibri" w:hAnsi="Calibri" w:cs="Calibri"/>
                                  <w:color w:val="000000"/>
                                  <w:position w:val="4"/>
                                  <w:sz w:val="6"/>
                                  <w:szCs w:val="6"/>
                                </w:rPr>
                                <w:t>48+4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526"/>
                                </w:tabs>
                                <w:spacing w:before="0" w:after="0" w:line="110" w:lineRule="exact"/>
                                <w:ind w:left="0" w:right="0" w:firstLine="0"/>
                              </w:pPr>
                              <w:r>
                                <w:rPr lang="en-US" sz="6" baseline="-4" dirty="0">
                                  <w:jc w:val="left"/>
                                  <w:rFonts w:ascii="Calibri" w:hAnsi="Calibri" w:cs="Calibri"/>
                                  <w:color w:val="000000"/>
                                  <w:position w:val="-4"/>
                                  <w:sz w:val="6"/>
                                  <w:szCs w:val="6"/>
                                </w:rPr>
                                <w:t>Heosk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5/5CMYK+1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5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30" w:line="240" w:lineRule="auto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41148</wp:posOffset>
                  </wp:positionH>
                  <wp:positionV relativeFrom="paragraph">
                    <wp:posOffset>82296</wp:posOffset>
                  </wp:positionV>
                  <wp:extent cx="2618884" cy="185927"/>
                  <wp:effectExtent l="0" t="0" r="0" b="0"/>
                  <wp:wrapNone/>
                  <wp:docPr id="123" name="Freeform 12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843783" y="82296"/>
                            <a:ext cx="2504584" cy="7162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39"/>
                                  <w:tab w:val="left" w:pos="1631"/>
                                  <w:tab w:val="left" w:pos="3002"/>
                                  <w:tab w:val="left" w:pos="3559"/>
                                  <w:tab w:val="left" w:pos="3907"/>
                                </w:tabs>
                                <w:spacing w:before="0" w:after="0" w:line="112" w:lineRule="exact"/>
                                <w:ind w:left="0" w:right="0" w:firstLine="0"/>
                              </w:pP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150g	</w:t>
                              </w:r>
                              <w:r>
                                <w:rPr lang="en-US" sz="6" baseline="-4" dirty="0">
                                  <w:jc w:val="left"/>
                                  <w:rFonts w:ascii="Calibri" w:hAnsi="Calibri" w:cs="Calibri"/>
                                  <w:color w:val="000000"/>
                                  <w:position w:val="-4"/>
                                  <w:sz w:val="6"/>
                                  <w:szCs w:val="6"/>
                                </w:rPr>
                                <w:t>k)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A4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V2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X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pacing w:val="-16"/>
                                  <w:sz w:val="6"/>
                                  <w:szCs w:val="6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42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30" w:line="240" w:lineRule="auto"/>
              <w:ind w:left="4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2/21Pantone+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83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720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52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38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3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130" w:line="240" w:lineRule="auto"/>
              <w:ind w:left="13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88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38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87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45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153"/>
        </w:trPr>
        <w:tc>
          <w:tcPr>
            <w:tcW w:w="1523" w:type="dxa"/>
            <w:gridSpan w:val="2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42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18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Pantone)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153" w:right="203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52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36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393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26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120g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22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7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4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A4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8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48+4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324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5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306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6" w:after="129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37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6" w:after="129" w:line="240" w:lineRule="auto"/>
              <w:ind w:left="29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MunkenLynX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92965</wp:posOffset>
                  </wp:positionH>
                  <wp:positionV relativeFrom="paragraph">
                    <wp:posOffset>54863</wp:posOffset>
                  </wp:positionV>
                  <wp:extent cx="1374001" cy="213359"/>
                  <wp:effectExtent l="0" t="0" r="0" b="0"/>
                  <wp:wrapNone/>
                  <wp:docPr id="124" name="Freeform 12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313432" y="54863"/>
                            <a:ext cx="1259701" cy="99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35"/>
                                  <w:tab w:val="left" w:pos="1595"/>
                                </w:tabs>
                                <w:spacing w:before="0" w:after="0" w:line="110" w:lineRule="exact"/>
                                <w:ind w:left="0" w:right="0" w:firstLine="0"/>
                              </w:pP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MunkenLynX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150g	</w:t>
                              </w:r>
                              <w:r>
                                <w:rPr lang="en-US" sz="6" baseline="4" dirty="0">
                                  <w:jc w:val="left"/>
                                  <w:rFonts w:ascii="Calibri" w:hAnsi="Calibri" w:cs="Calibri"/>
                                  <w:color w:val="000000"/>
                                  <w:position w:val="4"/>
                                  <w:sz w:val="6"/>
                                  <w:szCs w:val="6"/>
                                </w:rPr>
                                <w:t>5/5CMYK+1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45" w:lineRule="exact"/>
                                <w:ind w:left="1665" w:right="69" w:firstLine="0"/>
                                <w:jc w:val="right"/>
                              </w:pP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Pantone)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6" w:after="129" w:line="240" w:lineRule="auto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6" w:after="129" w:line="240" w:lineRule="auto"/>
              <w:ind w:left="41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158497</wp:posOffset>
                  </wp:positionH>
                  <wp:positionV relativeFrom="line">
                    <wp:posOffset>82043</wp:posOffset>
                  </wp:positionV>
                  <wp:extent cx="917752" cy="185926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122676" y="82043"/>
                            <a:ext cx="803452" cy="7162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192"/>
                                </w:tabs>
                                <w:spacing w:before="0" w:after="0" w:line="112" w:lineRule="exact"/>
                                <w:ind w:left="0" w:right="0" w:firstLine="0"/>
                              </w:pPr>
                              <w:r>
                                <w:rPr lang="en-US" sz="6" baseline="-2" dirty="0">
                                  <w:jc w:val="left"/>
                                  <w:rFonts w:ascii="Calibri" w:hAnsi="Calibri" w:cs="Calibri"/>
                                  <w:color w:val="000000"/>
                                  <w:position w:val="-2"/>
                                  <w:sz w:val="6"/>
                                  <w:szCs w:val="6"/>
                                </w:rPr>
                                <w:t>k)	</w:t>
                              </w:r>
                              <w:r>
                                <w:rPr lang="en-US" sz="6" baseline="2" dirty="0">
                                  <w:jc w:val="left"/>
                                  <w:rFonts w:ascii="Calibri" w:hAnsi="Calibri" w:cs="Calibri"/>
                                  <w:color w:val="000000"/>
                                  <w:spacing w:val="-7"/>
                                  <w:position w:val="2"/>
                                  <w:sz w:val="6"/>
                                  <w:szCs w:val="6"/>
                                </w:rPr>
                                <w:t>A4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2/21Pantone+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8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129" w:line="240" w:lineRule="auto"/>
              <w:ind w:left="148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106+4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0" w:after="84" w:line="88" w:lineRule="exact"/>
              <w:ind w:left="233" w:right="-80" w:hanging="249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V8-bezdesekotev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ř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ená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vazba)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84" w:line="240" w:lineRule="auto"/>
              <w:ind w:left="1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84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129" w:line="240" w:lineRule="auto"/>
              <w:ind w:left="13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38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393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26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120g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22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7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4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A4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8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96+4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324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39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393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26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190g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22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7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4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A4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8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96+4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324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40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393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26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190g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22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7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4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A4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8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96+4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13717</wp:posOffset>
                  </wp:positionH>
                  <wp:positionV relativeFrom="paragraph">
                    <wp:posOffset>54863</wp:posOffset>
                  </wp:positionV>
                  <wp:extent cx="542629" cy="213359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558284" y="54863"/>
                            <a:ext cx="428329" cy="99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88" w:lineRule="exact"/>
                                <w:ind w:left="249" w:right="0" w:hanging="249"/>
                              </w:pP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V8-bezdesekotev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ř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ená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vazba)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41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393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264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62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63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120g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22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7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458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A4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24+4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42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393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264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62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63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120g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22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7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458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A4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72+4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324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43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393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264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62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63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120g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22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7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458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A4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96+4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24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44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393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264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62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63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120g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22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7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458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A4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24+4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24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45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393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264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62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63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120g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22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7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458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A4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48+4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24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46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262128</wp:posOffset>
                  </wp:positionH>
                  <wp:positionV relativeFrom="paragraph">
                    <wp:posOffset>32003</wp:posOffset>
                  </wp:positionV>
                  <wp:extent cx="2165908" cy="156970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72995" y="32003"/>
                            <a:ext cx="2051608" cy="42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11"/>
                                  <w:tab w:val="left" w:pos="1272"/>
                                  <w:tab w:val="left" w:pos="1526"/>
                                  <w:tab w:val="left" w:pos="1943"/>
                                  <w:tab w:val="left" w:pos="2438"/>
                                  <w:tab w:val="left" w:pos="3158"/>
                                </w:tabs>
                                <w:spacing w:before="0" w:after="0" w:line="67" w:lineRule="exact"/>
                                <w:ind w:left="0" w:right="0" w:firstLine="0"/>
                              </w:pP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ofset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ofset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300g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120g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4/4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4/4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pacing w:val="-7"/>
                                  <w:sz w:val="6"/>
                                  <w:szCs w:val="6"/>
                                </w:rPr>
                                <w:t>A4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6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4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8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05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72+4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44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81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76" w:right="127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48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39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26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120g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22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7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4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A4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82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96+4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32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49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39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26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120g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22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1/0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7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329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297x200mm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8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174+4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32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50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39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26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120g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22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2/0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7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329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297x200mm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8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158+4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32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51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39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26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250g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120g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22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7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329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210x297mm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9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64+4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32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52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39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26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250g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120g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22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7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4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A5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9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24+4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32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53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5" w:line="240" w:lineRule="auto"/>
              <w:ind w:left="39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5" w:line="240" w:lineRule="auto"/>
              <w:ind w:left="26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5" w:line="240" w:lineRule="auto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250g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5" w:line="240" w:lineRule="auto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120g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5" w:line="240" w:lineRule="auto"/>
              <w:ind w:left="22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5" w:line="240" w:lineRule="auto"/>
              <w:ind w:left="17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5" w:line="240" w:lineRule="auto"/>
              <w:ind w:left="4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A5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5" w:line="240" w:lineRule="auto"/>
              <w:ind w:left="19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72+4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5" w:line="240" w:lineRule="auto"/>
              <w:ind w:left="32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5" w:line="240" w:lineRule="auto"/>
              <w:ind w:left="1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5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54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39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26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250g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120g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22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7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4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A5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8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124+4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32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55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6" w:line="240" w:lineRule="auto"/>
              <w:ind w:left="39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6" w:line="240" w:lineRule="auto"/>
              <w:ind w:left="26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6" w:line="240" w:lineRule="auto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250g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6" w:line="240" w:lineRule="auto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120g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6" w:line="240" w:lineRule="auto"/>
              <w:ind w:left="22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6" w:line="240" w:lineRule="auto"/>
              <w:ind w:left="17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6" w:line="240" w:lineRule="auto"/>
              <w:ind w:left="4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A5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6" w:line="240" w:lineRule="auto"/>
              <w:ind w:left="18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164+4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6" w:line="240" w:lineRule="auto"/>
              <w:ind w:left="32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6" w:line="240" w:lineRule="auto"/>
              <w:ind w:left="1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6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Brožura/kataog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63" w:lineRule="exact"/>
              <w:ind w:left="148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Artcvoumehghwhte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63" w:lineRule="exact"/>
              <w:ind w:left="1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Artcvoumehghwhte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63" w:lineRule="exact"/>
              <w:ind w:left="62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120g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63" w:lineRule="exact"/>
              <w:ind w:left="63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120g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63" w:lineRule="exact"/>
              <w:ind w:left="92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5+5CMYK+1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45" w:lineRule="exact"/>
              <w:ind w:left="149" w:right="0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pantone)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9144</wp:posOffset>
                  </wp:positionH>
                  <wp:positionV relativeFrom="paragraph">
                    <wp:posOffset>4572</wp:posOffset>
                  </wp:positionV>
                  <wp:extent cx="2359804" cy="213359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317747" y="4572"/>
                            <a:ext cx="2245504" cy="99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67" w:lineRule="exact"/>
                                <w:ind w:left="0" w:right="0" w:firstLine="0"/>
                              </w:pP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5+5CMYK+1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39"/>
                                  <w:tab w:val="left" w:pos="1593"/>
                                  <w:tab w:val="left" w:pos="2256"/>
                                  <w:tab w:val="left" w:pos="2812"/>
                                  <w:tab w:val="left" w:pos="3160"/>
                                  <w:tab w:val="left" w:pos="3499"/>
                                </w:tabs>
                                <w:spacing w:before="0" w:after="0" w:line="88" w:lineRule="exact"/>
                                <w:ind w:left="0" w:right="0" w:firstLine="0"/>
                              </w:pPr>
                              <w:r>
                                <w:rPr lang="en-US" sz="6" baseline="-4" dirty="0">
                                  <w:jc w:val="left"/>
                                  <w:rFonts w:ascii="Calibri" w:hAnsi="Calibri" w:cs="Calibri"/>
                                  <w:color w:val="000000"/>
                                  <w:position w:val="-4"/>
                                  <w:sz w:val="6"/>
                                  <w:szCs w:val="6"/>
                                </w:rPr>
                                <w:t>pantone)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180X297mm	</w:t>
                              </w:r>
                              <w:r>
                                <w:rPr lang="en-US" sz="6" baseline="-4" dirty="0">
                                  <w:jc w:val="left"/>
                                  <w:rFonts w:ascii="Calibri" w:hAnsi="Calibri" w:cs="Calibri"/>
                                  <w:color w:val="000000"/>
                                  <w:position w:val="-4"/>
                                  <w:sz w:val="6"/>
                                  <w:szCs w:val="6"/>
                                </w:rPr>
                                <w:t>12+4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V1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X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X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8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7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Brožura/kataog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3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110" w:lineRule="exact"/>
              <w:ind w:left="148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Artcvoumehghwhte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110" w:lineRule="exact"/>
              <w:ind w:left="1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Artcvoumehghwhte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110" w:lineRule="exact"/>
              <w:ind w:left="62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120g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110" w:lineRule="exact"/>
              <w:ind w:left="63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120g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110" w:lineRule="exact"/>
              <w:ind w:left="92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5+5CMYK+1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45" w:lineRule="exact"/>
              <w:ind w:left="69" w:right="125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pantone)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67" w:lineRule="exact"/>
              <w:ind w:left="0" w:right="0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5+5CMYK+1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88" w:lineRule="exact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pantone)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88" w:lineRule="exact"/>
              <w:ind w:left="31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180X297mm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88" w:lineRule="exact"/>
              <w:ind w:left="18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48+4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88" w:lineRule="exact"/>
              <w:ind w:left="324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88" w:lineRule="exact"/>
              <w:ind w:left="1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88" w:lineRule="exact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88" w:lineRule="exact"/>
              <w:ind w:left="15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Brožura/kataog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110" w:lineRule="exact"/>
              <w:ind w:left="148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Artcvoumehghwhte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110" w:lineRule="exact"/>
              <w:ind w:left="1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Artcvoumehghwhte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110" w:lineRule="exact"/>
              <w:ind w:left="62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120g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110" w:lineRule="exact"/>
              <w:ind w:left="63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120g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110" w:lineRule="exact"/>
              <w:ind w:left="92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5+5CMYK+1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45" w:lineRule="exact"/>
              <w:ind w:left="69" w:right="125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pantone)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67" w:lineRule="exact"/>
              <w:ind w:left="0" w:right="0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5+5CMYK+1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88" w:lineRule="exact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pantone)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88" w:lineRule="exact"/>
              <w:ind w:left="31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180X297mm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88" w:lineRule="exact"/>
              <w:ind w:left="18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72+4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88" w:lineRule="exact"/>
              <w:ind w:left="324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88" w:lineRule="exact"/>
              <w:ind w:left="1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88" w:lineRule="exact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88" w:lineRule="exact"/>
              <w:ind w:left="15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Brožura/kataog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5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10" w:lineRule="exact"/>
              <w:ind w:left="148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Artcvoumehghwhte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10" w:lineRule="exact"/>
              <w:ind w:left="1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Artcvoumehghwhte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10" w:lineRule="exact"/>
              <w:ind w:left="62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120g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10" w:lineRule="exact"/>
              <w:ind w:left="63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120g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10" w:lineRule="exact"/>
              <w:ind w:left="92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5+5CMYK+1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45" w:lineRule="exact"/>
              <w:ind w:left="69" w:right="125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pantone)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67" w:lineRule="exact"/>
              <w:ind w:left="0" w:right="0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5+5CMYK+1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88" w:lineRule="exact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pantone)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88" w:lineRule="exact"/>
              <w:ind w:left="31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180X297mm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88" w:lineRule="exact"/>
              <w:ind w:left="18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96+4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88" w:lineRule="exact"/>
              <w:ind w:left="324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88" w:lineRule="exact"/>
              <w:ind w:left="1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88" w:lineRule="exact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88" w:lineRule="exact"/>
              <w:ind w:left="15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Brožura/kataog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259081</wp:posOffset>
                  </wp:positionH>
                  <wp:positionV relativeFrom="paragraph">
                    <wp:posOffset>32004</wp:posOffset>
                  </wp:positionV>
                  <wp:extent cx="1170700" cy="156970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69948" y="32004"/>
                            <a:ext cx="1056400" cy="42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11"/>
                                  <w:tab w:val="left" w:pos="1276"/>
                                  <w:tab w:val="left" w:pos="1531"/>
                                </w:tabs>
                                <w:spacing w:before="0" w:after="0" w:line="67" w:lineRule="exact"/>
                                <w:ind w:left="0" w:right="0" w:firstLine="0"/>
                              </w:pP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Ofset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Ofset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120g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pacing w:val="-2"/>
                                  <w:sz w:val="6"/>
                                  <w:szCs w:val="6"/>
                                </w:rPr>
                                <w:t>120g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6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46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97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35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180X297mm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05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12+4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44" w:right="305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Brožura/kataog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388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26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62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120g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63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120g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22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7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31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180X297mm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8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24+4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324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Brožura/kataog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3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388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26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62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120g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63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120g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22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7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31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180X297mm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8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48+4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324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3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0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0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29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Brožura/kataog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5" w:line="240" w:lineRule="auto"/>
              <w:ind w:left="388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5" w:line="240" w:lineRule="auto"/>
              <w:ind w:left="26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5" w:line="240" w:lineRule="auto"/>
              <w:ind w:left="62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120g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5" w:line="240" w:lineRule="auto"/>
              <w:ind w:left="63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120g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5" w:line="240" w:lineRule="auto"/>
              <w:ind w:left="22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5" w:line="240" w:lineRule="auto"/>
              <w:ind w:left="17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5" w:line="240" w:lineRule="auto"/>
              <w:ind w:left="31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180X297mm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5" w:line="240" w:lineRule="auto"/>
              <w:ind w:left="18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72+4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5" w:line="240" w:lineRule="auto"/>
              <w:ind w:left="324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5" w:line="240" w:lineRule="auto"/>
              <w:ind w:left="13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5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5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5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5" w:line="240" w:lineRule="auto"/>
              <w:ind w:left="10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5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5" w:line="240" w:lineRule="auto"/>
              <w:ind w:left="10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5" w:line="240" w:lineRule="auto"/>
              <w:ind w:left="129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Brožura/kataog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5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388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26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62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120g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63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120g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22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7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31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180X297mm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8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96+4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324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3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0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0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29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D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ě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rovánpromechankušanonu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38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2dry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4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8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7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29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D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ě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rovánpromechankušanonu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38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4dry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4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8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7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29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Dbond3mm-A4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218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ÚVtsk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4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8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7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32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2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5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29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Dbond3mm-A3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218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ÚVtsk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4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7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458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A3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24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32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2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5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29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Dbond3mm-B1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218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ÚVtsk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4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7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4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B1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24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32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2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5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29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56" w:right="0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DLkask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66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-15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350g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4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97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81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DL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7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81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76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6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5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49" w:right="111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DL-s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k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ádané2Xom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46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k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ř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da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65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54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77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24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297X210mm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5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69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2omy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61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56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57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30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06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30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05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29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DL-s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k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ádané5Xom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246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k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ř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da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65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4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63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317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594X210mm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250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6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267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5om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ů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61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56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57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30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06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30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05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29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KapsanapakátA4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64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-17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4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97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23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posepenA4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204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výsek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55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26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25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49" w:right="111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Kartány-pro2ksšanonu2mmepenka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43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matk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ř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dak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ř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da+matnéamno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135g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4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5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7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305X310+170mmh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ř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bet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25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3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29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KartánA3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43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matk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ř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dak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ř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da+matnéamno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135g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4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5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5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420X297X170mm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5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3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29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10668</wp:posOffset>
                  </wp:positionH>
                  <wp:positionV relativeFrom="paragraph">
                    <wp:posOffset>56386</wp:posOffset>
                  </wp:positionV>
                  <wp:extent cx="252898" cy="156970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53795" y="56386"/>
                            <a:ext cx="138598" cy="42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67" w:lineRule="exact"/>
                                <w:ind w:left="0" w:right="0" w:firstLine="0"/>
                              </w:pP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Kartány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39625</wp:posOffset>
                  </wp:positionH>
                  <wp:positionV relativeFrom="paragraph">
                    <wp:posOffset>32004</wp:posOffset>
                  </wp:positionV>
                  <wp:extent cx="1391680" cy="156970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650492" y="32004"/>
                            <a:ext cx="1277380" cy="42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879"/>
                                </w:tabs>
                                <w:spacing w:before="0" w:after="0" w:line="67" w:lineRule="exact"/>
                                <w:ind w:left="0" w:right="0" w:firstLine="0"/>
                              </w:pP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matk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ř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dak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ř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da+matnéamno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135g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6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4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97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12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205X210+60mmh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ř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bet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7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55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76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49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76" w:right="133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Karty-kuatérohy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9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ofset+matnéamno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4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7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1/1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362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70x90mm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25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9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tvarovýo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ř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ez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3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0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0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29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10668</wp:posOffset>
                  </wp:positionH>
                  <wp:positionV relativeFrom="paragraph">
                    <wp:posOffset>56387</wp:posOffset>
                  </wp:positionV>
                  <wp:extent cx="208903" cy="156970"/>
                  <wp:effectExtent l="0" t="0" r="0" b="0"/>
                  <wp:wrapNone/>
                  <wp:docPr id="132" name="Freeform 13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53795" y="56387"/>
                            <a:ext cx="94603" cy="42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67" w:lineRule="exact"/>
                                <w:ind w:left="0" w:right="0" w:firstLine="0"/>
                              </w:pP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pacing w:val="-1"/>
                                  <w:sz w:val="6"/>
                                  <w:szCs w:val="6"/>
                                </w:rPr>
                                <w:t>Karty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67" w:lineRule="exact"/>
              <w:ind w:left="35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k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ř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damat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6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67" w:lineRule="exact"/>
              <w:ind w:left="65" w:right="0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146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23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180X297mm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17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52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4drydošanonu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55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26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25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49" w:right="111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10668</wp:posOffset>
                  </wp:positionH>
                  <wp:positionV relativeFrom="paragraph">
                    <wp:posOffset>56388</wp:posOffset>
                  </wp:positionV>
                  <wp:extent cx="444017" cy="156970"/>
                  <wp:effectExtent l="0" t="0" r="0" b="0"/>
                  <wp:wrapNone/>
                  <wp:docPr id="133" name="Freeform 13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53795" y="56388"/>
                            <a:ext cx="329717" cy="42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67" w:lineRule="exact"/>
                                <w:ind w:left="0" w:right="0" w:firstLine="0"/>
                              </w:pP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Kompmentka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č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41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6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202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1/1K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4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34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210X99mm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25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7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0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0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29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6" w:line="240" w:lineRule="auto"/>
              <w:ind w:left="41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6" w:line="240" w:lineRule="auto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6" w:line="240" w:lineRule="auto"/>
              <w:ind w:left="46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56388</wp:posOffset>
                  </wp:positionH>
                  <wp:positionV relativeFrom="line">
                    <wp:posOffset>27432</wp:posOffset>
                  </wp:positionV>
                  <wp:extent cx="3682169" cy="185926"/>
                  <wp:effectExtent l="0" t="0" r="0" b="0"/>
                  <wp:wrapNone/>
                  <wp:docPr id="134" name="Freeform 13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020567" y="27432"/>
                            <a:ext cx="3567869" cy="7162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233"/>
                                  <w:tab w:val="left" w:pos="2126"/>
                                  <w:tab w:val="left" w:pos="3280"/>
                                  <w:tab w:val="left" w:pos="3628"/>
                                  <w:tab w:val="left" w:pos="3940"/>
                                  <w:tab w:val="left" w:pos="4279"/>
                                  <w:tab w:val="left" w:pos="4593"/>
                                  <w:tab w:val="left" w:pos="4905"/>
                                  <w:tab w:val="left" w:pos="5220"/>
                                  <w:tab w:val="left" w:pos="5532"/>
                                </w:tabs>
                                <w:spacing w:before="0" w:after="0" w:line="112" w:lineRule="exact"/>
                                <w:ind w:left="0" w:right="0" w:firstLine="0"/>
                              </w:pPr>
                              <w:r>
                                <w:rPr lang="en-US" sz="6" baseline="-4" dirty="0">
                                  <w:jc w:val="left"/>
                                  <w:rFonts w:ascii="Calibri" w:hAnsi="Calibri" w:cs="Calibri"/>
                                  <w:color w:val="000000"/>
                                  <w:position w:val="-4"/>
                                  <w:sz w:val="6"/>
                                  <w:szCs w:val="6"/>
                                </w:rPr>
                                <w:t>k/1pantone)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210X99mm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2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X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X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xxx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xxx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xxx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xxx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xxx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xxx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2/11pantone+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8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7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0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10668</wp:posOffset>
                  </wp:positionH>
                  <wp:positionV relativeFrom="line">
                    <wp:posOffset>-56641</wp:posOffset>
                  </wp:positionV>
                  <wp:extent cx="444017" cy="156970"/>
                  <wp:effectExtent l="0" t="0" r="0" b="0"/>
                  <wp:wrapNone/>
                  <wp:docPr id="135" name="Freeform 13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53795" y="-56641"/>
                            <a:ext cx="329717" cy="42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67" w:lineRule="exact"/>
                                <w:ind w:left="0" w:right="0" w:firstLine="0"/>
                              </w:pP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Kompmentka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č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Letá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k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yA4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338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k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ř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daesk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150g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4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5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24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297X210mm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5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0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0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29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Letá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k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yA5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33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k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ř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daesk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4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5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24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148X210mm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5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0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0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29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Letá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k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yA5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5" w:line="240" w:lineRule="auto"/>
              <w:ind w:left="22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recykovanýofset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5" w:line="240" w:lineRule="auto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250g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4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5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1/1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324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148X210mm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25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3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0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0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29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LetákyA5-1om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22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recykovanýofset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5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250g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4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15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1/1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67" w:lineRule="exact"/>
              <w:ind w:left="302" w:right="0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148X210mm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88" w:lineRule="exact"/>
              <w:ind w:left="31" w:right="-18" w:firstLine="0"/>
            </w:pPr>
            <w:r/>
            <w:r>
              <w:br w:type="textWrapping" w:clear="all"/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rozoženýformát297X210mm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88" w:lineRule="exact"/>
              <w:ind w:left="25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88" w:lineRule="exact"/>
              <w:ind w:left="284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1om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88" w:lineRule="exact"/>
              <w:ind w:left="13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88" w:lineRule="exact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88" w:lineRule="exact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88" w:lineRule="exact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88" w:lineRule="exact"/>
              <w:ind w:left="10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88" w:lineRule="exact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88" w:lineRule="exact"/>
              <w:ind w:left="10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88" w:lineRule="exact"/>
              <w:ind w:left="129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Letá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k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yA5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22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recykovanýofset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5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250g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4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5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24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148X210mm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5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3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0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0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29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LetákyA5-1om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22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recykovanýofset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5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250g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4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15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67" w:lineRule="exact"/>
              <w:ind w:left="302" w:right="0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148X210mm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88" w:lineRule="exact"/>
              <w:ind w:left="31" w:right="-18" w:firstLine="0"/>
            </w:pPr>
            <w:r/>
            <w:r>
              <w:br w:type="textWrapping" w:clear="all"/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rozoženýformát297X210mm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88" w:lineRule="exact"/>
              <w:ind w:left="25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88" w:lineRule="exact"/>
              <w:ind w:left="284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1om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88" w:lineRule="exact"/>
              <w:ind w:left="13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88" w:lineRule="exact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88" w:lineRule="exact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88" w:lineRule="exact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88" w:lineRule="exact"/>
              <w:ind w:left="10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88" w:lineRule="exact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88" w:lineRule="exact"/>
              <w:ind w:left="10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88" w:lineRule="exact"/>
              <w:ind w:left="129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10668</wp:posOffset>
                  </wp:positionH>
                  <wp:positionV relativeFrom="paragraph">
                    <wp:posOffset>30479</wp:posOffset>
                  </wp:positionV>
                  <wp:extent cx="259811" cy="156970"/>
                  <wp:effectExtent l="0" t="0" r="0" b="0"/>
                  <wp:wrapNone/>
                  <wp:docPr id="136" name="Freeform 13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53795" y="30479"/>
                            <a:ext cx="145511" cy="42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67" w:lineRule="exact"/>
                                <w:ind w:left="0" w:right="0" w:firstLine="0"/>
                              </w:pPr>
                              <w:r>
                                <w:br w:type="textWrapping" w:clear="all"/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etákA6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227077</wp:posOffset>
                  </wp:positionH>
                  <wp:positionV relativeFrom="paragraph">
                    <wp:posOffset>32005</wp:posOffset>
                  </wp:positionV>
                  <wp:extent cx="276980" cy="156970"/>
                  <wp:effectExtent l="0" t="0" r="0" b="0"/>
                  <wp:wrapNone/>
                  <wp:docPr id="137" name="Freeform 13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37944" y="32005"/>
                            <a:ext cx="162680" cy="42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67" w:lineRule="exact"/>
                                <w:ind w:left="0" w:right="0" w:firstLine="0"/>
                              </w:pP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k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ř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daesk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87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-15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4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97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246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105x148mm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7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55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26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25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49" w:right="111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10668</wp:posOffset>
                  </wp:positionH>
                  <wp:positionV relativeFrom="paragraph">
                    <wp:posOffset>30479</wp:posOffset>
                  </wp:positionV>
                  <wp:extent cx="292071" cy="156970"/>
                  <wp:effectExtent l="0" t="0" r="0" b="0"/>
                  <wp:wrapNone/>
                  <wp:docPr id="138" name="Freeform 13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53795" y="30479"/>
                            <a:ext cx="177771" cy="42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67" w:lineRule="exact"/>
                                <w:ind w:left="0" w:right="0" w:firstLine="0"/>
                              </w:pP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Magnetky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67" w:lineRule="exact"/>
              <w:ind w:left="382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magnet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6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67" w:lineRule="exact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4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67" w:lineRule="exact"/>
              <w:ind w:left="3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10x10cm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67" w:lineRule="exact"/>
              <w:ind w:left="250" w:right="0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8" w:line="38" w:lineRule="exact"/>
              <w:ind w:left="11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tvarovýo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ř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ez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8" w:line="38" w:lineRule="exact"/>
              <w:ind w:left="55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8" w:line="38" w:lineRule="exact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8" w:line="38" w:lineRule="exact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8" w:line="38" w:lineRule="exact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8" w:line="38" w:lineRule="exact"/>
              <w:ind w:left="26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8" w:line="38" w:lineRule="exact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8" w:line="38" w:lineRule="exact"/>
              <w:ind w:left="25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8" w:line="38" w:lineRule="exact"/>
              <w:ind w:left="49" w:right="111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10668</wp:posOffset>
                  </wp:positionH>
                  <wp:positionV relativeFrom="paragraph">
                    <wp:posOffset>56387</wp:posOffset>
                  </wp:positionV>
                  <wp:extent cx="552443" cy="156970"/>
                  <wp:effectExtent l="0" t="0" r="0" b="0"/>
                  <wp:wrapNone/>
                  <wp:docPr id="139" name="Freeform 13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53795" y="56387"/>
                            <a:ext cx="438143" cy="42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67" w:lineRule="exact"/>
                                <w:ind w:left="0" w:right="0" w:firstLine="0"/>
                              </w:pP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Metodckémateráy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č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67" w:lineRule="exact"/>
              <w:ind w:left="416" w:right="0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8" w:line="38" w:lineRule="exact"/>
              <w:ind w:left="187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8" w:line="38" w:lineRule="exact"/>
              <w:ind w:left="-15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250g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8" w:line="38" w:lineRule="exact"/>
              <w:ind w:left="-15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8" w:line="38" w:lineRule="exact"/>
              <w:ind w:left="146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8" w:line="38" w:lineRule="exact"/>
              <w:ind w:left="97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8" w:line="38" w:lineRule="exact"/>
              <w:ind w:left="244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200X300mm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8" w:line="38" w:lineRule="exact"/>
              <w:ind w:left="105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96+4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8" w:line="38" w:lineRule="exact"/>
              <w:ind w:left="244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8" w:line="38" w:lineRule="exact"/>
              <w:ind w:left="81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8" w:line="38" w:lineRule="exact"/>
              <w:ind w:left="76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8" w:line="38" w:lineRule="exact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8" w:line="38" w:lineRule="exact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8" w:line="38" w:lineRule="exact"/>
              <w:ind w:left="26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8" w:line="38" w:lineRule="exact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8" w:line="38" w:lineRule="exact"/>
              <w:ind w:left="25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8" w:line="38" w:lineRule="exact"/>
              <w:ind w:left="49" w:right="111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10668</wp:posOffset>
                  </wp:positionH>
                  <wp:positionV relativeFrom="paragraph">
                    <wp:posOffset>56388</wp:posOffset>
                  </wp:positionV>
                  <wp:extent cx="552443" cy="156970"/>
                  <wp:effectExtent l="0" t="0" r="0" b="0"/>
                  <wp:wrapNone/>
                  <wp:docPr id="140" name="Freeform 14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53795" y="56388"/>
                            <a:ext cx="438143" cy="42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67" w:lineRule="exact"/>
                                <w:ind w:left="0" w:right="0" w:firstLine="0"/>
                              </w:pP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Metodckémateráy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č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67" w:lineRule="exact"/>
              <w:ind w:left="416" w:right="0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7" w:line="38" w:lineRule="exact"/>
              <w:ind w:left="187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7" w:line="38" w:lineRule="exact"/>
              <w:ind w:left="-15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250g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7" w:line="38" w:lineRule="exact"/>
              <w:ind w:left="-15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7" w:line="38" w:lineRule="exact"/>
              <w:ind w:left="146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7" w:line="38" w:lineRule="exact"/>
              <w:ind w:left="97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7" w:line="38" w:lineRule="exact"/>
              <w:ind w:left="244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200X300mm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7" w:line="38" w:lineRule="exact"/>
              <w:ind w:left="88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160+4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7" w:line="38" w:lineRule="exact"/>
              <w:ind w:left="244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7" w:line="38" w:lineRule="exact"/>
              <w:ind w:left="81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7" w:line="38" w:lineRule="exact"/>
              <w:ind w:left="76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7" w:line="38" w:lineRule="exact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7" w:line="38" w:lineRule="exact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7" w:line="38" w:lineRule="exact"/>
              <w:ind w:left="26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7" w:line="38" w:lineRule="exact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7" w:line="38" w:lineRule="exact"/>
              <w:ind w:left="25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7" w:line="38" w:lineRule="exact"/>
              <w:ind w:left="49" w:right="111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10668</wp:posOffset>
                  </wp:positionH>
                  <wp:positionV relativeFrom="paragraph">
                    <wp:posOffset>56386</wp:posOffset>
                  </wp:positionV>
                  <wp:extent cx="552443" cy="156970"/>
                  <wp:effectExtent l="0" t="0" r="0" b="0"/>
                  <wp:wrapNone/>
                  <wp:docPr id="141" name="Freeform 14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53795" y="56386"/>
                            <a:ext cx="438143" cy="42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67" w:lineRule="exact"/>
                                <w:ind w:left="0" w:right="0" w:firstLine="0"/>
                              </w:pP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Metodckémateráy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č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67" w:lineRule="exact"/>
              <w:ind w:left="416" w:right="0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7" w:line="38" w:lineRule="exact"/>
              <w:ind w:left="187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7" w:line="38" w:lineRule="exact"/>
              <w:ind w:left="-15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250g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7" w:line="38" w:lineRule="exact"/>
              <w:ind w:left="-15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7" w:line="38" w:lineRule="exact"/>
              <w:ind w:left="146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7" w:line="38" w:lineRule="exact"/>
              <w:ind w:left="97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7" w:line="38" w:lineRule="exact"/>
              <w:ind w:left="244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200X300mm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7" w:line="38" w:lineRule="exact"/>
              <w:ind w:left="102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130+4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7" w:line="38" w:lineRule="exact"/>
              <w:ind w:left="244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7" w:line="38" w:lineRule="exact"/>
              <w:ind w:left="55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7" w:line="38" w:lineRule="exact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7" w:line="38" w:lineRule="exact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7" w:line="38" w:lineRule="exact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7" w:line="38" w:lineRule="exact"/>
              <w:ind w:left="26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7" w:line="38" w:lineRule="exact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7" w:line="38" w:lineRule="exact"/>
              <w:ind w:left="25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7" w:line="38" w:lineRule="exact"/>
              <w:ind w:left="49" w:right="111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10668</wp:posOffset>
                  </wp:positionH>
                  <wp:positionV relativeFrom="paragraph">
                    <wp:posOffset>56387</wp:posOffset>
                  </wp:positionV>
                  <wp:extent cx="552443" cy="156970"/>
                  <wp:effectExtent l="0" t="0" r="0" b="0"/>
                  <wp:wrapNone/>
                  <wp:docPr id="142" name="Freeform 14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53795" y="56387"/>
                            <a:ext cx="438143" cy="42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67" w:lineRule="exact"/>
                                <w:ind w:left="0" w:right="0" w:firstLine="0"/>
                              </w:pP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Metodckémateráy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č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67" w:lineRule="exact"/>
              <w:ind w:left="416" w:right="0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187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-15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250g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-15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146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97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244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200X300mm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88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200+4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244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81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76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26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25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49" w:right="111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10668</wp:posOffset>
                  </wp:positionH>
                  <wp:positionV relativeFrom="paragraph">
                    <wp:posOffset>56389</wp:posOffset>
                  </wp:positionV>
                  <wp:extent cx="543568" cy="156970"/>
                  <wp:effectExtent l="0" t="0" r="0" b="0"/>
                  <wp:wrapNone/>
                  <wp:docPr id="143" name="Freeform 14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53795" y="56389"/>
                            <a:ext cx="429268" cy="42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67" w:lineRule="exact"/>
                                <w:ind w:left="0" w:right="0" w:firstLine="0"/>
                              </w:pP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Metodckémateráy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č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67" w:lineRule="exact"/>
              <w:ind w:left="298" w:right="0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MunkenLynX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67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MunkenLynX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-15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-15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146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97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55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112X220mm625X220mm)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-25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496+124kopy)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244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81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76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77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26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25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38" w:lineRule="exact"/>
              <w:ind w:left="49" w:right="111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10668</wp:posOffset>
                  </wp:positionH>
                  <wp:positionV relativeFrom="paragraph">
                    <wp:posOffset>56388</wp:posOffset>
                  </wp:positionV>
                  <wp:extent cx="543568" cy="156970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53795" y="56388"/>
                            <a:ext cx="429268" cy="42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67" w:lineRule="exact"/>
                                <w:ind w:left="0" w:right="0" w:firstLine="0"/>
                              </w:pP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Metodckémateráy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č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0" w:line="67" w:lineRule="exact"/>
              <w:ind w:left="298" w:right="0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MunkenLynX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8" w:line="153" w:lineRule="exact"/>
              <w:ind w:left="147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MunkenLynX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8" w:line="153" w:lineRule="exact"/>
              <w:ind w:left="65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8" w:line="153" w:lineRule="exact"/>
              <w:ind w:left="65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8" w:line="153" w:lineRule="exact"/>
              <w:ind w:left="226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8" w:line="153" w:lineRule="exact"/>
              <w:ind w:left="177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8" w:line="153" w:lineRule="exact"/>
              <w:ind w:left="46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240X340mm940mmX340mm)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8" w:line="153" w:lineRule="exact"/>
              <w:ind w:left="72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280+82kopy)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8" w:line="153" w:lineRule="exact"/>
              <w:ind w:left="324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V4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8" w:line="153" w:lineRule="exact"/>
              <w:ind w:left="161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8" w:line="153" w:lineRule="exact"/>
              <w:ind w:left="156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8" w:line="153" w:lineRule="exact"/>
              <w:ind w:left="157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8" w:line="153" w:lineRule="exact"/>
              <w:ind w:left="130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8" w:line="153" w:lineRule="exact"/>
              <w:ind w:left="106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8" w:line="153" w:lineRule="exact"/>
              <w:ind w:left="130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8" w:line="153" w:lineRule="exact"/>
              <w:ind w:left="105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8" w:line="153" w:lineRule="exact"/>
              <w:ind w:left="129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0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MetodckémateráyA4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416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67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65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250g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65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100g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26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77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24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297X210mm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85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96+4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24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V2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61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56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30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30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06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30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05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29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0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MetodckémateráyA4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5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416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67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65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250g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65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100g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26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77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24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297X210mm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68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160+4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24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V2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61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56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30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30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06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30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05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29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0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MetodckémateráyA4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6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416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267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65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250g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65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100g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226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77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324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297X210mm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68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200+4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324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V2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61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56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30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30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06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30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05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29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0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MetodckémateráyA3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7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416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267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65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250g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65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100g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226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77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324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420X297mm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85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96+4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324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V2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61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56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30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30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06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30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05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29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0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MetodckémateráyA3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8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416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267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65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250g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65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100g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226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77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324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420X297mm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68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160+4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324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V2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61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56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30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30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06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30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05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29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0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MetodckémateráyA3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9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416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67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65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250g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65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100g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26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77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24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420X297mm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68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200+4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24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u w:val="single"/>
                <w:color w:val="000000"/>
                <w:sz w:val="6"/>
                <w:szCs w:val="6"/>
              </w:rPr>
              <w:t>V2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61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56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30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30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06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30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05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29" w:right="-18" w:firstLine="0"/>
              <w:jc w:val="both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10668</wp:posOffset>
                  </wp:positionH>
                  <wp:positionV relativeFrom="paragraph">
                    <wp:posOffset>56389</wp:posOffset>
                  </wp:positionV>
                  <wp:extent cx="293053" cy="156970"/>
                  <wp:effectExtent l="0" t="0" r="0" b="0"/>
                  <wp:wrapNone/>
                  <wp:docPr id="145" name="Freeform 14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53795" y="56389"/>
                            <a:ext cx="178753" cy="42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67" w:lineRule="exact"/>
                                <w:ind w:left="0" w:right="0" w:firstLine="0"/>
                              </w:pP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ObákaC5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36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80g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22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1/0K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44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229X162mm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7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55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6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5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49" w:right="111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10668</wp:posOffset>
                  </wp:positionH>
                  <wp:positionV relativeFrom="paragraph">
                    <wp:posOffset>56388</wp:posOffset>
                  </wp:positionV>
                  <wp:extent cx="293053" cy="156970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53795" y="56388"/>
                            <a:ext cx="178753" cy="42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67" w:lineRule="exact"/>
                                <w:ind w:left="0" w:right="0" w:firstLine="0"/>
                              </w:pP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ObákaC4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36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80g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22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1/0K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44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324X229mm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7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55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6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5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49" w:right="111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10668</wp:posOffset>
                  </wp:positionH>
                  <wp:positionV relativeFrom="paragraph">
                    <wp:posOffset>56389</wp:posOffset>
                  </wp:positionV>
                  <wp:extent cx="293778" cy="156970"/>
                  <wp:effectExtent l="0" t="0" r="0" b="0"/>
                  <wp:wrapNone/>
                  <wp:docPr id="147" name="Freeform 14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53795" y="56389"/>
                            <a:ext cx="179478" cy="42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67" w:lineRule="exact"/>
                                <w:ind w:left="0" w:right="0" w:firstLine="0"/>
                              </w:pP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ObákaDL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336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80g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22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1/0K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244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220X110mm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7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55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26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25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49" w:right="111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10668</wp:posOffset>
                  </wp:positionH>
                  <wp:positionV relativeFrom="paragraph">
                    <wp:posOffset>56387</wp:posOffset>
                  </wp:positionV>
                  <wp:extent cx="735775" cy="156970"/>
                  <wp:effectExtent l="0" t="0" r="0" b="0"/>
                  <wp:wrapNone/>
                  <wp:docPr id="148" name="Freeform 14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53795" y="56387"/>
                            <a:ext cx="621475" cy="42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67" w:lineRule="exact"/>
                                <w:ind w:left="0" w:right="0" w:firstLine="0"/>
                              </w:pP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Paprovýp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ř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ebaskádaný(3skady)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84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-17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4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97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1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stýformátA4630X297mm)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67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6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216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otá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ř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55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26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25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49" w:right="111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Poštovnetketa(samoepka)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232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Duro+paprmat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8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80g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202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1/0K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324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120X120mm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25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5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0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29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Prezenta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ndeskys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k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opam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64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k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ř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damatsmatnýmamnem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22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22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A4rozoženýformát518X313mm)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25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3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0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0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29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Prezenta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ndeskys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pacing w:val="-3"/>
                <w:sz w:val="6"/>
                <w:szCs w:val="6"/>
              </w:rPr>
              <w:t>k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opam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21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Back-europaper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62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350g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7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1/0bá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9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A4rozoženýformát518X313mm)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7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3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0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0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29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Roupbezmechanky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36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banner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4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7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30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800X2000mm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25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3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5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29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46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Roupv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mechanky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36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banner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4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7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30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800X2000mm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25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3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5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29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Rozkádacmapa/eták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86868</wp:posOffset>
                  </wp:positionH>
                  <wp:positionV relativeFrom="paragraph">
                    <wp:posOffset>29672</wp:posOffset>
                  </wp:positionV>
                  <wp:extent cx="2809030" cy="159303"/>
                  <wp:effectExtent l="0" t="0" r="0" b="0"/>
                  <wp:wrapNone/>
                  <wp:docPr id="149" name="Freeform 14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697735" y="29672"/>
                            <a:ext cx="2694730" cy="4500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96"/>
                                  <w:tab w:val="left" w:pos="1550"/>
                                  <w:tab w:val="left" w:pos="1804"/>
                                  <w:tab w:val="left" w:pos="2714"/>
                                  <w:tab w:val="left" w:pos="2997"/>
                                  <w:tab w:val="left" w:pos="4209"/>
                                </w:tabs>
                                <w:spacing w:before="0" w:after="0" w:line="70" w:lineRule="exact"/>
                                <w:ind w:left="0" w:right="0" w:firstLine="0"/>
                              </w:pPr>
                              <w:r>
                                <w:rPr lang="en-US" sz="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6"/>
                                  <w:szCs w:val="6"/>
                                </w:rPr>
                                <w:t>manák</w:t>
                              </w:r>
                              <w:r>
                                <w:rPr lang="en-US" sz="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6"/>
                                  <w:szCs w:val="6"/>
                                </w:rPr>
                                <w:t>ř</w:t>
                              </w:r>
                              <w:r>
                                <w:rPr lang="en-US" sz="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6"/>
                                  <w:szCs w:val="6"/>
                                </w:rPr>
                                <w:t>da+amnomat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matnák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ř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da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300g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110g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4/4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107X78mmA3-rozoženýformát)	</w:t>
                              </w: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6"/>
                                  <w:szCs w:val="6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6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4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8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67" w:lineRule="exact"/>
              <w:ind w:left="-8" w:right="53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6Xomtvarovýo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ř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ez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88" w:lineRule="exact"/>
              <w:ind w:left="-22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obérohy–poomer8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88" w:lineRule="exact"/>
              <w:ind w:left="55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88" w:lineRule="exact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88" w:lineRule="exact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88" w:lineRule="exact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88" w:lineRule="exact"/>
              <w:ind w:left="26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88" w:lineRule="exact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88" w:lineRule="exact"/>
              <w:ind w:left="25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88" w:lineRule="exact"/>
              <w:ind w:left="49" w:right="111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Samoepky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41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PVC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4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7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36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10X10cm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9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tvarovýo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ř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ez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3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0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29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56" w:right="0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67" w:lineRule="exact"/>
              <w:ind w:left="0" w:right="0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SmartXdeska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82"/>
              </w:tabs>
              <w:spacing w:before="0" w:after="7" w:line="88" w:lineRule="exact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A1	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p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ř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mýpotsk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88" w:lineRule="exact"/>
              <w:ind w:left="27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SmartX10mm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4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88" w:lineRule="exact"/>
              <w:ind w:left="17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88" w:lineRule="exact"/>
              <w:ind w:left="458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A1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88" w:lineRule="exact"/>
              <w:ind w:left="25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88" w:lineRule="exact"/>
              <w:ind w:left="13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88" w:lineRule="exact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88" w:lineRule="exact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88" w:lineRule="exact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88" w:lineRule="exact"/>
              <w:ind w:left="10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88" w:lineRule="exact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88" w:lineRule="exact"/>
              <w:ind w:left="10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7" w:line="88" w:lineRule="exact"/>
              <w:ind w:left="129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67" w:lineRule="exact"/>
              <w:ind w:left="0" w:right="0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SmartXdeska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82"/>
              </w:tabs>
              <w:spacing w:before="0" w:after="8" w:line="88" w:lineRule="exact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A0	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p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ř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mýpotsk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8" w:line="88" w:lineRule="exact"/>
              <w:ind w:left="27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SmartX10mm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4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8" w:line="88" w:lineRule="exact"/>
              <w:ind w:left="17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8" w:line="88" w:lineRule="exact"/>
              <w:ind w:left="458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A0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8" w:line="88" w:lineRule="exact"/>
              <w:ind w:left="25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8" w:line="88" w:lineRule="exact"/>
              <w:ind w:left="13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8" w:line="88" w:lineRule="exact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8" w:line="88" w:lineRule="exact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8" w:line="88" w:lineRule="exact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8" w:line="88" w:lineRule="exact"/>
              <w:ind w:left="10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8" w:line="88" w:lineRule="exact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8" w:line="88" w:lineRule="exact"/>
              <w:ind w:left="10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8" w:line="88" w:lineRule="exact"/>
              <w:ind w:left="129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10668</wp:posOffset>
                  </wp:positionH>
                  <wp:positionV relativeFrom="paragraph">
                    <wp:posOffset>56387</wp:posOffset>
                  </wp:positionV>
                  <wp:extent cx="308798" cy="156970"/>
                  <wp:effectExtent l="0" t="0" r="0" b="0"/>
                  <wp:wrapNone/>
                  <wp:docPr id="150" name="Freeform 15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53795" y="56387"/>
                            <a:ext cx="194498" cy="42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67" w:lineRule="exact"/>
                                <w:ind w:left="0" w:right="0" w:firstLine="0"/>
                              </w:pP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Samoepky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333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papr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4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97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28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10X10cm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11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tvarovýo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ř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ez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55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26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76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49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6" w:line="240" w:lineRule="auto"/>
              <w:ind w:left="76" w:right="133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Startovn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sa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418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tvek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4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7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1/0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72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15x15cm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64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58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59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0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0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29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10668</wp:posOffset>
                  </wp:positionH>
                  <wp:positionV relativeFrom="paragraph">
                    <wp:posOffset>56387</wp:posOffset>
                  </wp:positionV>
                  <wp:extent cx="497189" cy="156970"/>
                  <wp:effectExtent l="0" t="0" r="0" b="0"/>
                  <wp:wrapNone/>
                  <wp:docPr id="151" name="Freeform 15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53795" y="56387"/>
                            <a:ext cx="382889" cy="42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67" w:lineRule="exact"/>
                                <w:ind w:left="0" w:right="0" w:firstLine="0"/>
                              </w:pP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Šanonysmechankou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156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ernýEbony2mm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91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1/0bá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4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22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572X315mm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7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55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50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76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49" w:right="-18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45" w:line="240" w:lineRule="auto"/>
              <w:ind w:left="76" w:right="133" w:firstLine="0"/>
              <w:jc w:val="right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10668</wp:posOffset>
                  </wp:positionH>
                  <wp:positionV relativeFrom="paragraph">
                    <wp:posOffset>56385</wp:posOffset>
                  </wp:positionV>
                  <wp:extent cx="679903" cy="156970"/>
                  <wp:effectExtent l="0" t="0" r="0" b="0"/>
                  <wp:wrapNone/>
                  <wp:docPr id="152" name="Freeform 15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53795" y="56385"/>
                            <a:ext cx="565603" cy="42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67" w:lineRule="exact"/>
                                <w:ind w:left="0" w:right="0" w:firstLine="0"/>
                              </w:pPr>
                              <w:r>
                                <w:rPr lang="en-US" sz="6" baseline="0" dirty="0">
                                  <w:jc w:val="left"/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</w:rPr>
                                <w:t>Šanonyskopamamechankou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5" w:line="240" w:lineRule="auto"/>
              <w:ind w:left="63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matk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ř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dak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ř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da+matnéamno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6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5" w:line="240" w:lineRule="auto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135g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54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5" w:line="240" w:lineRule="auto"/>
              <w:ind w:left="17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5" w:line="240" w:lineRule="auto"/>
              <w:ind w:left="18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300X300+80mmh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ř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bet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5" w:line="240" w:lineRule="auto"/>
              <w:ind w:left="25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7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5" w:line="240" w:lineRule="auto"/>
              <w:ind w:left="13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5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5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5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5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5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5" w:line="240" w:lineRule="auto"/>
              <w:ind w:left="129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5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</w:tr>
      <w:tr>
        <w:trPr>
          <w:trHeight w:hRule="exact" w:val="143"/>
        </w:trPr>
        <w:tc>
          <w:tcPr>
            <w:tcW w:w="15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Skádacpaprovátramva(modetramvae)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41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6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26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ofset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6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300g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4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77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4/0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329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240x500mm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25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1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72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32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raznce-tramvaj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61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5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06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3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2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05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3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29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xxx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</w:tr>
      <w:tr>
        <w:trPr>
          <w:trHeight w:hRule="exact" w:val="138"/>
        </w:trPr>
        <w:tc>
          <w:tcPr>
            <w:tcW w:w="6863" w:type="dxa"/>
            <w:gridSpan w:val="11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627" w:type="dxa"/>
            <w:gridSpan w:val="8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148"/>
        </w:trPr>
        <w:tc>
          <w:tcPr>
            <w:tcW w:w="1523" w:type="dxa"/>
            <w:gridSpan w:val="2"/>
            <w:vMerge w:val="restart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3" w:after="91" w:line="240" w:lineRule="auto"/>
              <w:ind w:left="0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Cenacekem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sou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č</w:t>
            </w:r>
            <w:r>
              <w:rPr lang="en-US" sz="6" baseline="0" dirty="0">
                <w:jc w:val="left"/>
                <w:rFonts w:ascii="Calibri" w:hAnsi="Calibri" w:cs="Calibri"/>
                <w:color w:val="000000"/>
                <w:sz w:val="6"/>
                <w:szCs w:val="6"/>
              </w:rPr>
              <w:t>etveškerýchcenztabuky)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5340" w:type="dxa"/>
            <w:gridSpan w:val="9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627" w:type="dxa"/>
            <w:gridSpan w:val="8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91"/>
        </w:trPr>
        <w:tc>
          <w:tcPr>
            <w:tcW w:w="1523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96" w:type="dxa"/>
            <w:gridSpan w:val="7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871" w:type="dxa"/>
            <w:gridSpan w:val="10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388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23778857K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</w:p>
        </w:tc>
      </w:tr>
      <w:tr>
        <w:trPr>
          <w:trHeight w:hRule="exact" w:val="81"/>
        </w:trPr>
        <w:tc>
          <w:tcPr>
            <w:tcW w:w="15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131" w:type="dxa"/>
            <w:gridSpan w:val="4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42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7" w:line="83" w:lineRule="exact"/>
              <w:ind w:left="0" w:right="121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DPH21%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cenasDPH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1423" w:type="dxa"/>
            <w:gridSpan w:val="2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611" w:type="dxa"/>
            <w:gridSpan w:val="6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4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4993560K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1260" w:type="dxa"/>
            <w:gridSpan w:val="4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84"/>
        </w:trPr>
        <w:tc>
          <w:tcPr>
            <w:tcW w:w="36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542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423" w:type="dxa"/>
            <w:gridSpan w:val="2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611" w:type="dxa"/>
            <w:gridSpan w:val="6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88" w:right="-18" w:firstLine="0"/>
            </w:pPr>
            <w:r/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28772417K</w:t>
            </w:r>
            <w:r>
              <w:rPr lang="en-US" sz="6" baseline="0" dirty="0">
                <w:jc w:val="left"/>
                <w:rFonts w:ascii="Calibri" w:hAnsi="Calibri" w:cs="Calibri"/>
                <w:b/>
                <w:bCs/>
                <w:color w:val="000000"/>
                <w:sz w:val="6"/>
                <w:szCs w:val="6"/>
              </w:rPr>
              <w:t>č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 </w:t>
            </w:r>
            <w:r/>
            <w:r/>
          </w:p>
        </w:tc>
        <w:tc>
          <w:tcPr>
            <w:tcW w:w="1260" w:type="dxa"/>
            <w:gridSpan w:val="4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1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  <w:sectPr>
          <w:type w:val="continuous"/>
          <w:pgSz w:w="16848" w:h="23820"/>
          <w:pgMar w:top="343" w:right="500" w:bottom="275" w:left="500" w:header="708" w:footer="708" w:gutter="0"/>
          <w:docGrid w:linePitch="360"/>
        </w:sectPr>
      </w:pPr>
      <w:r/>
    </w:p>
    <w:p>
      <w:r/>
    </w:p>
    <w:sectPr>
      <w:type w:val="continuous"/>
      <w:pgSz w:w="16848" w:h="2382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2025-02-19T14:21:52Z</dcterms:created>
  <dcterms:modified xsi:type="dcterms:W3CDTF">2025-02-19T14:21:52Z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