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643127</wp:posOffset>
            </wp:positionH>
            <wp:positionV relativeFrom="paragraph">
              <wp:posOffset>158622</wp:posOffset>
            </wp:positionV>
            <wp:extent cx="515534" cy="15697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3127" y="158622"/>
                      <a:ext cx="401234" cy="426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67" w:lineRule="exact"/>
                          <w:ind w:left="0" w:right="0" w:firstLine="0"/>
                        </w:pPr>
                        <w:r>
                          <w:rPr lang="cs-CZ" sz="6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3"/>
                            <w:sz w:val="6"/>
                            <w:szCs w:val="6"/>
                          </w:rPr>
                          <w:t>P</w:t>
                        </w:r>
                        <w:r>
                          <w:rPr lang="cs-CZ" sz="6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  <w:t>ř</w:t>
                        </w:r>
                        <w:r>
                          <w:rPr lang="cs-CZ" sz="6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  <w:t>oha</w:t>
                        </w:r>
                        <w:r>
                          <w:rPr lang="cs-CZ" sz="6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  <w:t>č</w:t>
                        </w:r>
                        <w:r>
                          <w:rPr lang="cs-CZ" sz="6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  <w:t>360%ceny</w:t>
                        </w:r>
                        <w: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993" w:tblpY="-270"/>
        <w:tblOverlap w:val="never"/>
        "
        <w:tblW w:w="8591" w:type="dxa"/>
        <w:tblLook w:val="04A0" w:firstRow="1" w:lastRow="0" w:firstColumn="1" w:lastColumn="0" w:noHBand="0" w:noVBand="1"/>
      </w:tblPr>
      <w:tblGrid>
        <w:gridCol w:w="1214"/>
        <w:gridCol w:w="321"/>
        <w:gridCol w:w="316"/>
        <w:gridCol w:w="316"/>
        <w:gridCol w:w="316"/>
        <w:gridCol w:w="638"/>
        <w:gridCol w:w="623"/>
        <w:gridCol w:w="537"/>
        <w:gridCol w:w="316"/>
        <w:gridCol w:w="1473"/>
        <w:gridCol w:w="312"/>
        <w:gridCol w:w="316"/>
        <w:gridCol w:w="316"/>
        <w:gridCol w:w="316"/>
        <w:gridCol w:w="316"/>
        <w:gridCol w:w="316"/>
        <w:gridCol w:w="316"/>
        <w:gridCol w:w="321"/>
      </w:tblGrid>
      <w:tr>
        <w:trPr>
          <w:trHeight w:hRule="exact" w:val="61"/>
        </w:trPr>
        <w:tc>
          <w:tcPr>
            <w:tcW w:w="1214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347472</wp:posOffset>
                  </wp:positionH>
                  <wp:positionV relativeFrom="paragraph">
                    <wp:posOffset>9145</wp:posOffset>
                  </wp:positionV>
                  <wp:extent cx="4720778" cy="175259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78408" y="9145"/>
                            <a:ext cx="4606478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73"/>
                                  <w:tab w:val="left" w:pos="1454"/>
                                  <w:tab w:val="left" w:pos="2457"/>
                                  <w:tab w:val="left" w:pos="3268"/>
                                  <w:tab w:val="left" w:pos="3768"/>
                                  <w:tab w:val="left" w:pos="4723"/>
                                  <w:tab w:val="left" w:pos="6335"/>
                                </w:tabs>
                                <w:spacing w:before="0" w:after="0" w:line="95" w:lineRule="exact"/>
                                <w:ind w:left="0" w:right="0" w:firstLine="0"/>
                              </w:pP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position w:val="-3"/>
                                  <w:sz w:val="5"/>
                                  <w:szCs w:val="5"/>
                                </w:rPr>
                                <w:t>n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ázev	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yp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apu	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gamáž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a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u	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b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aev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no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5"/>
                                  <w:szCs w:val="5"/>
                                </w:rPr>
                                <w:t>st	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position w:val="-3"/>
                                  <w:sz w:val="5"/>
                                  <w:szCs w:val="5"/>
                                </w:rPr>
                                <w:t>o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má/r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position w:val="-3"/>
                                  <w:sz w:val="5"/>
                                  <w:szCs w:val="5"/>
                                </w:rPr>
                                <w:t>o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zm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ě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y	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position w:val="-3"/>
                                  <w:sz w:val="5"/>
                                  <w:szCs w:val="5"/>
                                </w:rPr>
                                <w:t>po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č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esan	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vaz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position w:val="-3"/>
                                  <w:sz w:val="5"/>
                                  <w:szCs w:val="5"/>
                                </w:rPr>
                                <w:t>b</w:t>
                              </w:r>
                              <w:r>
                                <w:rPr lang="cs-CZ" sz="5" baseline="-3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3"/>
                                  <w:sz w:val="5"/>
                                  <w:szCs w:val="5"/>
                                </w:rPr>
                                <w:t>a	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C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e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n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a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b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ezD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Hzak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u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s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p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sk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un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5"/>
                                  <w:szCs w:val="5"/>
                                </w:rPr>
                                <w:t>ákad</w:t>
                              </w:r>
                              <w:r>
                                <w:rPr lang="cs-CZ" sz="5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5"/>
                                  <w:szCs w:val="5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38" w:type="dxa"/>
            <w:gridSpan w:val="2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3" w:type="dxa"/>
            <w:gridSpan w:val="2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262" w:type="dxa"/>
            <w:gridSpan w:val="2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  <w:shd w:val="clear" w:color="auto" w:fill="EDEDE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534" w:type="dxa"/>
            <w:gridSpan w:val="8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5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nnerPVC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4kovov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120" w:lineRule="exact"/>
              <w:ind w:left="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66" w:right="-18" w:firstLine="0"/>
            </w:pPr>
            <w:r>
              <w:drawing>
                <wp:anchor simplePos="0" relativeHeight="251659394" behindDoc="0" locked="0" layoutInCell="1" allowOverlap="1">
                  <wp:simplePos x="0" y="0"/>
                  <wp:positionH relativeFrom="page">
                    <wp:posOffset>204216</wp:posOffset>
                  </wp:positionH>
                  <wp:positionV relativeFrom="line">
                    <wp:posOffset>-381</wp:posOffset>
                  </wp:positionV>
                  <wp:extent cx="3048" cy="3962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9624"/>
                          </a:xfrm>
                          <a:custGeom>
                            <a:rect l="l" t="t" r="r" b="b"/>
                            <a:pathLst>
                              <a:path w="3048" h="39624">
                                <a:moveTo>
                                  <a:pt x="0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ob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áka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9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8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77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v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n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ek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72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81" w:right="-18" w:firstLine="0"/>
            </w:pPr>
            <w:r>
              <w:drawing>
                <wp:anchor simplePos="0" relativeHeight="251659396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-381</wp:posOffset>
                  </wp:positionV>
                  <wp:extent cx="3048" cy="3962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9624"/>
                          </a:xfrm>
                          <a:custGeom>
                            <a:rect l="l" t="t" r="r" b="b"/>
                            <a:pathLst>
                              <a:path w="3048" h="39624">
                                <a:moveTo>
                                  <a:pt x="0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ob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áka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510g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77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v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n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ek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3" w:line="71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240" w:right="-18" w:firstLine="0"/>
            </w:pPr>
            <w:r>
              <w:drawing>
                <wp:anchor simplePos="0" relativeHeight="251659398" behindDoc="0" locked="0" layoutInCell="1" allowOverlap="1">
                  <wp:simplePos x="0" y="0"/>
                  <wp:positionH relativeFrom="page">
                    <wp:posOffset>405383</wp:posOffset>
                  </wp:positionH>
                  <wp:positionV relativeFrom="line">
                    <wp:posOffset>-381</wp:posOffset>
                  </wp:positionV>
                  <wp:extent cx="3048" cy="39624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9624"/>
                          </a:xfrm>
                          <a:custGeom>
                            <a:rect l="l" t="t" r="r" b="b"/>
                            <a:pathLst>
                              <a:path w="3048" h="39624">
                                <a:moveTo>
                                  <a:pt x="0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ob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áka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3" w:line="71" w:lineRule="exact"/>
              <w:ind w:left="27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230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v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5"/>
                <w:szCs w:val="5"/>
              </w:rPr>
              <w:t>n</w:t>
            </w:r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ek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26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67" w:lineRule="exact"/>
              <w:ind w:left="13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25x25m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24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3" w:line="71" w:lineRule="exact"/>
              <w:ind w:left="8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48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+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0" w:line="71" w:lineRule="exact"/>
              <w:ind w:left="70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6" w:line="62" w:lineRule="exact"/>
              <w:ind w:left="70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110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1ks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3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105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10ks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105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50ks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1" w:lineRule="exact"/>
              <w:ind w:left="144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92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100ks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92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300ks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91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500ks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91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700ks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57" w:lineRule="exact"/>
              <w:ind w:left="77" w:right="-18" w:firstLine="0"/>
            </w:pPr>
            <w:r/>
            <w:r>
              <w:rPr lang="cs-CZ" sz="5" baseline="0" dirty="0">
                <w:jc w:val="left"/>
                <w:rFonts w:ascii="Calibri" w:hAnsi="Calibri" w:cs="Calibri"/>
                <w:b/>
                <w:bCs/>
                <w:color w:val="000000"/>
                <w:sz w:val="5"/>
                <w:szCs w:val="5"/>
              </w:rPr>
              <w:t>1000ks</w:t>
            </w:r>
            <w:r>
              <w:rPr>
                <w:rFonts w:ascii="Times New Roman" w:hAnsi="Times New Roman" w:cs="Times New Roman"/>
                <w:sz w:val="5"/>
                <w:szCs w:val="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7" w:lineRule="exact"/>
              <w:ind w:left="144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51" w:line="240" w:lineRule="auto"/>
              <w:ind w:left="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8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27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24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7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208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+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6" w:line="240" w:lineRule="auto"/>
              <w:ind w:left="12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52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Brožur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53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9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7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80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+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2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5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99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B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rožur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/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og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46" w:right="-39" w:firstLine="33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voume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2" w:lineRule="exact"/>
              <w:ind w:left="13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highwhie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18287</wp:posOffset>
                  </wp:positionH>
                  <wp:positionV relativeFrom="paragraph">
                    <wp:posOffset>6858</wp:posOffset>
                  </wp:positionV>
                  <wp:extent cx="280324" cy="251458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24583" y="6858"/>
                            <a:ext cx="166024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33" w:right="0" w:firstLine="33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rc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voume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highwhie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60959</wp:posOffset>
                  </wp:positionH>
                  <wp:positionV relativeFrom="paragraph">
                    <wp:posOffset>52577</wp:posOffset>
                  </wp:positionV>
                  <wp:extent cx="1538874" cy="153922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68423" y="52577"/>
                            <a:ext cx="1424574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16"/>
                                  <w:tab w:val="left" w:pos="561"/>
                                  <w:tab w:val="left" w:pos="1190"/>
                                  <w:tab w:val="left" w:pos="1896"/>
                                </w:tabs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120g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120g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+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5CM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Y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+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1pantone)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+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5CM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Y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+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1pantone)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180X297mm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51815</wp:posOffset>
                  </wp:positionH>
                  <wp:positionV relativeFrom="paragraph">
                    <wp:posOffset>98298</wp:posOffset>
                  </wp:positionV>
                  <wp:extent cx="213599" cy="15392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04615" y="98298"/>
                            <a:ext cx="99299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24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+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445009</wp:posOffset>
                  </wp:positionH>
                  <wp:positionV relativeFrom="paragraph">
                    <wp:posOffset>52577</wp:posOffset>
                  </wp:positionV>
                  <wp:extent cx="2137040" cy="15392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98976" y="52577"/>
                            <a:ext cx="2022740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12"/>
                                  <w:tab w:val="left" w:pos="1228"/>
                                  <w:tab w:val="left" w:pos="1545"/>
                                  <w:tab w:val="left" w:pos="1838"/>
                                  <w:tab w:val="left" w:pos="2155"/>
                                  <w:tab w:val="left" w:pos="2472"/>
                                  <w:tab w:val="left" w:pos="2783"/>
                                  <w:tab w:val="left" w:pos="3100"/>
                                </w:tabs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V1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5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8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CLVCtyght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9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Dbond3mmA0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9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-1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ÚVsk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9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1185X750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15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7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40" w:right="97" w:firstLine="0"/>
              <w:jc w:val="right"/>
            </w:pPr>
            <w:r>
              <w:drawing>
                <wp:anchor simplePos="0" relativeHeight="251659418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-13843</wp:posOffset>
                  </wp:positionV>
                  <wp:extent cx="3047" cy="48768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7" cy="48768"/>
                          </a:xfrm>
                          <a:custGeom>
                            <a:rect l="l" t="t" r="r" b="b"/>
                            <a:pathLst>
                              <a:path w="3047" h="48768">
                                <a:moveTo>
                                  <a:pt x="0" y="48768"/>
                                </a:moveTo>
                                <a:lnTo>
                                  <a:pt x="3047" y="48768"/>
                                </a:lnTo>
                                <a:lnTo>
                                  <a:pt x="3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ForeXnterer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erný5mmp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mýpotsk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31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1/0bá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580X8230mm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96" w:right="-18" w:firstLine="0"/>
              <w:jc w:val="right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ForeX3mm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2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23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ForeX3mm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ForeX5mm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2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2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24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24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B1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7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0" w:right="-18" w:firstLine="0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menov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dve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paragraph">
                    <wp:posOffset>-11430</wp:posOffset>
                  </wp:positionV>
                  <wp:extent cx="240334" cy="251458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44752" y="-11430"/>
                            <a:ext cx="126034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Xprnt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rý03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9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1/0bá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160X16mm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2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52579</wp:posOffset>
                  </wp:positionV>
                  <wp:extent cx="611849" cy="30022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52579"/>
                            <a:ext cx="497549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ppadeskyA0p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mýpotsk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ppadeskyA1p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mýpotsk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ppadeskyA2p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mýpotsk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ppadeskyA3p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mýpotsk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38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Kappa10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15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3" w:line="76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appa5mm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appa5mm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96" w:right="-18" w:firstLine="0"/>
              <w:jc w:val="right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4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4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4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4" w:line="67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rty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ampc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ereexnzeená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appa5m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0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4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6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1/1pantone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55x85mm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61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6858</wp:posOffset>
                  </wp:positionV>
                  <wp:extent cx="739289" cy="20573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6858"/>
                            <a:ext cx="624989" cy="914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81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Letáksk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danýA33omyvzm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pa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Letáksk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danýA23omyvzm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pa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68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61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68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268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137923</wp:posOffset>
                  </wp:positionV>
                  <wp:extent cx="708818" cy="25145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137923"/>
                            <a:ext cx="594518" cy="1371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Letáksk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daný4omyh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rmonka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Let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kyA4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Let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kyA5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7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62" w:lineRule="exact"/>
              <w:ind w:left="-5" w:right="76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3" w:line="76" w:lineRule="exact"/>
              <w:ind w:left="33" w:right="-43" w:hanging="33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rozož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nýormát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590X210mm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62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6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5" w:right="-80" w:firstLine="4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78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25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87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297X210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148X210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2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76" w:lineRule="exact"/>
              <w:ind w:left="102" w:right="35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85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32"/>
              </w:tabs>
              <w:spacing w:before="6" w:after="0" w:line="67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daný3omy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cykovanýos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32"/>
              </w:tabs>
              <w:spacing w:before="0" w:after="4" w:line="67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daný3omy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cykovanýos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2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5/5CM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Y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+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1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520x210mm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1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520x210mm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64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536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32"/>
              </w:tabs>
              <w:spacing w:before="1" w:after="3" w:line="76" w:lineRule="exact"/>
              <w:ind w:left="0" w:right="-9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daný2omyprogr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cykovanýo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daný2omy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cykovanýo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0" w:right="-97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78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36" w:right="-80" w:firstLine="115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1/1pantone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92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390x210mm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390x210mm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630" w:right="-80" w:firstLine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2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28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3" w:line="76" w:lineRule="exact"/>
              <w:ind w:left="102" w:right="35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291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32"/>
              </w:tabs>
              <w:spacing w:before="1" w:after="0" w:line="76" w:lineRule="exact"/>
              <w:ind w:left="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Letákprogram1om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3" w:after="8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daný3omyh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rmonka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c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ykovanýo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t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96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269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1/1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3" w:after="8" w:line="62" w:lineRule="exact"/>
              <w:ind w:left="2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1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260x210mm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62" w:lineRule="exact"/>
              <w:ind w:left="5" w:right="85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297x180mm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6" w:lineRule="exact"/>
              <w:ind w:left="57" w:right="-43" w:hanging="57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rozož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nýormát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720x297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44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663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64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39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76" w:lineRule="exact"/>
              <w:ind w:left="120" w:right="-18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6" w:after="85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2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Letáksk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danýot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7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62" w:lineRule="exact"/>
              <w:ind w:left="8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150X150mm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4" w:line="76" w:lineRule="exact"/>
              <w:ind w:left="101" w:right="-80" w:hanging="72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450X150mm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rozož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ný)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9" w:after="14" w:line="76" w:lineRule="exact"/>
              <w:ind w:left="648" w:right="-18" w:firstLine="0"/>
            </w:pPr>
            <w:r/>
            <w:r>
              <w:rPr lang="cs-CZ" sz="6" baseline="-1" dirty="0">
                <w:jc w:val="left"/>
                <w:rFonts w:ascii="Calibri" w:hAnsi="Calibri" w:cs="Calibri"/>
                <w:color w:val="000000"/>
                <w:position w:val="-1"/>
                <w:sz w:val="6"/>
                <w:szCs w:val="6"/>
              </w:rPr>
              <w:t>2omy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1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240" w:lineRule="auto"/>
              <w:ind w:left="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line">
                    <wp:posOffset>-9524</wp:posOffset>
                  </wp:positionV>
                  <wp:extent cx="230556" cy="15392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-9524"/>
                            <a:ext cx="116256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Novny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Pexeso4omy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25" w:right="-80" w:firstLine="57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78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27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25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9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594x420mm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975x195mm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11" w:right="-80" w:hanging="33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44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+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78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472" w:right="-80" w:firstLine="62"/>
            </w:pPr>
            <w:r>
              <w:drawing>
                <wp:anchor simplePos="0" relativeHeight="251659625" behindDoc="0" locked="0" layoutInCell="1" allowOverlap="1">
                  <wp:simplePos x="0" y="0"/>
                  <wp:positionH relativeFrom="page">
                    <wp:posOffset>932688</wp:posOffset>
                  </wp:positionH>
                  <wp:positionV relativeFrom="line">
                    <wp:posOffset>2413</wp:posOffset>
                  </wp:positionV>
                  <wp:extent cx="3048" cy="48768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8768"/>
                          </a:xfrm>
                          <a:custGeom>
                            <a:rect l="l" t="t" r="r" b="b"/>
                            <a:pathLst>
                              <a:path w="3048" h="48768">
                                <a:moveTo>
                                  <a:pt x="0" y="48768"/>
                                </a:moveTo>
                                <a:lnTo>
                                  <a:pt x="3048" y="4876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skadnovny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4omyaperorace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31" w:right="-80" w:hanging="4"/>
            </w:pPr>
            <w:r>
              <w:drawing>
                <wp:anchor simplePos="0" relativeHeight="251659613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2413</wp:posOffset>
                  </wp:positionV>
                  <wp:extent cx="3048" cy="4572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5720"/>
                          </a:xfrm>
                          <a:custGeom>
                            <a:rect l="l" t="t" r="r" b="b"/>
                            <a:pathLst>
                              <a:path w="3048" h="45720">
                                <a:moveTo>
                                  <a:pt x="0" y="45720"/>
                                </a:moveTo>
                                <a:lnTo>
                                  <a:pt x="3048" y="4572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02" w:right="-80" w:firstLine="23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31" w:right="-80" w:hanging="28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31" w:right="-80" w:hanging="28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81" w:lineRule="exact"/>
              <w:ind w:left="131" w:right="35" w:hanging="28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3810</wp:posOffset>
                  </wp:positionV>
                  <wp:extent cx="286704" cy="153922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3810"/>
                            <a:ext cx="172404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tyA0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52577</wp:posOffset>
                  </wp:positionV>
                  <wp:extent cx="267922" cy="153922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52577"/>
                            <a:ext cx="153622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tA1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20" w:right="-80" w:hanging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240" w:lineRule="auto"/>
              <w:ind w:left="67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sosk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73" w:right="-80" w:firstLine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25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77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841X1188mm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97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240" w:lineRule="auto"/>
              <w:ind w:left="144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tA1sk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-4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0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594X841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2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594X841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58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skadna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2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3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3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3" w:line="67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86"/>
              </w:tabs>
              <w:spacing w:before="64" w:after="0" w:line="240" w:lineRule="auto"/>
              <w:ind w:left="-80" w:right="-18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line">
                    <wp:posOffset>-56897</wp:posOffset>
                  </wp:positionV>
                  <wp:extent cx="286704" cy="153922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-56897"/>
                            <a:ext cx="172404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tyA1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line">
                    <wp:posOffset>-8128</wp:posOffset>
                  </wp:positionV>
                  <wp:extent cx="286704" cy="15392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-8128"/>
                            <a:ext cx="172404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tyA2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tA2skádaný2Xom	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-80" w:right="-14" w:firstLine="28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ovnovýpap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240" w:lineRule="auto"/>
              <w:ind w:left="-75" w:right="-18" w:firstLine="0"/>
              <w:jc w:val="right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80" w:line="240" w:lineRule="auto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171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142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46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8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240" w:lineRule="auto"/>
              <w:ind w:left="568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2omy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17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22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22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22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22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46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46" w:right="0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3" w:line="72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3810</wp:posOffset>
                  </wp:positionV>
                  <wp:extent cx="446467" cy="202691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3810"/>
                            <a:ext cx="332167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tyA3Munken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tyA3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Munk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nPur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-4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damat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-8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e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7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line">
                    <wp:posOffset>-5968</wp:posOffset>
                  </wp:positionV>
                  <wp:extent cx="5496968" cy="443482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-5968"/>
                            <a:ext cx="5382668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3172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5/5pusCM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Y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69"/>
                                  <w:tab w:val="left" w:pos="4410"/>
                                  <w:tab w:val="left" w:pos="5231"/>
                                  <w:tab w:val="left" w:pos="6196"/>
                                  <w:tab w:val="left" w:pos="6513"/>
                                  <w:tab w:val="left" w:pos="6830"/>
                                  <w:tab w:val="left" w:pos="7122"/>
                                  <w:tab w:val="left" w:pos="7439"/>
                                  <w:tab w:val="left" w:pos="7756"/>
                                  <w:tab w:val="left" w:pos="8073"/>
                                  <w:tab w:val="left" w:pos="8390"/>
                                </w:tabs>
                                <w:spacing w:before="0" w:after="0" w:line="76" w:lineRule="exact"/>
                                <w:ind w:left="3302" w:right="0" w:firstLine="0"/>
                                <w:jc w:val="right"/>
                              </w:pPr>
                              <w:r>
                                <w:rPr lang="cs-CZ" sz="6" baseline="-3" dirty="0">
                                  <w:jc w:val="left"/>
                                  <w:rFonts w:ascii="Calibri" w:hAnsi="Calibri" w:cs="Calibri"/>
                                  <w:color w:val="000000"/>
                                  <w:position w:val="-3"/>
                                  <w:sz w:val="6"/>
                                  <w:szCs w:val="6"/>
                                </w:rPr>
                                <w:t>pantone)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5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8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2omy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35"/>
                                  <w:tab w:val="left" w:pos="3373"/>
                                  <w:tab w:val="left" w:pos="3964"/>
                                  <w:tab w:val="left" w:pos="6172"/>
                                  <w:tab w:val="left" w:pos="6488"/>
                                  <w:tab w:val="left" w:pos="6805"/>
                                  <w:tab w:val="left" w:pos="7122"/>
                                  <w:tab w:val="left" w:pos="7439"/>
                                  <w:tab w:val="left" w:pos="7756"/>
                                  <w:tab w:val="left" w:pos="8072"/>
                                  <w:tab w:val="left" w:pos="8389"/>
                                </w:tabs>
                                <w:spacing w:before="0" w:after="0" w:line="62" w:lineRule="exact"/>
                                <w:ind w:left="1612" w:right="0" w:firstLine="0"/>
                                <w:jc w:val="right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os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t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135g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4/0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35"/>
                                  <w:tab w:val="left" w:pos="3373"/>
                                  <w:tab w:val="left" w:pos="3963"/>
                                  <w:tab w:val="left" w:pos="6171"/>
                                  <w:tab w:val="left" w:pos="6488"/>
                                  <w:tab w:val="left" w:pos="6805"/>
                                  <w:tab w:val="left" w:pos="7122"/>
                                  <w:tab w:val="left" w:pos="7439"/>
                                  <w:tab w:val="left" w:pos="7755"/>
                                  <w:tab w:val="left" w:pos="8072"/>
                                  <w:tab w:val="left" w:pos="8389"/>
                                </w:tabs>
                                <w:spacing w:before="0" w:after="0" w:line="62" w:lineRule="exact"/>
                                <w:ind w:left="1607" w:right="0" w:firstLine="0"/>
                                <w:jc w:val="right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da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135g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4/0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3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45"/>
                                  <w:tab w:val="left" w:pos="3373"/>
                                  <w:tab w:val="left" w:pos="3964"/>
                                  <w:tab w:val="left" w:pos="6172"/>
                                  <w:tab w:val="left" w:pos="6488"/>
                                  <w:tab w:val="left" w:pos="6805"/>
                                  <w:tab w:val="left" w:pos="7122"/>
                                  <w:tab w:val="left" w:pos="7439"/>
                                  <w:tab w:val="left" w:pos="7756"/>
                                  <w:tab w:val="left" w:pos="8072"/>
                                  <w:tab w:val="left" w:pos="8389"/>
                                </w:tabs>
                                <w:spacing w:before="0" w:after="0" w:line="62" w:lineRule="exact"/>
                                <w:ind w:left="1612" w:right="0" w:firstLine="0"/>
                                <w:jc w:val="right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os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t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190g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u w:val="single"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96"/>
                                  <w:tab w:val="left" w:pos="2246"/>
                                </w:tabs>
                                <w:spacing w:before="20" w:after="0" w:line="95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tA4skádaný1Xk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žovýom	</w:t>
                              </w:r>
                              <w:r>
                                <w:rPr lang="cs-CZ" sz="6" baseline="3" dirty="0">
                                  <w:jc w:val="left"/>
                                  <w:rFonts w:ascii="Calibri" w:hAnsi="Calibri" w:cs="Calibri"/>
                                  <w:color w:val="000000"/>
                                  <w:position w:val="3"/>
                                  <w:sz w:val="6"/>
                                  <w:szCs w:val="6"/>
                                </w:rPr>
                                <w:t>os</w:t>
                              </w:r>
                              <w:r>
                                <w:rPr lang="cs-CZ" sz="6" baseline="3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position w:val="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3" dirty="0">
                                  <w:jc w:val="left"/>
                                  <w:rFonts w:ascii="Calibri" w:hAnsi="Calibri" w:cs="Calibri"/>
                                  <w:color w:val="000000"/>
                                  <w:position w:val="3"/>
                                  <w:sz w:val="6"/>
                                  <w:szCs w:val="6"/>
                                </w:rPr>
                                <w:t>t	</w:t>
                              </w:r>
                              <w:r>
                                <w:rPr lang="cs-CZ" sz="6" baseline="3" dirty="0">
                                  <w:jc w:val="left"/>
                                  <w:rFonts w:ascii="Calibri" w:hAnsi="Calibri" w:cs="Calibri"/>
                                  <w:color w:val="000000"/>
                                  <w:position w:val="3"/>
                                  <w:sz w:val="6"/>
                                  <w:szCs w:val="6"/>
                                </w:rPr>
                                <w:t>100g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tA3skádaný2Xom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0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96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6" w:lineRule="exact"/>
              <w:ind w:left="0" w:right="856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5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157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62" w:lineRule="exact"/>
              <w:ind w:left="67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5/5pusCM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Y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K+1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1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pantone)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82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žovýom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5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0" w:line="76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28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tA4sk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danýn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DL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0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120g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4sož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nýormáDL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)2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37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3skadyA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doormáuDL)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3810</wp:posOffset>
                  </wp:positionV>
                  <wp:extent cx="351370" cy="202691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3810"/>
                            <a:ext cx="237070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tA4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á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tME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T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135g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5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1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490X490mm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40" w:right="-18" w:firstLine="0"/>
              <w:jc w:val="right"/>
            </w:pPr>
            <w:r>
              <w:drawing>
                <wp:anchor simplePos="0" relativeHeight="251659775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-6857</wp:posOffset>
                  </wp:positionV>
                  <wp:extent cx="3048" cy="45720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5720"/>
                          </a:xfrm>
                          <a:custGeom>
                            <a:rect l="l" t="t" r="r" b="b"/>
                            <a:pathLst>
                              <a:path w="3048" h="45720">
                                <a:moveTo>
                                  <a:pt x="0" y="45720"/>
                                </a:moveTo>
                                <a:lnTo>
                                  <a:pt x="3048" y="4572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64" w:right="-18" w:firstLine="0"/>
              <w:jc w:val="right"/>
            </w:pPr>
            <w:r>
              <w:drawing>
                <wp:anchor simplePos="0" relativeHeight="251659777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-6857</wp:posOffset>
                  </wp:positionV>
                  <wp:extent cx="3048" cy="45720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5720"/>
                          </a:xfrm>
                          <a:custGeom>
                            <a:rect l="l" t="t" r="r" b="b"/>
                            <a:pathLst>
                              <a:path w="3048" h="45720">
                                <a:moveTo>
                                  <a:pt x="0" y="45720"/>
                                </a:moveTo>
                                <a:lnTo>
                                  <a:pt x="3048" y="4572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64" w:right="-18" w:firstLine="0"/>
              <w:jc w:val="right"/>
            </w:pPr>
            <w:r>
              <w:drawing>
                <wp:anchor simplePos="0" relativeHeight="251659779" behindDoc="0" locked="0" layoutInCell="1" allowOverlap="1">
                  <wp:simplePos x="0" y="0"/>
                  <wp:positionH relativeFrom="page">
                    <wp:posOffset>201168</wp:posOffset>
                  </wp:positionH>
                  <wp:positionV relativeFrom="line">
                    <wp:posOffset>-6857</wp:posOffset>
                  </wp:positionV>
                  <wp:extent cx="3048" cy="45720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45720"/>
                          </a:xfrm>
                          <a:custGeom>
                            <a:rect l="l" t="t" r="r" b="b"/>
                            <a:pathLst>
                              <a:path w="3048" h="45720">
                                <a:moveTo>
                                  <a:pt x="0" y="45720"/>
                                </a:moveTo>
                                <a:lnTo>
                                  <a:pt x="3048" y="4572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62" w:lineRule="exact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52578</wp:posOffset>
                  </wp:positionV>
                  <wp:extent cx="283289" cy="153922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52578"/>
                            <a:ext cx="168989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PohedA5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33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poh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dnc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-5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ovýkaron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6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4/1CM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Y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K/K)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52578</wp:posOffset>
                  </wp:positionV>
                  <wp:extent cx="283289" cy="153922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52578"/>
                            <a:ext cx="168989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PohedA6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33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poh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dnc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" w:line="76" w:lineRule="exact"/>
              <w:ind w:left="-5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ovýkaron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6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4/1CM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Y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K/K)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16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6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4" w:line="76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" w:after="0" w:line="240" w:lineRule="auto"/>
              <w:ind w:left="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Poepdve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smontáž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12192</wp:posOffset>
                  </wp:positionH>
                  <wp:positionV relativeFrom="paragraph">
                    <wp:posOffset>6856</wp:posOffset>
                  </wp:positionV>
                  <wp:extent cx="4706504" cy="20269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14272" y="6856"/>
                            <a:ext cx="4592204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samo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pka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4"/>
                                  <w:tab w:val="left" w:pos="1526"/>
                                  <w:tab w:val="left" w:pos="2159"/>
                                  <w:tab w:val="left" w:pos="2572"/>
                                  <w:tab w:val="left" w:pos="3196"/>
                                  <w:tab w:val="left" w:pos="4958"/>
                                  <w:tab w:val="left" w:pos="5303"/>
                                  <w:tab w:val="left" w:pos="5620"/>
                                  <w:tab w:val="left" w:pos="5937"/>
                                  <w:tab w:val="left" w:pos="6254"/>
                                  <w:tab w:val="left" w:pos="6571"/>
                                  <w:tab w:val="left" w:pos="6888"/>
                                  <w:tab w:val="left" w:pos="7204"/>
                                </w:tabs>
                                <w:spacing w:before="0" w:after="0" w:line="76" w:lineRule="exact"/>
                                <w:ind w:left="48" w:right="0" w:firstLine="0"/>
                                <w:jc w:val="right"/>
                              </w:pPr>
                              <w:r>
                                <w:rPr lang="cs-CZ" sz="6" baseline="-3" dirty="0">
                                  <w:jc w:val="left"/>
                                  <w:rFonts w:ascii="Calibri" w:hAnsi="Calibri" w:cs="Calibri"/>
                                  <w:color w:val="000000"/>
                                  <w:position w:val="-3"/>
                                  <w:sz w:val="6"/>
                                  <w:szCs w:val="6"/>
                                </w:rPr>
                                <w:t>/apea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dgál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4/4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dv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190x90cm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2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2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Poepnaze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ď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smont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ž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4" w:line="76" w:lineRule="exact"/>
              <w:ind w:left="30" w:right="-80" w:hanging="48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samo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pka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/apea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72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dgál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202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3x2m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49" w:right="-17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8" w:line="76" w:lineRule="exact"/>
              <w:ind w:left="0" w:right="5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Potskp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ekžk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ezovámutpeX12mm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nterer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-32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1050X2000mm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125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PotskeXtererbedn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ekžka18mm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2500X1050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64" w:right="124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220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ovnsty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7" w:after="51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ovnsty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8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8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250g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0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0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180X297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47" w:line="62" w:lineRule="exact"/>
              <w:ind w:left="663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9" w:line="76" w:lineRule="exact"/>
              <w:ind w:left="0" w:right="-73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ekžk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ezov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mutpeX12mmnterer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ter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2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1050X2000mm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P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ekžk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bedn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18mmeXtererm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ter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á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-32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1050X2000mm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47" w:line="240" w:lineRule="auto"/>
              <w:ind w:left="64" w:right="125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220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8" w:after="52" w:line="62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9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9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10X10cm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3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50X50cm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576" w:right="-18" w:firstLine="0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576" w:right="-18" w:firstLine="0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47" w:line="62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52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12192</wp:posOffset>
                  </wp:positionH>
                  <wp:positionV relativeFrom="paragraph">
                    <wp:posOffset>34288</wp:posOffset>
                  </wp:positionV>
                  <wp:extent cx="4708132" cy="306324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14272" y="34288"/>
                            <a:ext cx="459383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159"/>
                                  <w:tab w:val="left" w:pos="2630"/>
                                  <w:tab w:val="left" w:pos="3945"/>
                                  <w:tab w:val="left" w:pos="4958"/>
                                  <w:tab w:val="left" w:pos="5275"/>
                                  <w:tab w:val="left" w:pos="5591"/>
                                  <w:tab w:val="left" w:pos="5908"/>
                                  <w:tab w:val="left" w:pos="6225"/>
                                  <w:tab w:val="left" w:pos="6566"/>
                                  <w:tab w:val="left" w:pos="6883"/>
                                  <w:tab w:val="left" w:pos="7199"/>
                                </w:tabs>
                                <w:spacing w:before="0" w:after="0" w:line="62" w:lineRule="exact"/>
                                <w:ind w:left="96" w:right="0" w:firstLine="0"/>
                                <w:jc w:val="right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PVC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4/0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100x100cm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varovýo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ř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z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xxx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	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0" w:after="0" w:line="76" w:lineRule="exact"/>
                                <w:ind w:left="0" w:right="6945" w:firstLine="14"/>
                                <w:jc w:val="both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PVC/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hce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sn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m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ná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samo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e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6"/>
                                  <w:szCs w:val="6"/>
                                </w:rPr>
                                <w:t>pka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52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2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100x200cm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47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62" w:lineRule="exact"/>
              <w:ind w:left="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6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0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297x420mm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6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vc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samo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pekpr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ů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ě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r5cmvysáz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é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dnu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4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4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62" w:lineRule="exact"/>
              <w:ind w:left="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moepky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6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A4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0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210x297mm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68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vc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samo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pekpr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ů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ě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r5cmvysáz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é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dnu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4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8" w:line="76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72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40387</wp:posOffset>
                  </wp:positionV>
                  <wp:extent cx="481337" cy="153922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40387"/>
                            <a:ext cx="367037" cy="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S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moepkankamaá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9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8mx1m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112" w:right="-18" w:firstLine="0"/>
              <w:jc w:val="right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z/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aápsm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nav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kos20b)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61" w:line="240" w:lineRule="auto"/>
              <w:ind w:left="64" w:right="125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81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71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moepkankaveká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9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26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18mx1m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88" w:right="-18" w:firstLine="0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z/v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kápsm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nav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kos50b)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1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5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66" w:line="240" w:lineRule="auto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62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37338</wp:posOffset>
                  </wp:positionV>
                  <wp:extent cx="487995" cy="236219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37338"/>
                            <a:ext cx="373695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S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moepkykontener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60" w:after="0" w:line="62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Skáda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k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a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3"/>
                                  <w:sz w:val="6"/>
                                  <w:szCs w:val="6"/>
                                </w:rPr>
                                <w:t>č</w:t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11om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62" w:lineRule="exact"/>
              <w:ind w:left="100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PVC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76" w:lineRule="exact"/>
              <w:ind w:left="-5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rnámat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1/0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97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3x1m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20" w:right="-18" w:firstLine="0"/>
              <w:jc w:val="right"/>
            </w:pPr>
            <w:r/>
            <w:r>
              <w:br w:type="textWrapping" w:clear="all"/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varovýo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ř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z/por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19" w:line="76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33"/>
        </w:trPr>
        <w:tc>
          <w:tcPr>
            <w:tcW w:w="12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2" w:after="3" w:line="67" w:lineRule="exact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Bétaš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yspots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2" w:after="3" w:line="67" w:lineRule="exact"/>
              <w:ind w:left="71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sosk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6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189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2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240X340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9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45x17x48mm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64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1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583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1om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26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poskaškyovekoscca20x15cm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35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44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2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-18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49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62" w:lineRule="exact"/>
              <w:ind w:left="40" w:right="97" w:firstLine="0"/>
              <w:jc w:val="right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" w:line="67" w:lineRule="exact"/>
              <w:ind w:left="149" w:right="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28"/>
        </w:trPr>
        <w:tc>
          <w:tcPr>
            <w:tcW w:w="12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12191</wp:posOffset>
                  </wp:positionH>
                  <wp:positionV relativeFrom="paragraph">
                    <wp:posOffset>3809</wp:posOffset>
                  </wp:positionV>
                  <wp:extent cx="224640" cy="202690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127" y="3809"/>
                            <a:ext cx="110340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6" w:lineRule="exact"/>
                                <w:ind w:left="0" w:right="0" w:firstLine="0"/>
                              </w:pP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Vztky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6" baseline="0" dirty="0">
                                  <w:jc w:val="left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</w:rPr>
                                <w:t>Vztky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82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78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os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t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78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300g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251" w:right="-80" w:hanging="23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1/1K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4/4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1" w:right="-80" w:firstLine="0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90X55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90X55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m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1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6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02" w:right="-80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6"/>
                <w:szCs w:val="6"/>
              </w:rPr>
              <w:t>xxx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6" w:right="-80" w:firstLine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6" w:right="-80" w:firstLine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26" w:right="-80" w:firstLine="4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3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144" w:right="46" w:firstLine="4"/>
              <w:jc w:val="both"/>
            </w:pP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x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</w:tr>
      <w:tr>
        <w:trPr>
          <w:trHeight w:hRule="exact" w:val="128"/>
        </w:trPr>
        <w:tc>
          <w:tcPr>
            <w:tcW w:w="8611" w:type="dxa"/>
            <w:gridSpan w:val="1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71"/>
        </w:trPr>
        <w:tc>
          <w:tcPr>
            <w:tcW w:w="6076" w:type="dxa"/>
            <w:gridSpan w:val="1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534" w:type="dxa"/>
            <w:gridSpan w:val="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8"/>
        </w:trPr>
        <w:tc>
          <w:tcPr>
            <w:tcW w:w="1214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0" w:after="162" w:line="240" w:lineRule="auto"/>
              <w:ind w:left="0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Cen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ac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ekem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sou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č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v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šk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rýchc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pacing w:val="-3"/>
                <w:sz w:val="6"/>
                <w:szCs w:val="6"/>
              </w:rPr>
              <w:t>e</w:t>
            </w:r>
            <w:r>
              <w:rPr lang="cs-CZ" sz="6" baseline="0" dirty="0">
                <w:jc w:val="left"/>
                <w:rFonts w:ascii="Calibri" w:hAnsi="Calibri" w:cs="Calibri"/>
                <w:color w:val="000000"/>
                <w:sz w:val="6"/>
                <w:szCs w:val="6"/>
              </w:rPr>
              <w:t>nzabuky</w:t>
            </w:r>
            <w:r/>
            <w:r/>
          </w:p>
        </w:tc>
        <w:tc>
          <w:tcPr>
            <w:tcW w:w="7396" w:type="dxa"/>
            <w:gridSpan w:val="17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1"/>
        </w:trPr>
        <w:tc>
          <w:tcPr>
            <w:tcW w:w="121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388" w:type="dxa"/>
            <w:gridSpan w:val="8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007" w:type="dxa"/>
            <w:gridSpan w:val="9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-18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9614347K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</w:tr>
      <w:tr>
        <w:trPr>
          <w:trHeight w:hRule="exact" w:val="153"/>
        </w:trPr>
        <w:tc>
          <w:tcPr>
            <w:tcW w:w="121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1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8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6" w:lineRule="exact"/>
              <w:ind w:left="0" w:right="242" w:firstLine="0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DPH21%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>
              <w:br w:type="textWrapping" w:clear="all"/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6"/>
                <w:szCs w:val="6"/>
              </w:rPr>
              <w:t>c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enasDPH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478" w:type="dxa"/>
            <w:gridSpan w:val="3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736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79" w:lineRule="exact"/>
              <w:ind w:left="427" w:right="1820" w:firstLine="19"/>
            </w:pP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2019013K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11633360K</w:t>
            </w:r>
            <w:r>
              <w:rPr lang="cs-CZ" sz="6" baseline="0" dirty="0">
                <w:jc w:val="left"/>
                <w:rFonts w:ascii="Calibri" w:hAnsi="Calibri" w:cs="Calibri"/>
                <w:b/>
                <w:bCs/>
                <w:color w:val="000000"/>
                <w:sz w:val="6"/>
                <w:szCs w:val="6"/>
              </w:rPr>
              <w:t>č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1271" w:type="dxa"/>
            <w:gridSpan w:val="4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2025-02-19T14:20:56Z</dcterms:created>
  <dcterms:modified xsi:type="dcterms:W3CDTF">2025-02-19T14:20:56Z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