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51D" w14:textId="78B35B52" w:rsidR="00A06C91" w:rsidRDefault="00554030" w:rsidP="0088065B">
      <w:pPr>
        <w:pStyle w:val="Nadpis1"/>
        <w:spacing w:after="240"/>
      </w:pPr>
      <w:r>
        <w:t>smlouva o spolupráci</w:t>
      </w:r>
      <w:r w:rsidR="000D3B65" w:rsidRPr="000D3B65">
        <w:t xml:space="preserve"> </w:t>
      </w:r>
      <w:r w:rsidR="000D3B65">
        <w:br/>
      </w:r>
      <w:r>
        <w:t xml:space="preserve">při </w:t>
      </w:r>
      <w:r w:rsidR="00513E4B">
        <w:t>poskytování zaměstnaneckých benefitů</w:t>
      </w:r>
    </w:p>
    <w:p w14:paraId="36FE49AE" w14:textId="337F83F3" w:rsidR="00B268F8" w:rsidRPr="00B268F8" w:rsidRDefault="00554030" w:rsidP="00B268F8">
      <w:pPr>
        <w:rPr>
          <w:rFonts w:ascii="Atyp BL Display Semibold" w:hAnsi="Atyp BL Display Semibold"/>
          <w:sz w:val="26"/>
          <w:szCs w:val="26"/>
        </w:rPr>
      </w:pPr>
      <w:r w:rsidRPr="00554030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554030">
        <w:rPr>
          <w:rFonts w:ascii="Atyp BL Display Semibold" w:hAnsi="Atyp BL Display Semibold"/>
          <w:sz w:val="26"/>
          <w:szCs w:val="26"/>
        </w:rPr>
        <w:t>v platném znění</w:t>
      </w:r>
    </w:p>
    <w:p w14:paraId="5307B027" w14:textId="77777777" w:rsidR="00A06C91" w:rsidRDefault="00A06C91" w:rsidP="00A06C91"/>
    <w:p w14:paraId="637AD468" w14:textId="77777777" w:rsidR="00974639" w:rsidRDefault="00974639" w:rsidP="00974639">
      <w:pPr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>mezi</w:t>
      </w:r>
    </w:p>
    <w:p w14:paraId="64A4951B" w14:textId="77777777" w:rsidR="00E86F86" w:rsidRPr="00655743" w:rsidRDefault="00E86F86" w:rsidP="00974639">
      <w:pPr>
        <w:rPr>
          <w:rFonts w:ascii="Crabath Text Medium" w:hAnsi="Crabath Text Medium"/>
        </w:rPr>
      </w:pPr>
    </w:p>
    <w:p w14:paraId="7A33799C" w14:textId="77777777" w:rsidR="00974639" w:rsidRPr="00E86F86" w:rsidRDefault="00974639" w:rsidP="00E86F86">
      <w:pPr>
        <w:rPr>
          <w:rFonts w:ascii="Crabath Text Medium" w:eastAsiaTheme="majorEastAsia" w:hAnsi="Crabath Text Medium" w:cstheme="majorBidi"/>
          <w:sz w:val="23"/>
          <w:szCs w:val="23"/>
        </w:rPr>
      </w:pPr>
      <w:r w:rsidRPr="00E86F86">
        <w:rPr>
          <w:rFonts w:ascii="Crabath Text Medium" w:eastAsiaTheme="majorEastAsia" w:hAnsi="Crabath Text Medium" w:cstheme="majorBidi"/>
          <w:sz w:val="23"/>
          <w:szCs w:val="23"/>
        </w:rPr>
        <w:t>Prague City Tourism a.s.</w:t>
      </w:r>
    </w:p>
    <w:p w14:paraId="23CD6217" w14:textId="031E3898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  <w:t xml:space="preserve">Žatecká 110/2, </w:t>
      </w:r>
      <w:r w:rsidR="00A37A90">
        <w:t xml:space="preserve">Staré Město, </w:t>
      </w:r>
      <w:r w:rsidRPr="00655743">
        <w:t>110 00 Praha 1</w:t>
      </w:r>
    </w:p>
    <w:p w14:paraId="1938CF1F" w14:textId="77777777" w:rsidR="00974639" w:rsidRPr="00655743" w:rsidRDefault="00974639" w:rsidP="00974639">
      <w:pPr>
        <w:spacing w:after="0"/>
        <w:ind w:left="2160"/>
      </w:pPr>
      <w:r w:rsidRPr="00655743">
        <w:t xml:space="preserve">zapsaná v obchodním rejstříku vedeném Městským soudem v Praze </w:t>
      </w:r>
      <w:r w:rsidRPr="00655743">
        <w:br/>
        <w:t>pod sp. zn. B 23670</w:t>
      </w:r>
    </w:p>
    <w:p w14:paraId="336E85AB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IČO</w:t>
      </w:r>
      <w:r w:rsidRPr="00655743">
        <w:tab/>
      </w:r>
      <w:r w:rsidRPr="00655743">
        <w:tab/>
      </w:r>
      <w:r w:rsidRPr="00655743">
        <w:tab/>
        <w:t>07312890</w:t>
      </w:r>
    </w:p>
    <w:p w14:paraId="320ACDCF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DIČ</w:t>
      </w:r>
      <w:r w:rsidRPr="00655743">
        <w:tab/>
      </w:r>
      <w:r w:rsidRPr="00655743">
        <w:tab/>
      </w:r>
      <w:r w:rsidRPr="00655743">
        <w:tab/>
        <w:t>CZ07312890</w:t>
      </w:r>
    </w:p>
    <w:p w14:paraId="0D094A1D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zastoupená</w:t>
      </w:r>
      <w:r w:rsidRPr="00655743">
        <w:tab/>
      </w:r>
      <w:r w:rsidRPr="00655743">
        <w:tab/>
        <w:t>Mgr. Františkem Ciprem, předsedou představenstva</w:t>
      </w:r>
    </w:p>
    <w:p w14:paraId="651DE53F" w14:textId="77777777" w:rsidR="00E86F86" w:rsidRDefault="00974639" w:rsidP="00E86F86">
      <w:pPr>
        <w:ind w:left="1440" w:firstLine="720"/>
      </w:pPr>
      <w:r w:rsidRPr="00655743">
        <w:t>Mgr. Janou Adamcovou, místopředsedkyní představenstva</w:t>
      </w:r>
    </w:p>
    <w:p w14:paraId="133F1D54" w14:textId="747C7192" w:rsidR="00A06C91" w:rsidRPr="00655743" w:rsidRDefault="00A06C91" w:rsidP="00E86F86">
      <w:r w:rsidRPr="00655743">
        <w:t>(dále jen „</w:t>
      </w:r>
      <w:r w:rsidR="00554030" w:rsidRPr="00655743">
        <w:rPr>
          <w:rFonts w:ascii="Crabath Text Medium" w:hAnsi="Crabath Text Medium"/>
        </w:rPr>
        <w:t>PCT</w:t>
      </w:r>
      <w:r w:rsidRPr="00655743">
        <w:t>“)</w:t>
      </w:r>
    </w:p>
    <w:p w14:paraId="1199D299" w14:textId="77777777" w:rsidR="00E86F86" w:rsidRDefault="00E86F86" w:rsidP="00A06C91"/>
    <w:p w14:paraId="0FD561EB" w14:textId="2DBB9D99" w:rsidR="00A06C91" w:rsidRDefault="00A06C91" w:rsidP="00A06C91">
      <w:r w:rsidRPr="00655743">
        <w:t xml:space="preserve">a </w:t>
      </w:r>
    </w:p>
    <w:p w14:paraId="285DB37D" w14:textId="77777777" w:rsidR="00E86F86" w:rsidRPr="00655743" w:rsidRDefault="00E86F86" w:rsidP="00A06C91"/>
    <w:p w14:paraId="02B3C248" w14:textId="77777777" w:rsidR="002015EC" w:rsidRPr="001F1414" w:rsidRDefault="002015EC" w:rsidP="002015EC">
      <w:pPr>
        <w:rPr>
          <w:rFonts w:ascii="Crabath Text Medium" w:eastAsiaTheme="majorEastAsia" w:hAnsi="Crabath Text Medium" w:cstheme="majorBidi"/>
          <w:sz w:val="23"/>
          <w:szCs w:val="23"/>
        </w:rPr>
      </w:pPr>
      <w:r w:rsidRPr="001F1414">
        <w:rPr>
          <w:rFonts w:ascii="Crabath Text Medium" w:eastAsiaTheme="majorEastAsia" w:hAnsi="Crabath Text Medium" w:cstheme="majorBidi"/>
          <w:sz w:val="23"/>
          <w:szCs w:val="23"/>
        </w:rPr>
        <w:t>IAMPrague s.r.o. </w:t>
      </w:r>
    </w:p>
    <w:p w14:paraId="74FD9E37" w14:textId="4F60A402" w:rsidR="00E86F86" w:rsidRPr="00655743" w:rsidRDefault="00E86F86" w:rsidP="00E86F86">
      <w:pPr>
        <w:spacing w:after="0"/>
        <w:ind w:left="720" w:hanging="72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</w:r>
      <w:r w:rsidRPr="001F1414">
        <w:rPr>
          <w:rFonts w:eastAsiaTheme="majorEastAsia" w:cstheme="majorBidi"/>
          <w:szCs w:val="20"/>
        </w:rPr>
        <w:t>Spálená 75/16, Nové Město, 110 00 Praha 1</w:t>
      </w:r>
    </w:p>
    <w:p w14:paraId="40ABA11C" w14:textId="1F09652D" w:rsidR="00E86F86" w:rsidRPr="00655743" w:rsidRDefault="00E86F86" w:rsidP="00E86F86">
      <w:pPr>
        <w:spacing w:after="0"/>
        <w:ind w:left="2160"/>
      </w:pPr>
      <w:r w:rsidRPr="00655743">
        <w:t xml:space="preserve">zapsaná v obchodním rejstříku vedeném Městským soudem v Praze </w:t>
      </w:r>
      <w:r w:rsidRPr="00655743">
        <w:br/>
        <w:t xml:space="preserve">pod sp. zn. </w:t>
      </w:r>
      <w:r>
        <w:t>C 154050</w:t>
      </w:r>
    </w:p>
    <w:p w14:paraId="13509634" w14:textId="5CABDF04" w:rsidR="00E86F86" w:rsidRPr="00655743" w:rsidRDefault="00E86F86" w:rsidP="00E86F86">
      <w:pPr>
        <w:spacing w:after="0"/>
        <w:ind w:left="720" w:hanging="720"/>
      </w:pPr>
      <w:r w:rsidRPr="00655743">
        <w:rPr>
          <w:rFonts w:ascii="Crabath Text Medium" w:hAnsi="Crabath Text Medium"/>
        </w:rPr>
        <w:t>IČO</w:t>
      </w:r>
      <w:r w:rsidRPr="00655743">
        <w:tab/>
      </w:r>
      <w:r w:rsidRPr="00655743">
        <w:tab/>
      </w:r>
      <w:r w:rsidRPr="00655743">
        <w:tab/>
      </w:r>
      <w:r w:rsidRPr="001F1414">
        <w:rPr>
          <w:rFonts w:eastAsiaTheme="majorEastAsia" w:cstheme="majorBidi"/>
          <w:szCs w:val="20"/>
        </w:rPr>
        <w:t>28933621</w:t>
      </w:r>
    </w:p>
    <w:p w14:paraId="159EF301" w14:textId="2D9D0387" w:rsidR="00E86F86" w:rsidRPr="00655743" w:rsidRDefault="00E86F86" w:rsidP="00E86F86">
      <w:pPr>
        <w:spacing w:after="0"/>
        <w:ind w:left="720" w:hanging="720"/>
      </w:pPr>
      <w:r w:rsidRPr="00655743">
        <w:rPr>
          <w:rFonts w:ascii="Crabath Text Medium" w:hAnsi="Crabath Text Medium"/>
        </w:rPr>
        <w:t>DIČ</w:t>
      </w:r>
      <w:r w:rsidRPr="00655743">
        <w:tab/>
      </w:r>
      <w:r w:rsidRPr="00655743">
        <w:tab/>
      </w:r>
      <w:r w:rsidRPr="00655743">
        <w:tab/>
      </w:r>
      <w:r w:rsidRPr="001F1414">
        <w:rPr>
          <w:rFonts w:eastAsiaTheme="majorEastAsia" w:cstheme="majorBidi"/>
          <w:szCs w:val="20"/>
        </w:rPr>
        <w:t>CZ28933621</w:t>
      </w:r>
    </w:p>
    <w:p w14:paraId="5ABC6AE2" w14:textId="7720D7E5" w:rsidR="006F5E19" w:rsidRDefault="00E86F86" w:rsidP="00E86F86">
      <w:pPr>
        <w:spacing w:after="0"/>
        <w:ind w:left="720" w:hanging="720"/>
      </w:pPr>
      <w:r w:rsidRPr="00655743">
        <w:rPr>
          <w:rFonts w:ascii="Crabath Text Medium" w:hAnsi="Crabath Text Medium"/>
        </w:rPr>
        <w:t>zastoupená</w:t>
      </w:r>
      <w:r w:rsidRPr="00655743">
        <w:tab/>
      </w:r>
      <w:r w:rsidRPr="00655743">
        <w:tab/>
      </w:r>
      <w:r w:rsidRPr="001F1414">
        <w:rPr>
          <w:rFonts w:eastAsiaTheme="majorEastAsia" w:cstheme="majorBidi"/>
          <w:szCs w:val="20"/>
        </w:rPr>
        <w:t>Jakubem Bechyněm, jednatelem</w:t>
      </w:r>
    </w:p>
    <w:p w14:paraId="3293E7E7" w14:textId="77777777" w:rsidR="00E86F86" w:rsidRDefault="00E86F86" w:rsidP="00E86F86">
      <w:pPr>
        <w:spacing w:after="0"/>
        <w:ind w:left="720" w:hanging="720"/>
      </w:pPr>
    </w:p>
    <w:p w14:paraId="3C058CF1" w14:textId="4ADBDF2F" w:rsidR="00D22558" w:rsidRDefault="00D22558" w:rsidP="00D22558">
      <w:r>
        <w:t>(dále jen</w:t>
      </w:r>
      <w:r w:rsidR="00554030">
        <w:t xml:space="preserve"> jako</w:t>
      </w:r>
      <w:r>
        <w:t xml:space="preserve"> „</w:t>
      </w:r>
      <w:r w:rsidR="00554030">
        <w:rPr>
          <w:rFonts w:ascii="Crabath Text Medium" w:hAnsi="Crabath Text Medium"/>
        </w:rPr>
        <w:t>Partner</w:t>
      </w:r>
      <w:r>
        <w:t>“)</w:t>
      </w:r>
    </w:p>
    <w:p w14:paraId="100E9E87" w14:textId="77777777" w:rsidR="000D3B65" w:rsidRDefault="000D3B65" w:rsidP="00B268F8"/>
    <w:p w14:paraId="3A5D5C8F" w14:textId="77777777" w:rsidR="00D22558" w:rsidRDefault="00D22558" w:rsidP="00B268F8"/>
    <w:p w14:paraId="6DA2093F" w14:textId="77777777" w:rsidR="00D22558" w:rsidRDefault="00D22558" w:rsidP="00B268F8"/>
    <w:p w14:paraId="21A242F5" w14:textId="77777777" w:rsidR="000D3B65" w:rsidRDefault="000D3B65" w:rsidP="00B268F8"/>
    <w:p w14:paraId="43AC4BD2" w14:textId="77777777" w:rsidR="000D3B65" w:rsidRDefault="000D3B65" w:rsidP="00B268F8"/>
    <w:p w14:paraId="5867F762" w14:textId="77777777" w:rsidR="000D3B65" w:rsidRDefault="000D3B65" w:rsidP="00B268F8"/>
    <w:p w14:paraId="0D75A165" w14:textId="4C958FAD" w:rsidR="00554030" w:rsidRPr="00554030" w:rsidRDefault="00E86F86" w:rsidP="00F47F16">
      <w:pPr>
        <w:pStyle w:val="Nadpis2"/>
        <w:numPr>
          <w:ilvl w:val="0"/>
          <w:numId w:val="4"/>
        </w:numPr>
        <w:ind w:left="454" w:hanging="454"/>
      </w:pPr>
      <w:r>
        <w:t>p</w:t>
      </w:r>
      <w:r w:rsidR="00554030" w:rsidRPr="00554030">
        <w:t>ředmět smlouvy</w:t>
      </w:r>
    </w:p>
    <w:p w14:paraId="2E664F97" w14:textId="14F38032" w:rsidR="00554030" w:rsidRDefault="00554030" w:rsidP="00F47F16">
      <w:pPr>
        <w:pStyle w:val="predsazeni"/>
        <w:numPr>
          <w:ilvl w:val="0"/>
          <w:numId w:val="5"/>
        </w:numPr>
        <w:ind w:left="454" w:hanging="454"/>
      </w:pPr>
      <w:r>
        <w:t xml:space="preserve">Smluvní strany touto smlouvou sjednávají podmínky vzájemné spolupráce </w:t>
      </w:r>
      <w:r w:rsidR="005B4DDB">
        <w:t xml:space="preserve">v </w:t>
      </w:r>
      <w:r w:rsidR="00B84382" w:rsidRPr="00B84382">
        <w:t>oblasti zaměstnaneckých benefitů PCT (dále jen „</w:t>
      </w:r>
      <w:r w:rsidR="00B84382" w:rsidRPr="00B84382">
        <w:rPr>
          <w:rFonts w:ascii="Crabath Text Medium" w:hAnsi="Crabath Text Medium"/>
        </w:rPr>
        <w:t>zaměstnanecké benefity</w:t>
      </w:r>
      <w:r w:rsidR="00B84382" w:rsidRPr="00B84382">
        <w:t>“), která zaměstnancům PCT umož</w:t>
      </w:r>
      <w:r w:rsidR="00B84382">
        <w:t>ní</w:t>
      </w:r>
      <w:r w:rsidR="00B84382" w:rsidRPr="00B84382">
        <w:t xml:space="preserve"> </w:t>
      </w:r>
      <w:r w:rsidR="002E21E5">
        <w:t>za zvýhodněných podmínek čerpat</w:t>
      </w:r>
      <w:r w:rsidR="00B05A00">
        <w:t xml:space="preserve"> </w:t>
      </w:r>
      <w:r w:rsidR="00B84382" w:rsidRPr="00B84382">
        <w:t>služby</w:t>
      </w:r>
      <w:r w:rsidR="00B84382">
        <w:t xml:space="preserve"> poskytované Partnerem</w:t>
      </w:r>
      <w:r w:rsidR="003871E6">
        <w:t xml:space="preserve"> v</w:t>
      </w:r>
      <w:r w:rsidR="00A57BF2">
        <w:t> </w:t>
      </w:r>
      <w:r w:rsidR="003871E6">
        <w:t>provozovně</w:t>
      </w:r>
      <w:r w:rsidR="00A57BF2">
        <w:t xml:space="preserve"> Illusion Art Museum,</w:t>
      </w:r>
      <w:r w:rsidR="003871E6">
        <w:t xml:space="preserve"> </w:t>
      </w:r>
      <w:r w:rsidR="002015EC">
        <w:t>Melantrichova 536/2, 110 00 Praha 1 – Staré Město</w:t>
      </w:r>
      <w:r w:rsidR="002E21E5">
        <w:t>,</w:t>
      </w:r>
      <w:r w:rsidR="00B84382" w:rsidRPr="00B84382">
        <w:t xml:space="preserve"> blíže specifikované v </w:t>
      </w:r>
      <w:r w:rsidR="00B84382">
        <w:t>článku</w:t>
      </w:r>
      <w:r w:rsidR="00B84382" w:rsidRPr="00B84382">
        <w:t xml:space="preserve"> 2</w:t>
      </w:r>
      <w:r w:rsidR="00B84382">
        <w:t>.</w:t>
      </w:r>
      <w:r w:rsidR="00B84382" w:rsidRPr="00B84382">
        <w:t xml:space="preserve"> této smlouvy.</w:t>
      </w:r>
    </w:p>
    <w:p w14:paraId="2691B61A" w14:textId="2467C800" w:rsidR="000A7469" w:rsidRDefault="00A57BF2" w:rsidP="00F47F16">
      <w:pPr>
        <w:pStyle w:val="Nadpis2"/>
        <w:numPr>
          <w:ilvl w:val="0"/>
          <w:numId w:val="4"/>
        </w:numPr>
        <w:ind w:left="454" w:hanging="454"/>
      </w:pPr>
      <w:r>
        <w:t>p</w:t>
      </w:r>
      <w:r w:rsidR="00D22558" w:rsidRPr="00D22558">
        <w:t xml:space="preserve">ředmět </w:t>
      </w:r>
      <w:r w:rsidR="00554030">
        <w:t>spolupráce</w:t>
      </w:r>
    </w:p>
    <w:p w14:paraId="4DBC5F1D" w14:textId="15954D04" w:rsidR="00554030" w:rsidRDefault="00554030" w:rsidP="00D03076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Předmětem spolupráce smluvních stran je </w:t>
      </w:r>
      <w:r w:rsidR="001F3BA0">
        <w:t>čerpání vybraných služeb Partnera zaměstnanci PCT za zvýhodněné ceny</w:t>
      </w:r>
      <w:r w:rsidR="00AE3A7C">
        <w:t>, za podmínek uvedených v této smlouvě</w:t>
      </w:r>
      <w:r w:rsidR="001F3BA0">
        <w:t>.</w:t>
      </w:r>
    </w:p>
    <w:p w14:paraId="4E99BD77" w14:textId="426581AD" w:rsidR="00554030" w:rsidRDefault="001F3BA0" w:rsidP="00D03076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Partner se zavazuje po dobu </w:t>
      </w:r>
      <w:r w:rsidR="00C50308">
        <w:t>platnosti této smlouvy poskyt</w:t>
      </w:r>
      <w:r w:rsidR="00AE3A7C">
        <w:t>ovat</w:t>
      </w:r>
      <w:r w:rsidR="00C50308">
        <w:t xml:space="preserve"> zaměstnancům PCT zvýhodněné ceny na následující </w:t>
      </w:r>
      <w:r w:rsidR="00456BF8">
        <w:t>služby:</w:t>
      </w:r>
    </w:p>
    <w:p w14:paraId="20B5E79C" w14:textId="3E6DB416" w:rsidR="00AF287F" w:rsidRPr="00A57BF2" w:rsidRDefault="00A57BF2" w:rsidP="00D03076">
      <w:pPr>
        <w:pStyle w:val="odrazka"/>
        <w:numPr>
          <w:ilvl w:val="0"/>
          <w:numId w:val="0"/>
        </w:numPr>
        <w:spacing w:after="120"/>
        <w:ind w:left="908" w:hanging="454"/>
        <w:rPr>
          <w:rFonts w:ascii="Crabath Text Medium" w:hAnsi="Crabath Text Medium"/>
        </w:rPr>
      </w:pPr>
      <w:r w:rsidRPr="00A57BF2">
        <w:rPr>
          <w:rFonts w:ascii="Crabath Text Medium" w:hAnsi="Crabath Text Medium"/>
        </w:rPr>
        <w:t>b</w:t>
      </w:r>
      <w:r w:rsidR="002015EC" w:rsidRPr="00A57BF2">
        <w:rPr>
          <w:rFonts w:ascii="Crabath Text Medium" w:hAnsi="Crabath Text Medium"/>
        </w:rPr>
        <w:t>ezplatný v</w:t>
      </w:r>
      <w:r w:rsidR="00BA7BAF" w:rsidRPr="00A57BF2">
        <w:rPr>
          <w:rFonts w:ascii="Crabath Text Medium" w:hAnsi="Crabath Text Medium"/>
        </w:rPr>
        <w:t xml:space="preserve">stup </w:t>
      </w:r>
      <w:r w:rsidR="002015EC" w:rsidRPr="00A57BF2">
        <w:rPr>
          <w:rFonts w:ascii="Crabath Text Medium" w:hAnsi="Crabath Text Medium"/>
        </w:rPr>
        <w:t>pro zaměstnance PCT a 1 doprovodnou osobu</w:t>
      </w:r>
    </w:p>
    <w:p w14:paraId="5224143A" w14:textId="4240EBE7" w:rsidR="00234A20" w:rsidRPr="00F47F16" w:rsidRDefault="006C5899" w:rsidP="00D03076">
      <w:pPr>
        <w:pStyle w:val="predsazeni"/>
        <w:numPr>
          <w:ilvl w:val="1"/>
          <w:numId w:val="4"/>
        </w:numPr>
        <w:spacing w:after="120"/>
        <w:ind w:left="454" w:hanging="454"/>
      </w:pPr>
      <w:r>
        <w:t>PCT zpřístupní nabídku</w:t>
      </w:r>
      <w:r w:rsidR="00E65948">
        <w:t xml:space="preserve"> dle odst. 2.2.</w:t>
      </w:r>
      <w:r>
        <w:t xml:space="preserve"> výhradně svým zaměstnancům. Aby nedocházelo k využívání nabídky i dalšími osobami, budou se zaměstnanci PCT prokazovat </w:t>
      </w:r>
      <w:r w:rsidR="003871E6">
        <w:t xml:space="preserve">na místě </w:t>
      </w:r>
      <w:r>
        <w:t>před využitím nabídky firemní kartou/průkazem</w:t>
      </w:r>
      <w:r w:rsidR="00DD1EFA">
        <w:t xml:space="preserve"> (vzor průkazu tvoří přílohu č. 1 této smlouvy)</w:t>
      </w:r>
      <w:r>
        <w:t>.</w:t>
      </w:r>
    </w:p>
    <w:p w14:paraId="5B64410D" w14:textId="77777777" w:rsidR="00F47F16" w:rsidRDefault="00DD1EFA" w:rsidP="00D03076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V </w:t>
      </w:r>
      <w:r w:rsidR="00554030">
        <w:t xml:space="preserve">případě změny </w:t>
      </w:r>
      <w:r w:rsidR="00960DD0">
        <w:t>nabídky dle odst. 2.2</w:t>
      </w:r>
      <w:r w:rsidR="00554030">
        <w:t xml:space="preserve"> se P</w:t>
      </w:r>
      <w:r w:rsidR="00960DD0">
        <w:t xml:space="preserve">artner </w:t>
      </w:r>
      <w:r w:rsidR="00554030">
        <w:t>zavazuje o této skutečnosti informovat</w:t>
      </w:r>
      <w:r w:rsidR="00572549">
        <w:t xml:space="preserve"> PCT</w:t>
      </w:r>
      <w:r w:rsidR="00960DD0">
        <w:t xml:space="preserve"> nejméně </w:t>
      </w:r>
      <w:r w:rsidR="00572549">
        <w:t>3</w:t>
      </w:r>
      <w:r w:rsidR="00960DD0">
        <w:t xml:space="preserve"> měsíce před</w:t>
      </w:r>
      <w:r w:rsidR="00292C7E">
        <w:t>em</w:t>
      </w:r>
      <w:r w:rsidR="00554030">
        <w:t>.</w:t>
      </w:r>
    </w:p>
    <w:p w14:paraId="2D7BC187" w14:textId="77777777" w:rsidR="00F47F16" w:rsidRDefault="00554030" w:rsidP="00D03076">
      <w:pPr>
        <w:pStyle w:val="predsazeni"/>
        <w:numPr>
          <w:ilvl w:val="1"/>
          <w:numId w:val="4"/>
        </w:numPr>
        <w:spacing w:after="120"/>
        <w:ind w:left="454" w:hanging="454"/>
      </w:pPr>
      <w:r>
        <w:t>Kontaktními osobami v záležitostech této smlouvy jsou</w:t>
      </w:r>
      <w:r w:rsidR="00F47F16">
        <w:t>:</w:t>
      </w:r>
    </w:p>
    <w:p w14:paraId="6F2CAB12" w14:textId="388BFD81" w:rsidR="00554030" w:rsidRDefault="00D22558" w:rsidP="35693864">
      <w:pPr>
        <w:pStyle w:val="predsazeni"/>
        <w:spacing w:after="240"/>
        <w:ind w:firstLine="0"/>
        <w:rPr>
          <w:color w:val="948A54" w:themeColor="background2" w:themeShade="80"/>
        </w:rPr>
      </w:pPr>
      <w:r w:rsidRPr="35693864">
        <w:rPr>
          <w:rFonts w:ascii="Crabath Text Medium" w:hAnsi="Crabath Text Medium"/>
        </w:rPr>
        <w:t xml:space="preserve">za </w:t>
      </w:r>
      <w:r w:rsidR="00554030" w:rsidRPr="35693864">
        <w:rPr>
          <w:rFonts w:ascii="Crabath Text Medium" w:hAnsi="Crabath Text Medium"/>
        </w:rPr>
        <w:t>PCT</w:t>
      </w:r>
      <w:r w:rsidRPr="35693864">
        <w:rPr>
          <w:rFonts w:ascii="Crabath Text Medium" w:hAnsi="Crabath Text Medium"/>
        </w:rPr>
        <w:t>:</w:t>
      </w:r>
      <w:r>
        <w:t xml:space="preserve"> </w:t>
      </w:r>
      <w:r w:rsidR="008D43BB">
        <w:t>xxx</w:t>
      </w:r>
      <w:r w:rsidR="00554030">
        <w:t xml:space="preserve">, tel.: +420 </w:t>
      </w:r>
      <w:r w:rsidR="008D43BB">
        <w:t>xxx</w:t>
      </w:r>
      <w:r w:rsidR="00554030">
        <w:t>, e-mail:</w:t>
      </w:r>
      <w:r w:rsidR="008D43BB">
        <w:t xml:space="preserve"> xxx</w:t>
      </w:r>
      <w:r w:rsidR="00554030">
        <w:t xml:space="preserve"> </w:t>
      </w:r>
      <w:hyperlink r:id="rId8">
        <w:r>
          <w:br/>
        </w:r>
      </w:hyperlink>
      <w:r w:rsidR="00250CD8" w:rsidRPr="35693864">
        <w:rPr>
          <w:rFonts w:ascii="Crabath Text Medium" w:hAnsi="Crabath Text Medium"/>
        </w:rPr>
        <w:t xml:space="preserve">za </w:t>
      </w:r>
      <w:r w:rsidR="00554030" w:rsidRPr="35693864">
        <w:rPr>
          <w:rFonts w:ascii="Crabath Text Medium" w:hAnsi="Crabath Text Medium"/>
        </w:rPr>
        <w:t>Partnera</w:t>
      </w:r>
      <w:r w:rsidR="00250CD8" w:rsidRPr="35693864">
        <w:rPr>
          <w:rFonts w:ascii="Crabath Text Medium" w:hAnsi="Crabath Text Medium"/>
        </w:rPr>
        <w:t>:</w:t>
      </w:r>
      <w:r w:rsidR="00250CD8">
        <w:t xml:space="preserve"> </w:t>
      </w:r>
      <w:r w:rsidR="008D43BB">
        <w:t>xxx</w:t>
      </w:r>
      <w:r w:rsidR="787606A3">
        <w:t xml:space="preserve">, </w:t>
      </w:r>
      <w:r w:rsidR="00500B0F">
        <w:t xml:space="preserve">tel, </w:t>
      </w:r>
      <w:r w:rsidR="002015EC">
        <w:t>+</w:t>
      </w:r>
      <w:r w:rsidR="0DFD0187">
        <w:t xml:space="preserve"> 420 </w:t>
      </w:r>
      <w:r w:rsidR="008D43BB">
        <w:t>xxx</w:t>
      </w:r>
      <w:r w:rsidR="00500B0F">
        <w:t xml:space="preserve">, e-mail: </w:t>
      </w:r>
      <w:r w:rsidR="008D43BB">
        <w:t>xxx</w:t>
      </w:r>
    </w:p>
    <w:p w14:paraId="7CBABDC9" w14:textId="40F9D999" w:rsidR="00D22165" w:rsidRPr="00FF7DB3" w:rsidRDefault="00AB2D30" w:rsidP="00F47F16">
      <w:pPr>
        <w:pStyle w:val="Nadpis2"/>
        <w:numPr>
          <w:ilvl w:val="0"/>
          <w:numId w:val="4"/>
        </w:numPr>
        <w:ind w:left="454" w:hanging="454"/>
      </w:pPr>
      <w:r>
        <w:t>f</w:t>
      </w:r>
      <w:r w:rsidR="00FF7DB3" w:rsidRPr="00FF7DB3">
        <w:t>inanční podmínky spolupráce</w:t>
      </w:r>
    </w:p>
    <w:p w14:paraId="5463A0DE" w14:textId="13EB98B6" w:rsidR="00554030" w:rsidRDefault="00554030" w:rsidP="00F47F16">
      <w:pPr>
        <w:pStyle w:val="predsazeni"/>
        <w:numPr>
          <w:ilvl w:val="1"/>
          <w:numId w:val="4"/>
        </w:numPr>
        <w:spacing w:after="240"/>
        <w:ind w:left="454" w:hanging="454"/>
      </w:pPr>
      <w:r w:rsidRPr="0059320A">
        <w:t xml:space="preserve">Smluvní strany sjednávají, že </w:t>
      </w:r>
      <w:r w:rsidR="006C0EE7" w:rsidRPr="0059320A">
        <w:t xml:space="preserve">Partnerovi nenáleží </w:t>
      </w:r>
      <w:r w:rsidR="003D5A40" w:rsidRPr="0059320A">
        <w:t>za poskytnutí služeb dle odst.</w:t>
      </w:r>
      <w:r w:rsidR="0059320A" w:rsidRPr="0059320A">
        <w:t xml:space="preserve"> 2.2.</w:t>
      </w:r>
      <w:r w:rsidR="0059320A">
        <w:t xml:space="preserve"> ze strany PCT</w:t>
      </w:r>
      <w:r w:rsidR="0059320A" w:rsidRPr="0059320A">
        <w:t xml:space="preserve"> žádná finanční ani jiná kompenzace</w:t>
      </w:r>
      <w:r w:rsidRPr="0059320A">
        <w:t>.</w:t>
      </w:r>
      <w:r w:rsidRPr="00554030">
        <w:t xml:space="preserve"> </w:t>
      </w:r>
    </w:p>
    <w:p w14:paraId="11B6CAC4" w14:textId="04522DBF" w:rsidR="00FF7DB3" w:rsidRDefault="00AB2D30" w:rsidP="00F47F16">
      <w:pPr>
        <w:pStyle w:val="Nadpis2"/>
        <w:numPr>
          <w:ilvl w:val="0"/>
          <w:numId w:val="4"/>
        </w:numPr>
        <w:ind w:left="454" w:hanging="454"/>
      </w:pPr>
      <w:r>
        <w:t>d</w:t>
      </w:r>
      <w:r w:rsidR="00FF7DB3">
        <w:t>oba účinnosti smlouvy</w:t>
      </w:r>
    </w:p>
    <w:p w14:paraId="0C24BCE8" w14:textId="436E73D9" w:rsidR="00A46425" w:rsidRPr="00A46425" w:rsidRDefault="00A46425" w:rsidP="00D03076">
      <w:pPr>
        <w:pStyle w:val="predsazeni"/>
        <w:numPr>
          <w:ilvl w:val="1"/>
          <w:numId w:val="4"/>
        </w:numPr>
        <w:spacing w:after="120"/>
        <w:ind w:left="454" w:hanging="454"/>
      </w:pPr>
      <w:r w:rsidRPr="00A46425">
        <w:t>Tato smlouva se uzavírá na dobu určitou</w:t>
      </w:r>
      <w:r w:rsidR="0060118F">
        <w:t>,</w:t>
      </w:r>
      <w:r w:rsidRPr="00A46425">
        <w:t xml:space="preserve"> a to do 31. 12. 202</w:t>
      </w:r>
      <w:r w:rsidR="002015EC">
        <w:t>5</w:t>
      </w:r>
      <w:r w:rsidRPr="00A46425">
        <w:t xml:space="preserve">. Neoznámí-li žádná ze smluvních </w:t>
      </w:r>
      <w:r>
        <w:br/>
      </w:r>
      <w:r w:rsidRPr="00A46425">
        <w:t xml:space="preserve">stran této smlouvy písemně svůj zájem na ukončení platnosti této smlouvy nejpozději tři měsíce </w:t>
      </w:r>
      <w:r>
        <w:br/>
      </w:r>
      <w:r w:rsidRPr="00A46425">
        <w:t xml:space="preserve">před uplynutím sjednané doby účinnosti smlouvy, prodlužuje se trvání smlouvy o jeden rok, </w:t>
      </w:r>
      <w:r>
        <w:br/>
      </w:r>
      <w:r w:rsidRPr="00A46425">
        <w:t>a to i</w:t>
      </w:r>
      <w:r w:rsidRPr="00F47F16">
        <w:rPr>
          <w:rFonts w:ascii="Cambria Math" w:hAnsi="Cambria Math" w:cs="Cambria Math"/>
        </w:rPr>
        <w:t> </w:t>
      </w:r>
      <w:r w:rsidRPr="00A46425">
        <w:t>opakovan</w:t>
      </w:r>
      <w:r w:rsidRPr="00F47F16">
        <w:t>ě</w:t>
      </w:r>
      <w:r w:rsidRPr="00A46425">
        <w:t>.</w:t>
      </w:r>
    </w:p>
    <w:p w14:paraId="1D4730F2" w14:textId="0BB18F1F" w:rsidR="00A46425" w:rsidRDefault="00A46425" w:rsidP="00F47F16">
      <w:pPr>
        <w:pStyle w:val="predsazeni"/>
        <w:numPr>
          <w:ilvl w:val="1"/>
          <w:numId w:val="4"/>
        </w:numPr>
        <w:spacing w:after="240"/>
        <w:ind w:left="454" w:hanging="454"/>
      </w:pPr>
      <w:r w:rsidRPr="00A46425">
        <w:t xml:space="preserve">Od této smlouvy lze odstoupit v 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 </w:t>
      </w:r>
    </w:p>
    <w:p w14:paraId="2050B203" w14:textId="7C0F21E8" w:rsidR="00FF7DB3" w:rsidRDefault="00AB2D30" w:rsidP="00F47F16">
      <w:pPr>
        <w:pStyle w:val="Nadpis2"/>
        <w:numPr>
          <w:ilvl w:val="0"/>
          <w:numId w:val="4"/>
        </w:numPr>
        <w:ind w:left="454" w:hanging="454"/>
      </w:pPr>
      <w:r>
        <w:t>p</w:t>
      </w:r>
      <w:r w:rsidR="00FF7DB3">
        <w:t>rohlášení smluvních stran</w:t>
      </w:r>
    </w:p>
    <w:p w14:paraId="5D2E5021" w14:textId="56CF3439" w:rsidR="00A46425" w:rsidRPr="00A46425" w:rsidRDefault="00A46425" w:rsidP="00D03076">
      <w:pPr>
        <w:pStyle w:val="predsazeni"/>
        <w:numPr>
          <w:ilvl w:val="1"/>
          <w:numId w:val="4"/>
        </w:numPr>
        <w:spacing w:after="120"/>
        <w:ind w:left="454" w:hanging="454"/>
      </w:pPr>
      <w:r w:rsidRPr="00A46425">
        <w:t xml:space="preserve">Smluvní strany se zavazují navzájem nepoškozovat dobré jméno PCT i Partnera. Partner se dále zavazuje nepoškozovat jakýmkoli svým konáním či prohlášením dobré jméno zakladatele PCT hlavního města Prahy (včetně Magistrátu hlavního města Prahy). Tato povinnost Partnera trvá </w:t>
      </w:r>
      <w:r>
        <w:br/>
      </w:r>
      <w:r w:rsidRPr="00A46425">
        <w:t>i po ukončení platnosti této smlouvy.</w:t>
      </w:r>
    </w:p>
    <w:p w14:paraId="1D4D80C1" w14:textId="6FA5D347" w:rsidR="00A46425" w:rsidRDefault="00A46425" w:rsidP="00F47F16">
      <w:pPr>
        <w:pStyle w:val="predsazeni"/>
        <w:numPr>
          <w:ilvl w:val="1"/>
          <w:numId w:val="4"/>
        </w:numPr>
        <w:spacing w:after="240"/>
        <w:ind w:left="454" w:hanging="454"/>
      </w:pPr>
      <w:r w:rsidRPr="00A46425">
        <w:lastRenderedPageBreak/>
        <w:t xml:space="preserve">Partner prohlašuje, že souhlasí s tím, že veškeré informace a podklady, které se dozvěděl či získal </w:t>
      </w:r>
      <w:r>
        <w:br/>
      </w:r>
      <w:r w:rsidRPr="00A46425">
        <w:t xml:space="preserve">při plnění této smlouvy či v souvislosti s ní jsou přísně důvěrné (dále jen </w:t>
      </w:r>
      <w:r w:rsidRPr="00F47F16">
        <w:t>„Důvěrné informace“</w:t>
      </w:r>
      <w:r w:rsidRPr="00A46425">
        <w:t xml:space="preserve">) </w:t>
      </w:r>
      <w:r>
        <w:br/>
      </w:r>
      <w:r w:rsidRPr="00A46425">
        <w:t xml:space="preserve">a Partner se zavazuje zachovávat o všech Důvěrných informacích mlčenlivost a neposkytnout tyto žádné třetí osobě ani je nevyužít ve svůj prospěch nebo ve prospěch žádné třetí osoby. </w:t>
      </w:r>
    </w:p>
    <w:p w14:paraId="24E8A429" w14:textId="6047AA44" w:rsidR="00FF7DB3" w:rsidRDefault="00AB2D30" w:rsidP="00F47F16">
      <w:pPr>
        <w:pStyle w:val="Nadpis2"/>
        <w:numPr>
          <w:ilvl w:val="0"/>
          <w:numId w:val="4"/>
        </w:numPr>
        <w:ind w:left="454" w:hanging="454"/>
      </w:pPr>
      <w:r>
        <w:t>s</w:t>
      </w:r>
      <w:r w:rsidR="00FF7DB3">
        <w:t>polečná a závěrečná ustanovení</w:t>
      </w:r>
    </w:p>
    <w:p w14:paraId="2593C8E3" w14:textId="652C9B6E" w:rsidR="00A46425" w:rsidRDefault="00A46425" w:rsidP="00D03076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Smlouva nabývá platnosti dnem jejího podpisu oběma smluvními stranami </w:t>
      </w:r>
      <w:r w:rsidRPr="00AB2D30">
        <w:t>a účinnosti dnem uveřejnění v registru smluv</w:t>
      </w:r>
      <w:r>
        <w:t xml:space="preserve"> dle zákona č. 340/2015 Sb., o zvláštních podmínkách účinnosti některých smluv, uveřejňování těchto smluv a o registru smluv (zákon o registru smluv), ve znění pozdějších předpisů, které zajistí PCT. Smluvní strany se zveřejněním této smlouvy v registru smluv souhlasí </w:t>
      </w:r>
      <w:r>
        <w:br/>
        <w:t>a prohlašují, že smlouva neobsahuje obchodní tajemství žádné ze smluvních stran ani jiné informace vyloučené z povinnosti uveřejnění.</w:t>
      </w:r>
    </w:p>
    <w:p w14:paraId="318E7C44" w14:textId="361805B2" w:rsidR="00A46425" w:rsidRDefault="00A46425" w:rsidP="00D03076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Smluvní strany jsou si vědomy, že práva a povinnosti z této smlouvy přecházejí pro případ jejich zániku na jejich právní nástupce. </w:t>
      </w:r>
    </w:p>
    <w:p w14:paraId="42420156" w14:textId="4BFD6CEB" w:rsidR="00A46425" w:rsidRDefault="00A46425" w:rsidP="00D03076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Smlouva, jakož i práva a povinnosti vzniklé na základě smlouvy nebo v souvislosti s ní, se řídí právním řádem České republiky, zejména občanským zákoníkem v platném znění. </w:t>
      </w:r>
    </w:p>
    <w:p w14:paraId="793A28C4" w14:textId="4B29E8D3" w:rsidR="00A46425" w:rsidRDefault="00A46425" w:rsidP="00D03076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Písemná forma komunikace mezi smluvními stranami je dodržena i v případě, že takové právní jednání, komunikace či oznámení bude učiněno prostřednictvím emailu kontaktní osoby uvedené </w:t>
      </w:r>
      <w:r>
        <w:br/>
        <w:t xml:space="preserve">výše v této smlouvě. </w:t>
      </w:r>
    </w:p>
    <w:p w14:paraId="473ACFF4" w14:textId="7E2E1432" w:rsidR="00A46425" w:rsidRDefault="00A46425" w:rsidP="00D03076">
      <w:pPr>
        <w:pStyle w:val="predsazeni"/>
        <w:numPr>
          <w:ilvl w:val="1"/>
          <w:numId w:val="4"/>
        </w:numPr>
        <w:spacing w:after="120"/>
        <w:ind w:left="454" w:hanging="454"/>
      </w:pPr>
      <w:r>
        <w:t>Tato smlouva se vyhotovuje ve dvou stejnopisech s platností originálu, z nichž každé smluvní straně náleží jedno vyhotovení. Smlouvu lze doplňovat nebo měnit pouze písemnými dodatky podepsanými oběma smluvními stranami.</w:t>
      </w:r>
    </w:p>
    <w:p w14:paraId="69823E18" w14:textId="7AACDB00" w:rsidR="00CC78CF" w:rsidRDefault="00F47F16" w:rsidP="00D03076">
      <w:pPr>
        <w:pStyle w:val="predsazeni"/>
        <w:numPr>
          <w:ilvl w:val="1"/>
          <w:numId w:val="4"/>
        </w:numPr>
        <w:spacing w:after="120"/>
        <w:ind w:left="454" w:hanging="454"/>
      </w:pPr>
      <w:r>
        <w:t>Nedílnou součástí smlouvy je následující příloha:</w:t>
      </w:r>
    </w:p>
    <w:p w14:paraId="458887D4" w14:textId="37A5DD01" w:rsidR="00F47F16" w:rsidRDefault="00F47F16" w:rsidP="00D03076">
      <w:pPr>
        <w:pStyle w:val="predsazeni"/>
        <w:spacing w:after="120"/>
      </w:pPr>
      <w:r>
        <w:tab/>
      </w:r>
      <w:r w:rsidRPr="00F47F16">
        <w:rPr>
          <w:rFonts w:ascii="Crabath Text Medium" w:hAnsi="Crabath Text Medium"/>
        </w:rPr>
        <w:t>Příloha č. 1</w:t>
      </w:r>
      <w:r>
        <w:t xml:space="preserve"> – Vzor zaměstnaneckého průkazu PCT</w:t>
      </w:r>
    </w:p>
    <w:p w14:paraId="36489B15" w14:textId="05DF5FE3" w:rsidR="00A46425" w:rsidRDefault="00A46425" w:rsidP="00D03076">
      <w:pPr>
        <w:pStyle w:val="predsazeni"/>
        <w:numPr>
          <w:ilvl w:val="1"/>
          <w:numId w:val="4"/>
        </w:numPr>
        <w:spacing w:after="120"/>
        <w:ind w:left="454" w:hanging="454"/>
      </w:pPr>
      <w:r>
        <w:t>Smluvní strany se dohodly, že případné spory vzniklé na základě nebo v souvislosti s touto smlouvou nebo v souvislosti s ní budou řešit nejprve smírným jednáním, jinak je sjednána pravomoc soudů České republiky.</w:t>
      </w:r>
    </w:p>
    <w:p w14:paraId="08BAFDAA" w14:textId="0774C5DA" w:rsidR="00891488" w:rsidRDefault="00A46425" w:rsidP="00D03076">
      <w:pPr>
        <w:pStyle w:val="predsazeni"/>
        <w:numPr>
          <w:ilvl w:val="1"/>
          <w:numId w:val="4"/>
        </w:numPr>
        <w:spacing w:after="120"/>
        <w:ind w:left="454" w:hanging="454"/>
      </w:pPr>
      <w:r>
        <w:t>Smluvní strany si smlouvu řádně přečetly, s jejím obsahem souhlasí a na důkaz toho připojují své podpisy.</w:t>
      </w:r>
    </w:p>
    <w:p w14:paraId="1523B286" w14:textId="77777777" w:rsidR="00A46425" w:rsidRDefault="00A46425" w:rsidP="00A46425">
      <w:pPr>
        <w:pStyle w:val="predsazeni"/>
      </w:pPr>
    </w:p>
    <w:p w14:paraId="17AB9CB8" w14:textId="567FC0A0" w:rsidR="00A46425" w:rsidRPr="00534019" w:rsidRDefault="00534019" w:rsidP="00A46425">
      <w:pPr>
        <w:pStyle w:val="predsazeni"/>
        <w:rPr>
          <w:rFonts w:ascii="Atyp BL Display Semibold" w:hAnsi="Atyp BL Display Semibold"/>
        </w:rPr>
      </w:pPr>
      <w:r w:rsidRPr="00534019">
        <w:rPr>
          <w:rFonts w:ascii="Atyp BL Display Semibold" w:hAnsi="Atyp BL Display Semibold"/>
        </w:rPr>
        <w:t>p</w:t>
      </w:r>
      <w:r w:rsidR="00AB2D30" w:rsidRPr="00534019">
        <w:rPr>
          <w:rFonts w:ascii="Atyp BL Display Semibold" w:hAnsi="Atyp BL Display Semibold"/>
        </w:rPr>
        <w:t>odpisy smluvních stran na následující str</w:t>
      </w:r>
      <w:r w:rsidRPr="00534019">
        <w:rPr>
          <w:rFonts w:ascii="Atyp BL Display Semibold" w:hAnsi="Atyp BL Display Semibold"/>
        </w:rPr>
        <w:t>ánce</w:t>
      </w:r>
    </w:p>
    <w:p w14:paraId="21E2249D" w14:textId="77777777" w:rsidR="00A46425" w:rsidRDefault="00A46425" w:rsidP="00A46425">
      <w:pPr>
        <w:pStyle w:val="predsazeni"/>
      </w:pPr>
    </w:p>
    <w:p w14:paraId="47129AB4" w14:textId="77777777" w:rsidR="00A46425" w:rsidRDefault="00A46425" w:rsidP="00A46425">
      <w:pPr>
        <w:pStyle w:val="predsazeni"/>
      </w:pPr>
    </w:p>
    <w:p w14:paraId="37F9B35C" w14:textId="77777777" w:rsidR="00AB2D30" w:rsidRDefault="00AB2D30" w:rsidP="00A46425">
      <w:pPr>
        <w:pStyle w:val="predsazeni"/>
      </w:pPr>
    </w:p>
    <w:p w14:paraId="499D87F3" w14:textId="77777777" w:rsidR="00A46425" w:rsidRDefault="00A46425" w:rsidP="00A46425">
      <w:pPr>
        <w:pStyle w:val="predsazeni"/>
        <w:rPr>
          <w:sz w:val="32"/>
          <w:szCs w:val="40"/>
        </w:rPr>
      </w:pPr>
    </w:p>
    <w:p w14:paraId="428CF75F" w14:textId="77777777" w:rsidR="00D03076" w:rsidRDefault="00D03076" w:rsidP="00A46425">
      <w:pPr>
        <w:pStyle w:val="predsazeni"/>
        <w:rPr>
          <w:sz w:val="32"/>
          <w:szCs w:val="40"/>
        </w:rPr>
      </w:pPr>
    </w:p>
    <w:p w14:paraId="00193909" w14:textId="77777777" w:rsidR="00D03076" w:rsidRDefault="00D03076" w:rsidP="00A46425">
      <w:pPr>
        <w:pStyle w:val="predsazeni"/>
        <w:rPr>
          <w:sz w:val="32"/>
          <w:szCs w:val="40"/>
        </w:rPr>
      </w:pPr>
    </w:p>
    <w:p w14:paraId="4F34E083" w14:textId="77777777" w:rsidR="00534019" w:rsidRPr="00534019" w:rsidRDefault="00534019" w:rsidP="00534019"/>
    <w:p w14:paraId="355835CA" w14:textId="77777777" w:rsidR="00D03076" w:rsidRDefault="00D03076" w:rsidP="00734398">
      <w:pPr>
        <w:rPr>
          <w:rFonts w:ascii="Crabath Text Medium" w:hAnsi="Crabath Text Medium"/>
          <w:szCs w:val="20"/>
        </w:rPr>
      </w:pPr>
    </w:p>
    <w:p w14:paraId="3076EB9E" w14:textId="00722092" w:rsidR="00734398" w:rsidRPr="0054058F" w:rsidRDefault="00891488" w:rsidP="00734398">
      <w:pPr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PCT</w:t>
      </w:r>
      <w:r w:rsidR="00734398" w:rsidRPr="0054058F">
        <w:rPr>
          <w:rFonts w:ascii="Crabath Text Medium" w:hAnsi="Crabath Text Medium"/>
          <w:szCs w:val="20"/>
        </w:rPr>
        <w:tab/>
      </w:r>
    </w:p>
    <w:p w14:paraId="5D39CBC9" w14:textId="3BEBC643" w:rsidR="00734398" w:rsidRDefault="00734398" w:rsidP="00734398">
      <w:r>
        <w:t>V Praze dne</w:t>
      </w:r>
      <w:r w:rsidR="008D43BB">
        <w:t xml:space="preserve"> 10.2.2025</w:t>
      </w:r>
    </w:p>
    <w:p w14:paraId="0D4BD17D" w14:textId="77777777" w:rsidR="00734398" w:rsidRDefault="00734398" w:rsidP="00734398"/>
    <w:p w14:paraId="30B0585E" w14:textId="77777777" w:rsidR="00734398" w:rsidRDefault="00734398" w:rsidP="00734398"/>
    <w:p w14:paraId="783ACB36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 w14:anchorId="47B9C5A8">
              <v:line id="Přímá spojnice 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5pt" from="249.9pt,19pt" to="416pt,19pt" w14:anchorId="7619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0292D83F" w14:textId="3A400FAE" w:rsidR="00734398" w:rsidRDefault="00734398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 w14:anchorId="58A723C8">
              <v:line id="Přímá spojnic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5pt" from="-.05pt,-4.8pt" to="166.05pt,-4.8pt" w14:anchorId="64F453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 w:rsidR="009702DD">
        <w:br/>
        <w:t>Prague City Tourism a.s.</w:t>
      </w:r>
      <w:r w:rsidR="009702DD">
        <w:tab/>
      </w:r>
      <w:r w:rsidR="009702DD">
        <w:tab/>
      </w:r>
      <w:r w:rsidR="009702DD">
        <w:tab/>
      </w:r>
      <w:r w:rsidR="009702DD">
        <w:tab/>
        <w:t>Prague City Tourism a.s.</w:t>
      </w:r>
    </w:p>
    <w:p w14:paraId="0985234E" w14:textId="77777777" w:rsidR="009702DD" w:rsidRDefault="009702DD" w:rsidP="009702DD">
      <w:pPr>
        <w:rPr>
          <w:rFonts w:ascii="Crabath Text Medium" w:hAnsi="Crabath Text Medium"/>
          <w:szCs w:val="20"/>
        </w:rPr>
      </w:pPr>
    </w:p>
    <w:p w14:paraId="48CB7EF8" w14:textId="77777777" w:rsidR="00534019" w:rsidRDefault="00534019" w:rsidP="009702DD">
      <w:pPr>
        <w:rPr>
          <w:rFonts w:ascii="Crabath Text Medium" w:hAnsi="Crabath Text Medium"/>
          <w:szCs w:val="20"/>
        </w:rPr>
      </w:pPr>
    </w:p>
    <w:p w14:paraId="12B1BA23" w14:textId="11819CAA" w:rsidR="00534019" w:rsidRPr="0054058F" w:rsidRDefault="00534019" w:rsidP="00534019">
      <w:pPr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>
        <w:rPr>
          <w:rFonts w:ascii="Crabath Text Medium" w:hAnsi="Crabath Text Medium"/>
          <w:szCs w:val="20"/>
        </w:rPr>
        <w:t>P</w:t>
      </w:r>
      <w:r w:rsidR="00F81C4E">
        <w:rPr>
          <w:rFonts w:ascii="Crabath Text Medium" w:hAnsi="Crabath Text Medium"/>
          <w:szCs w:val="20"/>
        </w:rPr>
        <w:t>artnera</w:t>
      </w:r>
      <w:r w:rsidRPr="0054058F">
        <w:rPr>
          <w:rFonts w:ascii="Crabath Text Medium" w:hAnsi="Crabath Text Medium"/>
          <w:szCs w:val="20"/>
        </w:rPr>
        <w:tab/>
      </w:r>
    </w:p>
    <w:p w14:paraId="473E9520" w14:textId="4E038C8C" w:rsidR="00534019" w:rsidRDefault="00534019" w:rsidP="00534019">
      <w:r>
        <w:t>V Praze dne</w:t>
      </w:r>
      <w:r w:rsidR="008D43BB">
        <w:t xml:space="preserve"> 12.2.2025</w:t>
      </w:r>
    </w:p>
    <w:p w14:paraId="46EBC03F" w14:textId="77777777" w:rsidR="00534019" w:rsidRDefault="00534019" w:rsidP="00534019"/>
    <w:p w14:paraId="5D3AFFA3" w14:textId="77777777" w:rsidR="00534019" w:rsidRDefault="00534019" w:rsidP="00534019"/>
    <w:p w14:paraId="3B6DE662" w14:textId="25420629" w:rsidR="00534019" w:rsidRDefault="00534019" w:rsidP="00534019">
      <w:r>
        <w:tab/>
      </w:r>
      <w:r>
        <w:tab/>
      </w:r>
      <w:r>
        <w:tab/>
        <w:t xml:space="preserve">           </w:t>
      </w:r>
    </w:p>
    <w:p w14:paraId="022C1319" w14:textId="02953117" w:rsidR="00534019" w:rsidRDefault="00534019" w:rsidP="00534019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2E40D" wp14:editId="656395D8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1435913264" name="Přímá spojnice 1435913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679107C5">
              <v:line id="Přímá spojnice 1435913264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5pt" from="-.05pt,-4.8pt" to="166.05pt,-4.8pt" w14:anchorId="6FFA89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/>
            </w:pict>
          </mc:Fallback>
        </mc:AlternateContent>
      </w:r>
      <w:r>
        <w:rPr>
          <w:rFonts w:ascii="Crabath Text Medium" w:hAnsi="Crabath Text Medium"/>
          <w:szCs w:val="20"/>
        </w:rPr>
        <w:t>Jakub Bechyně</w:t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 xml:space="preserve">jednatel </w:t>
      </w:r>
      <w:r>
        <w:br/>
        <w:t>IAMPrague s.r.o.</w:t>
      </w:r>
    </w:p>
    <w:p w14:paraId="2EB195B5" w14:textId="77777777" w:rsidR="009554C2" w:rsidRDefault="009554C2" w:rsidP="009702DD"/>
    <w:p w14:paraId="5381B3C2" w14:textId="77777777" w:rsidR="009554C2" w:rsidRDefault="009554C2">
      <w:r>
        <w:br w:type="page"/>
      </w:r>
    </w:p>
    <w:p w14:paraId="5E6EB7FE" w14:textId="666B0FE6" w:rsidR="009554C2" w:rsidRDefault="009554C2" w:rsidP="009554C2">
      <w:pPr>
        <w:spacing w:after="0"/>
        <w:rPr>
          <w:rFonts w:ascii="Atyp BL Display Semibold" w:hAnsi="Atyp BL Display Semibold"/>
          <w:sz w:val="26"/>
          <w:szCs w:val="26"/>
        </w:rPr>
      </w:pPr>
      <w:r>
        <w:rPr>
          <w:rFonts w:ascii="Atyp BL Display Semibold" w:hAnsi="Atyp BL Display Semibold"/>
          <w:sz w:val="26"/>
          <w:szCs w:val="26"/>
        </w:rPr>
        <w:t>příloha č. 1</w:t>
      </w:r>
    </w:p>
    <w:p w14:paraId="762D490F" w14:textId="77777777" w:rsidR="009554C2" w:rsidRDefault="009554C2" w:rsidP="009554C2">
      <w:pPr>
        <w:spacing w:after="0"/>
        <w:rPr>
          <w:rFonts w:ascii="Atyp BL Display Semibold" w:hAnsi="Atyp BL Display Semibold"/>
          <w:sz w:val="26"/>
          <w:szCs w:val="26"/>
        </w:rPr>
      </w:pPr>
      <w:r>
        <w:rPr>
          <w:rFonts w:ascii="Atyp BL Display Semibold" w:hAnsi="Atyp BL Display Semibold"/>
          <w:sz w:val="26"/>
          <w:szCs w:val="26"/>
        </w:rPr>
        <w:t>vzor zaměstnaneckého průkazu pct</w:t>
      </w:r>
    </w:p>
    <w:p w14:paraId="6323C4E9" w14:textId="77777777" w:rsidR="009554C2" w:rsidRDefault="009554C2" w:rsidP="009554C2">
      <w:pPr>
        <w:spacing w:after="0"/>
        <w:rPr>
          <w:rFonts w:ascii="Atyp BL Display Semibold" w:hAnsi="Atyp BL Display Semibold"/>
          <w:sz w:val="26"/>
          <w:szCs w:val="26"/>
        </w:rPr>
      </w:pPr>
    </w:p>
    <w:p w14:paraId="561C2E3B" w14:textId="77777777" w:rsidR="007322DD" w:rsidRDefault="007322DD" w:rsidP="009554C2">
      <w:pPr>
        <w:spacing w:after="0"/>
        <w:rPr>
          <w:szCs w:val="20"/>
        </w:rPr>
      </w:pPr>
    </w:p>
    <w:p w14:paraId="7B99CDE3" w14:textId="65B46F3C" w:rsidR="00441E68" w:rsidRDefault="007322DD" w:rsidP="009554C2">
      <w:pPr>
        <w:spacing w:after="0"/>
        <w:rPr>
          <w:szCs w:val="20"/>
        </w:rPr>
      </w:pPr>
      <w:r w:rsidRPr="007322DD">
        <w:rPr>
          <w:szCs w:val="20"/>
        </w:rPr>
        <w:t>Přední strana:</w:t>
      </w:r>
    </w:p>
    <w:p w14:paraId="656411CC" w14:textId="77777777" w:rsidR="007322DD" w:rsidRPr="007322DD" w:rsidRDefault="007322DD" w:rsidP="009554C2">
      <w:pPr>
        <w:spacing w:after="0"/>
        <w:rPr>
          <w:szCs w:val="20"/>
        </w:rPr>
      </w:pPr>
    </w:p>
    <w:p w14:paraId="7DBD7F98" w14:textId="6D89208B" w:rsidR="00441E68" w:rsidRDefault="00441E68" w:rsidP="009554C2">
      <w:pPr>
        <w:spacing w:after="0"/>
        <w:rPr>
          <w:rFonts w:ascii="Atyp BL Display Semibold" w:hAnsi="Atyp BL Display Semibold"/>
          <w:sz w:val="26"/>
          <w:szCs w:val="26"/>
        </w:rPr>
      </w:pPr>
    </w:p>
    <w:p w14:paraId="17FD9203" w14:textId="77777777" w:rsidR="00441E68" w:rsidRDefault="00441E68" w:rsidP="009554C2">
      <w:pPr>
        <w:spacing w:after="0"/>
        <w:rPr>
          <w:rFonts w:ascii="Atyp BL Display Semibold" w:hAnsi="Atyp BL Display Semibold"/>
          <w:sz w:val="26"/>
          <w:szCs w:val="26"/>
        </w:rPr>
      </w:pPr>
    </w:p>
    <w:p w14:paraId="0DCC23D1" w14:textId="77777777" w:rsidR="007322DD" w:rsidRDefault="007322DD" w:rsidP="009554C2">
      <w:pPr>
        <w:spacing w:after="0"/>
        <w:rPr>
          <w:szCs w:val="20"/>
        </w:rPr>
      </w:pPr>
    </w:p>
    <w:p w14:paraId="693D389B" w14:textId="088FC02D" w:rsidR="007322DD" w:rsidRDefault="007322DD" w:rsidP="009554C2">
      <w:pPr>
        <w:spacing w:after="0"/>
        <w:rPr>
          <w:szCs w:val="20"/>
        </w:rPr>
      </w:pPr>
      <w:r w:rsidRPr="007322DD">
        <w:rPr>
          <w:szCs w:val="20"/>
        </w:rPr>
        <w:t>Zadní strana:</w:t>
      </w:r>
    </w:p>
    <w:p w14:paraId="180B6789" w14:textId="77777777" w:rsidR="007322DD" w:rsidRPr="007322DD" w:rsidRDefault="007322DD" w:rsidP="009554C2">
      <w:pPr>
        <w:spacing w:after="0"/>
        <w:rPr>
          <w:szCs w:val="20"/>
        </w:rPr>
      </w:pPr>
    </w:p>
    <w:p w14:paraId="409953BF" w14:textId="2DABF229" w:rsidR="009702DD" w:rsidRPr="004A7D77" w:rsidRDefault="00441E68" w:rsidP="004A7D77">
      <w:pPr>
        <w:spacing w:after="0"/>
      </w:pPr>
      <w:r w:rsidRPr="00441E68">
        <w:drawing>
          <wp:inline distT="0" distB="0" distL="0" distR="0" wp14:anchorId="49F7EC90" wp14:editId="12E0CB35">
            <wp:extent cx="3022600" cy="1906144"/>
            <wp:effectExtent l="0" t="0" r="6350" b="0"/>
            <wp:docPr id="1977347357" name="Obrázek 1" descr="Obsah obrázku snímek obrazovky, Písmo, text, žlut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47357" name="Obrázek 1" descr="Obsah obrázku snímek obrazovky, Písmo, text, žlutá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4717" cy="19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2DD" w:rsidRPr="004A7D77" w:rsidSect="009462AD">
      <w:headerReference w:type="default" r:id="rId10"/>
      <w:footerReference w:type="default" r:id="rId11"/>
      <w:footerReference w:type="first" r:id="rId12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C3C6F" w14:textId="77777777" w:rsidR="009D274E" w:rsidRDefault="009D274E" w:rsidP="009953D5">
      <w:r>
        <w:separator/>
      </w:r>
    </w:p>
    <w:p w14:paraId="21F75CB2" w14:textId="77777777" w:rsidR="009D274E" w:rsidRDefault="009D274E" w:rsidP="009953D5"/>
  </w:endnote>
  <w:endnote w:type="continuationSeparator" w:id="0">
    <w:p w14:paraId="41F68DE4" w14:textId="77777777" w:rsidR="009D274E" w:rsidRDefault="009D274E" w:rsidP="009953D5">
      <w:r>
        <w:continuationSeparator/>
      </w:r>
    </w:p>
    <w:p w14:paraId="2AAE4BFB" w14:textId="77777777" w:rsidR="009D274E" w:rsidRDefault="009D274E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abath Text Light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abath Text Medium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5BA9" w14:textId="4E35FD3D" w:rsidR="0099185E" w:rsidRPr="00026C34" w:rsidRDefault="00C211A4" w:rsidP="00323434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E821369">
            <v:shape id="object 5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w14:anchorId="6644662B">
              <v:path arrowok="t"/>
              <w10:wrap anchorx="page" anchory="page"/>
              <w10:anchorlock/>
            </v:shape>
          </w:pict>
        </mc:Fallback>
      </mc:AlternateContent>
    </w:r>
    <w:r w:rsidR="00554030" w:rsidRPr="00554030">
      <w:rPr>
        <w:rFonts w:ascii="Atyp BL Display Semibold" w:hAnsi="Atyp BL Display Semibold"/>
      </w:rPr>
      <w:t xml:space="preserve">smlouva o spolupráci při </w:t>
    </w:r>
    <w:r w:rsidR="00323434">
      <w:rPr>
        <w:rFonts w:ascii="Atyp BL Display Semibold" w:hAnsi="Atyp BL Display Semibold"/>
      </w:rPr>
      <w:t>poskytování zaměstnaneckých benefitů</w:t>
    </w:r>
    <w:r w:rsidR="009702DD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04AC630">
            <v:shape id="object 5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w14:anchorId="084DB66A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9D8D1" w14:textId="77777777" w:rsidR="009D274E" w:rsidRDefault="009D274E" w:rsidP="009953D5">
      <w:r>
        <w:separator/>
      </w:r>
    </w:p>
    <w:p w14:paraId="09FF85F2" w14:textId="77777777" w:rsidR="009D274E" w:rsidRDefault="009D274E" w:rsidP="009953D5"/>
  </w:footnote>
  <w:footnote w:type="continuationSeparator" w:id="0">
    <w:p w14:paraId="7D373547" w14:textId="77777777" w:rsidR="009D274E" w:rsidRDefault="009D274E" w:rsidP="009953D5">
      <w:r>
        <w:continuationSeparator/>
      </w:r>
    </w:p>
    <w:p w14:paraId="4A03DDBA" w14:textId="77777777" w:rsidR="009D274E" w:rsidRDefault="009D274E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62A34"/>
    <w:multiLevelType w:val="multilevel"/>
    <w:tmpl w:val="AB0EDD3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7A234CC"/>
    <w:multiLevelType w:val="hybridMultilevel"/>
    <w:tmpl w:val="41F6FDE0"/>
    <w:lvl w:ilvl="0" w:tplc="5A5879A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7019">
    <w:abstractNumId w:val="0"/>
  </w:num>
  <w:num w:numId="2" w16cid:durableId="1982537457">
    <w:abstractNumId w:val="1"/>
  </w:num>
  <w:num w:numId="3" w16cid:durableId="1497724790">
    <w:abstractNumId w:val="4"/>
  </w:num>
  <w:num w:numId="4" w16cid:durableId="542985291">
    <w:abstractNumId w:val="2"/>
  </w:num>
  <w:num w:numId="5" w16cid:durableId="35095814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26C34"/>
    <w:rsid w:val="00034DC2"/>
    <w:rsid w:val="000747FC"/>
    <w:rsid w:val="000800BD"/>
    <w:rsid w:val="00082AD8"/>
    <w:rsid w:val="0009487D"/>
    <w:rsid w:val="000A1F75"/>
    <w:rsid w:val="000A3475"/>
    <w:rsid w:val="000A7469"/>
    <w:rsid w:val="000C2157"/>
    <w:rsid w:val="000C2AEF"/>
    <w:rsid w:val="000C4677"/>
    <w:rsid w:val="000D3B65"/>
    <w:rsid w:val="000F748B"/>
    <w:rsid w:val="001218C9"/>
    <w:rsid w:val="00153658"/>
    <w:rsid w:val="0015597E"/>
    <w:rsid w:val="00170893"/>
    <w:rsid w:val="00173327"/>
    <w:rsid w:val="00181F6F"/>
    <w:rsid w:val="00190F33"/>
    <w:rsid w:val="001D2DDD"/>
    <w:rsid w:val="001D3176"/>
    <w:rsid w:val="001E3FED"/>
    <w:rsid w:val="001F3BA0"/>
    <w:rsid w:val="002015EC"/>
    <w:rsid w:val="00203053"/>
    <w:rsid w:val="002148FA"/>
    <w:rsid w:val="0022407C"/>
    <w:rsid w:val="00234A20"/>
    <w:rsid w:val="00236F56"/>
    <w:rsid w:val="00242102"/>
    <w:rsid w:val="00250CD8"/>
    <w:rsid w:val="00255975"/>
    <w:rsid w:val="00287313"/>
    <w:rsid w:val="00292C7E"/>
    <w:rsid w:val="002A21FB"/>
    <w:rsid w:val="002A6EF9"/>
    <w:rsid w:val="002A7756"/>
    <w:rsid w:val="002B66C8"/>
    <w:rsid w:val="002B77A7"/>
    <w:rsid w:val="002E07B3"/>
    <w:rsid w:val="002E21E5"/>
    <w:rsid w:val="002F7FCF"/>
    <w:rsid w:val="003018FB"/>
    <w:rsid w:val="00317869"/>
    <w:rsid w:val="00323434"/>
    <w:rsid w:val="003517AF"/>
    <w:rsid w:val="003555D3"/>
    <w:rsid w:val="00376272"/>
    <w:rsid w:val="00386E0F"/>
    <w:rsid w:val="003871E6"/>
    <w:rsid w:val="00390EF0"/>
    <w:rsid w:val="003A084E"/>
    <w:rsid w:val="003B021C"/>
    <w:rsid w:val="003C7FF2"/>
    <w:rsid w:val="003D10F3"/>
    <w:rsid w:val="003D5701"/>
    <w:rsid w:val="003D5A40"/>
    <w:rsid w:val="003D62D5"/>
    <w:rsid w:val="003E141C"/>
    <w:rsid w:val="003E2580"/>
    <w:rsid w:val="00406F39"/>
    <w:rsid w:val="00422A33"/>
    <w:rsid w:val="00441E68"/>
    <w:rsid w:val="00456BF8"/>
    <w:rsid w:val="00467355"/>
    <w:rsid w:val="00481602"/>
    <w:rsid w:val="0049418B"/>
    <w:rsid w:val="00494B62"/>
    <w:rsid w:val="00494CC8"/>
    <w:rsid w:val="00497E26"/>
    <w:rsid w:val="004A248B"/>
    <w:rsid w:val="004A3F71"/>
    <w:rsid w:val="004A72D1"/>
    <w:rsid w:val="004A7D77"/>
    <w:rsid w:val="004E4333"/>
    <w:rsid w:val="00500B0F"/>
    <w:rsid w:val="00513E4B"/>
    <w:rsid w:val="00524617"/>
    <w:rsid w:val="005265AC"/>
    <w:rsid w:val="00534019"/>
    <w:rsid w:val="00537383"/>
    <w:rsid w:val="0054058F"/>
    <w:rsid w:val="00541B40"/>
    <w:rsid w:val="00554030"/>
    <w:rsid w:val="00554311"/>
    <w:rsid w:val="00572549"/>
    <w:rsid w:val="005742C7"/>
    <w:rsid w:val="00574544"/>
    <w:rsid w:val="00583D2C"/>
    <w:rsid w:val="0059320A"/>
    <w:rsid w:val="005A63B8"/>
    <w:rsid w:val="005B4DDB"/>
    <w:rsid w:val="005B4E4E"/>
    <w:rsid w:val="005B582C"/>
    <w:rsid w:val="005C7338"/>
    <w:rsid w:val="005C7BB1"/>
    <w:rsid w:val="005E3F27"/>
    <w:rsid w:val="0060118F"/>
    <w:rsid w:val="00605121"/>
    <w:rsid w:val="00627729"/>
    <w:rsid w:val="006520D5"/>
    <w:rsid w:val="00655743"/>
    <w:rsid w:val="0066490E"/>
    <w:rsid w:val="00674A54"/>
    <w:rsid w:val="006759C0"/>
    <w:rsid w:val="00697CCA"/>
    <w:rsid w:val="006A332A"/>
    <w:rsid w:val="006B36C1"/>
    <w:rsid w:val="006C0EE7"/>
    <w:rsid w:val="006C5899"/>
    <w:rsid w:val="006D7C1F"/>
    <w:rsid w:val="006E1289"/>
    <w:rsid w:val="006F5E19"/>
    <w:rsid w:val="00710033"/>
    <w:rsid w:val="00727AF3"/>
    <w:rsid w:val="007322DD"/>
    <w:rsid w:val="00734398"/>
    <w:rsid w:val="00735008"/>
    <w:rsid w:val="00735463"/>
    <w:rsid w:val="00746967"/>
    <w:rsid w:val="0075139B"/>
    <w:rsid w:val="007757D6"/>
    <w:rsid w:val="007800BE"/>
    <w:rsid w:val="0079277C"/>
    <w:rsid w:val="007B293C"/>
    <w:rsid w:val="007C7B21"/>
    <w:rsid w:val="007D0845"/>
    <w:rsid w:val="007E1ECB"/>
    <w:rsid w:val="008016E3"/>
    <w:rsid w:val="00806643"/>
    <w:rsid w:val="00810954"/>
    <w:rsid w:val="008640EF"/>
    <w:rsid w:val="0088065B"/>
    <w:rsid w:val="008878B7"/>
    <w:rsid w:val="008910E1"/>
    <w:rsid w:val="00891488"/>
    <w:rsid w:val="00894D34"/>
    <w:rsid w:val="008C55D9"/>
    <w:rsid w:val="008D0E15"/>
    <w:rsid w:val="008D43BB"/>
    <w:rsid w:val="008F6444"/>
    <w:rsid w:val="0090391D"/>
    <w:rsid w:val="00903D9B"/>
    <w:rsid w:val="00912182"/>
    <w:rsid w:val="00916D03"/>
    <w:rsid w:val="00925697"/>
    <w:rsid w:val="009266C7"/>
    <w:rsid w:val="00933491"/>
    <w:rsid w:val="009345A5"/>
    <w:rsid w:val="00936C52"/>
    <w:rsid w:val="00937723"/>
    <w:rsid w:val="009462AD"/>
    <w:rsid w:val="009554C2"/>
    <w:rsid w:val="00960DD0"/>
    <w:rsid w:val="0096683D"/>
    <w:rsid w:val="009702DD"/>
    <w:rsid w:val="00974639"/>
    <w:rsid w:val="00980CF4"/>
    <w:rsid w:val="0099185E"/>
    <w:rsid w:val="009953D5"/>
    <w:rsid w:val="009A0116"/>
    <w:rsid w:val="009B212D"/>
    <w:rsid w:val="009C238F"/>
    <w:rsid w:val="009C6BC1"/>
    <w:rsid w:val="009D0390"/>
    <w:rsid w:val="009D274E"/>
    <w:rsid w:val="009D5503"/>
    <w:rsid w:val="009F0DE3"/>
    <w:rsid w:val="009F35FA"/>
    <w:rsid w:val="00A066F8"/>
    <w:rsid w:val="00A06A0B"/>
    <w:rsid w:val="00A06C8C"/>
    <w:rsid w:val="00A06C91"/>
    <w:rsid w:val="00A25FB3"/>
    <w:rsid w:val="00A36EF4"/>
    <w:rsid w:val="00A37A90"/>
    <w:rsid w:val="00A4287A"/>
    <w:rsid w:val="00A46425"/>
    <w:rsid w:val="00A57BF2"/>
    <w:rsid w:val="00A70D16"/>
    <w:rsid w:val="00A914CF"/>
    <w:rsid w:val="00A9440C"/>
    <w:rsid w:val="00AA6B69"/>
    <w:rsid w:val="00AB2D30"/>
    <w:rsid w:val="00AC04B3"/>
    <w:rsid w:val="00AC0E96"/>
    <w:rsid w:val="00AC6ED4"/>
    <w:rsid w:val="00AE26DC"/>
    <w:rsid w:val="00AE3A7C"/>
    <w:rsid w:val="00AE5DB1"/>
    <w:rsid w:val="00AF1D7B"/>
    <w:rsid w:val="00AF287F"/>
    <w:rsid w:val="00B05A00"/>
    <w:rsid w:val="00B131A0"/>
    <w:rsid w:val="00B135B6"/>
    <w:rsid w:val="00B137AD"/>
    <w:rsid w:val="00B15724"/>
    <w:rsid w:val="00B2243A"/>
    <w:rsid w:val="00B268F8"/>
    <w:rsid w:val="00B5412C"/>
    <w:rsid w:val="00B818E1"/>
    <w:rsid w:val="00B84382"/>
    <w:rsid w:val="00B936D8"/>
    <w:rsid w:val="00BA7BAF"/>
    <w:rsid w:val="00BB1113"/>
    <w:rsid w:val="00BC0EF0"/>
    <w:rsid w:val="00BD2CC9"/>
    <w:rsid w:val="00BE33AE"/>
    <w:rsid w:val="00BE50B4"/>
    <w:rsid w:val="00C1462C"/>
    <w:rsid w:val="00C211A4"/>
    <w:rsid w:val="00C302F7"/>
    <w:rsid w:val="00C32A59"/>
    <w:rsid w:val="00C50308"/>
    <w:rsid w:val="00C5141B"/>
    <w:rsid w:val="00C52CD0"/>
    <w:rsid w:val="00C575BC"/>
    <w:rsid w:val="00C615EE"/>
    <w:rsid w:val="00C7475B"/>
    <w:rsid w:val="00C845D2"/>
    <w:rsid w:val="00C9069D"/>
    <w:rsid w:val="00C9447B"/>
    <w:rsid w:val="00CA25ED"/>
    <w:rsid w:val="00CA7AC6"/>
    <w:rsid w:val="00CB6089"/>
    <w:rsid w:val="00CB7EF1"/>
    <w:rsid w:val="00CC2BBA"/>
    <w:rsid w:val="00CC78CF"/>
    <w:rsid w:val="00CD0ADA"/>
    <w:rsid w:val="00CD74F7"/>
    <w:rsid w:val="00CE14E4"/>
    <w:rsid w:val="00CE228D"/>
    <w:rsid w:val="00CE6464"/>
    <w:rsid w:val="00CF7E3B"/>
    <w:rsid w:val="00D001D5"/>
    <w:rsid w:val="00D03076"/>
    <w:rsid w:val="00D040C2"/>
    <w:rsid w:val="00D22165"/>
    <w:rsid w:val="00D22558"/>
    <w:rsid w:val="00D3261C"/>
    <w:rsid w:val="00D47F27"/>
    <w:rsid w:val="00D503EF"/>
    <w:rsid w:val="00D67534"/>
    <w:rsid w:val="00D67E0B"/>
    <w:rsid w:val="00D773D0"/>
    <w:rsid w:val="00D7788F"/>
    <w:rsid w:val="00D822A3"/>
    <w:rsid w:val="00D95099"/>
    <w:rsid w:val="00DB3FCB"/>
    <w:rsid w:val="00DC32C2"/>
    <w:rsid w:val="00DC58A6"/>
    <w:rsid w:val="00DD1EFA"/>
    <w:rsid w:val="00E01F28"/>
    <w:rsid w:val="00E42C64"/>
    <w:rsid w:val="00E47705"/>
    <w:rsid w:val="00E61316"/>
    <w:rsid w:val="00E61DE7"/>
    <w:rsid w:val="00E65948"/>
    <w:rsid w:val="00E86F86"/>
    <w:rsid w:val="00EA161A"/>
    <w:rsid w:val="00EA64A8"/>
    <w:rsid w:val="00EB3B17"/>
    <w:rsid w:val="00EB448B"/>
    <w:rsid w:val="00EB4709"/>
    <w:rsid w:val="00EC2DAE"/>
    <w:rsid w:val="00EC42B4"/>
    <w:rsid w:val="00EE4F9A"/>
    <w:rsid w:val="00EF0088"/>
    <w:rsid w:val="00F02D71"/>
    <w:rsid w:val="00F032C0"/>
    <w:rsid w:val="00F07223"/>
    <w:rsid w:val="00F17846"/>
    <w:rsid w:val="00F20513"/>
    <w:rsid w:val="00F224EB"/>
    <w:rsid w:val="00F35F28"/>
    <w:rsid w:val="00F409DF"/>
    <w:rsid w:val="00F441C0"/>
    <w:rsid w:val="00F47F16"/>
    <w:rsid w:val="00F5253C"/>
    <w:rsid w:val="00F5733E"/>
    <w:rsid w:val="00F63EC6"/>
    <w:rsid w:val="00F6663E"/>
    <w:rsid w:val="00F702B7"/>
    <w:rsid w:val="00F70EF9"/>
    <w:rsid w:val="00F81C4E"/>
    <w:rsid w:val="00F9024E"/>
    <w:rsid w:val="00FB5563"/>
    <w:rsid w:val="00FB6BFD"/>
    <w:rsid w:val="00FC132D"/>
    <w:rsid w:val="00FD35DA"/>
    <w:rsid w:val="00FE3C23"/>
    <w:rsid w:val="00FF4368"/>
    <w:rsid w:val="00FF7DB3"/>
    <w:rsid w:val="0108C414"/>
    <w:rsid w:val="0DFD0187"/>
    <w:rsid w:val="0F23BCF3"/>
    <w:rsid w:val="10DD3F4C"/>
    <w:rsid w:val="114F6C86"/>
    <w:rsid w:val="12935910"/>
    <w:rsid w:val="1A16F66B"/>
    <w:rsid w:val="1CFCBB7F"/>
    <w:rsid w:val="1E09085D"/>
    <w:rsid w:val="2092C0F7"/>
    <w:rsid w:val="2D26903C"/>
    <w:rsid w:val="35693864"/>
    <w:rsid w:val="4B9C2268"/>
    <w:rsid w:val="4BB90DDC"/>
    <w:rsid w:val="65AECF74"/>
    <w:rsid w:val="671E68A8"/>
    <w:rsid w:val="6CAEBBF4"/>
    <w:rsid w:val="727EA156"/>
    <w:rsid w:val="737699C2"/>
    <w:rsid w:val="7876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98CBD75A-84A7-4E7F-B47C-D3548F0E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58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D22558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noProof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noProof/>
      <w:color w:val="365F91" w:themeColor="accent1" w:themeShade="BF"/>
      <w:sz w:val="20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noProof/>
      <w:color w:val="243F60" w:themeColor="accent1" w:themeShade="7F"/>
      <w:sz w:val="20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2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3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robik@pragu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5</TotalTime>
  <Pages>5</Pages>
  <Words>825</Words>
  <Characters>4868</Characters>
  <Application>Microsoft Office Word</Application>
  <DocSecurity>4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Mackovičová Kristýna</dc:creator>
  <cp:lastModifiedBy>Mackovičová Kristýna</cp:lastModifiedBy>
  <cp:revision>2</cp:revision>
  <dcterms:created xsi:type="dcterms:W3CDTF">2025-02-19T13:46:00Z</dcterms:created>
  <dcterms:modified xsi:type="dcterms:W3CDTF">2025-02-19T13:46:00Z</dcterms:modified>
</cp:coreProperties>
</file>