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551C" w14:textId="47A1BCF6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 xml:space="preserve">: </w:t>
      </w:r>
      <w:sdt>
        <w:sdtPr>
          <w:rPr>
            <w:sz w:val="16"/>
            <w:szCs w:val="18"/>
          </w:rPr>
          <w:id w:val="-243803304"/>
          <w:placeholder>
            <w:docPart w:val="37E438C8B0E6424196CDF6C85382CBC4"/>
          </w:placeholder>
        </w:sdtPr>
        <w:sdtEndPr/>
        <w:sdtContent>
          <w:r w:rsidR="00716B1C">
            <w:rPr>
              <w:sz w:val="16"/>
              <w:szCs w:val="18"/>
            </w:rPr>
            <w:t>SMLO-2360/00066001/2024 – MH/PO/BS</w:t>
          </w:r>
        </w:sdtContent>
      </w:sdt>
    </w:p>
    <w:p w14:paraId="2A04E0A6" w14:textId="135B44B3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  <w:sdt>
        <w:sdtPr>
          <w:rPr>
            <w:sz w:val="16"/>
            <w:szCs w:val="18"/>
          </w:rPr>
          <w:id w:val="1914272425"/>
          <w:placeholder>
            <w:docPart w:val="18E29408724A45D6A54FD873A225AAF4"/>
          </w:placeholder>
        </w:sdtPr>
        <w:sdtEndPr/>
        <w:sdtContent>
          <w:r w:rsidR="00716B1C">
            <w:rPr>
              <w:sz w:val="16"/>
              <w:szCs w:val="18"/>
            </w:rPr>
            <w:t>/</w:t>
          </w:r>
        </w:sdtContent>
      </w:sdt>
    </w:p>
    <w:p w14:paraId="182B131A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47889B45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5EB98333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0DEB3344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131A7539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790FC40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6CE11756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12493EBF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1EF8ECA5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4E9B45D0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5D22E88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5B4FD572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20BC5F8A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75AA04E6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id w:val="-294222456"/>
        <w:placeholder>
          <w:docPart w:val="F4100E2B34414E5B846461026EFF2F2E"/>
        </w:placeholder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168AEE9B" w14:textId="2824E28D" w:rsidR="004D1AF1" w:rsidRDefault="00716B1C" w:rsidP="004D1AF1">
          <w:pPr>
            <w:tabs>
              <w:tab w:val="left" w:pos="2127"/>
            </w:tabs>
            <w:spacing w:before="0"/>
          </w:pPr>
          <w:r>
            <w:t>Lenkou Chmelovou, vedoucí oblasti Mnichovo Hradiště, na základě plné moci ze dne 23. 6. 2022</w:t>
          </w:r>
        </w:p>
      </w:sdtContent>
    </w:sdt>
    <w:p w14:paraId="6AF07E4F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sdt>
      <w:sdtPr>
        <w:rPr>
          <w:i/>
        </w:rPr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695E3FEC55E94202917518E34564F076"/>
            </w:placeholder>
            <w15:repeatingSectionItem/>
          </w:sdtPr>
          <w:sdtEndPr>
            <w:rPr>
              <w:i w:val="0"/>
            </w:rPr>
          </w:sdtEndPr>
          <w:sdtContent>
            <w:p w14:paraId="272A79E9" w14:textId="77777777" w:rsidR="00AE5AC7" w:rsidRDefault="00172DCD" w:rsidP="00AE5AC7">
              <w:pPr>
                <w:tabs>
                  <w:tab w:val="left" w:pos="2127"/>
                </w:tabs>
                <w:spacing w:before="0"/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8C4213FCDD5643E9A02DA671ABECFA3B"/>
                </w:placeholder>
              </w:sdtPr>
              <w:sdtEndPr/>
              <w:sdtContent>
                <w:p w14:paraId="3C4EA0DD" w14:textId="3D9D161F" w:rsidR="00302EC5" w:rsidRPr="006A01D2" w:rsidRDefault="00225D97" w:rsidP="006A01D2">
                  <w:pPr>
                    <w:tabs>
                      <w:tab w:val="left" w:pos="3119"/>
                    </w:tabs>
                    <w:spacing w:after="0"/>
                    <w:ind w:left="3119" w:hanging="3119"/>
                    <w:jc w:val="center"/>
                    <w:rPr>
                      <w:b/>
                      <w:bCs/>
                    </w:rPr>
                  </w:pPr>
                  <w:r w:rsidRPr="006A01D2">
                    <w:rPr>
                      <w:b/>
                      <w:bCs/>
                    </w:rPr>
                    <w:t>CETIN, a.s.</w:t>
                  </w:r>
                </w:p>
                <w:p w14:paraId="21359BB6" w14:textId="3CA1FD49" w:rsidR="00302EC5" w:rsidRDefault="00302EC5" w:rsidP="00302EC5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Se sídlem</w:t>
                  </w:r>
                  <w:r w:rsidR="006A01D2">
                    <w:t>:</w:t>
                  </w:r>
                  <w:r w:rsidR="00F365F2">
                    <w:tab/>
                  </w:r>
                  <w:r>
                    <w:t xml:space="preserve"> Českomoravská 2510/19</w:t>
                  </w:r>
                  <w:r w:rsidR="00072EEB">
                    <w:t xml:space="preserve">, 190 00 Praha 9 Libeň </w:t>
                  </w:r>
                </w:p>
                <w:p w14:paraId="2AD333E2" w14:textId="2D7E9FF4" w:rsidR="00072EEB" w:rsidRDefault="00454A2A" w:rsidP="00302EC5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IČO:</w:t>
                  </w:r>
                  <w:r w:rsidR="00F365F2">
                    <w:tab/>
                  </w:r>
                  <w:r>
                    <w:t xml:space="preserve"> 04084063   DIČ: CZ04084063</w:t>
                  </w:r>
                </w:p>
                <w:p w14:paraId="0CA33158" w14:textId="6667FDC6" w:rsidR="006A01D2" w:rsidRDefault="006A01D2" w:rsidP="00302EC5">
                  <w:pPr>
                    <w:tabs>
                      <w:tab w:val="left" w:pos="3119"/>
                    </w:tabs>
                    <w:spacing w:after="0"/>
                    <w:ind w:left="3119" w:hanging="3119"/>
                  </w:pPr>
                  <w:r>
                    <w:t>Zastoupena</w:t>
                  </w:r>
                  <w:r w:rsidR="00F365F2">
                    <w:t>:</w:t>
                  </w:r>
                  <w:r w:rsidR="00F365F2">
                    <w:tab/>
                  </w:r>
                  <w:r>
                    <w:t xml:space="preserve"> na základě pověření panem </w:t>
                  </w:r>
                  <w:proofErr w:type="spellStart"/>
                  <w:r w:rsidR="006E3C0F">
                    <w:t>xxxxxxxxxxxx</w:t>
                  </w:r>
                  <w:proofErr w:type="spellEnd"/>
                  <w:r>
                    <w:t xml:space="preserve"> </w:t>
                  </w:r>
                </w:p>
              </w:sdtContent>
            </w:sdt>
            <w:p w14:paraId="75061E4D" w14:textId="77777777" w:rsidR="00AE5AC7" w:rsidRDefault="00AE5AC7" w:rsidP="000A5527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648953948"/>
                  <w:placeholder>
                    <w:docPart w:val="D868C571BF734D7A837390C912D47A4E"/>
                  </w:placeholder>
                  <w:comboBox>
                    <w:listItem w:value="Zvolte položku."/>
                    <w:listItem w:displayText="Budoucí oprávněný" w:value="Budoucí oprávněný"/>
                    <w:listItem w:displayText="Investor" w:value="Investor"/>
                  </w:comboBox>
                </w:sdtPr>
                <w:sdtEndPr/>
                <w:sdtContent>
                  <w:r w:rsidR="00A0276F">
                    <w:rPr>
                      <w:b/>
                    </w:rPr>
                    <w:t>Budoucí oprávněný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sdt>
      <w:sdtPr>
        <w:alias w:val="Vyberte"/>
        <w:tag w:val="Vyberte"/>
        <w:id w:val="1887676749"/>
        <w:placeholder>
          <w:docPart w:val="D868C571BF734D7A837390C912D47A4E"/>
        </w:placeholder>
        <w:comboBox>
          <w:listItem w:value="Zvolte položku."/>
          <w:listItem w:displayText="(Budoucí povinný a Budoucí oprávněný společně dále též jen „smluvní strany“, případně „smluvní strana“, je-li odkazováno na jednoho z nich)." w:value="(Budoucí povinný a Budoucí oprávněný společně dále též jen „smluvní strany“, případně „smluvní strana“, je-li odkazováno na jednoho z nich)."/>
          <w:listItem w:displayText="(Budoucí povinný, Budoucí oprávněný a Investor společně dále též jen „smluvní strany“, případně „smluvní strana“, je-li odkazováno na jednoho z nich)." w:value="(Budoucí povinný, Budoucí oprávněný a Investor společně dále též jen „smluvní strany“, případně „smluvní strana“, je-li odkazováno na jednoho z nich)."/>
        </w:comboBox>
      </w:sdtPr>
      <w:sdtEndPr/>
      <w:sdtContent>
        <w:p w14:paraId="06C5756C" w14:textId="7E05E975" w:rsidR="00700F8D" w:rsidRDefault="00D31495" w:rsidP="007D182C">
          <w:pPr>
            <w:tabs>
              <w:tab w:val="left" w:pos="4536"/>
            </w:tabs>
            <w:spacing w:before="0"/>
            <w:jc w:val="both"/>
          </w:pPr>
          <w:r>
            <w:t>(Budoucí povinný a Budoucí oprávněný společně dále též jen „smluvní strany“, případně „smluvní strana“, je-li odkazováno na jednoho z nich).</w:t>
          </w:r>
        </w:p>
      </w:sdtContent>
    </w:sdt>
    <w:p w14:paraId="6036770A" w14:textId="7777777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t>ÚVODNÍ USTANOVENÍ</w:t>
      </w:r>
      <w:bookmarkEnd w:id="2"/>
      <w:bookmarkEnd w:id="3"/>
    </w:p>
    <w:p w14:paraId="2481AD6D" w14:textId="0C4F2120" w:rsidR="001E7AA8" w:rsidRPr="009F36A3" w:rsidRDefault="00916D4D" w:rsidP="001E7AA8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 xml:space="preserve">§ 509, § 1267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4C0161" w:rsidRPr="001241CC">
        <w:t xml:space="preserve">služebnosti inženýrské sítě </w:t>
      </w:r>
      <w:r w:rsidR="004C0161">
        <w:t>ve prospěch nemovité věci nezapsané v katastru nemovitostí,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11B427D89E7748F38E93ECDDB4B72016"/>
          </w:placeholder>
        </w:sdtPr>
        <w:sdtEndPr>
          <w:rPr>
            <w:b w:val="0"/>
          </w:rPr>
        </w:sdtEndPr>
        <w:sdtContent>
          <w:r w:rsidR="00BE7405">
            <w:rPr>
              <w:b/>
            </w:rPr>
            <w:t>Byšice – FTTX_P_RD_</w:t>
          </w:r>
          <w:r w:rsidR="008638C2">
            <w:rPr>
              <w:b/>
            </w:rPr>
            <w:t>BYMEL1_Byšice_Mělník</w:t>
          </w:r>
          <w:r w:rsidR="00933119">
            <w:rPr>
              <w:b/>
            </w:rPr>
            <w:t>_OK – 11010-119404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</w:p>
    <w:p w14:paraId="1DE6EC91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F0E3278" w14:textId="77777777" w:rsidR="00D03136" w:rsidRDefault="00D03136" w:rsidP="00D03136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48A63C107D554801A4E9CA98156B132F"/>
            </w:placeholder>
            <w15:repeatingSectionItem/>
          </w:sdtPr>
          <w:sdtEndPr/>
          <w:sdtContent>
            <w:p w14:paraId="1EB2FD7D" w14:textId="3CE3E91C" w:rsidR="00D03136" w:rsidRDefault="006E3C0F" w:rsidP="00D0313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462FD41F1F714B75B230AAF9E3080C45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D03136">
                    <w:t>Výlučným vlastníkem</w:t>
                  </w:r>
                </w:sdtContent>
              </w:sdt>
              <w:r w:rsidR="00D03136">
                <w:t xml:space="preserve"> p</w:t>
              </w:r>
              <w:r w:rsidR="00D0313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5D0AB1">
                    <w:rPr>
                      <w:rStyle w:val="Styl1"/>
                    </w:rPr>
                    <w:t>1085/1, 1132/14, 1114/3, 1113/1, 1102/18</w:t>
                  </w:r>
                  <w:r w:rsidR="00F80387">
                    <w:rPr>
                      <w:rStyle w:val="Styl1"/>
                    </w:rPr>
                    <w:t>, 1115/2</w:t>
                  </w:r>
                </w:sdtContent>
              </w:sdt>
              <w:r w:rsidR="00D0313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80387">
                    <w:rPr>
                      <w:rStyle w:val="Styl1"/>
                    </w:rPr>
                    <w:t>672</w:t>
                  </w:r>
                </w:sdtContent>
              </w:sdt>
              <w:r w:rsidR="00D03136" w:rsidRPr="00C8753A">
                <w:t xml:space="preserve"> vedeném pro katastrální území </w:t>
              </w:r>
              <w:sdt>
                <w:sdtPr>
                  <w:rPr>
                    <w:rStyle w:val="Styl1"/>
                  </w:rPr>
                  <w:alias w:val="katastrální území"/>
                  <w:tag w:val="katastrální území"/>
                  <w:id w:val="-1298447227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80387">
                    <w:rPr>
                      <w:rStyle w:val="Styl1"/>
                    </w:rPr>
                    <w:t>Byšice</w:t>
                  </w:r>
                </w:sdtContent>
              </w:sdt>
              <w:r w:rsidR="00D0313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80387">
                    <w:rPr>
                      <w:rStyle w:val="Styl1"/>
                    </w:rPr>
                    <w:t>Byšice</w:t>
                  </w:r>
                </w:sdtContent>
              </w:sdt>
              <w:r w:rsidR="00D0313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79EC349924DE42C681FCB62BE4C331EE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80387">
                    <w:rPr>
                      <w:rStyle w:val="Styl1"/>
                    </w:rPr>
                    <w:t>Mělník</w:t>
                  </w:r>
                </w:sdtContent>
              </w:sdt>
              <w:r w:rsidR="00D03136" w:rsidRPr="00C8753A">
                <w:t>,</w:t>
              </w:r>
            </w:p>
          </w:sdtContent>
        </w:sdt>
      </w:sdtContent>
    </w:sdt>
    <w:p w14:paraId="53B35A5C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lastRenderedPageBreak/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6" w:name="_Hlk126159966"/>
      <w:r>
        <w:t>Správce.</w:t>
      </w:r>
      <w:bookmarkEnd w:id="5"/>
      <w:bookmarkEnd w:id="6"/>
    </w:p>
    <w:p w14:paraId="229E4CDF" w14:textId="03E9DF3D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C9B32B6914024992BEE27A05FC20821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206EE">
            <w:rPr>
              <w:rStyle w:val="Styl1"/>
            </w:rPr>
            <w:t>8705</w:t>
          </w:r>
          <w:r w:rsidR="00845416">
            <w:rPr>
              <w:rStyle w:val="Styl1"/>
            </w:rPr>
            <w:t>/24/ksus/mht/pos</w:t>
          </w:r>
        </w:sdtContent>
      </w:sdt>
      <w:r>
        <w:rPr>
          <w:rStyle w:val="Styl1"/>
        </w:rPr>
        <w:t xml:space="preserve"> </w:t>
      </w:r>
      <w:r w:rsidRPr="004F5F59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BFC22FA4F3FD46F7B0BA166C27F5591D"/>
          </w:placeholder>
          <w:date w:fullDate="2024-12-1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5206EE">
            <w:rPr>
              <w:rStyle w:val="Styl1"/>
            </w:rPr>
            <w:t>12</w:t>
          </w:r>
          <w:r w:rsidR="00845416">
            <w:rPr>
              <w:rStyle w:val="Styl1"/>
            </w:rPr>
            <w:t>.</w:t>
          </w:r>
          <w:r w:rsidR="005206EE">
            <w:rPr>
              <w:rStyle w:val="Styl1"/>
            </w:rPr>
            <w:t>12</w:t>
          </w:r>
          <w:r w:rsidR="00845416">
            <w:rPr>
              <w:rStyle w:val="Styl1"/>
            </w:rPr>
            <w:t>.2024</w:t>
          </w:r>
        </w:sdtContent>
      </w:sdt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  <w:r>
        <w:t xml:space="preserve"> Zařízení je pro účel Budoucí služebnosti panující věcí.</w:t>
      </w:r>
    </w:p>
    <w:p w14:paraId="2DF7CB7F" w14:textId="77777777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 xml:space="preserve">), jejímž předmětem bude zřízení služebnosti ve prospěch </w:t>
      </w:r>
      <w:r w:rsidR="00E55913">
        <w:t>Budoucího oprávněného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6C413E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1646A1BA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0A55AB5F" w14:textId="77777777" w:rsidR="00C557FA" w:rsidRDefault="00C557FA" w:rsidP="00C557FA">
      <w:pPr>
        <w:pStyle w:val="Nadpis3"/>
      </w:pPr>
      <w:bookmarkStart w:id="8" w:name="_Dle_dohody_účastníků"/>
      <w:bookmarkStart w:id="9" w:name="_Ref170121205"/>
      <w:bookmarkStart w:id="10" w:name="_Ref269202531"/>
      <w:bookmarkStart w:id="11" w:name="_Ref118794837"/>
      <w:bookmarkEnd w:id="8"/>
      <w:r>
        <w:t>Obsahem Budoucí služebnosti bude právo budoucího oprávněného:</w:t>
      </w:r>
      <w:bookmarkEnd w:id="9"/>
    </w:p>
    <w:p w14:paraId="139C0E51" w14:textId="77777777" w:rsidR="00C557FA" w:rsidRDefault="00C557FA" w:rsidP="00C557FA">
      <w:pPr>
        <w:pStyle w:val="Nadpis4"/>
      </w:pPr>
      <w:r>
        <w:t>umístit na Budoucím služebném pozemku Zařízení a provozovat jej;</w:t>
      </w:r>
    </w:p>
    <w:p w14:paraId="64DDF2BE" w14:textId="77777777" w:rsidR="00C557FA" w:rsidRPr="003A5081" w:rsidRDefault="00C557FA" w:rsidP="00C557FA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31B66181" w14:textId="77777777" w:rsidR="00C557FA" w:rsidRDefault="00C557FA" w:rsidP="00C557FA">
      <w:pPr>
        <w:pStyle w:val="Nadpis4"/>
      </w:pPr>
      <w:r>
        <w:t>vstupovat a vjíždět na Budoucí služebný pozemek za účelem výkonu Budoucí služebnosti;</w:t>
      </w:r>
    </w:p>
    <w:p w14:paraId="3CC75CB8" w14:textId="77777777" w:rsidR="00C557FA" w:rsidRDefault="00C557FA" w:rsidP="00C557FA">
      <w:pPr>
        <w:pStyle w:val="Nadpis3"/>
      </w:pPr>
      <w:r>
        <w:t>Obsahem Budoucí služebnosti bude povinnost budoucího oprávněného:</w:t>
      </w:r>
    </w:p>
    <w:p w14:paraId="473CC3ED" w14:textId="77777777" w:rsidR="00C557FA" w:rsidRDefault="00C557FA" w:rsidP="00C557FA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>
        <w:t xml:space="preserve">3. 1. </w:t>
      </w:r>
      <w:r>
        <w:fldChar w:fldCharType="end"/>
      </w:r>
      <w:r>
        <w:t>Smlouvy;</w:t>
      </w:r>
    </w:p>
    <w:p w14:paraId="01354713" w14:textId="77777777" w:rsidR="00C557FA" w:rsidRDefault="00C557FA" w:rsidP="00C557FA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73F44D8F" w14:textId="77777777" w:rsidR="00C557FA" w:rsidRDefault="00C557FA" w:rsidP="00C557FA">
      <w:pPr>
        <w:pStyle w:val="Nadpis4"/>
      </w:pPr>
      <w:r>
        <w:t>vykonávat Budoucí služebnost za maximálního šetření práv budoucího povinného;</w:t>
      </w:r>
    </w:p>
    <w:p w14:paraId="7E5066D9" w14:textId="77777777" w:rsidR="00C557FA" w:rsidRDefault="00C557FA" w:rsidP="00C557FA">
      <w:pPr>
        <w:pStyle w:val="Nadpis3"/>
      </w:pPr>
      <w:r>
        <w:t>Obsahem Budoucí služebnosti bude právo budoucího povinného:</w:t>
      </w:r>
    </w:p>
    <w:p w14:paraId="6D86A0F8" w14:textId="77777777" w:rsidR="00C557FA" w:rsidRDefault="00C557FA" w:rsidP="00C557FA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60DA39F6" w14:textId="77777777" w:rsidR="00C557FA" w:rsidRDefault="00C557FA" w:rsidP="00C557FA">
      <w:pPr>
        <w:pStyle w:val="Nadpis4"/>
      </w:pPr>
      <w:r>
        <w:t>na zpřístupnění dokumentace inženýrské sítě v rozsahu nutném k ochraně jeho oprávněných zájmů;</w:t>
      </w:r>
    </w:p>
    <w:p w14:paraId="2EEE738D" w14:textId="77777777" w:rsidR="00C557FA" w:rsidRDefault="00C557FA" w:rsidP="00C557FA">
      <w:pPr>
        <w:pStyle w:val="Nadpis3"/>
      </w:pPr>
      <w:r>
        <w:t>Obsahem Budoucí služebnosti bude povinnost budoucího povinného:</w:t>
      </w:r>
    </w:p>
    <w:p w14:paraId="0CD3B241" w14:textId="77777777" w:rsidR="00C557FA" w:rsidRPr="00B473E7" w:rsidRDefault="00C557FA" w:rsidP="00C557FA">
      <w:pPr>
        <w:pStyle w:val="Nadpis4"/>
      </w:pPr>
      <w:r>
        <w:t>Budoucí služebnost strpět;</w:t>
      </w:r>
    </w:p>
    <w:p w14:paraId="306A2CC6" w14:textId="77777777" w:rsidR="00C557FA" w:rsidRDefault="00C557FA" w:rsidP="00C557FA">
      <w:pPr>
        <w:pStyle w:val="Nadpis3"/>
      </w:pPr>
      <w:r>
        <w:t>Budoucí služebnost se zřídí jako právo věcné.</w:t>
      </w:r>
    </w:p>
    <w:p w14:paraId="74447481" w14:textId="77777777" w:rsidR="00C557FA" w:rsidRDefault="00C557FA" w:rsidP="00C557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01366B22" w14:textId="77777777" w:rsidR="00C557FA" w:rsidRPr="00914171" w:rsidRDefault="00C557FA" w:rsidP="00C557FA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>
        <w:t>5</w:t>
      </w:r>
      <w:r>
        <w:fldChar w:fldCharType="end"/>
      </w:r>
      <w:r>
        <w:t xml:space="preserve"> Smlouvy.</w:t>
      </w:r>
    </w:p>
    <w:p w14:paraId="354EB349" w14:textId="77777777" w:rsidR="001E7AA8" w:rsidRDefault="001E7AA8" w:rsidP="001E7AA8">
      <w:pPr>
        <w:pStyle w:val="Nadpis2"/>
      </w:pPr>
      <w:r>
        <w:t>DALŠÍ PRÁVA A POVINNOSTI SMLUVNÍCH STRAN</w:t>
      </w:r>
    </w:p>
    <w:p w14:paraId="2740CA78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7BA413FD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609FCC2A" w14:textId="77777777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6D685FD1" w14:textId="77777777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0B8BB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bookmarkStart w:id="14" w:name="_Ref152176080"/>
    <w:bookmarkStart w:id="15" w:name="_Ref118818021"/>
    <w:bookmarkStart w:id="16" w:name="_Ref129089158"/>
    <w:bookmarkStart w:id="17" w:name="_Toc269728718"/>
    <w:bookmarkStart w:id="18" w:name="_Toc269728769"/>
    <w:bookmarkEnd w:id="13"/>
    <w:p w14:paraId="602BB5AC" w14:textId="32107D39" w:rsidR="00532E94" w:rsidRPr="009F36A3" w:rsidRDefault="006E3C0F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868C571BF734D7A837390C912D47A4E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45416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4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4886937479AC44879675C1E88AAF016D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845416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07E57C3A" w14:textId="48D23514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sdt>
        <w:sdtPr>
          <w:id w:val="-1914774466"/>
          <w:placeholder>
            <w:docPart w:val="D868C571BF734D7A837390C912D47A4E"/>
          </w:placeholder>
          <w:comboBox>
            <w:listItem w:value="Zvolte položku."/>
            <w:listItem w:displayText="ceníku k úhradě nájemného, náhrady za zřízení věcného břemene a za omezení užívání silnic II. a III. tříd ve Středočeském kraji schválený usnesením Rady Středočeského kraje č. 045-30/2024/RK ze dne 5.9.2024" w:value="ceníku k úhradě nájemného, náhrady za zřízení věcného břemene a za omezení užívání silnic II. a III. tříd ve Středočeském kraji schválený usnesením Rady Středočeského kraje č. 045-30/2024/RK ze dne 5.9.2024"/>
            <w:listItem w:displayText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 w:value="znaleckého posudku vyhotoveného v souladu s § 104 odst. 3 zákona č. 127/2005 Sb., zákon o elektronických komunikacích, tj. za cenu zjištěnou dle zákona č. 151/1997 Sb., o oceňování majetku. Náklady na vypracování znaleckého posudku nese Budoucí oprávněný"/>
          </w:comboBox>
        </w:sdtPr>
        <w:sdtEndPr/>
        <w:sdtContent>
          <w:r w:rsidR="0064014A">
            <w:t>ceníku k úhradě nájemného, náhrady za zřízení věcného břemene a za omezení užívání silnic II. a III. tříd ve Středočeském kraji schválený usnesením Rady Středočeského kraje č. 045-30/2024/RK ze dne 5.9.2024</w:t>
          </w:r>
        </w:sdtContent>
      </w:sdt>
      <w:r w:rsidR="001D7255" w:rsidRPr="001241CC">
        <w:t>.</w:t>
      </w:r>
      <w:bookmarkEnd w:id="15"/>
      <w:bookmarkEnd w:id="16"/>
    </w:p>
    <w:p w14:paraId="32EEE2B0" w14:textId="77777777" w:rsidR="0064014A" w:rsidRDefault="0064014A" w:rsidP="0064014A">
      <w:pPr>
        <w:pStyle w:val="Nadpis4"/>
        <w:numPr>
          <w:ilvl w:val="0"/>
          <w:numId w:val="0"/>
        </w:numPr>
        <w:ind w:left="851"/>
      </w:pPr>
    </w:p>
    <w:p w14:paraId="41A05E1B" w14:textId="77777777" w:rsidR="0064014A" w:rsidRPr="0064014A" w:rsidRDefault="0064014A" w:rsidP="0064014A">
      <w:pPr>
        <w:pStyle w:val="Nadpis5"/>
        <w:numPr>
          <w:ilvl w:val="0"/>
          <w:numId w:val="0"/>
        </w:numPr>
        <w:ind w:left="907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276"/>
        <w:gridCol w:w="1275"/>
        <w:gridCol w:w="1555"/>
      </w:tblGrid>
      <w:tr w:rsidR="00F7260F" w:rsidRPr="009F36A3" w14:paraId="4273BCCA" w14:textId="77777777" w:rsidTr="00536C5B">
        <w:tc>
          <w:tcPr>
            <w:tcW w:w="9488" w:type="dxa"/>
            <w:gridSpan w:val="6"/>
          </w:tcPr>
          <w:p w14:paraId="09DB70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lastRenderedPageBreak/>
              <w:t>Výpočet:</w:t>
            </w:r>
          </w:p>
        </w:tc>
      </w:tr>
      <w:tr w:rsidR="00F7260F" w:rsidRPr="009F36A3" w14:paraId="39368F9D" w14:textId="77777777" w:rsidTr="00771263">
        <w:tc>
          <w:tcPr>
            <w:tcW w:w="3256" w:type="dxa"/>
          </w:tcPr>
          <w:p w14:paraId="6D1E7303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42F2DEE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6101D66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1276" w:type="dxa"/>
          </w:tcPr>
          <w:p w14:paraId="1E8B308B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Kč/m.j.</w:t>
            </w:r>
          </w:p>
        </w:tc>
        <w:tc>
          <w:tcPr>
            <w:tcW w:w="1275" w:type="dxa"/>
          </w:tcPr>
          <w:p w14:paraId="5CD21963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555" w:type="dxa"/>
          </w:tcPr>
          <w:p w14:paraId="0324E374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0AE3B992" w14:textId="77777777" w:rsidTr="00771263">
        <w:tc>
          <w:tcPr>
            <w:tcW w:w="3256" w:type="dxa"/>
          </w:tcPr>
          <w:p w14:paraId="5385EDB8" w14:textId="77777777" w:rsidR="00F7260F" w:rsidRDefault="009C01E3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Křížení sil. sítě protlakem</w:t>
            </w:r>
          </w:p>
          <w:p w14:paraId="7D3055E5" w14:textId="14245968" w:rsidR="001F4EED" w:rsidRPr="009F36A3" w:rsidRDefault="001F4EED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(se zásahem, kopaná sonda)</w:t>
            </w:r>
          </w:p>
        </w:tc>
        <w:tc>
          <w:tcPr>
            <w:tcW w:w="1275" w:type="dxa"/>
          </w:tcPr>
          <w:p w14:paraId="425C3D8F" w14:textId="495CB9AA" w:rsidR="00F7260F" w:rsidRPr="009F36A3" w:rsidRDefault="009C01E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II.tř., III.tř.</w:t>
            </w:r>
          </w:p>
        </w:tc>
        <w:tc>
          <w:tcPr>
            <w:tcW w:w="851" w:type="dxa"/>
          </w:tcPr>
          <w:p w14:paraId="67B26B17" w14:textId="53E1FDB0" w:rsidR="00F7260F" w:rsidRPr="009F36A3" w:rsidRDefault="009C01E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</w:t>
            </w:r>
            <w:r w:rsidR="00786217">
              <w:rPr>
                <w:b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42C350E2" w14:textId="3AF7F4E8" w:rsidR="00F7260F" w:rsidRPr="009F36A3" w:rsidRDefault="008207F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800</w:t>
            </w:r>
            <w:r w:rsidR="00786217">
              <w:rPr>
                <w:b/>
                <w:color w:val="000000"/>
                <w:sz w:val="22"/>
              </w:rPr>
              <w:t>Kč</w:t>
            </w:r>
          </w:p>
        </w:tc>
        <w:tc>
          <w:tcPr>
            <w:tcW w:w="1275" w:type="dxa"/>
          </w:tcPr>
          <w:p w14:paraId="5A02CDC9" w14:textId="343E1540" w:rsidR="00F7260F" w:rsidRPr="009F36A3" w:rsidRDefault="00786217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45,47</w:t>
            </w:r>
          </w:p>
        </w:tc>
        <w:tc>
          <w:tcPr>
            <w:tcW w:w="1555" w:type="dxa"/>
          </w:tcPr>
          <w:p w14:paraId="389D7023" w14:textId="52CA1CDC" w:rsidR="00F7260F" w:rsidRPr="009F36A3" w:rsidRDefault="008207F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36376</w:t>
            </w:r>
            <w:r w:rsidR="007801DC">
              <w:rPr>
                <w:b/>
                <w:color w:val="000000"/>
                <w:sz w:val="22"/>
              </w:rPr>
              <w:t>Kč</w:t>
            </w:r>
          </w:p>
        </w:tc>
      </w:tr>
      <w:tr w:rsidR="00F7260F" w:rsidRPr="009F36A3" w14:paraId="6A445A6E" w14:textId="77777777" w:rsidTr="00771263">
        <w:tc>
          <w:tcPr>
            <w:tcW w:w="3256" w:type="dxa"/>
          </w:tcPr>
          <w:p w14:paraId="5D52DB1F" w14:textId="4CB81D1D" w:rsidR="00F7260F" w:rsidRPr="009F36A3" w:rsidRDefault="00BC2876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Křížení sil. sítě protlakem</w:t>
            </w:r>
            <w:r w:rsidR="007801DC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(výměna</w:t>
            </w:r>
            <w:r w:rsidR="00936C46">
              <w:rPr>
                <w:b/>
                <w:color w:val="000000"/>
                <w:sz w:val="22"/>
              </w:rPr>
              <w:t xml:space="preserve"> 50%</w:t>
            </w:r>
            <w:r w:rsidR="006739C4">
              <w:rPr>
                <w:b/>
                <w:color w:val="000000"/>
                <w:sz w:val="22"/>
              </w:rPr>
              <w:t>)</w:t>
            </w:r>
            <w:r w:rsidR="00936C46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5" w:type="dxa"/>
          </w:tcPr>
          <w:p w14:paraId="4EAD203C" w14:textId="52521931" w:rsidR="00F7260F" w:rsidRPr="009F36A3" w:rsidRDefault="006739C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II.tř., III.tř.</w:t>
            </w:r>
          </w:p>
        </w:tc>
        <w:tc>
          <w:tcPr>
            <w:tcW w:w="851" w:type="dxa"/>
          </w:tcPr>
          <w:p w14:paraId="62BA6DD2" w14:textId="596653D3" w:rsidR="00F7260F" w:rsidRPr="009F36A3" w:rsidRDefault="006739C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276" w:type="dxa"/>
          </w:tcPr>
          <w:p w14:paraId="2513EAD5" w14:textId="24704474" w:rsidR="00F7260F" w:rsidRPr="009F36A3" w:rsidRDefault="006739C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</w:t>
            </w:r>
          </w:p>
        </w:tc>
        <w:tc>
          <w:tcPr>
            <w:tcW w:w="1275" w:type="dxa"/>
          </w:tcPr>
          <w:p w14:paraId="0824A32E" w14:textId="03F7C71C" w:rsidR="00F7260F" w:rsidRPr="009F36A3" w:rsidRDefault="006739C4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13,64</w:t>
            </w:r>
          </w:p>
        </w:tc>
        <w:tc>
          <w:tcPr>
            <w:tcW w:w="1555" w:type="dxa"/>
          </w:tcPr>
          <w:p w14:paraId="0094DF3A" w14:textId="19F95FF4" w:rsidR="00F7260F" w:rsidRPr="009F36A3" w:rsidRDefault="007801D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2728Kč</w:t>
            </w:r>
          </w:p>
        </w:tc>
      </w:tr>
      <w:tr w:rsidR="007801DC" w:rsidRPr="009F36A3" w14:paraId="5B7C2408" w14:textId="77777777" w:rsidTr="00771263">
        <w:tc>
          <w:tcPr>
            <w:tcW w:w="3256" w:type="dxa"/>
          </w:tcPr>
          <w:p w14:paraId="61237A4E" w14:textId="5303809C" w:rsidR="007801DC" w:rsidRDefault="008D2216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Křížení sil. sítě protlakem se zásahem</w:t>
            </w:r>
          </w:p>
        </w:tc>
        <w:tc>
          <w:tcPr>
            <w:tcW w:w="1275" w:type="dxa"/>
          </w:tcPr>
          <w:p w14:paraId="2917FD85" w14:textId="24E4D0DA" w:rsidR="007801DC" w:rsidRDefault="008D22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II.tř., III.tř.</w:t>
            </w:r>
          </w:p>
        </w:tc>
        <w:tc>
          <w:tcPr>
            <w:tcW w:w="851" w:type="dxa"/>
          </w:tcPr>
          <w:p w14:paraId="1865A279" w14:textId="4F50C5AD" w:rsidR="007801DC" w:rsidRDefault="008D22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276" w:type="dxa"/>
          </w:tcPr>
          <w:p w14:paraId="0E16B68E" w14:textId="06942F60" w:rsidR="007801DC" w:rsidRDefault="00D53C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800Kč</w:t>
            </w:r>
          </w:p>
        </w:tc>
        <w:tc>
          <w:tcPr>
            <w:tcW w:w="1275" w:type="dxa"/>
          </w:tcPr>
          <w:p w14:paraId="18661AB6" w14:textId="344A8587" w:rsidR="007801DC" w:rsidRDefault="00D53C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5,78</w:t>
            </w:r>
          </w:p>
        </w:tc>
        <w:tc>
          <w:tcPr>
            <w:tcW w:w="1555" w:type="dxa"/>
          </w:tcPr>
          <w:p w14:paraId="201B89A4" w14:textId="7708107E" w:rsidR="007801DC" w:rsidRDefault="00D53C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4624Kč</w:t>
            </w:r>
          </w:p>
        </w:tc>
      </w:tr>
      <w:tr w:rsidR="007801DC" w:rsidRPr="009F36A3" w14:paraId="18C6939A" w14:textId="77777777" w:rsidTr="00771263">
        <w:tc>
          <w:tcPr>
            <w:tcW w:w="3256" w:type="dxa"/>
          </w:tcPr>
          <w:p w14:paraId="3B6DA3F3" w14:textId="48090F55" w:rsidR="007801DC" w:rsidRDefault="00E733B8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stávající chráničky</w:t>
            </w:r>
            <w:r w:rsidR="00F81F7A">
              <w:rPr>
                <w:b/>
                <w:color w:val="000000"/>
                <w:sz w:val="22"/>
              </w:rPr>
              <w:t xml:space="preserve"> (výměna 50%)</w:t>
            </w:r>
          </w:p>
        </w:tc>
        <w:tc>
          <w:tcPr>
            <w:tcW w:w="1275" w:type="dxa"/>
          </w:tcPr>
          <w:p w14:paraId="54E98524" w14:textId="77777777" w:rsidR="007801DC" w:rsidRDefault="00F81F7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II.tř. </w:t>
            </w:r>
          </w:p>
          <w:p w14:paraId="78376888" w14:textId="22DF68A8" w:rsidR="00F81F7A" w:rsidRDefault="00F81F7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III.tř. </w:t>
            </w:r>
          </w:p>
        </w:tc>
        <w:tc>
          <w:tcPr>
            <w:tcW w:w="851" w:type="dxa"/>
          </w:tcPr>
          <w:p w14:paraId="00B21FA6" w14:textId="03A34EC0" w:rsidR="007801DC" w:rsidRDefault="00F81F7A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276" w:type="dxa"/>
          </w:tcPr>
          <w:p w14:paraId="4C74C8B2" w14:textId="13B9626B" w:rsidR="007801DC" w:rsidRDefault="00525DD2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100Kč</w:t>
            </w:r>
          </w:p>
        </w:tc>
        <w:tc>
          <w:tcPr>
            <w:tcW w:w="1275" w:type="dxa"/>
          </w:tcPr>
          <w:p w14:paraId="374420A5" w14:textId="7E6B6307" w:rsidR="007801DC" w:rsidRDefault="00525DD2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21,97</w:t>
            </w:r>
          </w:p>
        </w:tc>
        <w:tc>
          <w:tcPr>
            <w:tcW w:w="1555" w:type="dxa"/>
          </w:tcPr>
          <w:p w14:paraId="4BA51FED" w14:textId="4C1098FD" w:rsidR="007801DC" w:rsidRDefault="000B7C0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1098,5</w:t>
            </w:r>
          </w:p>
        </w:tc>
      </w:tr>
      <w:tr w:rsidR="007801DC" w:rsidRPr="009F36A3" w14:paraId="2252F240" w14:textId="77777777" w:rsidTr="00771263">
        <w:tc>
          <w:tcPr>
            <w:tcW w:w="3256" w:type="dxa"/>
          </w:tcPr>
          <w:p w14:paraId="64FF34C7" w14:textId="00E77501" w:rsidR="007801DC" w:rsidRDefault="009D4E21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Uložení do krajnice (výměna 50%)</w:t>
            </w:r>
          </w:p>
        </w:tc>
        <w:tc>
          <w:tcPr>
            <w:tcW w:w="1275" w:type="dxa"/>
          </w:tcPr>
          <w:p w14:paraId="79328C38" w14:textId="77777777" w:rsidR="007801DC" w:rsidRDefault="009D4E21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II.tř., </w:t>
            </w:r>
          </w:p>
          <w:p w14:paraId="2D98B35A" w14:textId="0422BB71" w:rsidR="009D4E21" w:rsidRDefault="009D4E21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III.tř.</w:t>
            </w:r>
          </w:p>
        </w:tc>
        <w:tc>
          <w:tcPr>
            <w:tcW w:w="851" w:type="dxa"/>
          </w:tcPr>
          <w:p w14:paraId="56253D3D" w14:textId="45F3BACE" w:rsidR="007801DC" w:rsidRDefault="009D4E21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276" w:type="dxa"/>
          </w:tcPr>
          <w:p w14:paraId="6DAB3A2E" w14:textId="4E670EF3" w:rsidR="007801DC" w:rsidRDefault="00CB022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600Kč</w:t>
            </w:r>
          </w:p>
        </w:tc>
        <w:tc>
          <w:tcPr>
            <w:tcW w:w="1275" w:type="dxa"/>
          </w:tcPr>
          <w:p w14:paraId="5CE3DB90" w14:textId="25967BF3" w:rsidR="007801DC" w:rsidRDefault="002361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103,26</w:t>
            </w:r>
          </w:p>
        </w:tc>
        <w:tc>
          <w:tcPr>
            <w:tcW w:w="1555" w:type="dxa"/>
          </w:tcPr>
          <w:p w14:paraId="2C6B1009" w14:textId="38514839" w:rsidR="007801DC" w:rsidRDefault="00236170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30978Kč</w:t>
            </w:r>
          </w:p>
        </w:tc>
      </w:tr>
      <w:tr w:rsidR="00236170" w:rsidRPr="009F36A3" w14:paraId="4E071990" w14:textId="77777777" w:rsidTr="00771263">
        <w:tc>
          <w:tcPr>
            <w:tcW w:w="3256" w:type="dxa"/>
          </w:tcPr>
          <w:p w14:paraId="68B1281F" w14:textId="72237E83" w:rsidR="00236170" w:rsidRDefault="003640F5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Podélné uložení do zeleného pásu </w:t>
            </w:r>
          </w:p>
        </w:tc>
        <w:tc>
          <w:tcPr>
            <w:tcW w:w="1275" w:type="dxa"/>
          </w:tcPr>
          <w:p w14:paraId="6F5D1ABB" w14:textId="52109762" w:rsidR="00236170" w:rsidRDefault="003640F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II.tř., III.tř. </w:t>
            </w:r>
          </w:p>
        </w:tc>
        <w:tc>
          <w:tcPr>
            <w:tcW w:w="851" w:type="dxa"/>
          </w:tcPr>
          <w:p w14:paraId="61D7603B" w14:textId="64FE31CD" w:rsidR="00236170" w:rsidRDefault="003640F5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276" w:type="dxa"/>
          </w:tcPr>
          <w:p w14:paraId="1E93B1A5" w14:textId="15726FC4" w:rsidR="00236170" w:rsidRDefault="00397EE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</w:t>
            </w:r>
          </w:p>
        </w:tc>
        <w:tc>
          <w:tcPr>
            <w:tcW w:w="1275" w:type="dxa"/>
          </w:tcPr>
          <w:p w14:paraId="2312C43C" w14:textId="4DE0137E" w:rsidR="00236170" w:rsidRDefault="00E6168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288,55</w:t>
            </w:r>
          </w:p>
        </w:tc>
        <w:tc>
          <w:tcPr>
            <w:tcW w:w="1555" w:type="dxa"/>
          </w:tcPr>
          <w:p w14:paraId="21FEFB9A" w14:textId="03B984D1" w:rsidR="00236170" w:rsidRDefault="00E6168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115420Kč</w:t>
            </w:r>
          </w:p>
        </w:tc>
      </w:tr>
      <w:tr w:rsidR="003640F5" w:rsidRPr="009F36A3" w14:paraId="67D86387" w14:textId="77777777" w:rsidTr="00771263">
        <w:tc>
          <w:tcPr>
            <w:tcW w:w="3256" w:type="dxa"/>
          </w:tcPr>
          <w:p w14:paraId="6429B0E7" w14:textId="577CBB32" w:rsidR="003640F5" w:rsidRDefault="00E6168D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Podélné uložení do zeleného pásu </w:t>
            </w:r>
            <w:r w:rsidR="00623513">
              <w:rPr>
                <w:b/>
                <w:color w:val="000000"/>
                <w:sz w:val="22"/>
              </w:rPr>
              <w:t>(výměna 50%)</w:t>
            </w:r>
          </w:p>
        </w:tc>
        <w:tc>
          <w:tcPr>
            <w:tcW w:w="1275" w:type="dxa"/>
          </w:tcPr>
          <w:p w14:paraId="10617C98" w14:textId="77777777" w:rsidR="003640F5" w:rsidRDefault="00E6168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II.tř., </w:t>
            </w:r>
          </w:p>
          <w:p w14:paraId="2E747AA4" w14:textId="184C4BB4" w:rsidR="00E6168D" w:rsidRDefault="00E6168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III.tř. </w:t>
            </w:r>
          </w:p>
        </w:tc>
        <w:tc>
          <w:tcPr>
            <w:tcW w:w="851" w:type="dxa"/>
          </w:tcPr>
          <w:p w14:paraId="4591AE8F" w14:textId="5CE85A77" w:rsidR="003640F5" w:rsidRDefault="00E6168D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</w:t>
            </w:r>
            <w:r w:rsidR="00623513">
              <w:rPr>
                <w:b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00E27AA5" w14:textId="2C19A36F" w:rsidR="003640F5" w:rsidRDefault="0062351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400Kč</w:t>
            </w:r>
          </w:p>
        </w:tc>
        <w:tc>
          <w:tcPr>
            <w:tcW w:w="1275" w:type="dxa"/>
          </w:tcPr>
          <w:p w14:paraId="0B87C57D" w14:textId="53692525" w:rsidR="003640F5" w:rsidRDefault="001420B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417,29</w:t>
            </w:r>
          </w:p>
        </w:tc>
        <w:tc>
          <w:tcPr>
            <w:tcW w:w="1555" w:type="dxa"/>
          </w:tcPr>
          <w:p w14:paraId="72B01311" w14:textId="2053A4DA" w:rsidR="003640F5" w:rsidRDefault="001420B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83458Kč</w:t>
            </w:r>
          </w:p>
        </w:tc>
      </w:tr>
      <w:tr w:rsidR="001420BB" w:rsidRPr="009F36A3" w14:paraId="158F1D82" w14:textId="77777777" w:rsidTr="00771263">
        <w:tc>
          <w:tcPr>
            <w:tcW w:w="3256" w:type="dxa"/>
          </w:tcPr>
          <w:p w14:paraId="04982247" w14:textId="26289466" w:rsidR="001420BB" w:rsidRDefault="004A5CFB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Podélný protlak </w:t>
            </w:r>
          </w:p>
        </w:tc>
        <w:tc>
          <w:tcPr>
            <w:tcW w:w="1275" w:type="dxa"/>
          </w:tcPr>
          <w:p w14:paraId="5B67BBFB" w14:textId="4BD6176C" w:rsidR="001420BB" w:rsidRDefault="004A5CF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II.tř., III.tř. </w:t>
            </w:r>
          </w:p>
        </w:tc>
        <w:tc>
          <w:tcPr>
            <w:tcW w:w="851" w:type="dxa"/>
          </w:tcPr>
          <w:p w14:paraId="35A3833F" w14:textId="05922F43" w:rsidR="001420BB" w:rsidRDefault="004A5CF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bm</w:t>
            </w:r>
          </w:p>
        </w:tc>
        <w:tc>
          <w:tcPr>
            <w:tcW w:w="1276" w:type="dxa"/>
          </w:tcPr>
          <w:p w14:paraId="5CEED36A" w14:textId="0EBC418C" w:rsidR="001420BB" w:rsidRDefault="004A5CF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800Kč</w:t>
            </w:r>
          </w:p>
        </w:tc>
        <w:tc>
          <w:tcPr>
            <w:tcW w:w="1275" w:type="dxa"/>
          </w:tcPr>
          <w:p w14:paraId="513166F1" w14:textId="7D4215A4" w:rsidR="001420BB" w:rsidRDefault="004A5CFB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12,41</w:t>
            </w:r>
          </w:p>
        </w:tc>
        <w:tc>
          <w:tcPr>
            <w:tcW w:w="1555" w:type="dxa"/>
          </w:tcPr>
          <w:p w14:paraId="6F4718CB" w14:textId="22315A10" w:rsidR="001420BB" w:rsidRDefault="002369C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9928Kč</w:t>
            </w:r>
          </w:p>
        </w:tc>
      </w:tr>
      <w:tr w:rsidR="00F7260F" w:rsidRPr="009F36A3" w14:paraId="03599A11" w14:textId="77777777" w:rsidTr="00771263">
        <w:tc>
          <w:tcPr>
            <w:tcW w:w="7933" w:type="dxa"/>
            <w:gridSpan w:val="5"/>
          </w:tcPr>
          <w:p w14:paraId="5B4E2E2A" w14:textId="77777777" w:rsidR="00F7260F" w:rsidRPr="000A731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A7313">
              <w:rPr>
                <w:b/>
                <w:bCs/>
                <w:color w:val="000000"/>
                <w:sz w:val="20"/>
              </w:rPr>
              <w:t xml:space="preserve">Celková </w:t>
            </w:r>
            <w:r>
              <w:rPr>
                <w:b/>
                <w:bCs/>
                <w:color w:val="000000"/>
              </w:rPr>
              <w:t>záloha bez DPH</w:t>
            </w:r>
          </w:p>
        </w:tc>
        <w:tc>
          <w:tcPr>
            <w:tcW w:w="1555" w:type="dxa"/>
          </w:tcPr>
          <w:p w14:paraId="614DDE64" w14:textId="13BD72E7" w:rsidR="00F7260F" w:rsidRPr="009F36A3" w:rsidRDefault="002369C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A63114">
              <w:rPr>
                <w:b/>
                <w:color w:val="000000"/>
                <w:sz w:val="22"/>
              </w:rPr>
              <w:t>84</w:t>
            </w:r>
            <w:r w:rsidR="00A553E2">
              <w:rPr>
                <w:b/>
                <w:color w:val="000000"/>
                <w:sz w:val="22"/>
              </w:rPr>
              <w:t>.</w:t>
            </w:r>
            <w:r w:rsidR="00221CFA">
              <w:rPr>
                <w:b/>
                <w:color w:val="000000"/>
                <w:sz w:val="22"/>
              </w:rPr>
              <w:t>610</w:t>
            </w:r>
            <w:r>
              <w:rPr>
                <w:b/>
                <w:color w:val="000000"/>
                <w:sz w:val="22"/>
              </w:rPr>
              <w:t>,5Kč</w:t>
            </w:r>
          </w:p>
        </w:tc>
      </w:tr>
    </w:tbl>
    <w:p w14:paraId="54E7A708" w14:textId="542FB1D6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>záloha</w:t>
      </w:r>
      <w:r w:rsidR="00BE66B1">
        <w:rPr>
          <w:sz w:val="20"/>
          <w:szCs w:val="20"/>
        </w:rPr>
        <w:t xml:space="preserve">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55FFC47B" w14:textId="6C2320B6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D9592C88A7584360AC42580304ED05FF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EndPr/>
        <w:sdtContent>
          <w:r w:rsidR="00771263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50219613" w14:textId="77777777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33872641" w14:textId="77777777" w:rsidR="00956779" w:rsidRDefault="00956779" w:rsidP="00956779">
      <w:pPr>
        <w:pStyle w:val="Nadpis2"/>
      </w:pPr>
      <w:bookmarkStart w:id="19" w:name="_Toc269728720"/>
      <w:bookmarkStart w:id="20" w:name="_Toc269728771"/>
      <w:bookmarkEnd w:id="17"/>
      <w:bookmarkEnd w:id="18"/>
      <w:r>
        <w:t>Odstoupení od smlouvy</w:t>
      </w:r>
    </w:p>
    <w:p w14:paraId="62D34CCD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1" w:name="_Ref152172388"/>
      <w:r>
        <w:t xml:space="preserve"> Zařízením nedojde k dotčení Budoucího služebného pozemku</w:t>
      </w:r>
      <w:bookmarkEnd w:id="21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F362F5C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3CC3C2ED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3D19C428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20870601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6FE152C" w14:textId="77777777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6C413E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6C413E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C7F3DC3" w14:textId="77777777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08711039" w14:textId="77777777" w:rsidR="00A127A0" w:rsidRPr="001241CC" w:rsidRDefault="00C46DD2" w:rsidP="00C12F1E">
      <w:pPr>
        <w:pStyle w:val="Nadpis3"/>
      </w:pPr>
      <w:bookmarkStart w:id="22" w:name="_Ref118800565"/>
      <w:bookmarkStart w:id="23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4" w:name="_Ref118800510"/>
      <w:bookmarkEnd w:id="22"/>
      <w:bookmarkEnd w:id="23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4"/>
    </w:p>
    <w:p w14:paraId="74881EE4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515F5E9" w14:textId="77777777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</w:t>
      </w:r>
      <w:r w:rsidR="001E7AA8" w:rsidRPr="00926704">
        <w:lastRenderedPageBreak/>
        <w:t xml:space="preserve">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5687A078" w14:textId="77777777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2C23F79B" w14:textId="77777777" w:rsidR="001E7AA8" w:rsidRDefault="001E7AA8" w:rsidP="001E7AA8">
      <w:pPr>
        <w:pStyle w:val="Nadpis4"/>
      </w:pPr>
      <w:r>
        <w:t>vzít souhlas kdykoliv zpět,</w:t>
      </w:r>
    </w:p>
    <w:p w14:paraId="7ADED13E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510E32DB" w14:textId="77777777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28C1D4CD" w14:textId="77777777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2F0D7CC3" w14:textId="77777777" w:rsidR="001E7AA8" w:rsidRDefault="001E7AA8" w:rsidP="001E7AA8">
      <w:pPr>
        <w:pStyle w:val="Nadpis4"/>
      </w:pPr>
      <w:r>
        <w:t>na přenositelnost údajů.</w:t>
      </w:r>
    </w:p>
    <w:p w14:paraId="337818D6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215D94F9" w14:textId="77777777" w:rsidR="00CB6B27" w:rsidRPr="001241CC" w:rsidRDefault="00CB6B27" w:rsidP="00CB6B27">
      <w:pPr>
        <w:pStyle w:val="Nadpis3"/>
      </w:pPr>
      <w:r>
        <w:t>S</w:t>
      </w:r>
      <w:r w:rsidRPr="001241CC">
        <w:t xml:space="preserve">mlouva nabývá platnosti dnem jejího uveřejnění v registru smluv. Pokud nepodléhá smlouva povinnosti </w:t>
      </w:r>
      <w:r>
        <w:t>u</w:t>
      </w:r>
      <w:r w:rsidRPr="001241CC">
        <w:t>veřejnění</w:t>
      </w:r>
      <w:r>
        <w:t xml:space="preserve">, </w:t>
      </w:r>
      <w:r w:rsidRPr="001241CC">
        <w:t>nab</w:t>
      </w:r>
      <w:r>
        <w:t>u</w:t>
      </w:r>
      <w:r w:rsidRPr="001241CC">
        <w:t>de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1E28D60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FA7552F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17BBDF8" w14:textId="5883CFFC" w:rsidR="001E7AA8" w:rsidRDefault="006E3C0F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004367EE0972478285872229FEB6E614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6A049A">
            <w:t>Smlouva je sepsána ve 5 (pěti) stejnopisech s platností originálu, přičemž Správce obdrží 3 (tři) a Uživatel 2 (dva).</w:t>
          </w:r>
        </w:sdtContent>
      </w:sdt>
    </w:p>
    <w:p w14:paraId="3333C164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638EDB30" w14:textId="77777777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sz w:val="20"/>
            <w:szCs w:val="20"/>
          </w:rPr>
          <w:id w:val="-807774412"/>
          <w:placeholder>
            <w:docPart w:val="C2BA77E1E7234EADBCF734F332B3301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02F71">
            <w:rPr>
              <w:color w:val="808080"/>
              <w:sz w:val="20"/>
              <w:szCs w:val="20"/>
              <w:highlight w:val="yellow"/>
            </w:rPr>
            <w:t>Klikněte nebo klepněte sem a zadejte datum.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7A7BB3A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76A8DB9F" w14:textId="77777777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46FE52A1" w14:textId="77777777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25B4CBAC" w14:textId="77777777" w:rsidR="00A33ACF" w:rsidRPr="009F36A3" w:rsidRDefault="00A33ACF" w:rsidP="00A33ACF">
      <w:pPr>
        <w:spacing w:before="0" w:after="0"/>
      </w:pPr>
    </w:p>
    <w:p w14:paraId="23F64F84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2EC3D7C" w14:textId="77777777" w:rsidR="00DE0461" w:rsidRPr="00885D66" w:rsidRDefault="0084180E" w:rsidP="00DE0461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DE0461" w:rsidRPr="00885D66">
        <w:rPr>
          <w:i/>
        </w:rPr>
        <w:t xml:space="preserve">Za </w:t>
      </w:r>
      <w:r w:rsidR="00DE0461">
        <w:rPr>
          <w:i/>
        </w:rPr>
        <w:t>budoucího povinného</w:t>
      </w:r>
      <w:r w:rsidR="00DE0461" w:rsidRPr="00885D66">
        <w:rPr>
          <w:i/>
        </w:rPr>
        <w:t>, Středočeský kraj:</w:t>
      </w:r>
      <w:r w:rsidR="00DE0461" w:rsidRPr="00885D66">
        <w:tab/>
      </w:r>
      <w:r w:rsidR="00DE0461">
        <w:t xml:space="preserve">Za </w:t>
      </w:r>
      <w:r w:rsidR="00DE0461">
        <w:rPr>
          <w:i/>
          <w:iCs/>
        </w:rPr>
        <w:t>budoucího oprávněného</w:t>
      </w:r>
      <w:r w:rsidR="00DE0461" w:rsidRPr="00885D66">
        <w:rPr>
          <w:i/>
          <w:iCs/>
        </w:rPr>
        <w:t>:</w:t>
      </w:r>
    </w:p>
    <w:p w14:paraId="2BFF9604" w14:textId="232DD3AD" w:rsidR="00DE0461" w:rsidRPr="00654D0B" w:rsidRDefault="00DE0461" w:rsidP="00DE0461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061A5D88A569453C87DCA1726F3110F6"/>
          </w:placeholder>
        </w:sdtPr>
        <w:sdtEndPr/>
        <w:sdtContent>
          <w:r>
            <w:rPr>
              <w:b/>
            </w:rPr>
            <w:t>CETIN</w:t>
          </w:r>
          <w:r w:rsidR="00896338">
            <w:rPr>
              <w:b/>
            </w:rPr>
            <w:t>, a.s.</w:t>
          </w:r>
          <w:r>
            <w:rPr>
              <w:b/>
            </w:rPr>
            <w:t xml:space="preserve">  </w:t>
          </w:r>
        </w:sdtContent>
      </w:sdt>
    </w:p>
    <w:p w14:paraId="072AD460" w14:textId="77777777" w:rsidR="00DE0461" w:rsidRPr="00885D66" w:rsidRDefault="00DE0461" w:rsidP="00DE0461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r>
        <w:t xml:space="preserve">                      </w:t>
      </w:r>
      <w:r w:rsidRPr="00885D66">
        <w:t xml:space="preserve"> dne</w:t>
      </w:r>
      <w:r>
        <w:t xml:space="preserve"> </w:t>
      </w:r>
      <w:r w:rsidRPr="00885D66">
        <w:tab/>
        <w:t xml:space="preserve">V  </w:t>
      </w:r>
      <w:r>
        <w:t xml:space="preserve">                            </w:t>
      </w:r>
      <w:r w:rsidRPr="00885D66">
        <w:t xml:space="preserve">dne </w:t>
      </w:r>
    </w:p>
    <w:p w14:paraId="11220DD7" w14:textId="77777777" w:rsidR="00DE0461" w:rsidRPr="00885D66" w:rsidRDefault="00DE0461" w:rsidP="00DE0461">
      <w:pPr>
        <w:tabs>
          <w:tab w:val="center" w:pos="1701"/>
          <w:tab w:val="center" w:pos="6946"/>
        </w:tabs>
        <w:spacing w:before="0" w:after="0"/>
      </w:pPr>
    </w:p>
    <w:p w14:paraId="6279B5F6" w14:textId="77777777" w:rsidR="00DE0461" w:rsidRDefault="00DE0461" w:rsidP="00DE046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72469BCB" w14:textId="77777777" w:rsidR="00DE0461" w:rsidRDefault="00DE0461" w:rsidP="00DE046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</w:p>
    <w:p w14:paraId="19D3BD80" w14:textId="77777777" w:rsidR="00DE0461" w:rsidRPr="00885D66" w:rsidRDefault="00DE0461" w:rsidP="00DE046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6B1989A0" w14:textId="77777777" w:rsidR="00DE0461" w:rsidRPr="00885D66" w:rsidRDefault="00DE0461" w:rsidP="00DE0461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Pr="00885D66">
        <w:rPr>
          <w:b/>
        </w:rPr>
        <w:tab/>
      </w:r>
      <w:r>
        <w:rPr>
          <w:b/>
        </w:rPr>
        <w:tab/>
      </w:r>
    </w:p>
    <w:p w14:paraId="4DC1ACD2" w14:textId="7CC4B6C8" w:rsidR="00DE0461" w:rsidRPr="00885D66" w:rsidRDefault="00DE0461" w:rsidP="00DE0461">
      <w:pPr>
        <w:tabs>
          <w:tab w:val="center" w:pos="1701"/>
          <w:tab w:val="left" w:pos="6946"/>
        </w:tabs>
        <w:spacing w:before="0" w:after="0"/>
        <w:rPr>
          <w:b/>
        </w:rPr>
      </w:pPr>
      <w:r w:rsidRPr="00885D66">
        <w:rPr>
          <w:i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24AF05DD9CE2456188633E96535BBBE7"/>
          </w:placeholder>
        </w:sdtPr>
        <w:sdtEndPr/>
        <w:sdtContent>
          <w:r>
            <w:rPr>
              <w:b/>
            </w:rPr>
            <w:t xml:space="preserve">                      Lenka Chmelová </w:t>
          </w:r>
        </w:sdtContent>
      </w:sdt>
      <w:r>
        <w:rPr>
          <w:b/>
        </w:rPr>
        <w:t xml:space="preserve">                                                                         </w:t>
      </w:r>
      <w:r w:rsidR="006E3C0F">
        <w:rPr>
          <w:b/>
        </w:rPr>
        <w:t>xxxxxxxxxxxxx</w:t>
      </w:r>
      <w:r w:rsidR="00967837">
        <w:rPr>
          <w:b/>
        </w:rPr>
        <w:t xml:space="preserve"> </w:t>
      </w:r>
      <w:r>
        <w:rPr>
          <w:b/>
        </w:rPr>
        <w:t xml:space="preserve">  </w:t>
      </w:r>
    </w:p>
    <w:p w14:paraId="1A0FCB22" w14:textId="77777777" w:rsidR="00DE0461" w:rsidRPr="00885D66" w:rsidRDefault="00DE0461" w:rsidP="00DE0461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954049961"/>
          <w:placeholder>
            <w:docPart w:val="B5656461E28A4C1194866B1D4440ADFF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40485492"/>
              <w:placeholder>
                <w:docPart w:val="B5656461E28A4C1194866B1D4440ADFF"/>
              </w:placeholder>
            </w:sdtPr>
            <w:sdtEndPr/>
            <w:sdtContent>
              <w:r>
                <w:rPr>
                  <w:i/>
                </w:rPr>
                <w:t>Na základě plné moci ze dne 23.6.2022</w:t>
              </w:r>
            </w:sdtContent>
          </w:sdt>
        </w:sdtContent>
      </w:sdt>
      <w:r w:rsidRPr="00885D66">
        <w:rPr>
          <w:i/>
        </w:rPr>
        <w:tab/>
      </w:r>
    </w:p>
    <w:p w14:paraId="6AF09ED5" w14:textId="77777777" w:rsidR="00DE0461" w:rsidRPr="009F36A3" w:rsidRDefault="00DE0461" w:rsidP="00DE0461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6B252C71" w14:textId="2C0A3629" w:rsidR="0084180E" w:rsidRPr="00885D66" w:rsidRDefault="0084180E" w:rsidP="00DE0461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0C26D095" w14:textId="77777777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EC32" w14:textId="77777777" w:rsidR="00B44673" w:rsidRDefault="00B44673">
      <w:r>
        <w:separator/>
      </w:r>
    </w:p>
  </w:endnote>
  <w:endnote w:type="continuationSeparator" w:id="0">
    <w:p w14:paraId="5F4AE935" w14:textId="77777777" w:rsidR="00B44673" w:rsidRDefault="00B44673">
      <w:r>
        <w:continuationSeparator/>
      </w:r>
    </w:p>
  </w:endnote>
  <w:endnote w:type="continuationNotice" w:id="1">
    <w:p w14:paraId="03058750" w14:textId="77777777" w:rsidR="00B44673" w:rsidRDefault="00B446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29400" w14:textId="77777777" w:rsidR="00B44673" w:rsidRDefault="00B44673">
      <w:r>
        <w:separator/>
      </w:r>
    </w:p>
  </w:footnote>
  <w:footnote w:type="continuationSeparator" w:id="0">
    <w:p w14:paraId="1DA412F8" w14:textId="77777777" w:rsidR="00B44673" w:rsidRDefault="00B44673">
      <w:r>
        <w:continuationSeparator/>
      </w:r>
    </w:p>
  </w:footnote>
  <w:footnote w:type="continuationNotice" w:id="1">
    <w:p w14:paraId="38C276DB" w14:textId="77777777" w:rsidR="00B44673" w:rsidRDefault="00B4467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AD4E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136936" wp14:editId="56B82D75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11611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36936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28D11611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5466" w14:textId="77777777" w:rsidR="00323EFD" w:rsidRDefault="00323EFD" w:rsidP="00537F93">
    <w:pPr>
      <w:pStyle w:val="Standard"/>
      <w:rPr>
        <w:b/>
        <w:bCs/>
        <w:i/>
        <w:iCs/>
        <w:color w:val="000080"/>
      </w:rPr>
    </w:pPr>
    <w:bookmarkStart w:id="25" w:name="_Hlk166569674"/>
  </w:p>
  <w:p w14:paraId="0E34A938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60288" behindDoc="0" locked="0" layoutInCell="1" allowOverlap="1" wp14:anchorId="72B4D09F" wp14:editId="1DB44BEA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154C8CDB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34C47A49" w14:textId="77777777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5"/>
  </w:p>
  <w:p w14:paraId="70941C5B" w14:textId="77777777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3E"/>
    <w:rsid w:val="00005B7D"/>
    <w:rsid w:val="000068D2"/>
    <w:rsid w:val="00013A32"/>
    <w:rsid w:val="000214F1"/>
    <w:rsid w:val="000327B6"/>
    <w:rsid w:val="000328A1"/>
    <w:rsid w:val="00036FAF"/>
    <w:rsid w:val="00043024"/>
    <w:rsid w:val="00043B47"/>
    <w:rsid w:val="00065D7A"/>
    <w:rsid w:val="00066BBF"/>
    <w:rsid w:val="00072EEB"/>
    <w:rsid w:val="00081643"/>
    <w:rsid w:val="000835F7"/>
    <w:rsid w:val="0008762D"/>
    <w:rsid w:val="00092FA8"/>
    <w:rsid w:val="00094B64"/>
    <w:rsid w:val="00095D27"/>
    <w:rsid w:val="00096B70"/>
    <w:rsid w:val="000972B7"/>
    <w:rsid w:val="000A019A"/>
    <w:rsid w:val="000A5527"/>
    <w:rsid w:val="000A6A24"/>
    <w:rsid w:val="000A6CA5"/>
    <w:rsid w:val="000A7313"/>
    <w:rsid w:val="000B0A7B"/>
    <w:rsid w:val="000B2A6A"/>
    <w:rsid w:val="000B7C0C"/>
    <w:rsid w:val="000C1322"/>
    <w:rsid w:val="000C5027"/>
    <w:rsid w:val="000D07C5"/>
    <w:rsid w:val="000D1EF3"/>
    <w:rsid w:val="000D2558"/>
    <w:rsid w:val="000D3BC2"/>
    <w:rsid w:val="000D3F10"/>
    <w:rsid w:val="000D4C79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340D5"/>
    <w:rsid w:val="00134DE4"/>
    <w:rsid w:val="001419C9"/>
    <w:rsid w:val="001420BB"/>
    <w:rsid w:val="00144B26"/>
    <w:rsid w:val="00154131"/>
    <w:rsid w:val="00160420"/>
    <w:rsid w:val="00162683"/>
    <w:rsid w:val="00165845"/>
    <w:rsid w:val="0016681F"/>
    <w:rsid w:val="00170BD3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2A5E"/>
    <w:rsid w:val="001C63B1"/>
    <w:rsid w:val="001C7F02"/>
    <w:rsid w:val="001D7255"/>
    <w:rsid w:val="001E74AE"/>
    <w:rsid w:val="001E7AA8"/>
    <w:rsid w:val="001F4EED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1CFA"/>
    <w:rsid w:val="002224E6"/>
    <w:rsid w:val="00225D97"/>
    <w:rsid w:val="002305FE"/>
    <w:rsid w:val="00231200"/>
    <w:rsid w:val="00236170"/>
    <w:rsid w:val="002369CC"/>
    <w:rsid w:val="0024298F"/>
    <w:rsid w:val="00246008"/>
    <w:rsid w:val="002502F7"/>
    <w:rsid w:val="002618D4"/>
    <w:rsid w:val="00262871"/>
    <w:rsid w:val="00266556"/>
    <w:rsid w:val="002708B9"/>
    <w:rsid w:val="00271E02"/>
    <w:rsid w:val="00277188"/>
    <w:rsid w:val="0028030D"/>
    <w:rsid w:val="002843E4"/>
    <w:rsid w:val="00290A71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925"/>
    <w:rsid w:val="002E0972"/>
    <w:rsid w:val="002F43AD"/>
    <w:rsid w:val="002F6C64"/>
    <w:rsid w:val="00300D0C"/>
    <w:rsid w:val="00302002"/>
    <w:rsid w:val="00302EC5"/>
    <w:rsid w:val="00313F72"/>
    <w:rsid w:val="00314353"/>
    <w:rsid w:val="003148E9"/>
    <w:rsid w:val="00321083"/>
    <w:rsid w:val="00323EFD"/>
    <w:rsid w:val="0032506E"/>
    <w:rsid w:val="00332D74"/>
    <w:rsid w:val="00342985"/>
    <w:rsid w:val="00351A3D"/>
    <w:rsid w:val="003640F5"/>
    <w:rsid w:val="003670BA"/>
    <w:rsid w:val="00375E64"/>
    <w:rsid w:val="00377657"/>
    <w:rsid w:val="003801FB"/>
    <w:rsid w:val="003875BD"/>
    <w:rsid w:val="00390525"/>
    <w:rsid w:val="003921E0"/>
    <w:rsid w:val="00392699"/>
    <w:rsid w:val="003966E7"/>
    <w:rsid w:val="00397EEC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4F81"/>
    <w:rsid w:val="003F2B54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424DC"/>
    <w:rsid w:val="00443C40"/>
    <w:rsid w:val="004463BE"/>
    <w:rsid w:val="00452E8D"/>
    <w:rsid w:val="00454A2A"/>
    <w:rsid w:val="00463B28"/>
    <w:rsid w:val="004647FD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A5CFB"/>
    <w:rsid w:val="004B2A59"/>
    <w:rsid w:val="004B4059"/>
    <w:rsid w:val="004B424D"/>
    <w:rsid w:val="004B4459"/>
    <w:rsid w:val="004B47C5"/>
    <w:rsid w:val="004C0161"/>
    <w:rsid w:val="004C2E46"/>
    <w:rsid w:val="004C5C66"/>
    <w:rsid w:val="004C5F13"/>
    <w:rsid w:val="004D1AF1"/>
    <w:rsid w:val="004E6D42"/>
    <w:rsid w:val="004E774D"/>
    <w:rsid w:val="004F02FA"/>
    <w:rsid w:val="004F18CD"/>
    <w:rsid w:val="004F2F32"/>
    <w:rsid w:val="004F4F46"/>
    <w:rsid w:val="004F5604"/>
    <w:rsid w:val="004F5F59"/>
    <w:rsid w:val="005061AA"/>
    <w:rsid w:val="00507673"/>
    <w:rsid w:val="005206EE"/>
    <w:rsid w:val="0052185F"/>
    <w:rsid w:val="00525DD2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4DDD"/>
    <w:rsid w:val="0059200D"/>
    <w:rsid w:val="005A1956"/>
    <w:rsid w:val="005A4045"/>
    <w:rsid w:val="005A5FD2"/>
    <w:rsid w:val="005B2AB3"/>
    <w:rsid w:val="005C7542"/>
    <w:rsid w:val="005D0AB1"/>
    <w:rsid w:val="005D302B"/>
    <w:rsid w:val="005D3213"/>
    <w:rsid w:val="005D3FC0"/>
    <w:rsid w:val="005E357A"/>
    <w:rsid w:val="005F0FB3"/>
    <w:rsid w:val="005F20E5"/>
    <w:rsid w:val="005F2333"/>
    <w:rsid w:val="005F5A37"/>
    <w:rsid w:val="00600CD3"/>
    <w:rsid w:val="00605A6A"/>
    <w:rsid w:val="0062010C"/>
    <w:rsid w:val="00621AD5"/>
    <w:rsid w:val="00623513"/>
    <w:rsid w:val="0062415E"/>
    <w:rsid w:val="00624CB4"/>
    <w:rsid w:val="00626F12"/>
    <w:rsid w:val="00631A4B"/>
    <w:rsid w:val="00632872"/>
    <w:rsid w:val="006332B0"/>
    <w:rsid w:val="00637747"/>
    <w:rsid w:val="0064014A"/>
    <w:rsid w:val="00644B6C"/>
    <w:rsid w:val="00655D25"/>
    <w:rsid w:val="0065781C"/>
    <w:rsid w:val="006614AF"/>
    <w:rsid w:val="00664AE0"/>
    <w:rsid w:val="006729B2"/>
    <w:rsid w:val="006739C4"/>
    <w:rsid w:val="00675354"/>
    <w:rsid w:val="006777F6"/>
    <w:rsid w:val="00677E3A"/>
    <w:rsid w:val="00681437"/>
    <w:rsid w:val="00692226"/>
    <w:rsid w:val="006932DE"/>
    <w:rsid w:val="006A00A7"/>
    <w:rsid w:val="006A01D2"/>
    <w:rsid w:val="006A049A"/>
    <w:rsid w:val="006A0D6E"/>
    <w:rsid w:val="006A49AC"/>
    <w:rsid w:val="006A5327"/>
    <w:rsid w:val="006B1C77"/>
    <w:rsid w:val="006B24C2"/>
    <w:rsid w:val="006B3AD3"/>
    <w:rsid w:val="006C0BDB"/>
    <w:rsid w:val="006C413E"/>
    <w:rsid w:val="006C416A"/>
    <w:rsid w:val="006D078D"/>
    <w:rsid w:val="006D41B3"/>
    <w:rsid w:val="006D63E5"/>
    <w:rsid w:val="006E1D93"/>
    <w:rsid w:val="006E3C0F"/>
    <w:rsid w:val="006E4CB5"/>
    <w:rsid w:val="006F4D0F"/>
    <w:rsid w:val="00700F8D"/>
    <w:rsid w:val="007133D5"/>
    <w:rsid w:val="00716B1C"/>
    <w:rsid w:val="00717463"/>
    <w:rsid w:val="00721169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1263"/>
    <w:rsid w:val="00776FAA"/>
    <w:rsid w:val="0077724C"/>
    <w:rsid w:val="00777545"/>
    <w:rsid w:val="00777A91"/>
    <w:rsid w:val="007801DC"/>
    <w:rsid w:val="00782157"/>
    <w:rsid w:val="00782EE7"/>
    <w:rsid w:val="00786217"/>
    <w:rsid w:val="007928C0"/>
    <w:rsid w:val="007973C1"/>
    <w:rsid w:val="00797647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07FB"/>
    <w:rsid w:val="008278D7"/>
    <w:rsid w:val="00827EC9"/>
    <w:rsid w:val="00840046"/>
    <w:rsid w:val="0084180E"/>
    <w:rsid w:val="008433BF"/>
    <w:rsid w:val="00845416"/>
    <w:rsid w:val="00852626"/>
    <w:rsid w:val="008528E4"/>
    <w:rsid w:val="008638C2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6338"/>
    <w:rsid w:val="00897296"/>
    <w:rsid w:val="008A0723"/>
    <w:rsid w:val="008A3110"/>
    <w:rsid w:val="008A35A8"/>
    <w:rsid w:val="008B7723"/>
    <w:rsid w:val="008C17C7"/>
    <w:rsid w:val="008D2216"/>
    <w:rsid w:val="008D5169"/>
    <w:rsid w:val="008F007D"/>
    <w:rsid w:val="00900B39"/>
    <w:rsid w:val="00904A3E"/>
    <w:rsid w:val="00906A28"/>
    <w:rsid w:val="00906A5A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3119"/>
    <w:rsid w:val="00933586"/>
    <w:rsid w:val="00935EF8"/>
    <w:rsid w:val="00936C46"/>
    <w:rsid w:val="00937714"/>
    <w:rsid w:val="0094122D"/>
    <w:rsid w:val="00942EFA"/>
    <w:rsid w:val="00943B04"/>
    <w:rsid w:val="00951948"/>
    <w:rsid w:val="00956329"/>
    <w:rsid w:val="00956779"/>
    <w:rsid w:val="0096226A"/>
    <w:rsid w:val="00967837"/>
    <w:rsid w:val="00967AFD"/>
    <w:rsid w:val="009716E8"/>
    <w:rsid w:val="00974C86"/>
    <w:rsid w:val="00976C43"/>
    <w:rsid w:val="009873A2"/>
    <w:rsid w:val="00991F89"/>
    <w:rsid w:val="009965DE"/>
    <w:rsid w:val="009972A3"/>
    <w:rsid w:val="009973DB"/>
    <w:rsid w:val="009A23AC"/>
    <w:rsid w:val="009A343C"/>
    <w:rsid w:val="009A53EE"/>
    <w:rsid w:val="009A6AE5"/>
    <w:rsid w:val="009B49AE"/>
    <w:rsid w:val="009B63D0"/>
    <w:rsid w:val="009C01E3"/>
    <w:rsid w:val="009C0281"/>
    <w:rsid w:val="009C21E9"/>
    <w:rsid w:val="009C26E6"/>
    <w:rsid w:val="009C56BE"/>
    <w:rsid w:val="009D3B6F"/>
    <w:rsid w:val="009D4E21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648C"/>
    <w:rsid w:val="00A3736D"/>
    <w:rsid w:val="00A412AA"/>
    <w:rsid w:val="00A418C6"/>
    <w:rsid w:val="00A42106"/>
    <w:rsid w:val="00A44263"/>
    <w:rsid w:val="00A534E4"/>
    <w:rsid w:val="00A553E2"/>
    <w:rsid w:val="00A60041"/>
    <w:rsid w:val="00A63114"/>
    <w:rsid w:val="00A63505"/>
    <w:rsid w:val="00A666EC"/>
    <w:rsid w:val="00A73694"/>
    <w:rsid w:val="00A85960"/>
    <w:rsid w:val="00A91F79"/>
    <w:rsid w:val="00A94B18"/>
    <w:rsid w:val="00A97B6C"/>
    <w:rsid w:val="00AA2E4B"/>
    <w:rsid w:val="00AC1B1B"/>
    <w:rsid w:val="00AD3F40"/>
    <w:rsid w:val="00AE5AC7"/>
    <w:rsid w:val="00AE75EA"/>
    <w:rsid w:val="00AE7A65"/>
    <w:rsid w:val="00AF0F3B"/>
    <w:rsid w:val="00AF175D"/>
    <w:rsid w:val="00AF513A"/>
    <w:rsid w:val="00B00F4C"/>
    <w:rsid w:val="00B02A58"/>
    <w:rsid w:val="00B05648"/>
    <w:rsid w:val="00B058A0"/>
    <w:rsid w:val="00B059A6"/>
    <w:rsid w:val="00B21533"/>
    <w:rsid w:val="00B222A5"/>
    <w:rsid w:val="00B25B83"/>
    <w:rsid w:val="00B364C3"/>
    <w:rsid w:val="00B36A9C"/>
    <w:rsid w:val="00B409E5"/>
    <w:rsid w:val="00B43629"/>
    <w:rsid w:val="00B44673"/>
    <w:rsid w:val="00B47830"/>
    <w:rsid w:val="00B50892"/>
    <w:rsid w:val="00B53260"/>
    <w:rsid w:val="00B65884"/>
    <w:rsid w:val="00B671F0"/>
    <w:rsid w:val="00B71F77"/>
    <w:rsid w:val="00B7224E"/>
    <w:rsid w:val="00B7460D"/>
    <w:rsid w:val="00B84076"/>
    <w:rsid w:val="00B868FE"/>
    <w:rsid w:val="00B86A5E"/>
    <w:rsid w:val="00B93072"/>
    <w:rsid w:val="00B96EBB"/>
    <w:rsid w:val="00BA0BFB"/>
    <w:rsid w:val="00BA438C"/>
    <w:rsid w:val="00BA7DBD"/>
    <w:rsid w:val="00BB0E3B"/>
    <w:rsid w:val="00BB1719"/>
    <w:rsid w:val="00BB57CC"/>
    <w:rsid w:val="00BB6A8D"/>
    <w:rsid w:val="00BC2876"/>
    <w:rsid w:val="00BC4AF1"/>
    <w:rsid w:val="00BC4C00"/>
    <w:rsid w:val="00BE0845"/>
    <w:rsid w:val="00BE1E0D"/>
    <w:rsid w:val="00BE30EE"/>
    <w:rsid w:val="00BE66B1"/>
    <w:rsid w:val="00BE7405"/>
    <w:rsid w:val="00BF10B9"/>
    <w:rsid w:val="00BF1363"/>
    <w:rsid w:val="00BF4F24"/>
    <w:rsid w:val="00C004D6"/>
    <w:rsid w:val="00C12F1E"/>
    <w:rsid w:val="00C17241"/>
    <w:rsid w:val="00C20509"/>
    <w:rsid w:val="00C24824"/>
    <w:rsid w:val="00C265AA"/>
    <w:rsid w:val="00C329A1"/>
    <w:rsid w:val="00C373A2"/>
    <w:rsid w:val="00C4135D"/>
    <w:rsid w:val="00C43E41"/>
    <w:rsid w:val="00C46338"/>
    <w:rsid w:val="00C46DD2"/>
    <w:rsid w:val="00C52951"/>
    <w:rsid w:val="00C54C7B"/>
    <w:rsid w:val="00C557FA"/>
    <w:rsid w:val="00C5631A"/>
    <w:rsid w:val="00C61591"/>
    <w:rsid w:val="00C634A5"/>
    <w:rsid w:val="00C6370C"/>
    <w:rsid w:val="00C727FA"/>
    <w:rsid w:val="00C737D3"/>
    <w:rsid w:val="00C84036"/>
    <w:rsid w:val="00C87962"/>
    <w:rsid w:val="00C947DD"/>
    <w:rsid w:val="00C96217"/>
    <w:rsid w:val="00C966AC"/>
    <w:rsid w:val="00CA3516"/>
    <w:rsid w:val="00CA53AE"/>
    <w:rsid w:val="00CA5579"/>
    <w:rsid w:val="00CB0225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F8B"/>
    <w:rsid w:val="00CE00B2"/>
    <w:rsid w:val="00CE4446"/>
    <w:rsid w:val="00CE4F23"/>
    <w:rsid w:val="00CE5F62"/>
    <w:rsid w:val="00CF32EA"/>
    <w:rsid w:val="00CF390A"/>
    <w:rsid w:val="00CF4CED"/>
    <w:rsid w:val="00CF6FDB"/>
    <w:rsid w:val="00CF7316"/>
    <w:rsid w:val="00CF74C2"/>
    <w:rsid w:val="00CF793A"/>
    <w:rsid w:val="00CF7CAA"/>
    <w:rsid w:val="00D03136"/>
    <w:rsid w:val="00D123D7"/>
    <w:rsid w:val="00D12D5A"/>
    <w:rsid w:val="00D14172"/>
    <w:rsid w:val="00D1417A"/>
    <w:rsid w:val="00D179D7"/>
    <w:rsid w:val="00D25F05"/>
    <w:rsid w:val="00D31495"/>
    <w:rsid w:val="00D32826"/>
    <w:rsid w:val="00D36127"/>
    <w:rsid w:val="00D36726"/>
    <w:rsid w:val="00D40AC3"/>
    <w:rsid w:val="00D432E9"/>
    <w:rsid w:val="00D433CE"/>
    <w:rsid w:val="00D505F4"/>
    <w:rsid w:val="00D53C16"/>
    <w:rsid w:val="00D5570F"/>
    <w:rsid w:val="00D56FA0"/>
    <w:rsid w:val="00D645B5"/>
    <w:rsid w:val="00D65F07"/>
    <w:rsid w:val="00D65F92"/>
    <w:rsid w:val="00D7149F"/>
    <w:rsid w:val="00D71DDD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0461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168D"/>
    <w:rsid w:val="00E61819"/>
    <w:rsid w:val="00E63315"/>
    <w:rsid w:val="00E63984"/>
    <w:rsid w:val="00E63A18"/>
    <w:rsid w:val="00E72DA9"/>
    <w:rsid w:val="00E733B8"/>
    <w:rsid w:val="00E74187"/>
    <w:rsid w:val="00E77681"/>
    <w:rsid w:val="00E84532"/>
    <w:rsid w:val="00EA4428"/>
    <w:rsid w:val="00EA7122"/>
    <w:rsid w:val="00EB0A57"/>
    <w:rsid w:val="00EB2CD0"/>
    <w:rsid w:val="00EB55B9"/>
    <w:rsid w:val="00EC7AC0"/>
    <w:rsid w:val="00ED2F85"/>
    <w:rsid w:val="00ED32DB"/>
    <w:rsid w:val="00ED46EE"/>
    <w:rsid w:val="00ED58A5"/>
    <w:rsid w:val="00EF256F"/>
    <w:rsid w:val="00F11565"/>
    <w:rsid w:val="00F12129"/>
    <w:rsid w:val="00F22B7E"/>
    <w:rsid w:val="00F34388"/>
    <w:rsid w:val="00F34BD6"/>
    <w:rsid w:val="00F365F2"/>
    <w:rsid w:val="00F45FE9"/>
    <w:rsid w:val="00F47275"/>
    <w:rsid w:val="00F516BF"/>
    <w:rsid w:val="00F519AE"/>
    <w:rsid w:val="00F526E1"/>
    <w:rsid w:val="00F5352C"/>
    <w:rsid w:val="00F56021"/>
    <w:rsid w:val="00F63C00"/>
    <w:rsid w:val="00F63EF1"/>
    <w:rsid w:val="00F7260F"/>
    <w:rsid w:val="00F747BF"/>
    <w:rsid w:val="00F80387"/>
    <w:rsid w:val="00F811A4"/>
    <w:rsid w:val="00F81F7A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B24"/>
    <w:rsid w:val="00FA2D7E"/>
    <w:rsid w:val="00FA55FA"/>
    <w:rsid w:val="00FA56D9"/>
    <w:rsid w:val="00FA77DC"/>
    <w:rsid w:val="00FB1461"/>
    <w:rsid w:val="00FB6326"/>
    <w:rsid w:val="00FC2F44"/>
    <w:rsid w:val="00FC5B21"/>
    <w:rsid w:val="00FD0FC4"/>
    <w:rsid w:val="00FD3E28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28E50"/>
  <w15:chartTrackingRefBased/>
  <w15:docId w15:val="{77E34C23-75FD-477C-B855-D670E35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sus\dataii\Verejne\Vzory\Smlouvy\V&#283;cn&#225;%20b&#345;emena%20-%20slu&#382;ebnosti\SOSB\SOSB%20elektronick&#22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E438C8B0E6424196CDF6C85382C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2EAD1-617B-4576-9D8C-B181C2C080D5}"/>
      </w:docPartPr>
      <w:docPartBody>
        <w:p w:rsidR="00B165F1" w:rsidRDefault="00B165F1">
          <w:pPr>
            <w:pStyle w:val="37E438C8B0E6424196CDF6C85382CBC4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8E29408724A45D6A54FD873A225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B6CA1-1244-4F1B-8A67-BD8D4647E6DB}"/>
      </w:docPartPr>
      <w:docPartBody>
        <w:p w:rsidR="00B165F1" w:rsidRDefault="00B165F1">
          <w:pPr>
            <w:pStyle w:val="18E29408724A45D6A54FD873A225AAF4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4100E2B34414E5B846461026EFF2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014A5-A951-4830-8CBF-9837CC799494}"/>
      </w:docPartPr>
      <w:docPartBody>
        <w:p w:rsidR="00B165F1" w:rsidRDefault="00B165F1">
          <w:pPr>
            <w:pStyle w:val="F4100E2B34414E5B846461026EFF2F2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5E3FEC55E94202917518E34564F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C4BC6-0F05-4025-8BE4-E289F4841580}"/>
      </w:docPartPr>
      <w:docPartBody>
        <w:p w:rsidR="00B165F1" w:rsidRDefault="00B165F1">
          <w:pPr>
            <w:pStyle w:val="695E3FEC55E94202917518E34564F076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8C4213FCDD5643E9A02DA671ABECF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16A-EA05-4D17-A2FD-304C300DDE01}"/>
      </w:docPartPr>
      <w:docPartBody>
        <w:p w:rsidR="00B165F1" w:rsidRDefault="00B165F1">
          <w:pPr>
            <w:pStyle w:val="8C4213FCDD5643E9A02DA671ABECFA3B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68C571BF734D7A837390C912D47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A6A7A-34DD-4E3B-829D-2360A229BF62}"/>
      </w:docPartPr>
      <w:docPartBody>
        <w:p w:rsidR="00B165F1" w:rsidRDefault="00B165F1">
          <w:pPr>
            <w:pStyle w:val="D868C571BF734D7A837390C912D47A4E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11B427D89E7748F38E93ECDDB4B72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55335-F533-4E58-AC9F-9EA71E4FBD51}"/>
      </w:docPartPr>
      <w:docPartBody>
        <w:p w:rsidR="00B165F1" w:rsidRDefault="00B165F1">
          <w:pPr>
            <w:pStyle w:val="11B427D89E7748F38E93ECDDB4B72016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A63C107D554801A4E9CA98156B1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C5ACF-4C64-43FF-A93E-3E8D5C464D34}"/>
      </w:docPartPr>
      <w:docPartBody>
        <w:p w:rsidR="00B165F1" w:rsidRDefault="00B165F1">
          <w:pPr>
            <w:pStyle w:val="48A63C107D554801A4E9CA98156B132F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62FD41F1F714B75B230AAF9E3080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D1A81-B5B2-4D9E-82FC-148D9A799436}"/>
      </w:docPartPr>
      <w:docPartBody>
        <w:p w:rsidR="00B165F1" w:rsidRDefault="00B165F1">
          <w:pPr>
            <w:pStyle w:val="462FD41F1F714B75B230AAF9E3080C45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79EC349924DE42C681FCB62BE4C33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E0BEF-3472-43D4-AB0F-FEE7ED98D686}"/>
      </w:docPartPr>
      <w:docPartBody>
        <w:p w:rsidR="00B165F1" w:rsidRDefault="00B165F1">
          <w:pPr>
            <w:pStyle w:val="79EC349924DE42C681FCB62BE4C331EE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9B32B6914024992BEE27A05FC208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DADED-E645-4E35-8028-549754EDC6A3}"/>
      </w:docPartPr>
      <w:docPartBody>
        <w:p w:rsidR="00B165F1" w:rsidRDefault="00B165F1">
          <w:pPr>
            <w:pStyle w:val="C9B32B6914024992BEE27A05FC20821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FC22FA4F3FD46F7B0BA166C27F55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34242-CA55-4347-BF2F-903181C19232}"/>
      </w:docPartPr>
      <w:docPartBody>
        <w:p w:rsidR="00B165F1" w:rsidRDefault="00B165F1">
          <w:pPr>
            <w:pStyle w:val="BFC22FA4F3FD46F7B0BA166C27F5591D"/>
          </w:pPr>
          <w:r w:rsidRPr="00D123D7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4886937479AC44879675C1E88AAF0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D015E-BBB6-429D-BF9B-66BA39B151EA}"/>
      </w:docPartPr>
      <w:docPartBody>
        <w:p w:rsidR="00B165F1" w:rsidRDefault="00B165F1">
          <w:pPr>
            <w:pStyle w:val="4886937479AC44879675C1E88AAF016D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D9592C88A7584360AC42580304ED0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88BC6-2989-4E02-AAE0-91DFE6B165E1}"/>
      </w:docPartPr>
      <w:docPartBody>
        <w:p w:rsidR="00B165F1" w:rsidRDefault="00B165F1">
          <w:pPr>
            <w:pStyle w:val="D9592C88A7584360AC42580304ED05FF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004367EE0972478285872229FEB6E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9AF7C-4789-4DEC-B0C2-BEEB13F0EE09}"/>
      </w:docPartPr>
      <w:docPartBody>
        <w:p w:rsidR="00B165F1" w:rsidRDefault="00B165F1">
          <w:pPr>
            <w:pStyle w:val="004367EE0972478285872229FEB6E614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2BA77E1E7234EADBCF734F332B33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93229-F2F1-4B21-A002-CA91865EA76B}"/>
      </w:docPartPr>
      <w:docPartBody>
        <w:p w:rsidR="00B165F1" w:rsidRDefault="00B165F1">
          <w:pPr>
            <w:pStyle w:val="C2BA77E1E7234EADBCF734F332B33018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61A5D88A569453C87DCA1726F311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28E05-BC0A-4F32-AD8C-3C4A77EFDB39}"/>
      </w:docPartPr>
      <w:docPartBody>
        <w:p w:rsidR="00203369" w:rsidRDefault="00203369" w:rsidP="00203369">
          <w:pPr>
            <w:pStyle w:val="061A5D88A569453C87DCA1726F3110F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AF05DD9CE2456188633E96535BB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10747-AFA9-4A64-9B8A-9A2EE55344BB}"/>
      </w:docPartPr>
      <w:docPartBody>
        <w:p w:rsidR="00203369" w:rsidRDefault="00203369" w:rsidP="00203369">
          <w:pPr>
            <w:pStyle w:val="24AF05DD9CE2456188633E96535BBBE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656461E28A4C1194866B1D4440A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726A5-67B8-4C68-A357-724A2E3E8D35}"/>
      </w:docPartPr>
      <w:docPartBody>
        <w:p w:rsidR="00203369" w:rsidRDefault="00203369" w:rsidP="00203369">
          <w:pPr>
            <w:pStyle w:val="B5656461E28A4C1194866B1D4440ADFF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F1"/>
    <w:rsid w:val="00203369"/>
    <w:rsid w:val="004E774D"/>
    <w:rsid w:val="00776FAA"/>
    <w:rsid w:val="00A648ED"/>
    <w:rsid w:val="00B165F1"/>
    <w:rsid w:val="00BB6A8D"/>
    <w:rsid w:val="00C004D6"/>
    <w:rsid w:val="00C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3369"/>
  </w:style>
  <w:style w:type="paragraph" w:customStyle="1" w:styleId="37E438C8B0E6424196CDF6C85382CBC4">
    <w:name w:val="37E438C8B0E6424196CDF6C85382CBC4"/>
  </w:style>
  <w:style w:type="paragraph" w:customStyle="1" w:styleId="18E29408724A45D6A54FD873A225AAF4">
    <w:name w:val="18E29408724A45D6A54FD873A225AAF4"/>
  </w:style>
  <w:style w:type="paragraph" w:customStyle="1" w:styleId="F4100E2B34414E5B846461026EFF2F2E">
    <w:name w:val="F4100E2B34414E5B846461026EFF2F2E"/>
  </w:style>
  <w:style w:type="paragraph" w:customStyle="1" w:styleId="695E3FEC55E94202917518E34564F076">
    <w:name w:val="695E3FEC55E94202917518E34564F076"/>
  </w:style>
  <w:style w:type="paragraph" w:customStyle="1" w:styleId="8C4213FCDD5643E9A02DA671ABECFA3B">
    <w:name w:val="8C4213FCDD5643E9A02DA671ABECFA3B"/>
  </w:style>
  <w:style w:type="paragraph" w:customStyle="1" w:styleId="D868C571BF734D7A837390C912D47A4E">
    <w:name w:val="D868C571BF734D7A837390C912D47A4E"/>
  </w:style>
  <w:style w:type="paragraph" w:customStyle="1" w:styleId="11B427D89E7748F38E93ECDDB4B72016">
    <w:name w:val="11B427D89E7748F38E93ECDDB4B72016"/>
  </w:style>
  <w:style w:type="paragraph" w:customStyle="1" w:styleId="48A63C107D554801A4E9CA98156B132F">
    <w:name w:val="48A63C107D554801A4E9CA98156B132F"/>
  </w:style>
  <w:style w:type="paragraph" w:customStyle="1" w:styleId="462FD41F1F714B75B230AAF9E3080C45">
    <w:name w:val="462FD41F1F714B75B230AAF9E3080C45"/>
  </w:style>
  <w:style w:type="paragraph" w:customStyle="1" w:styleId="79EC349924DE42C681FCB62BE4C331EE">
    <w:name w:val="79EC349924DE42C681FCB62BE4C331EE"/>
  </w:style>
  <w:style w:type="paragraph" w:customStyle="1" w:styleId="C9B32B6914024992BEE27A05FC208211">
    <w:name w:val="C9B32B6914024992BEE27A05FC208211"/>
  </w:style>
  <w:style w:type="paragraph" w:customStyle="1" w:styleId="BFC22FA4F3FD46F7B0BA166C27F5591D">
    <w:name w:val="BFC22FA4F3FD46F7B0BA166C27F5591D"/>
  </w:style>
  <w:style w:type="paragraph" w:customStyle="1" w:styleId="4886937479AC44879675C1E88AAF016D">
    <w:name w:val="4886937479AC44879675C1E88AAF016D"/>
  </w:style>
  <w:style w:type="paragraph" w:customStyle="1" w:styleId="D9592C88A7584360AC42580304ED05FF">
    <w:name w:val="D9592C88A7584360AC42580304ED05FF"/>
  </w:style>
  <w:style w:type="paragraph" w:customStyle="1" w:styleId="004367EE0972478285872229FEB6E614">
    <w:name w:val="004367EE0972478285872229FEB6E614"/>
  </w:style>
  <w:style w:type="paragraph" w:customStyle="1" w:styleId="C2BA77E1E7234EADBCF734F332B33018">
    <w:name w:val="C2BA77E1E7234EADBCF734F332B33018"/>
  </w:style>
  <w:style w:type="paragraph" w:customStyle="1" w:styleId="061A5D88A569453C87DCA1726F3110F6">
    <w:name w:val="061A5D88A569453C87DCA1726F3110F6"/>
    <w:rsid w:val="00203369"/>
  </w:style>
  <w:style w:type="paragraph" w:customStyle="1" w:styleId="24AF05DD9CE2456188633E96535BBBE7">
    <w:name w:val="24AF05DD9CE2456188633E96535BBBE7"/>
    <w:rsid w:val="00203369"/>
  </w:style>
  <w:style w:type="paragraph" w:customStyle="1" w:styleId="B5656461E28A4C1194866B1D4440ADFF">
    <w:name w:val="B5656461E28A4C1194866B1D4440ADFF"/>
    <w:rsid w:val="00203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Props1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70874-4BBD-407E-AA1F-A7A867C8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SOSB elektronická.dotx</Template>
  <TotalTime>1</TotalTime>
  <Pages>4</Pages>
  <Words>1678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11553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Pospíšilová Zuzana</dc:creator>
  <cp:keywords/>
  <cp:lastModifiedBy>Malíková Eva</cp:lastModifiedBy>
  <cp:revision>2</cp:revision>
  <cp:lastPrinted>2016-04-13T12:22:00Z</cp:lastPrinted>
  <dcterms:created xsi:type="dcterms:W3CDTF">2025-02-19T13:07:00Z</dcterms:created>
  <dcterms:modified xsi:type="dcterms:W3CDTF">2025-02-19T13:07:00Z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0x010100A46AA08DDD574142AE84C55D14B18FB3</vt:lpwstr>
  </property>
  <property fmtid="{D5CDD505-2E9C-101B-9397-08002B2CF9AE}" pid="14" name="MediaServiceImageTags">
    <vt:lpwstr/>
  </property>
</Properties>
</file>