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BBB6" w14:textId="77777777" w:rsidR="00EF7AE6" w:rsidRDefault="00EF7AE6" w:rsidP="00C65B69">
      <w:pPr>
        <w:ind w:right="424"/>
      </w:pPr>
    </w:p>
    <w:p w14:paraId="748BFACF" w14:textId="77777777" w:rsidR="006B1342" w:rsidRDefault="006B1342" w:rsidP="00C65B69">
      <w:pPr>
        <w:ind w:right="424"/>
      </w:pPr>
    </w:p>
    <w:p w14:paraId="3921D514" w14:textId="73D6DF8E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A364F6">
        <w:rPr>
          <w:rFonts w:ascii="Times New Roman" w:hAnsi="Times New Roman"/>
          <w:b/>
          <w:sz w:val="28"/>
          <w:szCs w:val="28"/>
        </w:rPr>
        <w:t>5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</w:t>
      </w:r>
      <w:r w:rsidRPr="00AE17C4">
        <w:rPr>
          <w:rFonts w:ascii="Times New Roman" w:hAnsi="Times New Roman"/>
          <w:b/>
          <w:sz w:val="28"/>
          <w:szCs w:val="28"/>
        </w:rPr>
        <w:t>0</w:t>
      </w:r>
      <w:r w:rsidR="00A364F6">
        <w:rPr>
          <w:rFonts w:ascii="Times New Roman" w:hAnsi="Times New Roman"/>
          <w:b/>
          <w:sz w:val="28"/>
          <w:szCs w:val="28"/>
        </w:rPr>
        <w:t>021</w:t>
      </w:r>
    </w:p>
    <w:p w14:paraId="61F84019" w14:textId="77777777" w:rsidR="006B1342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6244D2A7" w14:textId="77777777" w:rsidR="00152A60" w:rsidRPr="004C058A" w:rsidRDefault="00152A60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BBFE523" w14:textId="77777777" w:rsidR="006B1342" w:rsidRPr="004C058A" w:rsidRDefault="009D30EE" w:rsidP="00C65B69">
      <w:pPr>
        <w:ind w:right="424"/>
        <w:rPr>
          <w:rFonts w:ascii="Times New Roman" w:hAnsi="Times New Roman"/>
          <w:sz w:val="24"/>
          <w:szCs w:val="24"/>
        </w:rPr>
      </w:pPr>
      <w:r w:rsidRPr="009D30E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1EA54D5C">
                <wp:simplePos x="0" y="0"/>
                <wp:positionH relativeFrom="column">
                  <wp:posOffset>638175</wp:posOffset>
                </wp:positionH>
                <wp:positionV relativeFrom="page">
                  <wp:posOffset>2562225</wp:posOffset>
                </wp:positionV>
                <wp:extent cx="2472690" cy="1162800"/>
                <wp:effectExtent l="0" t="0" r="1143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ABCFF" w14:textId="77777777" w:rsidR="00E14888" w:rsidRDefault="00E14888" w:rsidP="00E14888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Štěpán Hort</w:t>
                            </w:r>
                          </w:p>
                          <w:p w14:paraId="13F15223" w14:textId="461603D5" w:rsidR="00E14888" w:rsidRDefault="00E14888" w:rsidP="00E1488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Spytihněvova </w:t>
                            </w:r>
                            <w:r w:rsidR="00AA2E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195/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2BE8D7D7" w14:textId="258051B9" w:rsidR="00E14888" w:rsidRDefault="00E14888" w:rsidP="00E1488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  <w:r w:rsidR="00AA2E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00 Praha 2</w:t>
                            </w:r>
                          </w:p>
                          <w:p w14:paraId="1EAD25C1" w14:textId="77777777" w:rsidR="00E14888" w:rsidRDefault="00E14888" w:rsidP="00E1488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38E1E00" w14:textId="77777777" w:rsidR="00E14888" w:rsidRDefault="00E14888" w:rsidP="00E1488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44879814</w:t>
                            </w:r>
                          </w:p>
                          <w:p w14:paraId="2E21CB61" w14:textId="77777777" w:rsidR="00E14888" w:rsidRDefault="00E14888" w:rsidP="00E14888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CZ6908020394</w:t>
                            </w:r>
                          </w:p>
                          <w:p w14:paraId="3B60F2C7" w14:textId="0A8B8C1F" w:rsidR="00B204F4" w:rsidRDefault="00B204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A316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.25pt;margin-top:201.75pt;width:194.7pt;height:91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+EQIAACAEAAAOAAAAZHJzL2Uyb0RvYy54bWysU9tuGyEQfa/Uf0C813uR7cSrrKPUqatK&#10;6UVK+wEsy3pRgaGAvet+fQfWcay0fanKA2KY4TBz5szN7agVOQjnJZiaFrOcEmE4tNLsavrt6/bN&#10;NSU+MNMyBUbU9Cg8vV2/fnUz2EqU0INqhSMIYnw12Jr2IdgqyzzvhWZ+BlYYdHbgNAtoul3WOjYg&#10;ulZZmefLbADXWgdceI+395OTrhN+1wkePnedF4GommJuIe0u7U3cs/UNq3aO2V7yUxrsH7LQTBr8&#10;9Ax1zwIjeyd/g9KSO/DQhRkHnUHXSS5SDVhNkb+o5rFnVqRakBxvzzT5/wfLPx0e7RdHwvgWRmxg&#10;KsLbB+DfPTGw6ZnZiTvnYOgFa/HjIlKWDdZXp6eRal/5CNIMH6HFJrN9gAQ0dk5HVrBOgujYgOOZ&#10;dDEGwvGynF+VyxW6OPqKYlle56ktGauenlvnw3sBmsRDTR12NcGzw4MPMR1WPYXE3zwo2W6lUslw&#10;u2ajHDkwVMA2rVTBizBlyFDT1aJcTAz8FSJP608QWgaUspK6plgCrklckbd3pk1CC0yq6YwpK3Mi&#10;MnI3sRjGZsTASGgD7REpdTBJFkcMDz24n5QMKNea+h975gQl6oPBtqyK+TzqOxnzxVWJhrv0NJce&#10;ZjhC1TRQMh03Ic1EJMzAHbavk4nY50xOuaIME9+nkYk6v7RT1PNgr38BAAD//wMAUEsDBBQABgAI&#10;AAAAIQDkC6HA4AAAAAsBAAAPAAAAZHJzL2Rvd25yZXYueG1sTI/BTsMwDIbvSLxDZCRuLBmsVVea&#10;TmjSLrtRJtgxa0KTrXGqJtu6t8ec4OZf/vT7c7WafM8uZowuoIT5TAAz2AbtsJOw+9g8FcBiUqhV&#10;H9BIuJkIq/r+rlKlDld8N5cmdYxKMJZKgk1pKDmPrTVexVkYDNLuO4xeJYpjx/WorlTue/4sRM69&#10;ckgXrBrM2pr21Jy9hHiab7KvcNzZ/fZmm+PefbrtWsrHh+ntFVgyU/qD4Vef1KEmp0M4o46spyxE&#10;RqiEhXihgYhFsVwCO0jIijwHXlf8/w/1DwAAAP//AwBQSwECLQAUAAYACAAAACEAtoM4kv4AAADh&#10;AQAAEwAAAAAAAAAAAAAAAAAAAAAAW0NvbnRlbnRfVHlwZXNdLnhtbFBLAQItABQABgAIAAAAIQA4&#10;/SH/1gAAAJQBAAALAAAAAAAAAAAAAAAAAC8BAABfcmVscy8ucmVsc1BLAQItABQABgAIAAAAIQCo&#10;r07+EQIAACAEAAAOAAAAAAAAAAAAAAAAAC4CAABkcnMvZTJvRG9jLnhtbFBLAQItABQABgAIAAAA&#10;IQDkC6HA4AAAAAsBAAAPAAAAAAAAAAAAAAAAAGsEAABkcnMvZG93bnJldi54bWxQSwUGAAAAAAQA&#10;BADzAAAAeAUAAAAA&#10;">
                <v:textbox>
                  <w:txbxContent>
                    <w:p w14:paraId="21BABCFF" w14:textId="77777777" w:rsidR="00E14888" w:rsidRDefault="00E14888" w:rsidP="00E14888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Štěpán Hort</w:t>
                      </w:r>
                    </w:p>
                    <w:p w14:paraId="13F15223" w14:textId="461603D5" w:rsidR="00E14888" w:rsidRDefault="00E14888" w:rsidP="00E1488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Spytihněvova </w:t>
                      </w:r>
                      <w:r w:rsidR="00AA2E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195/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</w:t>
                      </w:r>
                    </w:p>
                    <w:p w14:paraId="2BE8D7D7" w14:textId="258051B9" w:rsidR="00E14888" w:rsidRDefault="00E14888" w:rsidP="00E1488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</w:t>
                      </w:r>
                      <w:r w:rsidR="00AA2E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00 Praha 2</w:t>
                      </w:r>
                    </w:p>
                    <w:p w14:paraId="1EAD25C1" w14:textId="77777777" w:rsidR="00E14888" w:rsidRDefault="00E14888" w:rsidP="00E1488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38E1E00" w14:textId="77777777" w:rsidR="00E14888" w:rsidRDefault="00E14888" w:rsidP="00E1488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44879814</w:t>
                      </w:r>
                    </w:p>
                    <w:p w14:paraId="2E21CB61" w14:textId="77777777" w:rsidR="00E14888" w:rsidRDefault="00E14888" w:rsidP="00E14888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CZ6908020394</w:t>
                      </w:r>
                    </w:p>
                    <w:p w14:paraId="3B60F2C7" w14:textId="0A8B8C1F" w:rsidR="00B204F4" w:rsidRDefault="00B204F4"/>
                  </w:txbxContent>
                </v:textbox>
                <w10:wrap type="square" anchory="page"/>
              </v:shape>
            </w:pict>
          </mc:Fallback>
        </mc:AlternateContent>
      </w:r>
    </w:p>
    <w:p w14:paraId="5BC63253" w14:textId="77777777" w:rsidR="00AE17C4" w:rsidRDefault="00574656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</w:p>
    <w:p w14:paraId="5D858659" w14:textId="77777777" w:rsidR="00AE17C4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</w:p>
    <w:p w14:paraId="667FE942" w14:textId="77777777" w:rsidR="00AE17C4" w:rsidRDefault="00AE17C4" w:rsidP="00AE17C4">
      <w:pPr>
        <w:tabs>
          <w:tab w:val="left" w:pos="-1701"/>
          <w:tab w:val="left" w:pos="735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247C84" w14:textId="77777777" w:rsidR="00AE17C4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C9B13E" w14:textId="77777777" w:rsidR="00AE17C4" w:rsidRPr="00574656" w:rsidRDefault="00AE17C4" w:rsidP="00AE17C4">
      <w:pPr>
        <w:tabs>
          <w:tab w:val="left" w:pos="1418"/>
          <w:tab w:val="left" w:pos="2552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</w:p>
    <w:p w14:paraId="52A15078" w14:textId="77777777" w:rsidR="006B1342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98E73C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1EBA1E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F0CF3A3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2CB0920F" w14:textId="3020835D" w:rsidR="00F54E3C" w:rsidRDefault="006510A3" w:rsidP="004628B6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54DA3">
        <w:rPr>
          <w:rFonts w:ascii="Times New Roman" w:hAnsi="Times New Roman"/>
          <w:sz w:val="24"/>
          <w:szCs w:val="24"/>
        </w:rPr>
        <w:t>bjednáváme u Vás</w:t>
      </w:r>
      <w:r w:rsidR="00353CD6">
        <w:rPr>
          <w:rFonts w:ascii="Times New Roman" w:hAnsi="Times New Roman"/>
          <w:sz w:val="24"/>
          <w:szCs w:val="24"/>
        </w:rPr>
        <w:t xml:space="preserve"> výrobu </w:t>
      </w:r>
      <w:r w:rsidR="00152A60">
        <w:rPr>
          <w:rFonts w:ascii="Times New Roman" w:hAnsi="Times New Roman"/>
          <w:sz w:val="24"/>
          <w:szCs w:val="24"/>
        </w:rPr>
        <w:t>dekorace</w:t>
      </w:r>
      <w:r w:rsidR="00353CD6">
        <w:rPr>
          <w:rFonts w:ascii="Times New Roman" w:hAnsi="Times New Roman"/>
          <w:sz w:val="24"/>
          <w:szCs w:val="24"/>
        </w:rPr>
        <w:t xml:space="preserve"> do </w:t>
      </w:r>
      <w:r w:rsidR="003816E8">
        <w:rPr>
          <w:rFonts w:ascii="Times New Roman" w:hAnsi="Times New Roman"/>
          <w:sz w:val="24"/>
          <w:szCs w:val="24"/>
        </w:rPr>
        <w:t>inscenace „</w:t>
      </w:r>
      <w:r w:rsidR="00B90C42">
        <w:rPr>
          <w:rFonts w:ascii="Times New Roman" w:hAnsi="Times New Roman"/>
          <w:sz w:val="24"/>
          <w:szCs w:val="24"/>
        </w:rPr>
        <w:t>GOLEM“</w:t>
      </w:r>
    </w:p>
    <w:p w14:paraId="0F82C8D8" w14:textId="77777777" w:rsidR="00E71644" w:rsidRDefault="00E71644" w:rsidP="004628B6">
      <w:pPr>
        <w:ind w:right="424"/>
        <w:rPr>
          <w:rFonts w:ascii="Times New Roman" w:hAnsi="Times New Roman"/>
          <w:sz w:val="24"/>
          <w:szCs w:val="24"/>
        </w:r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207"/>
        <w:gridCol w:w="1559"/>
      </w:tblGrid>
      <w:tr w:rsidR="005747DC" w:rsidRPr="005747DC" w14:paraId="288086A5" w14:textId="77777777" w:rsidTr="005747D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97D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80C7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text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2282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cena bez DPH</w:t>
            </w:r>
          </w:p>
        </w:tc>
      </w:tr>
      <w:tr w:rsidR="005747DC" w:rsidRPr="005747DC" w14:paraId="027BC313" w14:textId="77777777" w:rsidTr="005747D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269E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6636" w14:textId="77777777" w:rsidR="005747DC" w:rsidRPr="005747DC" w:rsidRDefault="005747DC" w:rsidP="005747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Stará plechová vana s poklopem a hlínou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E981" w14:textId="77777777" w:rsidR="005747DC" w:rsidRPr="005747DC" w:rsidRDefault="005747DC" w:rsidP="005747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6 529,00 Kč</w:t>
            </w:r>
          </w:p>
        </w:tc>
      </w:tr>
      <w:tr w:rsidR="005747DC" w:rsidRPr="005747DC" w14:paraId="6E114507" w14:textId="77777777" w:rsidTr="005747D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4EC5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D57B" w14:textId="77777777" w:rsidR="005747DC" w:rsidRPr="005747DC" w:rsidRDefault="005747DC" w:rsidP="005747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Závěs na vanu 6000x2700mm řasení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881B" w14:textId="77777777" w:rsidR="005747DC" w:rsidRPr="005747DC" w:rsidRDefault="005747DC" w:rsidP="005747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7 529,00 Kč</w:t>
            </w:r>
          </w:p>
        </w:tc>
      </w:tr>
      <w:tr w:rsidR="005747DC" w:rsidRPr="005747DC" w14:paraId="7E7827AD" w14:textId="77777777" w:rsidTr="005747D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19DA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80DC" w14:textId="77777777" w:rsidR="005747DC" w:rsidRPr="005747DC" w:rsidRDefault="005747DC" w:rsidP="005747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Závěs na stůl - samet vínový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865" w14:textId="77777777" w:rsidR="005747DC" w:rsidRPr="005747DC" w:rsidRDefault="005747DC" w:rsidP="005747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3 929,00 Kč</w:t>
            </w:r>
          </w:p>
        </w:tc>
      </w:tr>
      <w:tr w:rsidR="005747DC" w:rsidRPr="005747DC" w14:paraId="62802F3A" w14:textId="77777777" w:rsidTr="005747D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01A5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0310" w14:textId="77777777" w:rsidR="005747DC" w:rsidRPr="005747DC" w:rsidRDefault="005747DC" w:rsidP="005747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Přesýpací hodiny s </w:t>
            </w:r>
            <w:proofErr w:type="spellStart"/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polycarbonem</w:t>
            </w:r>
            <w:proofErr w:type="spellEnd"/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otáčecí - 4mm PC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5AC6" w14:textId="77777777" w:rsidR="005747DC" w:rsidRPr="005747DC" w:rsidRDefault="005747DC" w:rsidP="005747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26 329,00 Kč</w:t>
            </w:r>
          </w:p>
        </w:tc>
      </w:tr>
      <w:tr w:rsidR="005747DC" w:rsidRPr="005747DC" w14:paraId="00F23178" w14:textId="77777777" w:rsidTr="005747D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A0FB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A004" w14:textId="77777777" w:rsidR="005747DC" w:rsidRPr="005747DC" w:rsidRDefault="005747DC" w:rsidP="005747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Starý gramofon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8356" w14:textId="77777777" w:rsidR="005747DC" w:rsidRPr="005747DC" w:rsidRDefault="005747DC" w:rsidP="005747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2 329,00 Kč</w:t>
            </w:r>
          </w:p>
        </w:tc>
      </w:tr>
      <w:tr w:rsidR="005747DC" w:rsidRPr="005747DC" w14:paraId="76928694" w14:textId="77777777" w:rsidTr="005747D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70C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F8E1" w14:textId="77777777" w:rsidR="005747DC" w:rsidRPr="005747DC" w:rsidRDefault="005747DC" w:rsidP="005747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Vínový závěs 1200x5000mm řasený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95CD" w14:textId="77777777" w:rsidR="005747DC" w:rsidRPr="005747DC" w:rsidRDefault="005747DC" w:rsidP="005747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9 129,00 Kč</w:t>
            </w:r>
          </w:p>
        </w:tc>
      </w:tr>
      <w:tr w:rsidR="005747DC" w:rsidRPr="005747DC" w14:paraId="4F9B8019" w14:textId="77777777" w:rsidTr="005747D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C2F1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8CF6" w14:textId="77777777" w:rsidR="005747DC" w:rsidRPr="005747DC" w:rsidRDefault="005747DC" w:rsidP="005747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Kufr, do kterého se leze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AB7C" w14:textId="77777777" w:rsidR="005747DC" w:rsidRPr="005747DC" w:rsidRDefault="005747DC" w:rsidP="005747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10 329,00 Kč</w:t>
            </w:r>
          </w:p>
        </w:tc>
      </w:tr>
      <w:tr w:rsidR="005747DC" w:rsidRPr="005747DC" w14:paraId="66AEAE20" w14:textId="77777777" w:rsidTr="005747D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26EF" w14:textId="77777777" w:rsidR="005747DC" w:rsidRPr="005747DC" w:rsidRDefault="005747DC" w:rsidP="005747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6F39" w14:textId="77777777" w:rsidR="005747DC" w:rsidRPr="005747DC" w:rsidRDefault="005747DC" w:rsidP="005747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Globus starý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B3BA" w14:textId="77777777" w:rsidR="005747DC" w:rsidRPr="005747DC" w:rsidRDefault="005747DC" w:rsidP="005747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747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6 329,00 Kč</w:t>
            </w:r>
          </w:p>
        </w:tc>
      </w:tr>
    </w:tbl>
    <w:p w14:paraId="5F76E71E" w14:textId="77777777" w:rsidR="00574656" w:rsidRPr="004C058A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32CE8DF" w14:textId="7390C9EF" w:rsidR="00AA2EC7" w:rsidRDefault="002844DC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</w:t>
      </w:r>
      <w:r w:rsidR="00B15B59">
        <w:rPr>
          <w:rFonts w:ascii="Times New Roman" w:hAnsi="Times New Roman"/>
          <w:sz w:val="24"/>
          <w:szCs w:val="24"/>
        </w:rPr>
        <w:t>á cena včetně dopravy,</w:t>
      </w:r>
      <w:r w:rsidR="00252F35">
        <w:rPr>
          <w:rFonts w:ascii="Times New Roman" w:hAnsi="Times New Roman"/>
          <w:sz w:val="24"/>
          <w:szCs w:val="24"/>
        </w:rPr>
        <w:t xml:space="preserve"> montáže na místě</w:t>
      </w:r>
      <w:r w:rsidR="00AA2EC7">
        <w:rPr>
          <w:rFonts w:ascii="Times New Roman" w:hAnsi="Times New Roman"/>
          <w:sz w:val="24"/>
          <w:szCs w:val="24"/>
        </w:rPr>
        <w:t xml:space="preserve"> a protipožární úpravy</w:t>
      </w:r>
      <w:r w:rsidR="00252F35">
        <w:rPr>
          <w:rFonts w:ascii="Times New Roman" w:hAnsi="Times New Roman"/>
          <w:sz w:val="24"/>
          <w:szCs w:val="24"/>
        </w:rPr>
        <w:t xml:space="preserve"> </w:t>
      </w:r>
      <w:r w:rsidR="00152A60">
        <w:rPr>
          <w:rFonts w:ascii="Times New Roman" w:hAnsi="Times New Roman"/>
          <w:sz w:val="24"/>
          <w:szCs w:val="24"/>
        </w:rPr>
        <w:t>nepřesáhne 7</w:t>
      </w:r>
      <w:r w:rsidR="005747DC">
        <w:rPr>
          <w:rFonts w:ascii="Times New Roman" w:hAnsi="Times New Roman"/>
          <w:sz w:val="24"/>
          <w:szCs w:val="24"/>
        </w:rPr>
        <w:t>2</w:t>
      </w:r>
      <w:r w:rsidR="00152A60">
        <w:rPr>
          <w:rFonts w:ascii="Times New Roman" w:hAnsi="Times New Roman"/>
          <w:sz w:val="24"/>
          <w:szCs w:val="24"/>
        </w:rPr>
        <w:t> </w:t>
      </w:r>
      <w:r w:rsidR="005747DC">
        <w:rPr>
          <w:rFonts w:ascii="Times New Roman" w:hAnsi="Times New Roman"/>
          <w:sz w:val="24"/>
          <w:szCs w:val="24"/>
        </w:rPr>
        <w:t>5</w:t>
      </w:r>
      <w:r w:rsidR="00152A60">
        <w:rPr>
          <w:rFonts w:ascii="Times New Roman" w:hAnsi="Times New Roman"/>
          <w:sz w:val="24"/>
          <w:szCs w:val="24"/>
        </w:rPr>
        <w:t>00 Kč</w:t>
      </w:r>
    </w:p>
    <w:p w14:paraId="6F8D4B01" w14:textId="1CEE9C5D" w:rsidR="006B1342" w:rsidRDefault="00152A60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 DPH</w:t>
      </w:r>
      <w:r w:rsidR="00655C69">
        <w:rPr>
          <w:rFonts w:ascii="Times New Roman" w:hAnsi="Times New Roman"/>
          <w:sz w:val="24"/>
          <w:szCs w:val="24"/>
        </w:rPr>
        <w:t>.</w:t>
      </w:r>
    </w:p>
    <w:p w14:paraId="5791E034" w14:textId="77777777" w:rsidR="00655C69" w:rsidRDefault="00655C6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539F37F" w14:textId="77777777" w:rsidR="00655C69" w:rsidRPr="004C058A" w:rsidRDefault="00655C6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606B4F7" w14:textId="77777777" w:rsidR="00E14888" w:rsidRDefault="006B1342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E14888">
        <w:rPr>
          <w:rFonts w:ascii="Times New Roman" w:hAnsi="Times New Roman"/>
          <w:sz w:val="24"/>
          <w:szCs w:val="24"/>
        </w:rPr>
        <w:t xml:space="preserve"> </w:t>
      </w:r>
      <w:r w:rsidR="00C820AF">
        <w:rPr>
          <w:rFonts w:ascii="Times New Roman" w:hAnsi="Times New Roman"/>
          <w:sz w:val="24"/>
          <w:szCs w:val="24"/>
        </w:rPr>
        <w:t>1</w:t>
      </w:r>
      <w:r w:rsidR="00C119BE">
        <w:rPr>
          <w:rFonts w:ascii="Times New Roman" w:hAnsi="Times New Roman"/>
          <w:sz w:val="24"/>
          <w:szCs w:val="24"/>
        </w:rPr>
        <w:t>1.</w:t>
      </w:r>
      <w:r w:rsidR="00E14888">
        <w:rPr>
          <w:rFonts w:ascii="Times New Roman" w:hAnsi="Times New Roman"/>
          <w:sz w:val="24"/>
          <w:szCs w:val="24"/>
        </w:rPr>
        <w:t xml:space="preserve"> </w:t>
      </w:r>
      <w:r w:rsidR="003816E8">
        <w:rPr>
          <w:rFonts w:ascii="Times New Roman" w:hAnsi="Times New Roman"/>
          <w:sz w:val="24"/>
          <w:szCs w:val="24"/>
        </w:rPr>
        <w:t>2.</w:t>
      </w:r>
      <w:r w:rsidR="00E14888">
        <w:rPr>
          <w:rFonts w:ascii="Times New Roman" w:hAnsi="Times New Roman"/>
          <w:sz w:val="24"/>
          <w:szCs w:val="24"/>
        </w:rPr>
        <w:t xml:space="preserve"> </w:t>
      </w:r>
      <w:r w:rsidR="003816E8">
        <w:rPr>
          <w:rFonts w:ascii="Times New Roman" w:hAnsi="Times New Roman"/>
          <w:sz w:val="24"/>
          <w:szCs w:val="24"/>
        </w:rPr>
        <w:t>2025</w:t>
      </w:r>
    </w:p>
    <w:p w14:paraId="68A64437" w14:textId="77777777" w:rsidR="00E14888" w:rsidRDefault="00E14888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</w:p>
    <w:p w14:paraId="477880E3" w14:textId="77777777" w:rsidR="00152A60" w:rsidRDefault="00152A60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</w:p>
    <w:p w14:paraId="34BF0515" w14:textId="77777777" w:rsidR="00E14888" w:rsidRDefault="0021495C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 </w:t>
      </w:r>
      <w:r w:rsidR="004210D8">
        <w:rPr>
          <w:rFonts w:ascii="Times New Roman" w:hAnsi="Times New Roman"/>
          <w:sz w:val="24"/>
          <w:szCs w:val="24"/>
        </w:rPr>
        <w:t xml:space="preserve">Kocourek </w:t>
      </w:r>
    </w:p>
    <w:p w14:paraId="1A8365CB" w14:textId="3D746121" w:rsidR="005F77D0" w:rsidRDefault="004210D8" w:rsidP="0021495C">
      <w:pPr>
        <w:tabs>
          <w:tab w:val="left" w:pos="5823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vedoucí výroby</w:t>
      </w:r>
    </w:p>
    <w:p w14:paraId="2799EFB4" w14:textId="2E82459A" w:rsidR="00AE17C4" w:rsidRDefault="00E14888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4210D8">
        <w:rPr>
          <w:rFonts w:ascii="Times New Roman" w:hAnsi="Times New Roman"/>
          <w:sz w:val="24"/>
          <w:szCs w:val="24"/>
        </w:rPr>
        <w:t>el</w:t>
      </w:r>
      <w:r w:rsidR="00B260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578D89AE" w14:textId="77777777" w:rsidR="00AE17C4" w:rsidRDefault="00AE17C4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906A98C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AA2EC7">
      <w:headerReference w:type="default" r:id="rId8"/>
      <w:footerReference w:type="default" r:id="rId9"/>
      <w:pgSz w:w="11900" w:h="16840"/>
      <w:pgMar w:top="1134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80948" w14:textId="77777777" w:rsidR="00E1689A" w:rsidRDefault="00E1689A" w:rsidP="00E727CA">
      <w:r>
        <w:separator/>
      </w:r>
    </w:p>
  </w:endnote>
  <w:endnote w:type="continuationSeparator" w:id="0">
    <w:p w14:paraId="1F00F535" w14:textId="77777777" w:rsidR="00E1689A" w:rsidRDefault="00E1689A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966E" w14:textId="77777777" w:rsidR="00C26C26" w:rsidRDefault="00C26C26" w:rsidP="00152A60">
    <w:pPr>
      <w:pStyle w:val="Zpat"/>
      <w:pBdr>
        <w:bottom w:val="single" w:sz="6" w:space="1" w:color="auto"/>
      </w:pBdr>
      <w:spacing w:line="276" w:lineRule="auto"/>
      <w:ind w:left="-1134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12A2E4BD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E2DD3EC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40454" w14:textId="77777777" w:rsidR="00E1689A" w:rsidRDefault="00E1689A" w:rsidP="00E727CA">
      <w:r>
        <w:separator/>
      </w:r>
    </w:p>
  </w:footnote>
  <w:footnote w:type="continuationSeparator" w:id="0">
    <w:p w14:paraId="4783DBD0" w14:textId="77777777" w:rsidR="00E1689A" w:rsidRDefault="00E1689A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867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98D574" wp14:editId="1E41A6A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8572429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4E1D4983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549A0EF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353CF48B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7E7E5807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5003F516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034E5"/>
    <w:rsid w:val="000364F7"/>
    <w:rsid w:val="00072053"/>
    <w:rsid w:val="000812AC"/>
    <w:rsid w:val="000A5BC6"/>
    <w:rsid w:val="000C0200"/>
    <w:rsid w:val="000C7AB0"/>
    <w:rsid w:val="000D0BBA"/>
    <w:rsid w:val="000D6E39"/>
    <w:rsid w:val="000E5AA8"/>
    <w:rsid w:val="000F4F97"/>
    <w:rsid w:val="000F5100"/>
    <w:rsid w:val="001024EB"/>
    <w:rsid w:val="00115159"/>
    <w:rsid w:val="00152A60"/>
    <w:rsid w:val="00177CAA"/>
    <w:rsid w:val="00181DB6"/>
    <w:rsid w:val="0019443A"/>
    <w:rsid w:val="001F6580"/>
    <w:rsid w:val="00210C0B"/>
    <w:rsid w:val="0021495C"/>
    <w:rsid w:val="0023331F"/>
    <w:rsid w:val="00244023"/>
    <w:rsid w:val="00252F35"/>
    <w:rsid w:val="00266165"/>
    <w:rsid w:val="002753C2"/>
    <w:rsid w:val="002844DC"/>
    <w:rsid w:val="002C1F02"/>
    <w:rsid w:val="002D541F"/>
    <w:rsid w:val="0030030A"/>
    <w:rsid w:val="00312391"/>
    <w:rsid w:val="00312604"/>
    <w:rsid w:val="003219F5"/>
    <w:rsid w:val="003423BD"/>
    <w:rsid w:val="00353CD6"/>
    <w:rsid w:val="00354DA3"/>
    <w:rsid w:val="003816E8"/>
    <w:rsid w:val="00397C31"/>
    <w:rsid w:val="003B6790"/>
    <w:rsid w:val="003E2809"/>
    <w:rsid w:val="003E5210"/>
    <w:rsid w:val="003F0D8C"/>
    <w:rsid w:val="003F5196"/>
    <w:rsid w:val="00401ADB"/>
    <w:rsid w:val="00404ABE"/>
    <w:rsid w:val="004210D8"/>
    <w:rsid w:val="00453C36"/>
    <w:rsid w:val="004628B6"/>
    <w:rsid w:val="00486C05"/>
    <w:rsid w:val="004A0A17"/>
    <w:rsid w:val="004A4883"/>
    <w:rsid w:val="004B3D0C"/>
    <w:rsid w:val="004C0327"/>
    <w:rsid w:val="004C058A"/>
    <w:rsid w:val="004C68A6"/>
    <w:rsid w:val="004D38DF"/>
    <w:rsid w:val="004F1902"/>
    <w:rsid w:val="00501919"/>
    <w:rsid w:val="005057C7"/>
    <w:rsid w:val="00523464"/>
    <w:rsid w:val="00544063"/>
    <w:rsid w:val="00544F80"/>
    <w:rsid w:val="0054781B"/>
    <w:rsid w:val="005654D6"/>
    <w:rsid w:val="005667D2"/>
    <w:rsid w:val="00574656"/>
    <w:rsid w:val="005747DC"/>
    <w:rsid w:val="00580757"/>
    <w:rsid w:val="005815B3"/>
    <w:rsid w:val="00584998"/>
    <w:rsid w:val="00587C89"/>
    <w:rsid w:val="00596B3D"/>
    <w:rsid w:val="005A617E"/>
    <w:rsid w:val="005C715F"/>
    <w:rsid w:val="005D0707"/>
    <w:rsid w:val="005F77D0"/>
    <w:rsid w:val="005F7A58"/>
    <w:rsid w:val="00634A10"/>
    <w:rsid w:val="006510A3"/>
    <w:rsid w:val="00652051"/>
    <w:rsid w:val="00655C69"/>
    <w:rsid w:val="00670461"/>
    <w:rsid w:val="006B1342"/>
    <w:rsid w:val="006B1EE9"/>
    <w:rsid w:val="006B5867"/>
    <w:rsid w:val="006D45B6"/>
    <w:rsid w:val="006D5C6A"/>
    <w:rsid w:val="00723EEA"/>
    <w:rsid w:val="00726D56"/>
    <w:rsid w:val="00746923"/>
    <w:rsid w:val="00765A93"/>
    <w:rsid w:val="007819EC"/>
    <w:rsid w:val="007A4E3D"/>
    <w:rsid w:val="007B7339"/>
    <w:rsid w:val="007C5F73"/>
    <w:rsid w:val="007E02C9"/>
    <w:rsid w:val="007E567C"/>
    <w:rsid w:val="007F0F9C"/>
    <w:rsid w:val="007F5A5E"/>
    <w:rsid w:val="007F71DC"/>
    <w:rsid w:val="00813AC9"/>
    <w:rsid w:val="008225D6"/>
    <w:rsid w:val="00823A05"/>
    <w:rsid w:val="008256F9"/>
    <w:rsid w:val="00837886"/>
    <w:rsid w:val="00874579"/>
    <w:rsid w:val="00882881"/>
    <w:rsid w:val="008C585A"/>
    <w:rsid w:val="008C7D2E"/>
    <w:rsid w:val="008D1F21"/>
    <w:rsid w:val="0091301D"/>
    <w:rsid w:val="0092093F"/>
    <w:rsid w:val="0095734E"/>
    <w:rsid w:val="00986628"/>
    <w:rsid w:val="00997BAA"/>
    <w:rsid w:val="009B6D23"/>
    <w:rsid w:val="009C6371"/>
    <w:rsid w:val="009D30EE"/>
    <w:rsid w:val="009E5726"/>
    <w:rsid w:val="009E660F"/>
    <w:rsid w:val="009F1DC1"/>
    <w:rsid w:val="009F2C0A"/>
    <w:rsid w:val="009F4D67"/>
    <w:rsid w:val="00A07500"/>
    <w:rsid w:val="00A349FE"/>
    <w:rsid w:val="00A364F6"/>
    <w:rsid w:val="00A44671"/>
    <w:rsid w:val="00A50E4C"/>
    <w:rsid w:val="00A5117C"/>
    <w:rsid w:val="00A522CC"/>
    <w:rsid w:val="00AA2EC7"/>
    <w:rsid w:val="00AE17C4"/>
    <w:rsid w:val="00B106BF"/>
    <w:rsid w:val="00B15B59"/>
    <w:rsid w:val="00B204F4"/>
    <w:rsid w:val="00B2602E"/>
    <w:rsid w:val="00B5004D"/>
    <w:rsid w:val="00B54383"/>
    <w:rsid w:val="00B84DE4"/>
    <w:rsid w:val="00B90C42"/>
    <w:rsid w:val="00B95002"/>
    <w:rsid w:val="00B957C0"/>
    <w:rsid w:val="00BA6FC6"/>
    <w:rsid w:val="00BD2AAE"/>
    <w:rsid w:val="00BD4095"/>
    <w:rsid w:val="00BE7477"/>
    <w:rsid w:val="00C119BE"/>
    <w:rsid w:val="00C26C26"/>
    <w:rsid w:val="00C32F23"/>
    <w:rsid w:val="00C52509"/>
    <w:rsid w:val="00C65B69"/>
    <w:rsid w:val="00C8052E"/>
    <w:rsid w:val="00C820AF"/>
    <w:rsid w:val="00C85416"/>
    <w:rsid w:val="00CA4DE0"/>
    <w:rsid w:val="00CB674A"/>
    <w:rsid w:val="00CF059D"/>
    <w:rsid w:val="00D06C25"/>
    <w:rsid w:val="00D21B82"/>
    <w:rsid w:val="00D2704E"/>
    <w:rsid w:val="00D57C48"/>
    <w:rsid w:val="00D6543B"/>
    <w:rsid w:val="00D91DD7"/>
    <w:rsid w:val="00D94A5F"/>
    <w:rsid w:val="00DB634A"/>
    <w:rsid w:val="00DC2235"/>
    <w:rsid w:val="00DC6B62"/>
    <w:rsid w:val="00DE3511"/>
    <w:rsid w:val="00E035F1"/>
    <w:rsid w:val="00E1125A"/>
    <w:rsid w:val="00E14888"/>
    <w:rsid w:val="00E1689A"/>
    <w:rsid w:val="00E31C4A"/>
    <w:rsid w:val="00E71644"/>
    <w:rsid w:val="00E727CA"/>
    <w:rsid w:val="00E941AF"/>
    <w:rsid w:val="00EA3F71"/>
    <w:rsid w:val="00EB2595"/>
    <w:rsid w:val="00EC2022"/>
    <w:rsid w:val="00EE1CFF"/>
    <w:rsid w:val="00EE464E"/>
    <w:rsid w:val="00EF7AE6"/>
    <w:rsid w:val="00F03C9E"/>
    <w:rsid w:val="00F17509"/>
    <w:rsid w:val="00F178FF"/>
    <w:rsid w:val="00F21ECF"/>
    <w:rsid w:val="00F23235"/>
    <w:rsid w:val="00F46CFD"/>
    <w:rsid w:val="00F54E3C"/>
    <w:rsid w:val="00F60DB6"/>
    <w:rsid w:val="00F9064F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1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1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FC9C-B0D9-41B7-9E65-A79F756A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35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5</cp:revision>
  <cp:lastPrinted>2025-02-18T14:24:00Z</cp:lastPrinted>
  <dcterms:created xsi:type="dcterms:W3CDTF">2025-02-18T13:58:00Z</dcterms:created>
  <dcterms:modified xsi:type="dcterms:W3CDTF">2025-02-19T09:38:00Z</dcterms:modified>
</cp:coreProperties>
</file>