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1590" w14:textId="77777777" w:rsidR="00F23C81" w:rsidRDefault="00F23C81"/>
    <w:p w14:paraId="1B1206FD" w14:textId="77777777" w:rsidR="002B7619" w:rsidRDefault="002B7619">
      <w:pPr>
        <w:rPr>
          <w:rFonts w:ascii="Times New Roman" w:hAnsi="Times New Roman" w:cs="Times New Roman"/>
        </w:rPr>
      </w:pPr>
    </w:p>
    <w:p w14:paraId="1DA2CAF0" w14:textId="0328D63C" w:rsidR="005B111B" w:rsidRDefault="00C70624">
      <w:r w:rsidRPr="00C70624">
        <w:rPr>
          <w:rFonts w:ascii="Times New Roman" w:hAnsi="Times New Roman" w:cs="Times New Roman"/>
        </w:rPr>
        <w:t xml:space="preserve">Č. j.: </w:t>
      </w:r>
      <w:proofErr w:type="spellStart"/>
      <w:r w:rsidRPr="00C70624">
        <w:rPr>
          <w:rFonts w:ascii="Times New Roman" w:hAnsi="Times New Roman" w:cs="Times New Roman"/>
        </w:rPr>
        <w:t>obj</w:t>
      </w:r>
      <w:proofErr w:type="spellEnd"/>
      <w:r w:rsidRPr="00C70624">
        <w:rPr>
          <w:rFonts w:ascii="Times New Roman" w:hAnsi="Times New Roman" w:cs="Times New Roman"/>
        </w:rPr>
        <w:t>/</w:t>
      </w:r>
      <w:r w:rsidR="002B7619">
        <w:rPr>
          <w:rFonts w:ascii="Times New Roman" w:hAnsi="Times New Roman" w:cs="Times New Roman"/>
        </w:rPr>
        <w:t>0</w:t>
      </w:r>
      <w:r w:rsidR="00A66DDB">
        <w:rPr>
          <w:rFonts w:ascii="Times New Roman" w:hAnsi="Times New Roman" w:cs="Times New Roman"/>
        </w:rPr>
        <w:t>5</w:t>
      </w:r>
      <w:r w:rsidR="006E2D28" w:rsidRPr="00C70624">
        <w:rPr>
          <w:rFonts w:ascii="Times New Roman" w:hAnsi="Times New Roman" w:cs="Times New Roman"/>
        </w:rPr>
        <w:t>/20</w:t>
      </w:r>
      <w:r w:rsidR="005B111B" w:rsidRPr="00C70624">
        <w:rPr>
          <w:rFonts w:ascii="Times New Roman" w:hAnsi="Times New Roman" w:cs="Times New Roman"/>
        </w:rPr>
        <w:t>2</w:t>
      </w:r>
      <w:r w:rsidR="00EC3885">
        <w:rPr>
          <w:rFonts w:ascii="Times New Roman" w:hAnsi="Times New Roman" w:cs="Times New Roman"/>
        </w:rPr>
        <w:t>5</w:t>
      </w:r>
      <w:r w:rsidR="006E2D28" w:rsidRPr="00C70624">
        <w:rPr>
          <w:rFonts w:ascii="Times New Roman" w:hAnsi="Times New Roman" w:cs="Times New Roman"/>
        </w:rPr>
        <w:tab/>
      </w:r>
      <w:r w:rsidR="006E2D28" w:rsidRPr="00C70624">
        <w:rPr>
          <w:rFonts w:ascii="Times New Roman" w:hAnsi="Times New Roman" w:cs="Times New Roman"/>
        </w:rPr>
        <w:tab/>
        <w:t xml:space="preserve">V Havířově </w:t>
      </w:r>
      <w:r w:rsidR="006B3EB0">
        <w:rPr>
          <w:rFonts w:ascii="Times New Roman" w:hAnsi="Times New Roman" w:cs="Times New Roman"/>
        </w:rPr>
        <w:t>05</w:t>
      </w:r>
      <w:r w:rsidR="00EF6417">
        <w:rPr>
          <w:rFonts w:ascii="Times New Roman" w:hAnsi="Times New Roman" w:cs="Times New Roman"/>
        </w:rPr>
        <w:t xml:space="preserve">. </w:t>
      </w:r>
      <w:r w:rsidR="00EC3885">
        <w:rPr>
          <w:rFonts w:ascii="Times New Roman" w:hAnsi="Times New Roman" w:cs="Times New Roman"/>
        </w:rPr>
        <w:t>0</w:t>
      </w:r>
      <w:r w:rsidR="006B3EB0">
        <w:rPr>
          <w:rFonts w:ascii="Times New Roman" w:hAnsi="Times New Roman" w:cs="Times New Roman"/>
        </w:rPr>
        <w:t>2</w:t>
      </w:r>
      <w:r w:rsidR="00EF6417">
        <w:rPr>
          <w:rFonts w:ascii="Times New Roman" w:hAnsi="Times New Roman" w:cs="Times New Roman"/>
        </w:rPr>
        <w:t>. 202</w:t>
      </w:r>
      <w:r w:rsidR="00EC3885">
        <w:rPr>
          <w:rFonts w:ascii="Times New Roman" w:hAnsi="Times New Roman" w:cs="Times New Roman"/>
        </w:rPr>
        <w:t>5</w:t>
      </w:r>
      <w:r w:rsidR="006E2D28" w:rsidRPr="00C70624">
        <w:rPr>
          <w:rFonts w:ascii="Times New Roman" w:hAnsi="Times New Roman" w:cs="Times New Roman"/>
        </w:rPr>
        <w:tab/>
      </w:r>
      <w:r w:rsidR="006E2D28" w:rsidRPr="00C70624">
        <w:rPr>
          <w:rFonts w:ascii="Times New Roman" w:hAnsi="Times New Roman" w:cs="Times New Roman"/>
        </w:rPr>
        <w:tab/>
        <w:t xml:space="preserve">Vyřizuje: </w:t>
      </w:r>
      <w:r w:rsidR="008B3244">
        <w:rPr>
          <w:rFonts w:ascii="Times New Roman" w:hAnsi="Times New Roman" w:cs="Times New Roman"/>
        </w:rPr>
        <w:t>Mgr. Kolenko Ondřej</w:t>
      </w:r>
    </w:p>
    <w:p w14:paraId="0950276B" w14:textId="77777777" w:rsidR="005B111B" w:rsidRDefault="005B111B"/>
    <w:p w14:paraId="6304D942" w14:textId="51FCB1C0" w:rsidR="00E546EB" w:rsidRPr="00C70624" w:rsidRDefault="00E546EB" w:rsidP="00E546EB">
      <w:pPr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Objednávka</w:t>
      </w:r>
      <w:r w:rsidR="008B57E6">
        <w:rPr>
          <w:rFonts w:ascii="Times New Roman" w:hAnsi="Times New Roman" w:cs="Times New Roman"/>
          <w:sz w:val="24"/>
          <w:szCs w:val="24"/>
        </w:rPr>
        <w:t xml:space="preserve"> skipasů.</w:t>
      </w:r>
    </w:p>
    <w:p w14:paraId="07F81172" w14:textId="07227BAB" w:rsidR="00217212" w:rsidRDefault="00C70624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naší telefonické dohody u Vás o</w:t>
      </w:r>
      <w:r w:rsidRPr="00C70624">
        <w:rPr>
          <w:rFonts w:ascii="Times New Roman" w:eastAsia="Times New Roman" w:hAnsi="Times New Roman" w:cs="Times New Roman"/>
          <w:sz w:val="24"/>
          <w:szCs w:val="24"/>
          <w:lang w:eastAsia="cs-CZ"/>
        </w:rPr>
        <w:t>bjednáv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áme</w:t>
      </w:r>
      <w:r w:rsidR="002B76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B50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celkem 34 ks skipasů pro </w:t>
      </w:r>
      <w:r w:rsidR="006645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studentů na lyžařský kurz, který organizuje naše škola ve dnech 2. 2. 2025 – 7. 2. 2025</w:t>
      </w:r>
      <w:r w:rsidR="0021721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7410D01" w14:textId="77777777" w:rsidR="00217212" w:rsidRDefault="00217212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konání lyžařského kurzu: Penzion Na rozcestí, Dolní Morava</w:t>
      </w:r>
    </w:p>
    <w:p w14:paraId="4C0FAB51" w14:textId="16779244" w:rsidR="00C70624" w:rsidRPr="00C70624" w:rsidRDefault="008B3244" w:rsidP="00C7062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studentů – cca </w:t>
      </w:r>
      <w:r w:rsidR="00BC45D8">
        <w:rPr>
          <w:rFonts w:ascii="Times New Roman" w:eastAsia="Times New Roman" w:hAnsi="Times New Roman" w:cs="Times New Roman"/>
          <w:sz w:val="24"/>
          <w:szCs w:val="24"/>
          <w:lang w:eastAsia="cs-CZ"/>
        </w:rPr>
        <w:t>35</w:t>
      </w:r>
      <w:r w:rsidR="00EC09B6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předběžná cena : 70 000,00 Kč.</w:t>
      </w:r>
    </w:p>
    <w:p w14:paraId="102C2350" w14:textId="77777777" w:rsidR="00E546EB" w:rsidRDefault="005B111B" w:rsidP="00C70624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Děkuj</w:t>
      </w:r>
      <w:r w:rsidR="00344CA8">
        <w:rPr>
          <w:sz w:val="24"/>
          <w:szCs w:val="24"/>
        </w:rPr>
        <w:t>i</w:t>
      </w:r>
      <w:r>
        <w:rPr>
          <w:sz w:val="24"/>
          <w:szCs w:val="24"/>
        </w:rPr>
        <w:t xml:space="preserve"> za </w:t>
      </w:r>
      <w:r w:rsidR="00344CA8">
        <w:rPr>
          <w:sz w:val="24"/>
          <w:szCs w:val="24"/>
        </w:rPr>
        <w:t>spolupráci</w:t>
      </w:r>
      <w:r>
        <w:rPr>
          <w:sz w:val="24"/>
          <w:szCs w:val="24"/>
        </w:rPr>
        <w:t xml:space="preserve"> a js</w:t>
      </w:r>
      <w:r w:rsidR="00344CA8">
        <w:rPr>
          <w:sz w:val="24"/>
          <w:szCs w:val="24"/>
        </w:rPr>
        <w:t>e</w:t>
      </w:r>
      <w:r>
        <w:rPr>
          <w:sz w:val="24"/>
          <w:szCs w:val="24"/>
        </w:rPr>
        <w:t>m s </w:t>
      </w:r>
      <w:r w:rsidR="00E546EB">
        <w:rPr>
          <w:sz w:val="24"/>
          <w:szCs w:val="24"/>
        </w:rPr>
        <w:t>pozdravem</w:t>
      </w:r>
    </w:p>
    <w:p w14:paraId="08536239" w14:textId="77777777" w:rsidR="005B111B" w:rsidRDefault="005B111B" w:rsidP="00E546EB">
      <w:pPr>
        <w:spacing w:line="360" w:lineRule="auto"/>
        <w:rPr>
          <w:sz w:val="24"/>
          <w:szCs w:val="24"/>
        </w:rPr>
      </w:pPr>
    </w:p>
    <w:p w14:paraId="01EBD3FE" w14:textId="77777777" w:rsidR="00C70624" w:rsidRDefault="00C70624" w:rsidP="00E546EB">
      <w:pPr>
        <w:spacing w:line="360" w:lineRule="auto"/>
        <w:rPr>
          <w:sz w:val="24"/>
          <w:szCs w:val="24"/>
        </w:rPr>
      </w:pPr>
    </w:p>
    <w:p w14:paraId="4F305BFD" w14:textId="77777777" w:rsidR="005B111B" w:rsidRDefault="005B111B" w:rsidP="00E546EB">
      <w:pPr>
        <w:spacing w:line="360" w:lineRule="auto"/>
        <w:rPr>
          <w:sz w:val="24"/>
          <w:szCs w:val="24"/>
        </w:rPr>
      </w:pPr>
    </w:p>
    <w:p w14:paraId="0D45D2E8" w14:textId="77777777" w:rsidR="005B111B" w:rsidRPr="00C70624" w:rsidRDefault="005B111B" w:rsidP="005B1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PhDr. Petr Šimek</w:t>
      </w:r>
    </w:p>
    <w:p w14:paraId="4AB8B82A" w14:textId="77777777" w:rsidR="005B111B" w:rsidRPr="00C70624" w:rsidRDefault="005B111B" w:rsidP="005B1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70624">
        <w:rPr>
          <w:rFonts w:ascii="Times New Roman" w:hAnsi="Times New Roman" w:cs="Times New Roman"/>
          <w:sz w:val="24"/>
          <w:szCs w:val="24"/>
        </w:rPr>
        <w:t>ředitel gymnázia</w:t>
      </w:r>
    </w:p>
    <w:sectPr w:rsidR="005B111B" w:rsidRPr="00C70624" w:rsidSect="006E2D28">
      <w:headerReference w:type="default" r:id="rId6"/>
      <w:footerReference w:type="default" r:id="rId7"/>
      <w:pgSz w:w="11906" w:h="16838"/>
      <w:pgMar w:top="720" w:right="1416" w:bottom="720" w:left="720" w:header="708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A402" w14:textId="77777777" w:rsidR="003C1E1B" w:rsidRDefault="003C1E1B" w:rsidP="00E34121">
      <w:pPr>
        <w:spacing w:after="0" w:line="240" w:lineRule="auto"/>
      </w:pPr>
      <w:r>
        <w:separator/>
      </w:r>
    </w:p>
  </w:endnote>
  <w:endnote w:type="continuationSeparator" w:id="0">
    <w:p w14:paraId="6F74BDE7" w14:textId="77777777" w:rsidR="003C1E1B" w:rsidRDefault="003C1E1B" w:rsidP="00E3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CEF7" w14:textId="77777777" w:rsidR="00E34121" w:rsidRDefault="00186326" w:rsidP="00186326">
    <w:pPr>
      <w:pStyle w:val="Zpat"/>
      <w:jc w:val="right"/>
    </w:pPr>
    <w:r>
      <w:rPr>
        <w:noProof/>
        <w:lang w:eastAsia="cs-CZ"/>
      </w:rPr>
      <w:drawing>
        <wp:inline distT="0" distB="0" distL="0" distR="0" wp14:anchorId="4C21E1D2" wp14:editId="4F00474C">
          <wp:extent cx="2047875" cy="743135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125" cy="773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E3CE" w14:textId="77777777" w:rsidR="003C1E1B" w:rsidRDefault="003C1E1B" w:rsidP="00E34121">
      <w:pPr>
        <w:spacing w:after="0" w:line="240" w:lineRule="auto"/>
      </w:pPr>
      <w:r>
        <w:separator/>
      </w:r>
    </w:p>
  </w:footnote>
  <w:footnote w:type="continuationSeparator" w:id="0">
    <w:p w14:paraId="0E1218F8" w14:textId="77777777" w:rsidR="003C1E1B" w:rsidRDefault="003C1E1B" w:rsidP="00E3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631" w14:textId="77777777" w:rsidR="00CE5B2E" w:rsidRDefault="004048CD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F03D84" wp14:editId="0774E326">
              <wp:simplePos x="0" y="0"/>
              <wp:positionH relativeFrom="column">
                <wp:posOffset>3933825</wp:posOffset>
              </wp:positionH>
              <wp:positionV relativeFrom="paragraph">
                <wp:posOffset>350519</wp:posOffset>
              </wp:positionV>
              <wp:extent cx="2609850" cy="1228725"/>
              <wp:effectExtent l="0" t="0" r="0" b="9525"/>
              <wp:wrapNone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B58092" w14:textId="5902B672" w:rsidR="006E2D28" w:rsidRDefault="00D818C0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SNĚŽNÍK, a. s.</w:t>
                          </w:r>
                        </w:p>
                        <w:p w14:paraId="6A1239FA" w14:textId="508306A0" w:rsidR="002B7619" w:rsidRDefault="00D818C0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Velká Morava 79</w:t>
                          </w:r>
                        </w:p>
                        <w:p w14:paraId="614A51BA" w14:textId="77777777" w:rsidR="00A66DDB" w:rsidRDefault="00A66DDB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39268181" w14:textId="0BB94D9B" w:rsidR="009D28FE" w:rsidRDefault="00A66DDB" w:rsidP="004048CD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561 69 Dolní Morava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03D84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margin-left:309.75pt;margin-top:27.6pt;width:205.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" stroked="f">
              <v:textbox>
                <w:txbxContent>
                  <w:p w14:paraId="4CB58092" w14:textId="5902B672" w:rsidR="006E2D28" w:rsidRDefault="00D818C0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SNĚŽNÍK, a. s.</w:t>
                    </w:r>
                  </w:p>
                  <w:p w14:paraId="6A1239FA" w14:textId="508306A0" w:rsidR="002B7619" w:rsidRDefault="00D818C0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Velká Morava 79</w:t>
                    </w:r>
                  </w:p>
                  <w:p w14:paraId="614A51BA" w14:textId="77777777" w:rsidR="00A66DDB" w:rsidRDefault="00A66DDB" w:rsidP="004048CD">
                    <w:pPr>
                      <w:rPr>
                        <w:sz w:val="24"/>
                        <w:szCs w:val="24"/>
                      </w:rPr>
                    </w:pPr>
                  </w:p>
                  <w:p w14:paraId="39268181" w14:textId="0BB94D9B" w:rsidR="009D28FE" w:rsidRDefault="00A66DDB" w:rsidP="004048C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561 69 Dolní Morava</w:t>
                    </w:r>
                  </w:p>
                </w:txbxContent>
              </v:textbox>
            </v:shape>
          </w:pict>
        </mc:Fallback>
      </mc:AlternateContent>
    </w:r>
    <w:r w:rsidR="00CE5B2E">
      <w:rPr>
        <w:noProof/>
        <w:lang w:eastAsia="cs-CZ"/>
      </w:rPr>
      <w:drawing>
        <wp:inline distT="0" distB="0" distL="0" distR="0" wp14:anchorId="2A3AD564" wp14:editId="2E1913BA">
          <wp:extent cx="3619500" cy="1929017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11" cy="195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28"/>
    <w:rsid w:val="000E70A7"/>
    <w:rsid w:val="00172230"/>
    <w:rsid w:val="00186326"/>
    <w:rsid w:val="00217212"/>
    <w:rsid w:val="002323D4"/>
    <w:rsid w:val="002B7619"/>
    <w:rsid w:val="002E6B60"/>
    <w:rsid w:val="00315654"/>
    <w:rsid w:val="00344CA8"/>
    <w:rsid w:val="003C1E1B"/>
    <w:rsid w:val="004048CD"/>
    <w:rsid w:val="004741FC"/>
    <w:rsid w:val="00483EDD"/>
    <w:rsid w:val="004A2B7E"/>
    <w:rsid w:val="005B111B"/>
    <w:rsid w:val="005B3244"/>
    <w:rsid w:val="005C52B0"/>
    <w:rsid w:val="00664525"/>
    <w:rsid w:val="00692C79"/>
    <w:rsid w:val="006B3EB0"/>
    <w:rsid w:val="006E2D28"/>
    <w:rsid w:val="007B017B"/>
    <w:rsid w:val="007C40DE"/>
    <w:rsid w:val="007D028B"/>
    <w:rsid w:val="00801FF2"/>
    <w:rsid w:val="008060E7"/>
    <w:rsid w:val="008B3244"/>
    <w:rsid w:val="008B57E6"/>
    <w:rsid w:val="009262B0"/>
    <w:rsid w:val="0098121F"/>
    <w:rsid w:val="009C0D01"/>
    <w:rsid w:val="009D28FE"/>
    <w:rsid w:val="009D315D"/>
    <w:rsid w:val="00A508C4"/>
    <w:rsid w:val="00A66DDB"/>
    <w:rsid w:val="00A77839"/>
    <w:rsid w:val="00B4465A"/>
    <w:rsid w:val="00BB4354"/>
    <w:rsid w:val="00BC45D8"/>
    <w:rsid w:val="00C25E5E"/>
    <w:rsid w:val="00C70624"/>
    <w:rsid w:val="00C85418"/>
    <w:rsid w:val="00CE5B2E"/>
    <w:rsid w:val="00D1486D"/>
    <w:rsid w:val="00D818C0"/>
    <w:rsid w:val="00DD4EC4"/>
    <w:rsid w:val="00E34121"/>
    <w:rsid w:val="00E546EB"/>
    <w:rsid w:val="00E84015"/>
    <w:rsid w:val="00EA7EC7"/>
    <w:rsid w:val="00EC09B6"/>
    <w:rsid w:val="00EC3885"/>
    <w:rsid w:val="00EF6417"/>
    <w:rsid w:val="00F23C81"/>
    <w:rsid w:val="00F65EAE"/>
    <w:rsid w:val="00F73A93"/>
    <w:rsid w:val="00FB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8D3F"/>
  <w15:chartTrackingRefBased/>
  <w15:docId w15:val="{87525EE7-C01A-47E1-8010-0311A5DC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23D4"/>
    <w:pPr>
      <w:keepNext/>
      <w:keepLines/>
      <w:spacing w:before="360" w:after="360" w:line="240" w:lineRule="auto"/>
      <w:jc w:val="both"/>
      <w:outlineLvl w:val="1"/>
    </w:pPr>
    <w:rPr>
      <w:rFonts w:asciiTheme="majorHAnsi" w:eastAsia="Times New Roman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323D4"/>
    <w:rPr>
      <w:rFonts w:asciiTheme="majorHAnsi" w:eastAsia="Times New Roman" w:hAnsiTheme="majorHAnsi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121"/>
  </w:style>
  <w:style w:type="paragraph" w:styleId="Zpat">
    <w:name w:val="footer"/>
    <w:basedOn w:val="Normln"/>
    <w:link w:val="ZpatChar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121"/>
  </w:style>
  <w:style w:type="paragraph" w:styleId="Textbubliny">
    <w:name w:val="Balloon Text"/>
    <w:basedOn w:val="Normln"/>
    <w:link w:val="TextbublinyChar"/>
    <w:uiPriority w:val="99"/>
    <w:semiHidden/>
    <w:unhideWhenUsed/>
    <w:rsid w:val="006E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D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C70624"/>
    <w:rPr>
      <w:color w:val="0000FF"/>
      <w:u w:val="single"/>
    </w:rPr>
  </w:style>
  <w:style w:type="character" w:customStyle="1" w:styleId="lrzxr">
    <w:name w:val="lrzxr"/>
    <w:basedOn w:val="Standardnpsmoodstavce"/>
    <w:rsid w:val="00C70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cova\Documents\Vlastn&#237;%20&#353;ablony%20Office\GKH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GKH hlavičkový papír</Template>
  <TotalTime>32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Ivana</dc:creator>
  <cp:keywords/>
  <dc:description/>
  <cp:lastModifiedBy>Slivová Ludmila</cp:lastModifiedBy>
  <cp:revision>18</cp:revision>
  <cp:lastPrinted>2022-03-29T08:58:00Z</cp:lastPrinted>
  <dcterms:created xsi:type="dcterms:W3CDTF">2022-08-17T07:17:00Z</dcterms:created>
  <dcterms:modified xsi:type="dcterms:W3CDTF">2025-02-19T08:31:00Z</dcterms:modified>
</cp:coreProperties>
</file>