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c.JH301189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Epidurální set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 s RTG nití, sterilní,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37404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Gáza skládaná v roli 7x90,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0" w:space="26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38577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končetinová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245x310cm, na přední přístup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– LEVÁ 1 bal =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38578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Rouška končetinová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245x310cm, na přední přístup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– PRAVÁ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44002327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STERISET PLUS - Chirurgie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2025-02-18 11:01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119 122,56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2509895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2509895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2509895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2509895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2509895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2509895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2509895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2509895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2509895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2509895</wp:posOffset>
            </wp:positionV>
            <wp:extent cx="50349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2509895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2509895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2509895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2509895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2509895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2509895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2509895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2509895</wp:posOffset>
            </wp:positionV>
            <wp:extent cx="2517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2509895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2509895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2509895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2509895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2509895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2509895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2509895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2025-02-18T10:25:43Z</dcterms:created>
  <dcterms:modified xsi:type="dcterms:W3CDTF">2025-02-18T10:25:43Z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