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c.JH301203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02-0457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FW 1,6 ml vakuová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53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353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Vacutainer® odb.set Safety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Lok s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adapt.bezpeč.21Gx19mm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17cm zelená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369032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červená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80784</wp:posOffset>
            </wp:positionV>
            <wp:extent cx="10070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5" w:space="44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Vacutainer® odb.set Safety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Lok s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adapt.bezpeč.21Gx19mm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17cm zelená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1581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Coban - elastické fixační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- tělová barva 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4,5 m 1 bal = 5 rolí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8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121425</wp:posOffset>
            </wp:positionV>
            <wp:extent cx="10070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7,5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0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PHILIP,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10070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832209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BASIC - fialové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836409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Kalhoty + halena, vel.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BASIC-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16x20cm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Návleky modré, 36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 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362725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EST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2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2025-02-18 11:02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103 997,37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2636895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2636895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2636895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2636895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2636895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2636895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2636895</wp:posOffset>
            </wp:positionV>
            <wp:extent cx="50349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2636895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2636895</wp:posOffset>
            </wp:positionV>
            <wp:extent cx="2517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2636895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2636895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2636895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2636895</wp:posOffset>
            </wp:positionV>
            <wp:extent cx="10070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2636895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2636895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2636895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2636895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2636895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2636895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2636895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2025-02-18T10:25:20Z</dcterms:created>
  <dcterms:modified xsi:type="dcterms:W3CDTF">2025-02-18T10:25:20Z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