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c.JH301031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7145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600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DiaSorin Czech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K Hájům 2606/2b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155 00 Praha 5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28497481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800 022560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00 8000 0009 6929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719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objednavkyczechdiasorin@dhl.com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310011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Liaison Borrelia IgM Quant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4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kontrola sérum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42" w:space="255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310510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LIAISON VCA IgG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310590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LIAISON® S. pneumoniae Ag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1 set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48" w:space="2334"/>
            <w:col w:w="215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set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311600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LIAISON® Legionella Urinary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Ag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317020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Liaison Mycoplasma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pneumoniae IgG 1 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97" w:space="237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317030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Liaison Mycoplasma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pneumoniae IgM 1 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318910_JH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LIAISON®C.Difficile GDH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5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(100 testů/bal.)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2025-02-18 08:13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4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4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37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414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61 892,71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4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3377916</wp:posOffset>
            </wp:positionV>
            <wp:extent cx="25174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3377916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3377916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3377916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3377916</wp:posOffset>
            </wp:positionV>
            <wp:extent cx="7552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3377916</wp:posOffset>
            </wp:positionV>
            <wp:extent cx="50350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3377916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3377916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3377916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3377916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3377916</wp:posOffset>
            </wp:positionV>
            <wp:extent cx="7552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3377916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3377916</wp:posOffset>
            </wp:positionV>
            <wp:extent cx="75524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3377916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3377916</wp:posOffset>
            </wp:positionV>
            <wp:extent cx="2517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3377916</wp:posOffset>
            </wp:positionV>
            <wp:extent cx="7552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3377916</wp:posOffset>
            </wp:positionV>
            <wp:extent cx="50349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3377916</wp:posOffset>
            </wp:positionV>
            <wp:extent cx="2517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3377916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3377916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3377916</wp:posOffset>
            </wp:positionV>
            <wp:extent cx="50349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3377916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3377916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3377916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3377916</wp:posOffset>
            </wp:positionV>
            <wp:extent cx="7552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3377916</wp:posOffset>
            </wp:positionV>
            <wp:extent cx="50350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3377916</wp:posOffset>
            </wp:positionV>
            <wp:extent cx="50349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3377916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3377916</wp:posOffset>
            </wp:positionV>
            <wp:extent cx="25174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3377916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3377916</wp:posOffset>
            </wp:positionV>
            <wp:extent cx="7552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3377916</wp:posOffset>
            </wp:positionV>
            <wp:extent cx="25174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3377916</wp:posOffset>
            </wp:positionV>
            <wp:extent cx="5035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3377916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3377916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objednavkyczechdiasorin@dhl.com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2025-02-18T09:41:50Z</dcterms:created>
  <dcterms:modified xsi:type="dcterms:W3CDTF">2025-02-18T09:41:50Z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